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"/>
        <w:gridCol w:w="1106"/>
        <w:gridCol w:w="1960"/>
        <w:gridCol w:w="2320"/>
        <w:gridCol w:w="2957"/>
        <w:gridCol w:w="644"/>
        <w:gridCol w:w="1786"/>
        <w:gridCol w:w="39"/>
      </w:tblGrid>
      <w:tr w:rsidR="0064309C" w:rsidRPr="0097624A" w14:paraId="5364206B" w14:textId="77777777" w:rsidTr="000444C7"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AD887" w14:textId="77777777" w:rsidR="0064309C" w:rsidRPr="0097624A" w:rsidRDefault="00B364DB">
            <w:pPr>
              <w:tabs>
                <w:tab w:val="clear" w:pos="680"/>
                <w:tab w:val="right" w:pos="2822"/>
              </w:tabs>
              <w:spacing w:before="900" w:after="80" w:line="200" w:lineRule="exact"/>
              <w:rPr>
                <w:rFonts w:ascii="Arial Narrow" w:hAnsi="Arial Narrow"/>
                <w:i/>
                <w:iCs/>
                <w:sz w:val="18"/>
              </w:rPr>
            </w:pPr>
            <w:r w:rsidRPr="0097624A">
              <w:rPr>
                <w:rFonts w:ascii="Arial Narrow" w:hAnsi="Arial Narrow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356F9E" wp14:editId="1C07B1A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-115570</wp:posOffset>
                      </wp:positionV>
                      <wp:extent cx="912495" cy="821055"/>
                      <wp:effectExtent l="0" t="0" r="0" b="0"/>
                      <wp:wrapNone/>
                      <wp:docPr id="2" name="Text Box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495" cy="82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57C6A" w14:textId="77777777" w:rsidR="001A5139" w:rsidRDefault="00B364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F896C8" wp14:editId="70BD2A0E">
                                        <wp:extent cx="715645" cy="715645"/>
                                        <wp:effectExtent l="0" t="0" r="0" b="0"/>
                                        <wp:docPr id="4" name="Image 1" descr="RV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RV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5645" cy="715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56F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5" o:spid="_x0000_s1026" type="#_x0000_t202" style="position:absolute;margin-left:-11pt;margin-top:-9.1pt;width:71.85pt;height:6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wU8gEAAMkDAAAOAAAAZHJzL2Uyb0RvYy54bWysU8GO0zAQvSPxD5bvNE3VwjZ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" stroked="f">
                      <v:textbox>
                        <w:txbxContent>
                          <w:p w14:paraId="4B057C6A" w14:textId="77777777" w:rsidR="001A5139" w:rsidRDefault="00B36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896C8" wp14:editId="70BD2A0E">
                                  <wp:extent cx="715645" cy="715645"/>
                                  <wp:effectExtent l="0" t="0" r="0" b="0"/>
                                  <wp:docPr id="4" name="Image 1" descr="R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45" cy="715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09C" w:rsidRPr="0097624A">
              <w:rPr>
                <w:rFonts w:ascii="Arial Narrow" w:hAnsi="Arial Narrow"/>
                <w:i/>
                <w:iCs/>
                <w:sz w:val="16"/>
              </w:rPr>
              <w:tab/>
            </w:r>
            <w:r w:rsidR="0064309C" w:rsidRPr="0097624A">
              <w:rPr>
                <w:rFonts w:ascii="Arial Narrow" w:hAnsi="Arial Narrow"/>
                <w:i/>
                <w:iCs/>
                <w:sz w:val="18"/>
              </w:rPr>
              <w:t>UI en datumstempel</w:t>
            </w:r>
          </w:p>
        </w:tc>
        <w:tc>
          <w:tcPr>
            <w:tcW w:w="5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1BDD0" w14:textId="77777777" w:rsidR="0064309C" w:rsidRPr="0097624A" w:rsidRDefault="0064309C">
            <w:pPr>
              <w:spacing w:before="120" w:after="120" w:line="200" w:lineRule="exact"/>
              <w:jc w:val="center"/>
              <w:rPr>
                <w:rFonts w:ascii="Arial Narrow" w:hAnsi="Arial Narrow"/>
                <w:b/>
                <w:bCs/>
                <w:caps/>
                <w:sz w:val="22"/>
              </w:rPr>
            </w:pPr>
            <w:r w:rsidRPr="0097624A">
              <w:rPr>
                <w:rFonts w:ascii="Arial Narrow" w:hAnsi="Arial Narrow"/>
                <w:b/>
                <w:bCs/>
                <w:caps/>
                <w:sz w:val="22"/>
              </w:rPr>
              <w:t>rijksdienst voor arbeidsvoorziening</w:t>
            </w:r>
          </w:p>
          <w:p w14:paraId="238B9753" w14:textId="77777777" w:rsidR="0064309C" w:rsidRPr="0097624A" w:rsidRDefault="0064309C">
            <w:pPr>
              <w:spacing w:before="120" w:after="80" w:line="200" w:lineRule="exact"/>
              <w:jc w:val="center"/>
              <w:rPr>
                <w:rFonts w:ascii="Arial Narrow" w:hAnsi="Arial Narrow"/>
                <w:caps/>
                <w:sz w:val="21"/>
              </w:rPr>
            </w:pPr>
            <w:r w:rsidRPr="0097624A">
              <w:rPr>
                <w:rFonts w:ascii="Arial Narrow" w:hAnsi="Arial Narrow"/>
                <w:b/>
                <w:bCs/>
                <w:caps/>
                <w:sz w:val="21"/>
              </w:rPr>
              <w:t>aangifte van inkomens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91EEC" w14:textId="77777777" w:rsidR="0064309C" w:rsidRPr="0097624A" w:rsidRDefault="0064309C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before="900" w:after="80" w:line="200" w:lineRule="exact"/>
              <w:ind w:right="62"/>
              <w:jc w:val="right"/>
              <w:rPr>
                <w:rFonts w:ascii="Arial Narrow" w:hAnsi="Arial Narrow"/>
                <w:i/>
                <w:iCs/>
                <w:sz w:val="18"/>
              </w:rPr>
            </w:pPr>
            <w:r w:rsidRPr="0097624A">
              <w:rPr>
                <w:rFonts w:ascii="Arial Narrow" w:hAnsi="Arial Narrow"/>
                <w:i/>
                <w:iCs/>
                <w:sz w:val="18"/>
              </w:rPr>
              <w:t>datumstempel WB</w:t>
            </w:r>
          </w:p>
        </w:tc>
      </w:tr>
      <w:tr w:rsidR="0064309C" w:rsidRPr="000444C7" w14:paraId="07660424" w14:textId="77777777" w:rsidTr="000444C7">
        <w:trPr>
          <w:cantSplit/>
        </w:trPr>
        <w:tc>
          <w:tcPr>
            <w:tcW w:w="10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3C9D29" w14:textId="77777777" w:rsidR="0064309C" w:rsidRPr="000444C7" w:rsidRDefault="0064309C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468"/>
                <w:tab w:val="left" w:pos="1154"/>
                <w:tab w:val="left" w:leader="dot" w:pos="5103"/>
              </w:tabs>
              <w:spacing w:before="60" w:after="20" w:line="200" w:lineRule="exact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caps/>
              </w:rPr>
              <w:t>in te vullen door de werknemer</w:t>
            </w:r>
          </w:p>
        </w:tc>
      </w:tr>
      <w:tr w:rsidR="00B61F75" w:rsidRPr="000444C7" w14:paraId="5AD902D9" w14:textId="77777777" w:rsidTr="00B05BEC">
        <w:trPr>
          <w:gridBefore w:val="1"/>
          <w:gridAfter w:val="1"/>
          <w:wBefore w:w="42" w:type="dxa"/>
          <w:wAfter w:w="39" w:type="dxa"/>
          <w:cantSplit/>
        </w:trPr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98F2C" w14:textId="77777777" w:rsidR="002B7807" w:rsidRPr="000444C7" w:rsidRDefault="002B7807"/>
          <w:tbl>
            <w:tblPr>
              <w:tblW w:w="5249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5249"/>
            </w:tblGrid>
            <w:tr w:rsidR="002B7807" w:rsidRPr="000444C7" w14:paraId="0F26D279" w14:textId="77777777" w:rsidTr="002B7807">
              <w:tc>
                <w:tcPr>
                  <w:tcW w:w="5249" w:type="dxa"/>
                  <w:shd w:val="clear" w:color="auto" w:fill="E0E0E0"/>
                </w:tcPr>
                <w:p w14:paraId="3CB690BB" w14:textId="77777777" w:rsidR="002B7807" w:rsidRPr="000444C7" w:rsidRDefault="002B7807" w:rsidP="002B7807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before="80" w:after="40" w:line="220" w:lineRule="exact"/>
                    <w:ind w:right="28"/>
                    <w:jc w:val="both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</w:rPr>
                    <w:t>Waarom moet u de volgende vragen beantwoorden?</w:t>
                  </w:r>
                </w:p>
                <w:p w14:paraId="42DB389D" w14:textId="77777777" w:rsidR="002B7807" w:rsidRPr="000444C7" w:rsidRDefault="002B7807" w:rsidP="002B7807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before="20" w:line="220" w:lineRule="exact"/>
                    <w:ind w:right="31"/>
                    <w:jc w:val="both"/>
                    <w:rPr>
                      <w:rFonts w:ascii="Arial Narrow" w:hAnsi="Arial Narrow"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>De werkloze die een inkomen geniet is verplicht hiervan aangifte te doen.</w:t>
                  </w:r>
                </w:p>
                <w:p w14:paraId="6F17C157" w14:textId="77777777" w:rsidR="002B7807" w:rsidRPr="000444C7" w:rsidRDefault="002B7807" w:rsidP="002B7807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before="20" w:line="220" w:lineRule="exact"/>
                    <w:ind w:right="31"/>
                    <w:jc w:val="both"/>
                    <w:rPr>
                      <w:rFonts w:ascii="Arial Narrow" w:hAnsi="Arial Narrow"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 xml:space="preserve">Het werkloosheidsbureau zal aan de hand van deze aangifte nagaan of het inkomen volledig, gedeeltelijk of niet </w:t>
                  </w:r>
                  <w:proofErr w:type="spellStart"/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>cumuleerbaar</w:t>
                  </w:r>
                  <w:proofErr w:type="spellEnd"/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 xml:space="preserve"> is met werkloos</w:t>
                  </w: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softHyphen/>
                    <w:t>heids</w:t>
                  </w: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softHyphen/>
                    <w:t>uitkeringen.</w:t>
                  </w:r>
                </w:p>
                <w:p w14:paraId="7D610C6E" w14:textId="14B6E8BD" w:rsidR="002B7807" w:rsidRPr="000444C7" w:rsidRDefault="002B7807" w:rsidP="002B7807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before="20" w:after="80" w:line="220" w:lineRule="exact"/>
                    <w:ind w:right="28"/>
                    <w:jc w:val="both"/>
                    <w:rPr>
                      <w:rFonts w:ascii="Arial Narrow" w:hAnsi="Arial Narrow"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>Uw verklaringen worden verwerkt en bewaard in geïnformatiseerde bestanden. Meer uitleg omtrent de bescherming van deze gegevens vindt u in de RVA-brochure omtrent de bescherming van de persoonlijke levenssfeer.</w:t>
                  </w:r>
                  <w:r w:rsidR="00CA4EAE"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 xml:space="preserve"> </w:t>
                  </w: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t>De juistheid van uw verklaringen wordt nagegaan door ze te vergelijken met de gegevens in databanken van andere instellingen (zieken</w:t>
                  </w:r>
                  <w:r w:rsidRPr="000444C7">
                    <w:rPr>
                      <w:rFonts w:ascii="Arial Narrow" w:hAnsi="Arial Narrow"/>
                      <w:i/>
                      <w:iCs/>
                      <w:sz w:val="18"/>
                    </w:rPr>
                    <w:softHyphen/>
                    <w:t>fondsen, verzekeringsfondsen voor zelfstandigen, RSZ-databanken met gegevens over uw tewerkstelling, FOD Financiën wat uw fiscaal dossier betreft, ...). Voor info 'werkloosheidsverzekering', zie ook www.rva.be</w:t>
                  </w:r>
                </w:p>
              </w:tc>
            </w:tr>
          </w:tbl>
          <w:p w14:paraId="5F651ED5" w14:textId="77777777" w:rsidR="00B61F75" w:rsidRPr="000444C7" w:rsidRDefault="00B61F75" w:rsidP="002B7807">
            <w:pPr>
              <w:pStyle w:val="Koptekst"/>
              <w:tabs>
                <w:tab w:val="clear" w:pos="4153"/>
                <w:tab w:val="clear" w:pos="8306"/>
                <w:tab w:val="left" w:pos="5103"/>
                <w:tab w:val="left" w:pos="5783"/>
              </w:tabs>
              <w:spacing w:before="40" w:after="20" w:line="180" w:lineRule="exact"/>
              <w:jc w:val="both"/>
              <w:rPr>
                <w:rFonts w:ascii="Arial Narrow" w:hAnsi="Arial Narrow"/>
                <w:b/>
                <w:iCs/>
                <w:smallCaps/>
                <w:sz w:val="1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CB808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</w:tabs>
              <w:spacing w:before="240" w:after="120" w:line="22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4.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Vanaf welke datum heeft u recht op dit pensioen?</w:t>
            </w:r>
          </w:p>
          <w:p w14:paraId="110CDEE7" w14:textId="7656F7A6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</w:tabs>
              <w:spacing w:before="120" w:line="220" w:lineRule="exact"/>
              <w:ind w:left="255" w:hanging="255"/>
              <w:jc w:val="both"/>
              <w:rPr>
                <w:rFonts w:ascii="Arial Narrow" w:hAnsi="Arial Narrow"/>
                <w:b/>
                <w:bCs/>
                <w:spacing w:val="60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</w:p>
          <w:p w14:paraId="35D00F26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342"/>
                <w:tab w:val="left" w:pos="818"/>
                <w:tab w:val="left" w:pos="1616"/>
              </w:tabs>
              <w:spacing w:after="120" w:line="22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color w:val="FF0000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>dag</w:t>
            </w:r>
            <w:r w:rsidRPr="000444C7">
              <w:rPr>
                <w:rFonts w:ascii="Arial Narrow" w:hAnsi="Arial Narrow"/>
                <w:sz w:val="18"/>
              </w:rPr>
              <w:tab/>
              <w:t>maand</w:t>
            </w:r>
            <w:r w:rsidRPr="000444C7">
              <w:rPr>
                <w:rFonts w:ascii="Arial Narrow" w:hAnsi="Arial Narrow"/>
                <w:sz w:val="18"/>
              </w:rPr>
              <w:tab/>
              <w:t>jaar</w:t>
            </w:r>
          </w:p>
          <w:p w14:paraId="09E1E65F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</w:tabs>
              <w:spacing w:before="120" w:after="120" w:line="220" w:lineRule="exact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5 </w:t>
            </w:r>
          </w:p>
          <w:p w14:paraId="3A4F7B84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</w:tabs>
              <w:spacing w:before="240" w:after="120" w:line="22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5.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Ontvangt u een pensioen?</w:t>
            </w:r>
          </w:p>
          <w:p w14:paraId="164248DA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1210"/>
              </w:tabs>
              <w:spacing w:before="120" w:line="220" w:lineRule="exact"/>
              <w:ind w:left="258" w:hanging="258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6 </w:t>
            </w:r>
          </w:p>
          <w:p w14:paraId="2EB38C89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1210"/>
              </w:tabs>
              <w:spacing w:before="120" w:after="120" w:line="220" w:lineRule="exact"/>
              <w:ind w:left="258" w:hanging="258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8 </w:t>
            </w:r>
          </w:p>
          <w:p w14:paraId="07F19B21" w14:textId="5F1E061C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</w:tabs>
              <w:spacing w:after="40" w:line="22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6.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Ik ontvang een</w:t>
            </w:r>
          </w:p>
        </w:tc>
      </w:tr>
      <w:tr w:rsidR="002B7807" w:rsidRPr="000444C7" w14:paraId="4860DFEC" w14:textId="77777777" w:rsidTr="00B05BEC">
        <w:trPr>
          <w:gridBefore w:val="1"/>
          <w:gridAfter w:val="1"/>
          <w:wBefore w:w="42" w:type="dxa"/>
          <w:wAfter w:w="39" w:type="dxa"/>
          <w:cantSplit/>
        </w:trPr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F3212" w14:textId="3D620D59" w:rsidR="00394E56" w:rsidRPr="000444C7" w:rsidRDefault="000E133A" w:rsidP="00394E56">
            <w:pPr>
              <w:pStyle w:val="Koptekst"/>
              <w:tabs>
                <w:tab w:val="clear" w:pos="4153"/>
                <w:tab w:val="clear" w:pos="8306"/>
              </w:tabs>
              <w:spacing w:before="360"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</w:p>
          <w:p w14:paraId="4340C451" w14:textId="7777777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</w:tabs>
              <w:spacing w:line="22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>INSZ identificatienummer sociale zekerheid</w:t>
            </w:r>
          </w:p>
          <w:p w14:paraId="26B820DB" w14:textId="5C2EF46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</w:tabs>
              <w:spacing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 xml:space="preserve">(nummer </w:t>
            </w:r>
            <w:r w:rsidR="00036287" w:rsidRPr="000444C7">
              <w:rPr>
                <w:rFonts w:ascii="Arial Narrow" w:hAnsi="Arial Narrow"/>
                <w:i/>
                <w:iCs/>
                <w:sz w:val="18"/>
              </w:rPr>
              <w:t>op uw i</w:t>
            </w:r>
            <w:r w:rsidR="00553F2F" w:rsidRPr="000444C7">
              <w:rPr>
                <w:rFonts w:ascii="Arial Narrow" w:hAnsi="Arial Narrow"/>
                <w:i/>
                <w:iCs/>
                <w:sz w:val="18"/>
              </w:rPr>
              <w:t>dentiteits</w:t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>kaart)</w:t>
            </w:r>
          </w:p>
          <w:p w14:paraId="00D14BB4" w14:textId="7777777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  <w:tab w:val="left" w:leader="dot" w:pos="5103"/>
              </w:tabs>
              <w:spacing w:before="240"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ab/>
            </w:r>
          </w:p>
          <w:p w14:paraId="7851D935" w14:textId="7777777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  <w:tab w:val="left" w:pos="3620"/>
              </w:tabs>
              <w:spacing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>naam</w:t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ab/>
              <w:t>voornaam</w:t>
            </w:r>
          </w:p>
          <w:p w14:paraId="7706B585" w14:textId="7777777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  <w:tab w:val="left" w:leader="dot" w:pos="5103"/>
              </w:tabs>
              <w:spacing w:before="240"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ab/>
            </w:r>
          </w:p>
          <w:p w14:paraId="576EB104" w14:textId="7777777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  <w:tab w:val="left" w:pos="3620"/>
              </w:tabs>
              <w:spacing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>straat</w:t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ab/>
              <w:t>nummer</w:t>
            </w:r>
          </w:p>
          <w:p w14:paraId="4C89D07A" w14:textId="77777777" w:rsidR="00394E56" w:rsidRPr="000444C7" w:rsidRDefault="00394E56" w:rsidP="00394E56">
            <w:pPr>
              <w:pStyle w:val="Koptekst"/>
              <w:tabs>
                <w:tab w:val="clear" w:pos="4153"/>
                <w:tab w:val="clear" w:pos="8306"/>
                <w:tab w:val="left" w:leader="dot" w:pos="5103"/>
              </w:tabs>
              <w:spacing w:before="240" w:line="220" w:lineRule="exact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ab/>
            </w:r>
          </w:p>
          <w:p w14:paraId="5E0FB2FB" w14:textId="77777777" w:rsidR="002B7807" w:rsidRPr="000444C7" w:rsidRDefault="00394E56" w:rsidP="00394E56">
            <w:pPr>
              <w:tabs>
                <w:tab w:val="left" w:pos="3578"/>
              </w:tabs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>postnummer</w:t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ab/>
              <w:t>gemeente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D40DD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Belgisch rustpensioen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>ga naar 8 </w:t>
            </w:r>
            <w:r w:rsidR="00394E56" w:rsidRPr="000444C7">
              <w:rPr>
                <w:rFonts w:ascii="Arial Narrow" w:hAnsi="Arial Narrow"/>
                <w:b/>
                <w:bCs/>
                <w:sz w:val="18"/>
              </w:rPr>
              <w:t xml:space="preserve"> *</w:t>
            </w:r>
          </w:p>
          <w:p w14:paraId="57BE30A1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buitenlands rustpensioen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>ga naar 8 </w:t>
            </w:r>
            <w:r w:rsidR="00394E56" w:rsidRPr="000444C7">
              <w:rPr>
                <w:rFonts w:ascii="Arial Narrow" w:hAnsi="Arial Narrow"/>
                <w:b/>
                <w:bCs/>
                <w:sz w:val="18"/>
              </w:rPr>
              <w:t xml:space="preserve"> *</w:t>
            </w:r>
          </w:p>
          <w:p w14:paraId="365C823B" w14:textId="4370858B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</w:t>
            </w:r>
            <w:r w:rsidR="0035053E" w:rsidRPr="000444C7">
              <w:rPr>
                <w:rFonts w:ascii="Arial Narrow" w:hAnsi="Arial Narrow"/>
                <w:sz w:val="18"/>
              </w:rPr>
              <w:t>buitenlands</w:t>
            </w:r>
            <w:r w:rsidR="00CA4EAE" w:rsidRPr="000444C7">
              <w:rPr>
                <w:rFonts w:ascii="Arial Narrow" w:hAnsi="Arial Narrow"/>
                <w:sz w:val="18"/>
              </w:rPr>
              <w:t xml:space="preserve"> </w:t>
            </w:r>
            <w:r w:rsidRPr="000444C7">
              <w:rPr>
                <w:rFonts w:ascii="Arial Narrow" w:hAnsi="Arial Narrow"/>
                <w:sz w:val="18"/>
              </w:rPr>
              <w:t>overlevingspensioen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>ga naar 8 </w:t>
            </w:r>
            <w:r w:rsidR="00394E56" w:rsidRPr="000444C7">
              <w:rPr>
                <w:rFonts w:ascii="Arial Narrow" w:hAnsi="Arial Narrow"/>
                <w:b/>
                <w:bCs/>
                <w:sz w:val="18"/>
              </w:rPr>
              <w:t xml:space="preserve"> *</w:t>
            </w:r>
          </w:p>
          <w:p w14:paraId="15FCE0EF" w14:textId="3422FBF1" w:rsidR="002B7807" w:rsidRPr="000444C7" w:rsidRDefault="00394E56" w:rsidP="00394E56">
            <w:pPr>
              <w:pStyle w:val="Koptekst"/>
              <w:tabs>
                <w:tab w:val="clear" w:pos="4153"/>
                <w:tab w:val="clear" w:pos="8306"/>
                <w:tab w:val="left" w:pos="460"/>
                <w:tab w:val="left" w:pos="2870"/>
              </w:tabs>
              <w:spacing w:before="40" w:after="40" w:line="220" w:lineRule="exact"/>
              <w:ind w:left="460" w:hanging="142"/>
              <w:jc w:val="both"/>
              <w:rPr>
                <w:rFonts w:ascii="Arial Narrow" w:hAnsi="Arial Narrow"/>
                <w:b/>
                <w:bCs/>
                <w:i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*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="00131217" w:rsidRPr="000444C7">
              <w:rPr>
                <w:rFonts w:ascii="Arial Narrow" w:hAnsi="Arial Narrow"/>
                <w:b/>
                <w:bCs/>
                <w:i/>
                <w:sz w:val="18"/>
              </w:rPr>
              <w:t>V</w:t>
            </w:r>
            <w:r w:rsidR="002B7807" w:rsidRPr="000444C7">
              <w:rPr>
                <w:rFonts w:ascii="Arial Narrow" w:hAnsi="Arial Narrow"/>
                <w:b/>
                <w:bCs/>
                <w:i/>
                <w:sz w:val="18"/>
              </w:rPr>
              <w:t xml:space="preserve">oeg een kopie bij van de toekenningsbeslissing </w:t>
            </w:r>
            <w:r w:rsidRPr="000444C7">
              <w:rPr>
                <w:rFonts w:ascii="Arial Narrow" w:hAnsi="Arial Narrow"/>
                <w:b/>
                <w:bCs/>
                <w:i/>
                <w:sz w:val="18"/>
              </w:rPr>
              <w:t xml:space="preserve">van het </w:t>
            </w:r>
            <w:r w:rsidR="00131217" w:rsidRPr="000444C7">
              <w:rPr>
                <w:rFonts w:ascii="Arial Narrow" w:hAnsi="Arial Narrow"/>
                <w:b/>
                <w:bCs/>
                <w:i/>
                <w:sz w:val="18"/>
              </w:rPr>
              <w:t>pensioen</w:t>
            </w:r>
            <w:r w:rsidRPr="000444C7">
              <w:rPr>
                <w:rFonts w:ascii="Arial Narrow" w:hAnsi="Arial Narrow"/>
                <w:b/>
                <w:bCs/>
                <w:i/>
                <w:sz w:val="18"/>
              </w:rPr>
              <w:t xml:space="preserve"> (voorlopige of definitieve beslissing) EN een kopie van </w:t>
            </w:r>
            <w:r w:rsidR="00090502" w:rsidRPr="000444C7">
              <w:rPr>
                <w:rFonts w:ascii="Arial Narrow" w:hAnsi="Arial Narrow"/>
                <w:b/>
                <w:bCs/>
                <w:i/>
                <w:sz w:val="18"/>
              </w:rPr>
              <w:t xml:space="preserve">de </w:t>
            </w:r>
            <w:r w:rsidRPr="000444C7">
              <w:rPr>
                <w:rFonts w:ascii="Arial Narrow" w:hAnsi="Arial Narrow"/>
                <w:b/>
                <w:bCs/>
                <w:i/>
                <w:sz w:val="18"/>
              </w:rPr>
              <w:t xml:space="preserve">recentste </w:t>
            </w:r>
            <w:r w:rsidR="00090502" w:rsidRPr="000444C7">
              <w:rPr>
                <w:rFonts w:ascii="Arial Narrow" w:hAnsi="Arial Narrow"/>
                <w:b/>
                <w:bCs/>
                <w:i/>
                <w:sz w:val="18"/>
              </w:rPr>
              <w:t>uitbetaling.</w:t>
            </w:r>
          </w:p>
          <w:p w14:paraId="450555F0" w14:textId="77777777" w:rsidR="002B7807" w:rsidRPr="000444C7" w:rsidRDefault="002B7807" w:rsidP="002B7807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</w:t>
            </w:r>
            <w:r w:rsidR="0031172A" w:rsidRPr="000444C7">
              <w:rPr>
                <w:rFonts w:ascii="Arial Narrow" w:hAnsi="Arial Narrow"/>
                <w:sz w:val="18"/>
              </w:rPr>
              <w:t xml:space="preserve">een </w:t>
            </w:r>
            <w:r w:rsidRPr="000444C7">
              <w:rPr>
                <w:rFonts w:ascii="Arial Narrow" w:hAnsi="Arial Narrow"/>
                <w:sz w:val="18"/>
              </w:rPr>
              <w:t>Belgisch overlevingspensioen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>ga naar 7 </w:t>
            </w:r>
          </w:p>
          <w:p w14:paraId="0DF772DD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</w:p>
          <w:p w14:paraId="79BA9108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</w:tabs>
              <w:spacing w:after="40" w:line="22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7.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Ik ontvang een Belgisch overlevingspensioen</w:t>
            </w:r>
          </w:p>
          <w:p w14:paraId="055AC8E2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before="120" w:line="220" w:lineRule="exact"/>
              <w:ind w:left="255" w:hanging="255"/>
              <w:jc w:val="both"/>
              <w:rPr>
                <w:rFonts w:ascii="Arial Narrow" w:hAnsi="Arial Narrow"/>
                <w:b/>
                <w:bCs/>
                <w:spacing w:val="60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 xml:space="preserve">Vanaf 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</w:p>
          <w:p w14:paraId="214DFFF3" w14:textId="54D87664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743"/>
                <w:tab w:val="left" w:pos="1310"/>
                <w:tab w:val="left" w:pos="1616"/>
              </w:tabs>
              <w:spacing w:after="120" w:line="22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color w:val="FF0000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>dag</w:t>
            </w:r>
            <w:r w:rsidRPr="000444C7">
              <w:rPr>
                <w:rFonts w:ascii="Arial Narrow" w:hAnsi="Arial Narrow"/>
                <w:sz w:val="18"/>
              </w:rPr>
              <w:tab/>
              <w:t>maand</w:t>
            </w:r>
            <w:r w:rsidRPr="000444C7">
              <w:rPr>
                <w:rFonts w:ascii="Arial Narrow" w:hAnsi="Arial Narrow"/>
                <w:sz w:val="18"/>
              </w:rPr>
              <w:tab/>
              <w:t>jaar</w:t>
            </w:r>
          </w:p>
        </w:tc>
      </w:tr>
      <w:tr w:rsidR="00B5143A" w:rsidRPr="000444C7" w14:paraId="058C520B" w14:textId="77777777" w:rsidTr="00B05BEC">
        <w:trPr>
          <w:gridBefore w:val="1"/>
          <w:gridAfter w:val="1"/>
          <w:wBefore w:w="42" w:type="dxa"/>
          <w:wAfter w:w="39" w:type="dxa"/>
          <w:cantSplit/>
        </w:trPr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998B82" w14:textId="49972AF5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after="120" w:line="220" w:lineRule="exact"/>
              <w:ind w:left="227" w:hanging="227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1.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Heeft u, gezien uw leeftijd en uw beroepsloopbaan, recht op een volledig rustpensioen (ook al ontvangt u dit pensioen niet)?</w:t>
            </w:r>
          </w:p>
          <w:p w14:paraId="0689EEAB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210"/>
              </w:tabs>
              <w:spacing w:before="120" w:line="220" w:lineRule="exact"/>
              <w:ind w:left="227" w:hanging="227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2 </w:t>
            </w:r>
          </w:p>
          <w:p w14:paraId="7495D415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210"/>
              </w:tabs>
              <w:spacing w:before="120" w:after="120" w:line="220" w:lineRule="exact"/>
              <w:ind w:left="227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5 </w:t>
            </w:r>
          </w:p>
          <w:p w14:paraId="32F63226" w14:textId="77777777" w:rsidR="00B5143A" w:rsidRPr="000444C7" w:rsidRDefault="00B5143A" w:rsidP="00B5143A">
            <w:pPr>
              <w:tabs>
                <w:tab w:val="clear" w:pos="680"/>
                <w:tab w:val="clear" w:pos="5103"/>
                <w:tab w:val="clear" w:pos="5783"/>
                <w:tab w:val="left" w:pos="218"/>
              </w:tabs>
              <w:spacing w:before="240" w:after="120" w:line="22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2.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Dit volledig rustpensioen is:</w:t>
            </w:r>
          </w:p>
          <w:p w14:paraId="29EEB3D9" w14:textId="77777777" w:rsidR="00B5143A" w:rsidRPr="000444C7" w:rsidRDefault="00B5143A" w:rsidP="00B5143A">
            <w:pPr>
              <w:tabs>
                <w:tab w:val="clear" w:pos="680"/>
                <w:tab w:val="clear" w:pos="5103"/>
                <w:tab w:val="clear" w:pos="5783"/>
                <w:tab w:val="left" w:pos="218"/>
              </w:tabs>
              <w:spacing w:line="22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een Belgisch rustpensioen</w:t>
            </w:r>
          </w:p>
          <w:p w14:paraId="45764FB8" w14:textId="77777777" w:rsidR="00B5143A" w:rsidRPr="000444C7" w:rsidRDefault="00B5143A" w:rsidP="00B5143A">
            <w:pPr>
              <w:tabs>
                <w:tab w:val="clear" w:pos="680"/>
                <w:tab w:val="clear" w:pos="5103"/>
                <w:tab w:val="clear" w:pos="5783"/>
                <w:tab w:val="left" w:pos="218"/>
              </w:tabs>
              <w:spacing w:before="120" w:after="120" w:line="22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een buitenlands rustpensioen</w:t>
            </w:r>
          </w:p>
          <w:p w14:paraId="66DD0F0C" w14:textId="5CC93740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before="120" w:after="120" w:line="220" w:lineRule="exact"/>
              <w:ind w:left="227" w:hanging="227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3 </w:t>
            </w:r>
          </w:p>
          <w:p w14:paraId="383298EA" w14:textId="00AE3442" w:rsidR="00B5143A" w:rsidRPr="000444C7" w:rsidRDefault="00B5143A" w:rsidP="00B5143A">
            <w:pPr>
              <w:tabs>
                <w:tab w:val="clear" w:pos="680"/>
                <w:tab w:val="clear" w:pos="5103"/>
                <w:tab w:val="clear" w:pos="5783"/>
              </w:tabs>
              <w:spacing w:before="240" w:after="120" w:line="220" w:lineRule="exact"/>
              <w:ind w:left="215" w:hanging="215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3.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Wat is de exacte benaming van het volledig rustpensioen waarop u recht heeft? (vb.: rustpensioen openbare sector, rustpensioen privésector, rustpensioen zelfstandige).</w:t>
            </w:r>
          </w:p>
          <w:p w14:paraId="082125EC" w14:textId="77777777" w:rsidR="00B5143A" w:rsidRPr="000444C7" w:rsidRDefault="00B5143A" w:rsidP="00B5143A">
            <w:pPr>
              <w:tabs>
                <w:tab w:val="clear" w:pos="680"/>
                <w:tab w:val="clear" w:pos="5783"/>
                <w:tab w:val="left" w:leader="dot" w:pos="5103"/>
              </w:tabs>
              <w:spacing w:before="240" w:after="120" w:line="220" w:lineRule="exact"/>
              <w:ind w:left="214" w:hanging="214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  <w:p w14:paraId="7AB88B33" w14:textId="77777777" w:rsidR="00B5143A" w:rsidRPr="000444C7" w:rsidRDefault="00B5143A" w:rsidP="00B5143A">
            <w:pPr>
              <w:tabs>
                <w:tab w:val="clear" w:pos="680"/>
                <w:tab w:val="clear" w:pos="5783"/>
                <w:tab w:val="left" w:leader="dot" w:pos="5103"/>
              </w:tabs>
              <w:spacing w:before="240" w:after="120" w:line="220" w:lineRule="exact"/>
              <w:ind w:left="214" w:hanging="214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  <w:p w14:paraId="14C113C6" w14:textId="77777777" w:rsidR="00B5143A" w:rsidRPr="000444C7" w:rsidRDefault="00B5143A" w:rsidP="00B5143A">
            <w:pPr>
              <w:tabs>
                <w:tab w:val="clear" w:pos="680"/>
                <w:tab w:val="clear" w:pos="5783"/>
                <w:tab w:val="left" w:leader="dot" w:pos="5103"/>
              </w:tabs>
              <w:spacing w:before="240" w:after="120" w:line="220" w:lineRule="exact"/>
              <w:ind w:left="214" w:hanging="214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  <w:p w14:paraId="2E597036" w14:textId="4E204A4D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before="120" w:after="120" w:line="220" w:lineRule="exact"/>
              <w:ind w:left="227" w:hanging="227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b/>
                <w:bCs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4 </w:t>
            </w:r>
          </w:p>
          <w:p w14:paraId="63EFF870" w14:textId="77777777" w:rsidR="00B5143A" w:rsidRPr="000444C7" w:rsidRDefault="00B5143A" w:rsidP="00394E56">
            <w:pPr>
              <w:pStyle w:val="Koptekst"/>
              <w:tabs>
                <w:tab w:val="clear" w:pos="4153"/>
                <w:tab w:val="clear" w:pos="8306"/>
              </w:tabs>
              <w:spacing w:before="360" w:line="220" w:lineRule="exact"/>
              <w:jc w:val="both"/>
              <w:rPr>
                <w:rFonts w:ascii="Arial Narrow" w:hAnsi="Arial Narrow"/>
                <w:color w:val="000000"/>
                <w:spacing w:val="80"/>
                <w:position w:val="-2"/>
                <w:sz w:val="1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9CE31" w14:textId="34EFEEC8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before="120" w:line="220" w:lineRule="exact"/>
              <w:ind w:left="255" w:hanging="255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  <w:t>Wenst u uw werkloosheidsuitkeringen te cumuleren met uw overlevingspensioen?</w:t>
            </w:r>
          </w:p>
          <w:p w14:paraId="3177FAD4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</w:p>
          <w:p w14:paraId="62DE665D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b/>
                <w:i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ja. </w:t>
            </w:r>
            <w:r w:rsidRPr="000444C7">
              <w:rPr>
                <w:rFonts w:ascii="Arial Narrow" w:hAnsi="Arial Narrow"/>
                <w:b/>
                <w:i/>
                <w:sz w:val="18"/>
              </w:rPr>
              <w:t>Voeg toe:</w:t>
            </w:r>
          </w:p>
          <w:p w14:paraId="0909E557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027"/>
                <w:tab w:val="left" w:pos="2870"/>
              </w:tabs>
              <w:spacing w:before="40" w:after="40" w:line="220" w:lineRule="exact"/>
              <w:ind w:left="1027" w:hanging="284"/>
              <w:jc w:val="both"/>
              <w:rPr>
                <w:rFonts w:ascii="Arial Narrow" w:hAnsi="Arial Narrow"/>
                <w:b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b/>
                <w:i/>
                <w:sz w:val="18"/>
              </w:rPr>
              <w:t>-</w:t>
            </w:r>
            <w:r w:rsidRPr="000444C7">
              <w:rPr>
                <w:rFonts w:ascii="Arial Narrow" w:hAnsi="Arial Narrow"/>
                <w:b/>
                <w:i/>
                <w:sz w:val="18"/>
              </w:rPr>
              <w:tab/>
              <w:t xml:space="preserve">een </w:t>
            </w:r>
            <w:r w:rsidRPr="000444C7">
              <w:rPr>
                <w:rFonts w:ascii="Arial Narrow" w:hAnsi="Arial Narrow"/>
                <w:b/>
                <w:i/>
                <w:iCs/>
                <w:sz w:val="18"/>
              </w:rPr>
              <w:t>kopie van de toekennings</w:t>
            </w:r>
            <w:r w:rsidRPr="000444C7">
              <w:rPr>
                <w:rFonts w:ascii="Arial Narrow" w:hAnsi="Arial Narrow"/>
                <w:b/>
                <w:i/>
                <w:iCs/>
                <w:sz w:val="18"/>
              </w:rPr>
              <w:softHyphen/>
              <w:t>beslissing van het pensioen (voorlopige of definitieve beslissing)</w:t>
            </w:r>
          </w:p>
          <w:p w14:paraId="5BAFEF21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027"/>
                <w:tab w:val="left" w:pos="2870"/>
              </w:tabs>
              <w:spacing w:before="40" w:after="40" w:line="220" w:lineRule="exact"/>
              <w:ind w:left="1027" w:hanging="284"/>
              <w:jc w:val="both"/>
              <w:rPr>
                <w:rFonts w:ascii="Arial Narrow" w:hAnsi="Arial Narrow"/>
                <w:b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b/>
                <w:i/>
                <w:iCs/>
                <w:sz w:val="18"/>
              </w:rPr>
              <w:t>-</w:t>
            </w:r>
            <w:r w:rsidRPr="000444C7">
              <w:rPr>
                <w:rFonts w:ascii="Arial Narrow" w:hAnsi="Arial Narrow"/>
                <w:b/>
                <w:i/>
                <w:iCs/>
                <w:sz w:val="18"/>
              </w:rPr>
              <w:tab/>
              <w:t xml:space="preserve">een kopie van het model 74 of 74bis OPW of van de verklaring betreffende het pensioen, de beroepsbezigheid en het vervangingsinkomen </w:t>
            </w:r>
            <w:r w:rsidRPr="000444C7">
              <w:rPr>
                <w:rFonts w:ascii="Arial Narrow" w:hAnsi="Arial Narrow"/>
                <w:b/>
                <w:snapToGrid w:val="0"/>
                <w:sz w:val="18"/>
                <w:szCs w:val="18"/>
              </w:rPr>
              <w:t>van de Federale Pensioendienst</w:t>
            </w:r>
          </w:p>
          <w:p w14:paraId="4840C6D5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870"/>
              </w:tabs>
              <w:spacing w:before="40" w:after="40" w:line="220" w:lineRule="exact"/>
              <w:ind w:left="743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>Ontving u dit overlevingspensioen ook al in periodes waarin u tegelijk uitkeringen wegens ziekte of invaliditeit, werkloosheid, conventioneel brugpensioen, werkloosheid met bedrijfstoeslag, loopbaanonderbreking of tijdskrediet ontving?</w:t>
            </w:r>
          </w:p>
          <w:p w14:paraId="7818ACD9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2870"/>
              </w:tabs>
              <w:spacing w:before="40" w:after="40" w:line="220" w:lineRule="exact"/>
              <w:ind w:left="318" w:firstLine="425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</w:p>
          <w:p w14:paraId="65ABE802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169"/>
                <w:tab w:val="left" w:pos="2870"/>
              </w:tabs>
              <w:spacing w:before="40" w:after="40" w:line="220" w:lineRule="exact"/>
              <w:ind w:left="743"/>
              <w:jc w:val="both"/>
              <w:rPr>
                <w:rFonts w:ascii="Arial Narrow" w:hAnsi="Arial Narrow"/>
                <w:color w:val="000000"/>
                <w:spacing w:val="60"/>
                <w:position w:val="-2"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ja,</w:t>
            </w:r>
            <w:r w:rsidRPr="000444C7">
              <w:rPr>
                <w:rFonts w:ascii="Arial Narrow" w:hAnsi="Arial Narrow"/>
                <w:sz w:val="18"/>
              </w:rPr>
              <w:tab/>
              <w:t xml:space="preserve">van 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</w:p>
          <w:p w14:paraId="0EF07337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169"/>
                <w:tab w:val="left" w:pos="2870"/>
              </w:tabs>
              <w:spacing w:before="40" w:after="40" w:line="220" w:lineRule="exact"/>
              <w:ind w:left="743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color w:val="000000"/>
                <w:position w:val="-2"/>
                <w:sz w:val="18"/>
              </w:rPr>
              <w:tab/>
              <w:t xml:space="preserve"> </w:t>
            </w:r>
            <w:r w:rsidRPr="000444C7">
              <w:rPr>
                <w:rFonts w:ascii="Arial Narrow" w:hAnsi="Arial Narrow"/>
                <w:sz w:val="18"/>
              </w:rPr>
              <w:t xml:space="preserve">tot 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fr-BE"/>
              </w:rPr>
              <w:sym w:font="Symbol" w:char="F0BE"/>
            </w:r>
          </w:p>
          <w:p w14:paraId="0182BB08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258"/>
                <w:tab w:val="left" w:pos="318"/>
              </w:tabs>
              <w:spacing w:before="40" w:after="40" w:line="220" w:lineRule="exact"/>
              <w:ind w:left="318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>ga naar 8 </w:t>
            </w:r>
          </w:p>
          <w:p w14:paraId="7DB77C99" w14:textId="77777777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before="240" w:after="120" w:line="220" w:lineRule="exact"/>
              <w:ind w:left="255" w:hanging="255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8.</w:t>
            </w:r>
            <w:r w:rsidRPr="000444C7">
              <w:rPr>
                <w:rFonts w:ascii="Arial Narrow" w:hAnsi="Arial Narrow"/>
                <w:b/>
                <w:bCs/>
                <w:sz w:val="18"/>
              </w:rPr>
              <w:tab/>
              <w:t>Ontvangt u een ziekte- of invaliditeitsuitkering van een buitenlandse instelling?</w:t>
            </w:r>
          </w:p>
          <w:p w14:paraId="0333FC43" w14:textId="6197817F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  <w:tab w:val="left" w:pos="1169"/>
              </w:tabs>
              <w:spacing w:before="120" w:line="220" w:lineRule="exact"/>
              <w:ind w:firstLine="206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              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9 </w:t>
            </w:r>
          </w:p>
          <w:p w14:paraId="081AC1E0" w14:textId="2733B04F" w:rsidR="00B5143A" w:rsidRPr="000444C7" w:rsidRDefault="00B5143A" w:rsidP="00B5143A">
            <w:pPr>
              <w:pStyle w:val="Koptekst"/>
              <w:tabs>
                <w:tab w:val="clear" w:pos="4153"/>
                <w:tab w:val="clear" w:pos="8306"/>
              </w:tabs>
              <w:spacing w:after="120" w:line="220" w:lineRule="exact"/>
              <w:ind w:left="255" w:hanging="49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           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10 </w:t>
            </w:r>
          </w:p>
        </w:tc>
      </w:tr>
      <w:tr w:rsidR="0064309C" w:rsidRPr="000444C7" w14:paraId="6C0D6A0E" w14:textId="77777777" w:rsidTr="000444C7">
        <w:trPr>
          <w:cantSplit/>
        </w:trPr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03E99" w14:textId="50239611" w:rsidR="0064309C" w:rsidRPr="000444C7" w:rsidRDefault="004E0507" w:rsidP="00371FCF">
            <w:pPr>
              <w:pStyle w:val="Koptekst"/>
              <w:tabs>
                <w:tab w:val="clear" w:pos="4153"/>
                <w:tab w:val="clear" w:pos="8306"/>
              </w:tabs>
              <w:spacing w:before="40" w:after="20" w:line="18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>15.</w:t>
            </w:r>
            <w:r w:rsidR="00B76E52" w:rsidRPr="000444C7">
              <w:rPr>
                <w:rFonts w:ascii="Arial Narrow" w:hAnsi="Arial Narrow"/>
                <w:sz w:val="18"/>
              </w:rPr>
              <w:t>0</w:t>
            </w:r>
            <w:r w:rsidRPr="000444C7">
              <w:rPr>
                <w:rFonts w:ascii="Arial Narrow" w:hAnsi="Arial Narrow"/>
                <w:sz w:val="18"/>
              </w:rPr>
              <w:t>9</w:t>
            </w:r>
            <w:r w:rsidR="00B61F75" w:rsidRPr="000444C7">
              <w:rPr>
                <w:rFonts w:ascii="Arial Narrow" w:hAnsi="Arial Narrow"/>
                <w:sz w:val="18"/>
              </w:rPr>
              <w:t>.20</w:t>
            </w:r>
            <w:r w:rsidR="00B76E52" w:rsidRPr="000444C7">
              <w:rPr>
                <w:rFonts w:ascii="Arial Narrow" w:hAnsi="Arial Narrow"/>
                <w:sz w:val="18"/>
              </w:rPr>
              <w:t>23</w:t>
            </w:r>
            <w:r w:rsidR="0064309C" w:rsidRPr="000444C7">
              <w:rPr>
                <w:rFonts w:ascii="Arial Narrow" w:hAnsi="Arial Narrow"/>
                <w:sz w:val="18"/>
              </w:rPr>
              <w:t>/830.20.003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BBB" w14:textId="0C4FBDEE" w:rsidR="0064309C" w:rsidRPr="000444C7" w:rsidRDefault="00D96A71">
            <w:pPr>
              <w:pStyle w:val="Koptekst"/>
              <w:tabs>
                <w:tab w:val="clear" w:pos="4153"/>
                <w:tab w:val="clear" w:pos="8306"/>
                <w:tab w:val="left" w:pos="5103"/>
                <w:tab w:val="left" w:pos="5783"/>
              </w:tabs>
              <w:spacing w:before="40" w:after="20" w:line="180" w:lineRule="exact"/>
              <w:jc w:val="both"/>
              <w:rPr>
                <w:rFonts w:ascii="Arial Narrow" w:hAnsi="Arial Narrow"/>
                <w:b/>
                <w:iCs/>
                <w:smallCaps/>
                <w:sz w:val="18"/>
              </w:rPr>
            </w:pPr>
            <w:r w:rsidRPr="000444C7">
              <w:rPr>
                <w:rFonts w:ascii="Arial Narrow" w:hAnsi="Arial Narrow"/>
                <w:b/>
                <w:iCs/>
                <w:smallCaps/>
                <w:noProof/>
                <w:lang w:val="fr-BE"/>
              </w:rPr>
              <w:drawing>
                <wp:anchor distT="0" distB="0" distL="114300" distR="114300" simplePos="0" relativeHeight="251660288" behindDoc="1" locked="0" layoutInCell="1" allowOverlap="1" wp14:anchorId="7C07398F" wp14:editId="57AD603E">
                  <wp:simplePos x="0" y="0"/>
                  <wp:positionH relativeFrom="page">
                    <wp:posOffset>820420</wp:posOffset>
                  </wp:positionH>
                  <wp:positionV relativeFrom="page">
                    <wp:posOffset>71755</wp:posOffset>
                  </wp:positionV>
                  <wp:extent cx="560705" cy="530225"/>
                  <wp:effectExtent l="0" t="0" r="0" b="0"/>
                  <wp:wrapNone/>
                  <wp:docPr id="1" name="Image 402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09C" w:rsidRPr="000444C7">
              <w:rPr>
                <w:rFonts w:ascii="Arial Narrow" w:hAnsi="Arial Narrow"/>
                <w:b/>
                <w:iCs/>
                <w:smallCaps/>
                <w:sz w:val="18"/>
              </w:rPr>
              <w:t>formulier C1B– p. 1</w:t>
            </w:r>
          </w:p>
        </w:tc>
      </w:tr>
      <w:tr w:rsidR="000444C7" w:rsidRPr="000444C7" w14:paraId="77898901" w14:textId="77777777" w:rsidTr="000444C7">
        <w:trPr>
          <w:cantSplit/>
        </w:trPr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51B893" w14:textId="77777777" w:rsidR="000444C7" w:rsidRPr="000444C7" w:rsidRDefault="000444C7" w:rsidP="00371FCF">
            <w:pPr>
              <w:pStyle w:val="Koptekst"/>
              <w:tabs>
                <w:tab w:val="clear" w:pos="4153"/>
                <w:tab w:val="clear" w:pos="8306"/>
              </w:tabs>
              <w:spacing w:before="40" w:after="20" w:line="18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2865D" w14:textId="77777777" w:rsidR="000444C7" w:rsidRPr="000444C7" w:rsidRDefault="000444C7">
            <w:pPr>
              <w:pStyle w:val="Koptekst"/>
              <w:tabs>
                <w:tab w:val="clear" w:pos="4153"/>
                <w:tab w:val="clear" w:pos="8306"/>
                <w:tab w:val="left" w:pos="5103"/>
                <w:tab w:val="left" w:pos="5783"/>
              </w:tabs>
              <w:spacing w:before="40" w:after="20" w:line="180" w:lineRule="exact"/>
              <w:jc w:val="both"/>
              <w:rPr>
                <w:rFonts w:ascii="Arial Narrow" w:hAnsi="Arial Narrow"/>
                <w:b/>
                <w:iCs/>
                <w:smallCaps/>
                <w:noProof/>
                <w:lang w:val="fr-BE"/>
              </w:rPr>
            </w:pPr>
          </w:p>
        </w:tc>
      </w:tr>
      <w:tr w:rsidR="0064309C" w:rsidRPr="000444C7" w14:paraId="78D9E1AD" w14:textId="77777777" w:rsidTr="000444C7">
        <w:tc>
          <w:tcPr>
            <w:tcW w:w="11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B4DB0" w14:textId="27625823" w:rsidR="0064309C" w:rsidRPr="000444C7" w:rsidRDefault="00B364DB">
            <w:pPr>
              <w:spacing w:before="240" w:after="80" w:line="200" w:lineRule="exact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iCs/>
                <w:smallCaps/>
                <w:noProof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6E362DED" wp14:editId="2F8CBF08">
                  <wp:simplePos x="0" y="0"/>
                  <wp:positionH relativeFrom="page">
                    <wp:posOffset>6973570</wp:posOffset>
                  </wp:positionH>
                  <wp:positionV relativeFrom="page">
                    <wp:posOffset>10163810</wp:posOffset>
                  </wp:positionV>
                  <wp:extent cx="560705" cy="530225"/>
                  <wp:effectExtent l="0" t="0" r="0" b="0"/>
                  <wp:wrapNone/>
                  <wp:docPr id="402" name="Image 402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43A" w:rsidRPr="000444C7">
              <w:rPr>
                <w:rFonts w:ascii="Arial Narrow" w:hAnsi="Arial Narrow"/>
                <w:b/>
                <w:bCs/>
                <w:sz w:val="18"/>
              </w:rPr>
              <w:t>V</w:t>
            </w:r>
            <w:r w:rsidR="0064309C" w:rsidRPr="000444C7">
              <w:rPr>
                <w:rFonts w:ascii="Arial Narrow" w:hAnsi="Arial Narrow"/>
                <w:b/>
                <w:bCs/>
                <w:sz w:val="18"/>
              </w:rPr>
              <w:t>ervolg C1B</w:t>
            </w:r>
          </w:p>
        </w:tc>
        <w:tc>
          <w:tcPr>
            <w:tcW w:w="970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039E6" w14:textId="4F99E6A4" w:rsidR="0064309C" w:rsidRPr="000444C7" w:rsidRDefault="0064309C">
            <w:pPr>
              <w:tabs>
                <w:tab w:val="clear" w:pos="680"/>
                <w:tab w:val="clear" w:pos="5103"/>
                <w:tab w:val="clear" w:pos="5783"/>
                <w:tab w:val="left" w:pos="578"/>
                <w:tab w:val="left" w:pos="3980"/>
                <w:tab w:val="left" w:leader="dot" w:pos="9425"/>
                <w:tab w:val="left" w:leader="dot" w:pos="10206"/>
              </w:tabs>
              <w:spacing w:before="240" w:after="80" w:line="200" w:lineRule="exact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>INSZ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</w:t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="000E133A" w:rsidRPr="000444C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sym w:font="Symbol" w:char="F0BE"/>
            </w:r>
            <w:r w:rsidRPr="000444C7">
              <w:rPr>
                <w:rFonts w:ascii="Arial Narrow" w:hAnsi="Arial Narrow"/>
                <w:sz w:val="18"/>
              </w:rPr>
              <w:tab/>
              <w:t xml:space="preserve">Naam </w:t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</w:tc>
      </w:tr>
      <w:tr w:rsidR="0064309C" w:rsidRPr="000444C7" w14:paraId="5B5074C0" w14:textId="77777777" w:rsidTr="000444C7">
        <w:trPr>
          <w:cantSplit/>
          <w:trHeight w:hRule="exact" w:val="57"/>
        </w:trPr>
        <w:tc>
          <w:tcPr>
            <w:tcW w:w="10854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9B3A1BB" w14:textId="77777777" w:rsidR="0064309C" w:rsidRPr="000444C7" w:rsidRDefault="0064309C">
            <w:pPr>
              <w:tabs>
                <w:tab w:val="clear" w:pos="680"/>
                <w:tab w:val="clear" w:pos="5783"/>
                <w:tab w:val="left" w:leader="dot" w:pos="9369"/>
                <w:tab w:val="left" w:leader="dot" w:pos="10206"/>
              </w:tabs>
              <w:spacing w:before="120" w:line="200" w:lineRule="exact"/>
              <w:rPr>
                <w:rFonts w:ascii="Arial Narrow" w:hAnsi="Arial Narrow"/>
                <w:b/>
                <w:bCs/>
                <w:noProof/>
              </w:rPr>
            </w:pPr>
          </w:p>
        </w:tc>
      </w:tr>
    </w:tbl>
    <w:p w14:paraId="389BC038" w14:textId="77777777" w:rsidR="00B61F75" w:rsidRPr="000444C7" w:rsidRDefault="00B61F75"/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387"/>
      </w:tblGrid>
      <w:tr w:rsidR="006C403B" w:rsidRPr="0097624A" w14:paraId="01BC9959" w14:textId="77777777" w:rsidTr="001A5139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A29EF59" w14:textId="77777777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</w:tabs>
              <w:spacing w:before="240" w:after="120" w:line="220" w:lineRule="exact"/>
              <w:ind w:left="323" w:right="17" w:hanging="323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9</w:t>
            </w:r>
            <w:r w:rsidR="001A5139" w:rsidRPr="000444C7">
              <w:rPr>
                <w:rFonts w:ascii="Arial Narrow" w:hAnsi="Arial Narrow"/>
                <w:b/>
                <w:bCs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ab/>
              <w:t>Hoeveel bedraagt uw uitkering netto per maand?</w:t>
            </w:r>
          </w:p>
          <w:p w14:paraId="45CFFC5A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</w:tabs>
              <w:spacing w:line="220" w:lineRule="exact"/>
              <w:ind w:left="323" w:right="17" w:hanging="323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>netto = brutobedrag verminderd met de bijdragen van de sociale zekerheid en de bedrijfsvoorheffing</w:t>
            </w:r>
          </w:p>
          <w:p w14:paraId="5710EC6C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2650"/>
              </w:tabs>
              <w:spacing w:before="120" w:after="120" w:line="220" w:lineRule="exact"/>
              <w:ind w:left="323" w:right="17" w:hanging="323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ab/>
              <w:t xml:space="preserve"> EUR</w:t>
            </w:r>
          </w:p>
          <w:p w14:paraId="3F4AE25F" w14:textId="710C68CF" w:rsidR="0020201E" w:rsidRPr="000444C7" w:rsidRDefault="0020201E" w:rsidP="0020201E">
            <w:pPr>
              <w:pBdr>
                <w:top w:val="single" w:sz="4" w:space="1" w:color="808080"/>
                <w:left w:val="single" w:sz="4" w:space="4" w:color="808080"/>
                <w:bottom w:val="single" w:sz="4" w:space="1" w:color="808080"/>
                <w:right w:val="single" w:sz="4" w:space="4" w:color="808080"/>
              </w:pBdr>
              <w:tabs>
                <w:tab w:val="clear" w:pos="680"/>
                <w:tab w:val="clear" w:pos="5103"/>
                <w:tab w:val="clear" w:pos="5783"/>
              </w:tabs>
              <w:spacing w:before="120" w:after="120" w:line="220" w:lineRule="exact"/>
              <w:ind w:left="454" w:right="155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 xml:space="preserve">Voeg een kopie van de toekenningsbeslissing van deze uitkering </w:t>
            </w:r>
            <w:r w:rsidRPr="000444C7">
              <w:rPr>
                <w:rFonts w:ascii="Arial Narrow" w:hAnsi="Arial Narrow"/>
                <w:bCs/>
                <w:i/>
                <w:iCs/>
                <w:caps/>
                <w:sz w:val="18"/>
              </w:rPr>
              <w:t>EN</w:t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 xml:space="preserve"> een kopie van </w:t>
            </w:r>
            <w:r w:rsidR="00090502" w:rsidRPr="000444C7">
              <w:rPr>
                <w:rFonts w:ascii="Arial Narrow" w:hAnsi="Arial Narrow"/>
                <w:i/>
                <w:iCs/>
                <w:sz w:val="18"/>
              </w:rPr>
              <w:t xml:space="preserve">de </w:t>
            </w:r>
            <w:r w:rsidRPr="000444C7">
              <w:rPr>
                <w:rFonts w:ascii="Arial Narrow" w:hAnsi="Arial Narrow"/>
                <w:i/>
                <w:iCs/>
                <w:sz w:val="18"/>
              </w:rPr>
              <w:t xml:space="preserve">recentste </w:t>
            </w:r>
            <w:r w:rsidR="00090502" w:rsidRPr="000444C7">
              <w:rPr>
                <w:rFonts w:ascii="Arial Narrow" w:hAnsi="Arial Narrow"/>
                <w:i/>
                <w:iCs/>
                <w:sz w:val="18"/>
              </w:rPr>
              <w:t>uitbetalin</w:t>
            </w:r>
            <w:r w:rsidR="00434A10" w:rsidRPr="000444C7">
              <w:rPr>
                <w:rFonts w:ascii="Arial Narrow" w:hAnsi="Arial Narrow"/>
                <w:i/>
                <w:iCs/>
                <w:sz w:val="18"/>
              </w:rPr>
              <w:t xml:space="preserve">g toe </w:t>
            </w:r>
          </w:p>
          <w:p w14:paraId="36DB2902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</w:tabs>
              <w:spacing w:before="120" w:after="120" w:line="220" w:lineRule="exact"/>
              <w:ind w:left="323" w:right="17" w:hanging="323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10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10C10B0B" w14:textId="77777777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</w:tabs>
              <w:spacing w:before="240" w:after="120" w:line="220" w:lineRule="exact"/>
              <w:ind w:left="312" w:right="17" w:hanging="306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10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ab/>
              <w:t>Ontvangt u een Belgische vergoeding ingevolge een arbeidsongeval of beroepsziekte?</w:t>
            </w:r>
          </w:p>
          <w:p w14:paraId="58D16C40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  <w:tab w:val="left" w:pos="1210"/>
              </w:tabs>
              <w:spacing w:before="120" w:line="220" w:lineRule="exact"/>
              <w:ind w:right="15" w:firstLine="6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11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7532C97C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  <w:tab w:val="left" w:pos="1210"/>
              </w:tabs>
              <w:spacing w:before="120" w:after="120" w:line="220" w:lineRule="exact"/>
              <w:ind w:right="17" w:firstLine="6"/>
              <w:jc w:val="both"/>
              <w:rPr>
                <w:rFonts w:ascii="Arial Narrow" w:hAnsi="Arial Narrow"/>
                <w:sz w:val="22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</w:t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>naar 12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38688C03" w14:textId="77777777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240" w:after="120" w:line="220" w:lineRule="exact"/>
              <w:ind w:right="17" w:firstLine="6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11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ab/>
              <w:t>Deze vergoeding is een schadeloosstelling voor?</w:t>
            </w:r>
          </w:p>
          <w:p w14:paraId="1DD03392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120" w:line="220" w:lineRule="exact"/>
              <w:ind w:right="17" w:firstLine="6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22"/>
              </w:rPr>
              <w:t xml:space="preserve"> </w:t>
            </w:r>
            <w:r w:rsidRPr="000444C7">
              <w:rPr>
                <w:rFonts w:ascii="Arial Narrow" w:hAnsi="Arial Narrow"/>
                <w:sz w:val="18"/>
              </w:rPr>
              <w:t>tijdelijke volledige arbeidsongeschiktheid</w:t>
            </w:r>
          </w:p>
          <w:p w14:paraId="575731C4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120" w:line="220" w:lineRule="exact"/>
              <w:ind w:right="15" w:firstLine="6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22"/>
              </w:rPr>
              <w:t xml:space="preserve"> </w:t>
            </w:r>
            <w:r w:rsidRPr="000444C7">
              <w:rPr>
                <w:rFonts w:ascii="Arial Narrow" w:hAnsi="Arial Narrow"/>
                <w:sz w:val="18"/>
              </w:rPr>
              <w:t>tijdelijke gedeeltelijke arbeidsongeschiktheid</w:t>
            </w:r>
          </w:p>
          <w:p w14:paraId="471D2237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120" w:after="120" w:line="220" w:lineRule="exact"/>
              <w:ind w:right="17" w:firstLine="6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22"/>
              </w:rPr>
              <w:t xml:space="preserve"> </w:t>
            </w:r>
            <w:r w:rsidRPr="000444C7">
              <w:rPr>
                <w:rFonts w:ascii="Arial Narrow" w:hAnsi="Arial Narrow"/>
                <w:sz w:val="18"/>
              </w:rPr>
              <w:t>blijvende arbeidsongeschiktheid</w:t>
            </w:r>
          </w:p>
          <w:p w14:paraId="43B6750B" w14:textId="28EF75C6" w:rsidR="0020201E" w:rsidRPr="000444C7" w:rsidRDefault="0020201E" w:rsidP="0020201E">
            <w:pPr>
              <w:pBdr>
                <w:top w:val="single" w:sz="4" w:space="1" w:color="808080"/>
                <w:left w:val="single" w:sz="4" w:space="4" w:color="808080"/>
                <w:bottom w:val="single" w:sz="4" w:space="1" w:color="808080"/>
                <w:right w:val="single" w:sz="4" w:space="4" w:color="808080"/>
              </w:pBdr>
              <w:tabs>
                <w:tab w:val="clear" w:pos="680"/>
                <w:tab w:val="clear" w:pos="5103"/>
                <w:tab w:val="clear" w:pos="5783"/>
              </w:tabs>
              <w:spacing w:before="120" w:after="120" w:line="220" w:lineRule="exact"/>
              <w:ind w:left="454" w:right="141"/>
              <w:jc w:val="both"/>
              <w:rPr>
                <w:rFonts w:ascii="Arial Narrow" w:hAnsi="Arial Narrow"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i/>
                <w:iCs/>
                <w:sz w:val="18"/>
              </w:rPr>
              <w:t xml:space="preserve">Voeg een attest waarin de verzekeringsinstelling de blijvende graad van arbeidsongeschiktheid en de consolidatiedatum vermeldt </w:t>
            </w:r>
            <w:r w:rsidR="00434A10" w:rsidRPr="000444C7">
              <w:rPr>
                <w:rFonts w:ascii="Arial Narrow" w:hAnsi="Arial Narrow"/>
                <w:i/>
                <w:iCs/>
                <w:sz w:val="18"/>
              </w:rPr>
              <w:t>toe</w:t>
            </w:r>
          </w:p>
          <w:p w14:paraId="49B4F166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120" w:after="120" w:line="220" w:lineRule="exact"/>
              <w:ind w:right="17" w:firstLine="6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12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3D9DBE0E" w14:textId="77777777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240" w:after="120" w:line="220" w:lineRule="exact"/>
              <w:ind w:left="312" w:right="17" w:hanging="306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12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ab/>
              <w:t>Ontvangt u een vergoeding ingevolge een arbeidsongeval of beroepsziekte van een buitenlandse instelling?</w:t>
            </w:r>
          </w:p>
          <w:p w14:paraId="6790FD6B" w14:textId="653DA31F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  <w:tab w:val="left" w:pos="927"/>
              </w:tabs>
              <w:spacing w:before="120" w:after="120" w:line="220" w:lineRule="exact"/>
              <w:ind w:right="17" w:firstLine="6"/>
              <w:jc w:val="both"/>
              <w:rPr>
                <w:rFonts w:ascii="Arial Narrow" w:hAnsi="Arial Narrow"/>
                <w:sz w:val="18"/>
                <w:bdr w:val="single" w:sz="12" w:space="0" w:color="808080"/>
                <w:shd w:val="clear" w:color="auto" w:fill="0C0C0C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bdr w:val="single" w:sz="6" w:space="0" w:color="808080"/>
              </w:rPr>
              <w:t xml:space="preserve"> </w:t>
            </w:r>
            <w:r w:rsidRPr="000444C7">
              <w:rPr>
                <w:rFonts w:ascii="Arial Narrow" w:hAnsi="Arial Narrow"/>
                <w:i/>
                <w:iCs/>
                <w:sz w:val="18"/>
                <w:bdr w:val="single" w:sz="6" w:space="0" w:color="808080"/>
              </w:rPr>
              <w:t>Voeg de toekenningsbeslissing van deze uitkering</w:t>
            </w:r>
            <w:r w:rsidR="00434A10" w:rsidRPr="000444C7">
              <w:rPr>
                <w:rFonts w:ascii="Arial Narrow" w:hAnsi="Arial Narrow"/>
                <w:i/>
                <w:iCs/>
                <w:sz w:val="18"/>
                <w:bdr w:val="single" w:sz="6" w:space="0" w:color="808080"/>
              </w:rPr>
              <w:t xml:space="preserve"> toe</w:t>
            </w:r>
            <w:r w:rsidRPr="000444C7">
              <w:rPr>
                <w:rFonts w:ascii="Arial Narrow" w:hAnsi="Arial Narrow"/>
                <w:i/>
                <w:iCs/>
                <w:sz w:val="18"/>
                <w:bdr w:val="single" w:sz="6" w:space="0" w:color="808080"/>
              </w:rPr>
              <w:t xml:space="preserve"> </w:t>
            </w:r>
          </w:p>
          <w:p w14:paraId="4056E603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after="120" w:line="220" w:lineRule="exact"/>
              <w:ind w:right="15" w:firstLine="6"/>
              <w:jc w:val="both"/>
              <w:rPr>
                <w:rFonts w:ascii="Arial Narrow" w:hAnsi="Arial Narrow"/>
                <w:sz w:val="22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</w:p>
          <w:p w14:paraId="60C2C965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</w:tabs>
              <w:spacing w:before="120" w:after="120" w:line="220" w:lineRule="exact"/>
              <w:ind w:right="17" w:firstLine="6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</w:t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naar 13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642784EC" w14:textId="025E6835" w:rsidR="006C403B" w:rsidRPr="000444C7" w:rsidRDefault="006C403B" w:rsidP="0020201E">
            <w:pPr>
              <w:pStyle w:val="Koptekst"/>
              <w:tabs>
                <w:tab w:val="clear" w:pos="4153"/>
                <w:tab w:val="clear" w:pos="8306"/>
              </w:tabs>
              <w:spacing w:before="240" w:after="120" w:line="220" w:lineRule="exact"/>
              <w:ind w:left="227" w:hanging="227"/>
              <w:jc w:val="both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B233769" w14:textId="2EE3F234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</w:tabs>
              <w:spacing w:before="240" w:after="120" w:line="220" w:lineRule="exact"/>
              <w:ind w:left="312" w:hanging="306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1</w:t>
            </w:r>
            <w:r w:rsidR="002448F8" w:rsidRPr="000444C7">
              <w:rPr>
                <w:rFonts w:ascii="Arial Narrow" w:hAnsi="Arial Narrow"/>
                <w:b/>
                <w:bCs/>
                <w:sz w:val="18"/>
              </w:rPr>
              <w:t>3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ab/>
              <w:t>Bent u in een periode van verlof zonder wedde?</w:t>
            </w:r>
          </w:p>
          <w:p w14:paraId="7111A3A3" w14:textId="27FA2C42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  <w:tab w:val="left" w:pos="1210"/>
              </w:tabs>
              <w:spacing w:before="120" w:line="220" w:lineRule="exact"/>
              <w:ind w:firstLine="6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ja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</w:t>
            </w:r>
            <w:r w:rsidR="00131217" w:rsidRPr="000444C7">
              <w:rPr>
                <w:rFonts w:ascii="Arial Narrow" w:hAnsi="Arial Narrow"/>
                <w:color w:val="FFFFFF" w:themeColor="background1"/>
                <w:sz w:val="18"/>
                <w:shd w:val="clear" w:color="auto" w:fill="0C0C0C"/>
              </w:rPr>
              <w:t>1</w:t>
            </w:r>
            <w:r w:rsidR="002448F8" w:rsidRPr="000444C7">
              <w:rPr>
                <w:rFonts w:ascii="Arial Narrow" w:hAnsi="Arial Narrow"/>
                <w:color w:val="FFFFFF" w:themeColor="background1"/>
                <w:sz w:val="18"/>
                <w:shd w:val="clear" w:color="auto" w:fill="0C0C0C"/>
              </w:rPr>
              <w:t>4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4CBFA504" w14:textId="393ABD11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26"/>
                <w:tab w:val="left" w:pos="1210"/>
              </w:tabs>
              <w:spacing w:before="120" w:after="120" w:line="220" w:lineRule="exact"/>
              <w:ind w:firstLine="6"/>
              <w:jc w:val="both"/>
              <w:rPr>
                <w:rFonts w:ascii="Arial Narrow" w:hAnsi="Arial Narrow"/>
                <w:sz w:val="18"/>
                <w:shd w:val="clear" w:color="auto" w:fill="0C0C0C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sz w:val="18"/>
              </w:rPr>
              <w:t xml:space="preserve"> neen</w:t>
            </w:r>
            <w:r w:rsidRPr="000444C7">
              <w:rPr>
                <w:rFonts w:ascii="Arial Narrow" w:hAnsi="Arial Narrow"/>
                <w:sz w:val="18"/>
              </w:rPr>
              <w:tab/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 naar 1</w:t>
            </w:r>
            <w:r w:rsidR="002448F8" w:rsidRPr="000444C7">
              <w:rPr>
                <w:rFonts w:ascii="Arial Narrow" w:hAnsi="Arial Narrow"/>
                <w:sz w:val="18"/>
                <w:shd w:val="clear" w:color="auto" w:fill="0C0C0C"/>
              </w:rPr>
              <w:t>5</w:t>
            </w:r>
            <w:r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</w:p>
          <w:p w14:paraId="6F2A6D95" w14:textId="111BE444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  <w:tab w:val="left" w:pos="356"/>
                <w:tab w:val="left" w:leader="dot" w:pos="9369"/>
                <w:tab w:val="left" w:leader="dot" w:pos="10206"/>
              </w:tabs>
              <w:spacing w:before="240" w:after="120" w:line="220" w:lineRule="exact"/>
              <w:ind w:left="34"/>
              <w:jc w:val="both"/>
              <w:rPr>
                <w:rFonts w:ascii="Arial Narrow" w:hAnsi="Arial Narrow"/>
                <w:b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>1</w:t>
            </w:r>
            <w:r w:rsidR="002448F8" w:rsidRPr="000444C7">
              <w:rPr>
                <w:rFonts w:ascii="Arial Narrow" w:hAnsi="Arial Narrow"/>
                <w:b/>
                <w:bCs/>
                <w:sz w:val="18"/>
              </w:rPr>
              <w:t>4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bCs/>
                <w:sz w:val="18"/>
              </w:rPr>
              <w:tab/>
              <w:t>Gegevens i.v.m. uw verlof zonder wedde:</w:t>
            </w:r>
          </w:p>
          <w:p w14:paraId="49BAD2E2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42"/>
                <w:tab w:val="left" w:leader="dot" w:pos="5060"/>
              </w:tabs>
              <w:spacing w:before="120" w:line="220" w:lineRule="exact"/>
              <w:ind w:left="34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b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  <w:p w14:paraId="1F38F55B" w14:textId="34CAADE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42"/>
              </w:tabs>
              <w:spacing w:line="220" w:lineRule="exact"/>
              <w:ind w:left="34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  <w:t>naam</w:t>
            </w:r>
            <w:r w:rsidR="00CA4EAE" w:rsidRPr="000444C7">
              <w:rPr>
                <w:rFonts w:ascii="Arial Narrow" w:hAnsi="Arial Narrow"/>
                <w:sz w:val="18"/>
              </w:rPr>
              <w:t xml:space="preserve"> </w:t>
            </w:r>
            <w:r w:rsidRPr="000444C7">
              <w:rPr>
                <w:rFonts w:ascii="Arial Narrow" w:hAnsi="Arial Narrow"/>
                <w:sz w:val="18"/>
              </w:rPr>
              <w:t>werkgever</w:t>
            </w:r>
          </w:p>
          <w:p w14:paraId="672961F3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42"/>
                <w:tab w:val="left" w:leader="dot" w:pos="5058"/>
              </w:tabs>
              <w:spacing w:before="240" w:line="220" w:lineRule="exact"/>
              <w:ind w:left="34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  <w:p w14:paraId="399F8277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42"/>
              </w:tabs>
              <w:spacing w:after="120" w:line="220" w:lineRule="exact"/>
              <w:ind w:left="34"/>
              <w:jc w:val="both"/>
              <w:rPr>
                <w:rFonts w:ascii="Arial Narrow" w:hAnsi="Arial Narrow"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  <w:t>adres werkgever</w:t>
            </w:r>
          </w:p>
          <w:p w14:paraId="375CEB3E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342"/>
                <w:tab w:val="left" w:leader="dot" w:pos="3719"/>
                <w:tab w:val="left" w:leader="dot" w:pos="5058"/>
              </w:tabs>
              <w:spacing w:before="240" w:after="120" w:line="220" w:lineRule="exact"/>
              <w:ind w:left="34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sz w:val="18"/>
              </w:rPr>
              <w:tab/>
              <w:t xml:space="preserve">Periode van verlof zonder wedde: van </w:t>
            </w:r>
            <w:r w:rsidRPr="000444C7">
              <w:rPr>
                <w:rFonts w:ascii="Arial Narrow" w:hAnsi="Arial Narrow"/>
                <w:sz w:val="18"/>
              </w:rPr>
              <w:tab/>
              <w:t xml:space="preserve"> tot </w:t>
            </w:r>
            <w:r w:rsidRPr="000444C7">
              <w:rPr>
                <w:rFonts w:ascii="Arial Narrow" w:hAnsi="Arial Narrow"/>
                <w:sz w:val="18"/>
              </w:rPr>
              <w:tab/>
            </w:r>
          </w:p>
          <w:p w14:paraId="02B98577" w14:textId="3716B581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9369"/>
                <w:tab w:val="left" w:leader="dot" w:pos="10206"/>
              </w:tabs>
              <w:spacing w:before="120" w:after="120" w:line="220" w:lineRule="exact"/>
              <w:ind w:left="357" w:hanging="323"/>
              <w:jc w:val="both"/>
              <w:rPr>
                <w:rFonts w:ascii="Arial Narrow" w:hAnsi="Arial Narrow"/>
                <w:bCs/>
                <w:sz w:val="17"/>
                <w:shd w:val="clear" w:color="auto" w:fill="0C0C0C"/>
              </w:rPr>
            </w:pP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ga</w:t>
            </w:r>
            <w:r w:rsidR="00CA4EAE" w:rsidRPr="000444C7">
              <w:rPr>
                <w:rFonts w:ascii="Arial Narrow" w:hAnsi="Arial Narrow"/>
                <w:sz w:val="18"/>
                <w:shd w:val="clear" w:color="auto" w:fill="0C0C0C"/>
              </w:rPr>
              <w:t xml:space="preserve"> </w:t>
            </w:r>
            <w:r w:rsidR="00131217" w:rsidRPr="000444C7">
              <w:rPr>
                <w:rFonts w:ascii="Arial Narrow" w:hAnsi="Arial Narrow"/>
                <w:sz w:val="18"/>
                <w:shd w:val="clear" w:color="auto" w:fill="0C0C0C"/>
              </w:rPr>
              <w:t>naar 1</w:t>
            </w:r>
            <w:r w:rsidR="002448F8" w:rsidRPr="000444C7">
              <w:rPr>
                <w:rFonts w:ascii="Arial Narrow" w:hAnsi="Arial Narrow"/>
                <w:sz w:val="18"/>
                <w:shd w:val="clear" w:color="auto" w:fill="0C0C0C"/>
              </w:rPr>
              <w:t>5</w:t>
            </w:r>
            <w:r w:rsidRPr="000444C7">
              <w:rPr>
                <w:rFonts w:ascii="Arial Narrow" w:hAnsi="Arial Narrow"/>
                <w:bCs/>
                <w:sz w:val="18"/>
                <w:shd w:val="clear" w:color="auto" w:fill="0C0C0C"/>
              </w:rPr>
              <w:t xml:space="preserve"> </w:t>
            </w:r>
          </w:p>
          <w:p w14:paraId="2241D4D7" w14:textId="1B785CBA" w:rsidR="0020201E" w:rsidRPr="000444C7" w:rsidRDefault="00131217" w:rsidP="0020201E">
            <w:pPr>
              <w:tabs>
                <w:tab w:val="clear" w:pos="680"/>
                <w:tab w:val="clear" w:pos="5103"/>
                <w:tab w:val="clear" w:pos="5783"/>
                <w:tab w:val="left" w:pos="356"/>
                <w:tab w:val="left" w:leader="dot" w:pos="9369"/>
                <w:tab w:val="left" w:leader="dot" w:pos="10206"/>
              </w:tabs>
              <w:spacing w:before="240" w:after="120" w:line="220" w:lineRule="exact"/>
              <w:ind w:left="34"/>
              <w:jc w:val="both"/>
              <w:rPr>
                <w:rFonts w:ascii="Arial Narrow" w:hAnsi="Arial Narrow"/>
                <w:bCs/>
                <w:smallCaps/>
                <w:sz w:val="18"/>
              </w:rPr>
            </w:pPr>
            <w:r w:rsidRPr="000444C7">
              <w:rPr>
                <w:rFonts w:ascii="Arial Narrow" w:hAnsi="Arial Narrow"/>
                <w:b/>
                <w:sz w:val="18"/>
              </w:rPr>
              <w:t>1</w:t>
            </w:r>
            <w:r w:rsidR="002448F8" w:rsidRPr="000444C7">
              <w:rPr>
                <w:rFonts w:ascii="Arial Narrow" w:hAnsi="Arial Narrow"/>
                <w:b/>
                <w:sz w:val="18"/>
              </w:rPr>
              <w:t>5</w:t>
            </w:r>
            <w:r w:rsidR="0020201E" w:rsidRPr="000444C7">
              <w:rPr>
                <w:rFonts w:ascii="Arial Narrow" w:hAnsi="Arial Narrow"/>
                <w:b/>
                <w:sz w:val="18"/>
              </w:rPr>
              <w:t>.</w:t>
            </w:r>
            <w:r w:rsidR="0020201E" w:rsidRPr="000444C7">
              <w:rPr>
                <w:rFonts w:ascii="Arial Narrow" w:hAnsi="Arial Narrow"/>
                <w:b/>
                <w:sz w:val="18"/>
              </w:rPr>
              <w:tab/>
            </w:r>
            <w:r w:rsidR="0020201E" w:rsidRPr="000444C7">
              <w:rPr>
                <w:rFonts w:ascii="Arial Narrow" w:hAnsi="Arial Narrow"/>
                <w:b/>
                <w:caps/>
                <w:sz w:val="18"/>
              </w:rPr>
              <w:t>vul steeds in</w:t>
            </w:r>
          </w:p>
          <w:p w14:paraId="528EEED5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9369"/>
                <w:tab w:val="left" w:leader="dot" w:pos="10206"/>
              </w:tabs>
              <w:spacing w:before="120" w:after="120" w:line="220" w:lineRule="exact"/>
              <w:ind w:left="357" w:hanging="323"/>
              <w:jc w:val="both"/>
              <w:rPr>
                <w:rFonts w:ascii="Arial Narrow" w:hAnsi="Arial Narrow"/>
                <w:b/>
                <w:sz w:val="18"/>
              </w:rPr>
            </w:pPr>
            <w:r w:rsidRPr="000444C7">
              <w:rPr>
                <w:rFonts w:ascii="Arial Narrow" w:hAnsi="Arial Narrow"/>
                <w:bCs/>
                <w:smallCaps/>
                <w:sz w:val="18"/>
              </w:rPr>
              <w:tab/>
            </w:r>
            <w:r w:rsidRPr="000444C7">
              <w:rPr>
                <w:rFonts w:ascii="Arial Narrow" w:hAnsi="Arial Narrow"/>
                <w:b/>
                <w:sz w:val="18"/>
              </w:rPr>
              <w:t>Ik bevestig op eer dat deze aangifte echt en volledig is en ik verbind er mij toe iedere wijziging die zich hierin zou voordoen binnen een termijn van 7 dagen ter kennis te brengen van mijn uitbetalings</w:t>
            </w:r>
            <w:r w:rsidRPr="000444C7">
              <w:rPr>
                <w:rFonts w:ascii="Arial Narrow" w:hAnsi="Arial Narrow"/>
                <w:b/>
                <w:sz w:val="18"/>
              </w:rPr>
              <w:softHyphen/>
              <w:t>instelling.</w:t>
            </w:r>
          </w:p>
          <w:p w14:paraId="506D5119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1504"/>
                <w:tab w:val="left" w:leader="dot" w:pos="9369"/>
                <w:tab w:val="left" w:leader="dot" w:pos="10206"/>
              </w:tabs>
              <w:spacing w:before="60" w:after="60" w:line="220" w:lineRule="exact"/>
              <w:ind w:left="357" w:hanging="323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b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18"/>
              </w:rPr>
              <w:t xml:space="preserve">Ik voeg </w:t>
            </w:r>
            <w:r w:rsidRPr="000444C7">
              <w:rPr>
                <w:rFonts w:ascii="Arial Narrow" w:hAnsi="Arial Narrow"/>
                <w:bCs/>
                <w:sz w:val="18"/>
              </w:rPr>
              <w:tab/>
              <w:t xml:space="preserve"> bijlage(n) toe:</w:t>
            </w:r>
          </w:p>
          <w:p w14:paraId="0CCCFF42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888"/>
                <w:tab w:val="left" w:leader="dot" w:pos="9369"/>
                <w:tab w:val="left" w:leader="dot" w:pos="10206"/>
              </w:tabs>
              <w:spacing w:before="120" w:line="220" w:lineRule="exact"/>
              <w:ind w:left="357" w:hanging="323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bCs/>
                <w:sz w:val="18"/>
              </w:rPr>
              <w:t xml:space="preserve"> toekenningsbeslissing(en) van Belgische instellingen</w:t>
            </w:r>
          </w:p>
          <w:p w14:paraId="2F692BEB" w14:textId="77777777" w:rsidR="0020201E" w:rsidRPr="000444C7" w:rsidRDefault="0020201E" w:rsidP="00B97674">
            <w:pPr>
              <w:tabs>
                <w:tab w:val="clear" w:pos="680"/>
                <w:tab w:val="clear" w:pos="5103"/>
                <w:tab w:val="clear" w:pos="5783"/>
                <w:tab w:val="left" w:leader="dot" w:pos="888"/>
                <w:tab w:val="center" w:pos="2619"/>
              </w:tabs>
              <w:spacing w:before="120" w:line="220" w:lineRule="exact"/>
              <w:ind w:left="357" w:hanging="323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bCs/>
                <w:sz w:val="18"/>
              </w:rPr>
              <w:t xml:space="preserve"> toekenningsbeslissing(en) van buitenlandse instellingen</w:t>
            </w:r>
          </w:p>
          <w:p w14:paraId="70C69EE6" w14:textId="041DB2BB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888"/>
                <w:tab w:val="center" w:pos="2619"/>
              </w:tabs>
              <w:spacing w:before="120" w:line="220" w:lineRule="exact"/>
              <w:ind w:left="357" w:hanging="323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bCs/>
                <w:sz w:val="18"/>
              </w:rPr>
              <w:t xml:space="preserve"> </w:t>
            </w:r>
            <w:r w:rsidR="00090502" w:rsidRPr="000444C7">
              <w:rPr>
                <w:rFonts w:ascii="Arial Narrow" w:hAnsi="Arial Narrow"/>
                <w:bCs/>
                <w:sz w:val="18"/>
              </w:rPr>
              <w:t>kopie(</w:t>
            </w:r>
            <w:proofErr w:type="spellStart"/>
            <w:r w:rsidR="00090502" w:rsidRPr="000444C7">
              <w:rPr>
                <w:rFonts w:ascii="Arial Narrow" w:hAnsi="Arial Narrow"/>
                <w:bCs/>
                <w:sz w:val="18"/>
              </w:rPr>
              <w:t>ën</w:t>
            </w:r>
            <w:proofErr w:type="spellEnd"/>
            <w:r w:rsidR="00090502" w:rsidRPr="000444C7">
              <w:rPr>
                <w:rFonts w:ascii="Arial Narrow" w:hAnsi="Arial Narrow"/>
                <w:bCs/>
                <w:sz w:val="18"/>
              </w:rPr>
              <w:t xml:space="preserve">) van uitbetaling </w:t>
            </w:r>
          </w:p>
          <w:p w14:paraId="0ECAD72B" w14:textId="054419BA" w:rsidR="00E60272" w:rsidRPr="000444C7" w:rsidRDefault="00E60272" w:rsidP="002448F8">
            <w:pPr>
              <w:pStyle w:val="Koptekst"/>
              <w:tabs>
                <w:tab w:val="clear" w:pos="4153"/>
                <w:tab w:val="clear" w:pos="8306"/>
                <w:tab w:val="left" w:pos="1027"/>
                <w:tab w:val="left" w:pos="2870"/>
              </w:tabs>
              <w:spacing w:before="120" w:line="220" w:lineRule="exact"/>
              <w:ind w:left="357"/>
              <w:jc w:val="both"/>
              <w:rPr>
                <w:rFonts w:ascii="Arial Narrow" w:hAnsi="Arial Narrow"/>
                <w:iCs/>
                <w:sz w:val="18"/>
              </w:rPr>
            </w:pPr>
            <w:r w:rsidRPr="000444C7">
              <w:rPr>
                <w:rFonts w:ascii="Arial Narrow" w:hAnsi="Arial Narrow"/>
                <w:bCs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bCs/>
                <w:sz w:val="18"/>
              </w:rPr>
              <w:t xml:space="preserve"> </w:t>
            </w:r>
            <w:r w:rsidRPr="000444C7">
              <w:rPr>
                <w:rFonts w:ascii="Arial Narrow" w:hAnsi="Arial Narrow"/>
                <w:iCs/>
                <w:sz w:val="18"/>
              </w:rPr>
              <w:t xml:space="preserve">een kopie van het </w:t>
            </w:r>
            <w:r w:rsidR="000C5CAA" w:rsidRPr="000444C7">
              <w:rPr>
                <w:rFonts w:ascii="Arial Narrow" w:hAnsi="Arial Narrow"/>
                <w:iCs/>
                <w:sz w:val="18"/>
              </w:rPr>
              <w:t>model</w:t>
            </w:r>
            <w:r w:rsidRPr="000444C7">
              <w:rPr>
                <w:rFonts w:ascii="Arial Narrow" w:hAnsi="Arial Narrow"/>
                <w:iCs/>
                <w:sz w:val="18"/>
              </w:rPr>
              <w:t xml:space="preserve"> 74 of 74bis OPW</w:t>
            </w:r>
            <w:r w:rsidR="002448F8" w:rsidRPr="000444C7">
              <w:rPr>
                <w:rFonts w:ascii="Arial Narrow" w:hAnsi="Arial Narrow"/>
                <w:iCs/>
                <w:sz w:val="18"/>
              </w:rPr>
              <w:t xml:space="preserve"> of van de verklaring betreffende het pensioen, de beroepsbezigheid en het vervangingsinkomen </w:t>
            </w:r>
            <w:r w:rsidR="002448F8" w:rsidRPr="000444C7">
              <w:rPr>
                <w:rFonts w:ascii="Arial Narrow" w:hAnsi="Arial Narrow"/>
                <w:snapToGrid w:val="0"/>
                <w:sz w:val="18"/>
                <w:szCs w:val="18"/>
              </w:rPr>
              <w:t>van de Federale Pensioendienst</w:t>
            </w:r>
          </w:p>
          <w:p w14:paraId="16AD389B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leader="dot" w:pos="888"/>
                <w:tab w:val="left" w:leader="dot" w:pos="5046"/>
              </w:tabs>
              <w:spacing w:before="120" w:line="220" w:lineRule="exact"/>
              <w:ind w:left="357" w:hanging="323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22"/>
              </w:rPr>
              <w:sym w:font="Wingdings" w:char="F072"/>
            </w:r>
            <w:r w:rsidRPr="000444C7">
              <w:rPr>
                <w:rFonts w:ascii="Arial Narrow" w:hAnsi="Arial Narrow"/>
                <w:bCs/>
                <w:sz w:val="18"/>
              </w:rPr>
              <w:t xml:space="preserve"> andere, namelijk: </w:t>
            </w:r>
            <w:r w:rsidRPr="000444C7">
              <w:rPr>
                <w:rFonts w:ascii="Arial Narrow" w:hAnsi="Arial Narrow"/>
                <w:bCs/>
                <w:sz w:val="18"/>
              </w:rPr>
              <w:tab/>
            </w:r>
          </w:p>
          <w:p w14:paraId="0E615DB1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566"/>
                <w:tab w:val="left" w:leader="dot" w:pos="5046"/>
              </w:tabs>
              <w:spacing w:before="120" w:line="220" w:lineRule="exact"/>
              <w:ind w:left="357" w:hanging="323"/>
              <w:jc w:val="both"/>
              <w:rPr>
                <w:rFonts w:ascii="Arial Narrow" w:hAnsi="Arial Narrow"/>
                <w:bCs/>
                <w:sz w:val="18"/>
              </w:rPr>
            </w:pP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sz w:val="18"/>
              </w:rPr>
              <w:tab/>
            </w:r>
          </w:p>
          <w:p w14:paraId="4853F870" w14:textId="77777777" w:rsidR="0020201E" w:rsidRPr="000444C7" w:rsidRDefault="0020201E" w:rsidP="0020201E">
            <w:pPr>
              <w:tabs>
                <w:tab w:val="clear" w:pos="680"/>
                <w:tab w:val="clear" w:pos="5103"/>
                <w:tab w:val="clear" w:pos="5783"/>
                <w:tab w:val="left" w:pos="2932"/>
                <w:tab w:val="left" w:leader="dot" w:pos="9369"/>
                <w:tab w:val="left" w:leader="dot" w:pos="10206"/>
              </w:tabs>
              <w:spacing w:before="640" w:after="360" w:line="220" w:lineRule="exact"/>
              <w:ind w:left="357" w:hanging="323"/>
              <w:jc w:val="both"/>
              <w:rPr>
                <w:rFonts w:ascii="Arial Narrow" w:hAnsi="Arial Narrow"/>
                <w:bCs/>
                <w:i/>
                <w:iCs/>
                <w:sz w:val="18"/>
              </w:rPr>
            </w:pPr>
            <w:r w:rsidRPr="000444C7">
              <w:rPr>
                <w:rFonts w:ascii="Arial Narrow" w:hAnsi="Arial Narrow"/>
                <w:b/>
                <w:sz w:val="18"/>
              </w:rPr>
              <w:tab/>
            </w:r>
            <w:r w:rsidRPr="000444C7">
              <w:rPr>
                <w:rFonts w:ascii="Arial Narrow" w:hAnsi="Arial Narrow"/>
                <w:bCs/>
                <w:i/>
                <w:iCs/>
                <w:sz w:val="18"/>
              </w:rPr>
              <w:t>datum</w:t>
            </w:r>
            <w:r w:rsidRPr="000444C7">
              <w:rPr>
                <w:rFonts w:ascii="Arial Narrow" w:hAnsi="Arial Narrow"/>
                <w:bCs/>
                <w:i/>
                <w:iCs/>
                <w:sz w:val="18"/>
              </w:rPr>
              <w:tab/>
              <w:t>handtekening van de werknemer</w:t>
            </w:r>
          </w:p>
          <w:tbl>
            <w:tblPr>
              <w:tblW w:w="0" w:type="auto"/>
              <w:tblInd w:w="22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shd w:val="clear" w:color="auto" w:fill="E0E0E0"/>
              <w:tblLayout w:type="fixed"/>
              <w:tblLook w:val="0000" w:firstRow="0" w:lastRow="0" w:firstColumn="0" w:lastColumn="0" w:noHBand="0" w:noVBand="0"/>
            </w:tblPr>
            <w:tblGrid>
              <w:gridCol w:w="4893"/>
            </w:tblGrid>
            <w:tr w:rsidR="0020201E" w:rsidRPr="0097624A" w14:paraId="684E9A25" w14:textId="77777777" w:rsidTr="000E133A">
              <w:trPr>
                <w:trHeight w:val="3468"/>
              </w:trPr>
              <w:tc>
                <w:tcPr>
                  <w:tcW w:w="4893" w:type="dxa"/>
                  <w:shd w:val="clear" w:color="auto" w:fill="E0E0E0"/>
                </w:tcPr>
                <w:p w14:paraId="586EAFD0" w14:textId="77777777" w:rsidR="0020201E" w:rsidRPr="000444C7" w:rsidRDefault="0020201E" w:rsidP="001A5139">
                  <w:pPr>
                    <w:tabs>
                      <w:tab w:val="clear" w:pos="680"/>
                      <w:tab w:val="clear" w:pos="5103"/>
                      <w:tab w:val="clear" w:pos="5783"/>
                      <w:tab w:val="left" w:leader="dot" w:pos="9369"/>
                      <w:tab w:val="left" w:leader="dot" w:pos="10206"/>
                    </w:tabs>
                    <w:spacing w:before="60" w:line="220" w:lineRule="exact"/>
                    <w:ind w:right="29"/>
                    <w:jc w:val="both"/>
                    <w:rPr>
                      <w:rFonts w:ascii="Arial Narrow" w:hAnsi="Arial Narrow"/>
                      <w:b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b/>
                      <w:i/>
                      <w:iCs/>
                      <w:sz w:val="18"/>
                    </w:rPr>
                    <w:t>Wat zal er nu gebeuren?</w:t>
                  </w:r>
                </w:p>
                <w:p w14:paraId="295B9136" w14:textId="3B7A11EE" w:rsidR="0020201E" w:rsidRPr="000444C7" w:rsidRDefault="0020201E" w:rsidP="001A5139">
                  <w:pPr>
                    <w:tabs>
                      <w:tab w:val="clear" w:pos="680"/>
                      <w:tab w:val="clear" w:pos="5103"/>
                      <w:tab w:val="clear" w:pos="5783"/>
                      <w:tab w:val="left" w:leader="dot" w:pos="9369"/>
                      <w:tab w:val="left" w:leader="dot" w:pos="10206"/>
                    </w:tabs>
                    <w:spacing w:before="40" w:line="220" w:lineRule="exact"/>
                    <w:ind w:right="29"/>
                    <w:jc w:val="both"/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>U geeft de formulieren C1, C1B en de bijlagen aan uw uitbetalings</w:t>
                  </w: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softHyphen/>
                    <w:t>instelling die ze zal overmaken aan het werkloos</w:t>
                  </w: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softHyphen/>
                    <w:t>heids</w:t>
                  </w: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softHyphen/>
                    <w:t>bureau</w:t>
                  </w:r>
                  <w:r w:rsidR="00CA4EAE"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 xml:space="preserve">. </w:t>
                  </w: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 xml:space="preserve">Indien uw inkomen volledig </w:t>
                  </w:r>
                  <w:proofErr w:type="spellStart"/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>cumuleerbaar</w:t>
                  </w:r>
                  <w:proofErr w:type="spellEnd"/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 xml:space="preserve"> is met </w:t>
                  </w:r>
                  <w:r w:rsidR="00DE007F"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>werkloosheidsuitkeringen</w:t>
                  </w: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>, zendt het werkloosheidsbureau u geen bericht, maar brengt het uw uitbetalingsinstelling op de hoogte.</w:t>
                  </w:r>
                </w:p>
                <w:p w14:paraId="38DE8581" w14:textId="550EB844" w:rsidR="0020201E" w:rsidRPr="000444C7" w:rsidRDefault="0020201E" w:rsidP="001A5139">
                  <w:pPr>
                    <w:tabs>
                      <w:tab w:val="clear" w:pos="680"/>
                      <w:tab w:val="clear" w:pos="5103"/>
                      <w:tab w:val="clear" w:pos="5783"/>
                      <w:tab w:val="left" w:leader="dot" w:pos="9369"/>
                      <w:tab w:val="left" w:leader="dot" w:pos="10206"/>
                    </w:tabs>
                    <w:spacing w:before="60" w:after="40" w:line="220" w:lineRule="exact"/>
                    <w:ind w:right="29"/>
                    <w:jc w:val="both"/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 xml:space="preserve">Indien uw inkomen niet of slechts gedeeltelijk </w:t>
                  </w:r>
                  <w:proofErr w:type="spellStart"/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>cumuleerbaar</w:t>
                  </w:r>
                  <w:proofErr w:type="spellEnd"/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 xml:space="preserve"> is met werkloosheidsuitkeringen, zal het werkloosheidsbureau u uitnodigen om u bijkomende vragen te stellen. U kan zich dan laten bijstaan door uw advocaat of door uw vakbondsafgevaardigde.</w:t>
                  </w:r>
                </w:p>
                <w:p w14:paraId="4BB48B3E" w14:textId="77777777" w:rsidR="0020201E" w:rsidRPr="0097624A" w:rsidRDefault="0020201E" w:rsidP="001A5139">
                  <w:pPr>
                    <w:tabs>
                      <w:tab w:val="clear" w:pos="680"/>
                      <w:tab w:val="clear" w:pos="5103"/>
                      <w:tab w:val="clear" w:pos="5783"/>
                      <w:tab w:val="left" w:leader="dot" w:pos="9369"/>
                      <w:tab w:val="left" w:leader="dot" w:pos="10206"/>
                    </w:tabs>
                    <w:spacing w:before="60" w:after="60" w:line="220" w:lineRule="exact"/>
                    <w:ind w:right="29"/>
                    <w:jc w:val="both"/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</w:pP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t>Indien u een buitenlandse ziekte- of invaliditeitsvergoeding of een buitenlandse vergoeding voor arbeidsongevallen of beroepsziekte geniet, zal u een uitnodiging ontvangen om uw arbeidsgeschiktheid te laten vaststellen door de erkende geneesheer van het werkloosheids</w:t>
                  </w:r>
                  <w:r w:rsidRPr="000444C7">
                    <w:rPr>
                      <w:rFonts w:ascii="Arial Narrow" w:hAnsi="Arial Narrow"/>
                      <w:bCs/>
                      <w:i/>
                      <w:iCs/>
                      <w:sz w:val="18"/>
                    </w:rPr>
                    <w:softHyphen/>
                    <w:t>bureau.</w:t>
                  </w:r>
                </w:p>
              </w:tc>
            </w:tr>
          </w:tbl>
          <w:p w14:paraId="2A7C685E" w14:textId="77777777" w:rsidR="006C403B" w:rsidRPr="0097624A" w:rsidRDefault="006C403B" w:rsidP="001A5139">
            <w:pPr>
              <w:pStyle w:val="Koptekst"/>
              <w:tabs>
                <w:tab w:val="clear" w:pos="4153"/>
                <w:tab w:val="clear" w:pos="8306"/>
                <w:tab w:val="left" w:pos="258"/>
              </w:tabs>
              <w:spacing w:after="40" w:line="22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</w:p>
        </w:tc>
      </w:tr>
    </w:tbl>
    <w:p w14:paraId="0F1A9E3E" w14:textId="77777777" w:rsidR="0064309C" w:rsidRPr="0097624A" w:rsidRDefault="0064309C" w:rsidP="000E133A">
      <w:pPr>
        <w:pStyle w:val="Bijschrift"/>
        <w:tabs>
          <w:tab w:val="clear" w:pos="680"/>
          <w:tab w:val="clear" w:pos="5103"/>
          <w:tab w:val="clear" w:pos="5783"/>
        </w:tabs>
        <w:spacing w:before="800"/>
        <w:ind w:right="34"/>
        <w:rPr>
          <w:bCs w:val="0"/>
          <w:i w:val="0"/>
          <w:lang w:val="nl-NL"/>
        </w:rPr>
      </w:pPr>
      <w:r w:rsidRPr="0097624A">
        <w:rPr>
          <w:bCs w:val="0"/>
          <w:i w:val="0"/>
          <w:smallCaps/>
          <w:sz w:val="18"/>
          <w:lang w:val="nl-NL"/>
        </w:rPr>
        <w:t>formulier C1B – p. 2</w:t>
      </w:r>
    </w:p>
    <w:sectPr w:rsidR="0064309C" w:rsidRPr="0097624A">
      <w:pgSz w:w="11907" w:h="16840" w:code="9"/>
      <w:pgMar w:top="567" w:right="567" w:bottom="567" w:left="567" w:header="567" w:footer="0" w:gutter="0"/>
      <w:cols w:space="720" w:equalWidth="0">
        <w:col w:w="10773" w:space="1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A276" w14:textId="77777777" w:rsidR="00333238" w:rsidRDefault="00333238" w:rsidP="0064309C">
      <w:r>
        <w:separator/>
      </w:r>
    </w:p>
  </w:endnote>
  <w:endnote w:type="continuationSeparator" w:id="0">
    <w:p w14:paraId="3AA0F2F2" w14:textId="77777777" w:rsidR="00333238" w:rsidRDefault="00333238" w:rsidP="0064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58F8" w14:textId="77777777" w:rsidR="00333238" w:rsidRDefault="00333238" w:rsidP="0064309C">
      <w:r>
        <w:separator/>
      </w:r>
    </w:p>
  </w:footnote>
  <w:footnote w:type="continuationSeparator" w:id="0">
    <w:p w14:paraId="0D208E15" w14:textId="77777777" w:rsidR="00333238" w:rsidRDefault="00333238" w:rsidP="0064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E0164"/>
    <w:multiLevelType w:val="hybridMultilevel"/>
    <w:tmpl w:val="38A43AD4"/>
    <w:lvl w:ilvl="0" w:tplc="AE4C449A">
      <w:start w:val="18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6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17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E222264"/>
    <w:multiLevelType w:val="hybridMultilevel"/>
    <w:tmpl w:val="CF46355E"/>
    <w:lvl w:ilvl="0" w:tplc="1040C6C4">
      <w:start w:val="17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1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2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617B6D4E"/>
    <w:multiLevelType w:val="hybridMultilevel"/>
    <w:tmpl w:val="96187F04"/>
    <w:lvl w:ilvl="0" w:tplc="F52C2E10">
      <w:start w:val="3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5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7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539322767">
    <w:abstractNumId w:val="28"/>
  </w:num>
  <w:num w:numId="2" w16cid:durableId="365180293">
    <w:abstractNumId w:val="1"/>
  </w:num>
  <w:num w:numId="3" w16cid:durableId="399181597">
    <w:abstractNumId w:val="17"/>
  </w:num>
  <w:num w:numId="4" w16cid:durableId="1611546848">
    <w:abstractNumId w:val="7"/>
  </w:num>
  <w:num w:numId="5" w16cid:durableId="134104961">
    <w:abstractNumId w:val="27"/>
  </w:num>
  <w:num w:numId="6" w16cid:durableId="1490436583">
    <w:abstractNumId w:val="22"/>
  </w:num>
  <w:num w:numId="7" w16cid:durableId="477652997">
    <w:abstractNumId w:val="8"/>
  </w:num>
  <w:num w:numId="8" w16cid:durableId="1266037849">
    <w:abstractNumId w:val="12"/>
  </w:num>
  <w:num w:numId="9" w16cid:durableId="1187905601">
    <w:abstractNumId w:val="0"/>
  </w:num>
  <w:num w:numId="10" w16cid:durableId="1735929862">
    <w:abstractNumId w:val="4"/>
  </w:num>
  <w:num w:numId="11" w16cid:durableId="1176310793">
    <w:abstractNumId w:val="11"/>
  </w:num>
  <w:num w:numId="12" w16cid:durableId="1416055687">
    <w:abstractNumId w:val="9"/>
  </w:num>
  <w:num w:numId="13" w16cid:durableId="2075160096">
    <w:abstractNumId w:val="13"/>
  </w:num>
  <w:num w:numId="14" w16cid:durableId="1030641969">
    <w:abstractNumId w:val="19"/>
  </w:num>
  <w:num w:numId="15" w16cid:durableId="2102527837">
    <w:abstractNumId w:val="10"/>
  </w:num>
  <w:num w:numId="16" w16cid:durableId="570235320">
    <w:abstractNumId w:val="23"/>
  </w:num>
  <w:num w:numId="17" w16cid:durableId="70397049">
    <w:abstractNumId w:val="3"/>
  </w:num>
  <w:num w:numId="18" w16cid:durableId="770516758">
    <w:abstractNumId w:val="2"/>
  </w:num>
  <w:num w:numId="19" w16cid:durableId="1850098833">
    <w:abstractNumId w:val="18"/>
  </w:num>
  <w:num w:numId="20" w16cid:durableId="249313473">
    <w:abstractNumId w:val="25"/>
  </w:num>
  <w:num w:numId="21" w16cid:durableId="857432398">
    <w:abstractNumId w:val="6"/>
  </w:num>
  <w:num w:numId="22" w16cid:durableId="1027174831">
    <w:abstractNumId w:val="15"/>
  </w:num>
  <w:num w:numId="23" w16cid:durableId="2014408905">
    <w:abstractNumId w:val="14"/>
  </w:num>
  <w:num w:numId="24" w16cid:durableId="847326328">
    <w:abstractNumId w:val="21"/>
  </w:num>
  <w:num w:numId="25" w16cid:durableId="223151950">
    <w:abstractNumId w:val="26"/>
  </w:num>
  <w:num w:numId="26" w16cid:durableId="134422031">
    <w:abstractNumId w:val="16"/>
  </w:num>
  <w:num w:numId="27" w16cid:durableId="565990409">
    <w:abstractNumId w:val="24"/>
  </w:num>
  <w:num w:numId="28" w16cid:durableId="597904350">
    <w:abstractNumId w:val="5"/>
  </w:num>
  <w:num w:numId="29" w16cid:durableId="13764668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de-D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eaeaea,#969696"/>
      <o:colormenu v:ext="edit" fillcolor="#969696" strokecolor="none" shadowcolor="#333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CD"/>
    <w:rsid w:val="00036287"/>
    <w:rsid w:val="000444C7"/>
    <w:rsid w:val="00065A17"/>
    <w:rsid w:val="00090502"/>
    <w:rsid w:val="00096782"/>
    <w:rsid w:val="000A630A"/>
    <w:rsid w:val="000C5CAA"/>
    <w:rsid w:val="000E133A"/>
    <w:rsid w:val="00115FD2"/>
    <w:rsid w:val="00131217"/>
    <w:rsid w:val="00174894"/>
    <w:rsid w:val="001A5139"/>
    <w:rsid w:val="0020201E"/>
    <w:rsid w:val="00216CCF"/>
    <w:rsid w:val="00221A8B"/>
    <w:rsid w:val="00231DC6"/>
    <w:rsid w:val="002448F8"/>
    <w:rsid w:val="002B7807"/>
    <w:rsid w:val="0031172A"/>
    <w:rsid w:val="0033089E"/>
    <w:rsid w:val="00333238"/>
    <w:rsid w:val="00341608"/>
    <w:rsid w:val="0035053E"/>
    <w:rsid w:val="0035356C"/>
    <w:rsid w:val="00371FCF"/>
    <w:rsid w:val="00373D24"/>
    <w:rsid w:val="00394E56"/>
    <w:rsid w:val="003E3F9C"/>
    <w:rsid w:val="003E44AC"/>
    <w:rsid w:val="004132D7"/>
    <w:rsid w:val="00434A10"/>
    <w:rsid w:val="0049775D"/>
    <w:rsid w:val="004A268C"/>
    <w:rsid w:val="004D1400"/>
    <w:rsid w:val="004E0507"/>
    <w:rsid w:val="004E5029"/>
    <w:rsid w:val="00553F2F"/>
    <w:rsid w:val="00570557"/>
    <w:rsid w:val="005A697C"/>
    <w:rsid w:val="005C6C80"/>
    <w:rsid w:val="005E62C3"/>
    <w:rsid w:val="0064309C"/>
    <w:rsid w:val="00652D2F"/>
    <w:rsid w:val="0067482E"/>
    <w:rsid w:val="006C403B"/>
    <w:rsid w:val="00712AAA"/>
    <w:rsid w:val="00744D34"/>
    <w:rsid w:val="007B52E9"/>
    <w:rsid w:val="00863438"/>
    <w:rsid w:val="0097624A"/>
    <w:rsid w:val="00A273CD"/>
    <w:rsid w:val="00A31561"/>
    <w:rsid w:val="00B05BEC"/>
    <w:rsid w:val="00B364DB"/>
    <w:rsid w:val="00B436AB"/>
    <w:rsid w:val="00B5143A"/>
    <w:rsid w:val="00B61F75"/>
    <w:rsid w:val="00B76E52"/>
    <w:rsid w:val="00B97674"/>
    <w:rsid w:val="00BA614B"/>
    <w:rsid w:val="00BC3143"/>
    <w:rsid w:val="00BF56A1"/>
    <w:rsid w:val="00C15984"/>
    <w:rsid w:val="00C94F1C"/>
    <w:rsid w:val="00CA4EAE"/>
    <w:rsid w:val="00D84E4D"/>
    <w:rsid w:val="00D96A71"/>
    <w:rsid w:val="00DA371C"/>
    <w:rsid w:val="00DD3D35"/>
    <w:rsid w:val="00DE007F"/>
    <w:rsid w:val="00DF6108"/>
    <w:rsid w:val="00E04831"/>
    <w:rsid w:val="00E477FE"/>
    <w:rsid w:val="00E525A6"/>
    <w:rsid w:val="00E60272"/>
    <w:rsid w:val="00EF2B67"/>
    <w:rsid w:val="00EF519D"/>
    <w:rsid w:val="00F23546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eaeaea,#969696"/>
      <o:colormenu v:ext="edit" fillcolor="#969696" strokecolor="none" shadowcolor="#333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  <w14:docId w14:val="2D8D51C1"/>
  <w15:chartTrackingRefBased/>
  <w15:docId w15:val="{44D5C312-4A0F-4A2B-861A-6C5C34A7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link w:val="KoptekstChar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Standaardalinea-lettertype"/>
    <w:rPr>
      <w:color w:val="0000FF"/>
      <w:u w:val="single"/>
    </w:rPr>
  </w:style>
  <w:style w:type="character" w:customStyle="1" w:styleId="GevolgdeHyperlink1">
    <w:name w:val="GevolgdeHyperlink1"/>
    <w:basedOn w:val="Standaardalinea-lettertype"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Bloktekst1">
    <w:name w:val="Bloktekst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Plattetekst21">
    <w:name w:val="Platte tekst 21"/>
    <w:basedOn w:val="Standaar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styleId="Plattetekstinspringen3">
    <w:name w:val="Body Text Indent 3"/>
    <w:basedOn w:val="Standaard"/>
    <w:semiHidden/>
    <w:pPr>
      <w:tabs>
        <w:tab w:val="clear" w:pos="680"/>
        <w:tab w:val="left" w:pos="326"/>
      </w:tabs>
      <w:spacing w:before="120" w:line="200" w:lineRule="exact"/>
      <w:ind w:left="326" w:hanging="326"/>
    </w:pPr>
    <w:rPr>
      <w:rFonts w:ascii="Arial Narrow" w:hAnsi="Arial Narrow"/>
      <w:b/>
      <w:bCs/>
      <w:sz w:val="18"/>
      <w:lang w:val="nl-BE"/>
    </w:rPr>
  </w:style>
  <w:style w:type="paragraph" w:styleId="Plattetekst2">
    <w:name w:val="Body Text 2"/>
    <w:basedOn w:val="Standaard"/>
    <w:semiHidden/>
    <w:pPr>
      <w:tabs>
        <w:tab w:val="clear" w:pos="680"/>
        <w:tab w:val="clear" w:pos="5103"/>
        <w:tab w:val="clear" w:pos="5783"/>
      </w:tabs>
      <w:overflowPunct/>
      <w:autoSpaceDE/>
      <w:autoSpaceDN/>
      <w:adjustRightInd/>
      <w:textAlignment w:val="auto"/>
    </w:pPr>
    <w:rPr>
      <w:rFonts w:ascii="Arial Narrow" w:hAnsi="Arial Narrow"/>
      <w:b/>
      <w:bCs/>
      <w:smallCaps/>
      <w:sz w:val="18"/>
      <w:lang w:val="nl-BE"/>
    </w:rPr>
  </w:style>
  <w:style w:type="paragraph" w:styleId="Bijschrift">
    <w:name w:val="caption"/>
    <w:basedOn w:val="Standaard"/>
    <w:next w:val="Standaard"/>
    <w:qFormat/>
    <w:pPr>
      <w:spacing w:before="60" w:line="200" w:lineRule="exact"/>
      <w:ind w:right="36"/>
      <w:jc w:val="right"/>
    </w:pPr>
    <w:rPr>
      <w:rFonts w:ascii="Arial Narrow" w:hAnsi="Arial Narrow"/>
      <w:b/>
      <w:bCs/>
      <w:i/>
      <w:iCs/>
      <w:sz w:val="17"/>
      <w:lang w:val="nl-BE"/>
    </w:rPr>
  </w:style>
  <w:style w:type="character" w:customStyle="1" w:styleId="KoptekstChar">
    <w:name w:val="Koptekst Char"/>
    <w:basedOn w:val="Standaardalinea-lettertype"/>
    <w:link w:val="Koptekst"/>
    <w:semiHidden/>
    <w:rsid w:val="001A5139"/>
    <w:rPr>
      <w:rFonts w:ascii="Arial" w:hAnsi="Arial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2</Pages>
  <Words>827</Words>
  <Characters>4896</Characters>
  <Application>Microsoft Office Word</Application>
  <DocSecurity>6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C1B_N</vt:lpstr>
      <vt:lpstr>C1B_N</vt:lpstr>
    </vt:vector>
  </TitlesOfParts>
  <Manager>CC/DB</Manager>
  <Company>ONEM-RVA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C1B_N</dc:title>
  <dc:subject/>
  <dc:creator>Sabine Le Bon</dc:creator>
  <cp:keywords/>
  <cp:lastModifiedBy>Hubert Arys (RVA-ONEM)</cp:lastModifiedBy>
  <cp:revision>2</cp:revision>
  <cp:lastPrinted>2015-10-13T07:45:00Z</cp:lastPrinted>
  <dcterms:created xsi:type="dcterms:W3CDTF">2023-10-02T11:44:00Z</dcterms:created>
  <dcterms:modified xsi:type="dcterms:W3CDTF">2023-10-02T11:44:00Z</dcterms:modified>
</cp:coreProperties>
</file>