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13" w:rsidRPr="00D620F3" w:rsidRDefault="00FB1FFA">
      <w:pPr>
        <w:tabs>
          <w:tab w:val="clear" w:pos="680"/>
          <w:tab w:val="left" w:pos="678"/>
        </w:tabs>
        <w:spacing w:before="520" w:line="220" w:lineRule="exact"/>
        <w:ind w:left="567"/>
        <w:jc w:val="center"/>
        <w:rPr>
          <w:rFonts w:ascii="Arial Narrow" w:hAnsi="Arial Narrow"/>
          <w:caps/>
          <w:noProof/>
          <w:color w:val="808080"/>
          <w:lang w:val="nl-BE"/>
        </w:rPr>
      </w:pPr>
      <w:bookmarkStart w:id="0" w:name="_GoBack"/>
      <w:bookmarkEnd w:id="0"/>
      <w:r w:rsidRPr="00D620F3">
        <w:rPr>
          <w:rFonts w:ascii="Arial Narrow" w:hAnsi="Arial Narrow"/>
          <w:caps/>
          <w:noProof/>
          <w:color w:val="808080"/>
          <w:lang w:val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40640</wp:posOffset>
                </wp:positionV>
                <wp:extent cx="5884545" cy="527685"/>
                <wp:effectExtent l="0" t="0" r="0" b="0"/>
                <wp:wrapNone/>
                <wp:docPr id="4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6D1" w:rsidRPr="00D620F3" w:rsidRDefault="009266D1" w:rsidP="009266D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D620F3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t>De werknemer die uitkeringen wil genieten moet dit formulier, na de periode gedekt door loon,</w:t>
                            </w:r>
                            <w:r w:rsidRPr="00D620F3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br/>
                              <w:t xml:space="preserve">onmiddellijk indienen bij zijn uitbetalingsinstelling. </w:t>
                            </w:r>
                          </w:p>
                          <w:p w:rsidR="009266D1" w:rsidRPr="00802C23" w:rsidRDefault="009266D1" w:rsidP="009266D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 xml:space="preserve">De werknemer die een vergoeding n.a.v. de beëindiging van de arbeidsovereenkomst ontvangt moet zich </w:t>
                            </w:r>
                            <w:r w:rsidR="00145F5B"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 xml:space="preserve">vanaf de verbreking </w:t>
                            </w:r>
                            <w:r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onmiddellijk inschrijven als werkzoekende bij de bevoegde gewestelijke tewerkstellingsdienst van zijn woonplaats</w:t>
                            </w:r>
                            <w:r w:rsidRPr="00D620F3">
                              <w:rPr>
                                <w:b/>
                                <w:bCs/>
                                <w:color w:val="808080"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(zie het infoblad T74)</w:t>
                            </w:r>
                            <w:r w:rsidRPr="00D620F3"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.</w:t>
                            </w:r>
                          </w:p>
                          <w:p w:rsidR="009617DA" w:rsidRDefault="009617D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8" o:spid="_x0000_s1026" type="#_x0000_t202" style="position:absolute;left:0;text-align:left;margin-left:61.75pt;margin-top:3.2pt;width:463.35pt;height: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">
                <v:textbox>
                  <w:txbxContent>
                    <w:p w:rsidR="009266D1" w:rsidRPr="00D620F3" w:rsidRDefault="009266D1" w:rsidP="009266D1">
                      <w:pPr>
                        <w:spacing w:line="160" w:lineRule="exact"/>
                        <w:jc w:val="center"/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</w:pPr>
                      <w:r w:rsidRPr="00D620F3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t>De werknemer die uitkeringen wil genieten moet dit formulier, na de periode gedekt door loon,</w:t>
                      </w:r>
                      <w:r w:rsidRPr="00D620F3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br/>
                        <w:t xml:space="preserve">onmiddellijk indienen bij zijn uitbetalingsinstelling. </w:t>
                      </w:r>
                    </w:p>
                    <w:p w:rsidR="009266D1" w:rsidRPr="00802C23" w:rsidRDefault="009266D1" w:rsidP="009266D1">
                      <w:pPr>
                        <w:spacing w:line="160" w:lineRule="exact"/>
                        <w:jc w:val="center"/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</w:pPr>
                      <w:r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 xml:space="preserve">De werknemer die een vergoeding n.a.v. de beëindiging van de arbeidsovereenkomst ontvangt moet zich </w:t>
                      </w:r>
                      <w:r w:rsidR="00145F5B"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 xml:space="preserve">vanaf de verbreking </w:t>
                      </w:r>
                      <w:r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>onmiddellijk inschrijven als werkzoekende bij de bevoegde gewestelijke tewerkstellingsdienst van zijn woonplaats</w:t>
                      </w:r>
                      <w:r w:rsidRPr="00D620F3">
                        <w:rPr>
                          <w:b/>
                          <w:bCs/>
                          <w:color w:val="808080"/>
                          <w:spacing w:val="-6"/>
                          <w:sz w:val="15"/>
                          <w:szCs w:val="15"/>
                          <w:lang w:val="nl-BE"/>
                        </w:rPr>
                        <w:t>(zie het infoblad T74)</w:t>
                      </w:r>
                      <w:r w:rsidRPr="00D620F3"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  <w:t>.</w:t>
                      </w:r>
                    </w:p>
                    <w:p w:rsidR="009617DA" w:rsidRDefault="009617D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pacing w:val="-2"/>
                          <w:sz w:val="16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0F3">
        <w:rPr>
          <w:rFonts w:ascii="Arial Narrow" w:hAnsi="Arial Narrow"/>
          <w:caps/>
          <w:noProof/>
          <w:color w:val="808080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23495</wp:posOffset>
                </wp:positionV>
                <wp:extent cx="902335" cy="810895"/>
                <wp:effectExtent l="0" t="0" r="0" b="0"/>
                <wp:wrapNone/>
                <wp:docPr id="3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7DA" w:rsidRDefault="00FB1F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265" cy="723265"/>
                                  <wp:effectExtent l="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8" o:spid="_x0000_s1027" type="#_x0000_t202" style="position:absolute;left:0;text-align:left;margin-left:-10.25pt;margin-top:1.85pt;width:71.05pt;height:6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" stroked="f">
                <v:textbox>
                  <w:txbxContent>
                    <w:p w:rsidR="009617DA" w:rsidRDefault="00FB1F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265" cy="723265"/>
                            <wp:effectExtent l="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4D31" w:rsidRPr="00D620F3" w:rsidRDefault="000C4D31" w:rsidP="006E4D98">
      <w:pPr>
        <w:tabs>
          <w:tab w:val="clear" w:pos="680"/>
          <w:tab w:val="left" w:pos="678"/>
        </w:tabs>
        <w:spacing w:before="320" w:line="220" w:lineRule="exact"/>
        <w:ind w:left="567"/>
        <w:jc w:val="center"/>
        <w:rPr>
          <w:rFonts w:ascii="Arial Narrow" w:hAnsi="Arial Narrow"/>
          <w:caps/>
          <w:noProof/>
          <w:color w:val="808080"/>
          <w:lang w:val="nl-BE"/>
        </w:rPr>
      </w:pPr>
      <w:r w:rsidRPr="00D620F3">
        <w:rPr>
          <w:rFonts w:ascii="Arial Narrow" w:hAnsi="Arial Narrow"/>
          <w:caps/>
          <w:noProof/>
          <w:color w:val="808080"/>
          <w:lang w:val="nl-BE"/>
        </w:rPr>
        <w:t>RIJKSDIENST VOOR ARBEIDSVOORZIENING</w:t>
      </w:r>
    </w:p>
    <w:p w:rsidR="000C4D31" w:rsidRPr="00D620F3" w:rsidRDefault="000C4D31">
      <w:pPr>
        <w:pStyle w:val="Kop7"/>
        <w:spacing w:line="220" w:lineRule="exact"/>
        <w:ind w:left="567" w:firstLine="0"/>
        <w:rPr>
          <w:rFonts w:ascii="Arial Narrow" w:hAnsi="Arial Narrow"/>
          <w:caps/>
          <w:noProof/>
          <w:color w:val="000000"/>
          <w:sz w:val="20"/>
          <w:lang w:val="nl-BE"/>
        </w:rPr>
      </w:pPr>
      <w:r w:rsidRPr="00D620F3">
        <w:rPr>
          <w:rFonts w:ascii="Arial Narrow" w:hAnsi="Arial Narrow"/>
          <w:caps/>
          <w:noProof/>
          <w:color w:val="000000"/>
          <w:sz w:val="20"/>
          <w:lang w:val="nl-BE"/>
        </w:rPr>
        <w:t>c4asr – werkloosheidsbewijs</w:t>
      </w:r>
    </w:p>
    <w:p w:rsidR="000C4D31" w:rsidRPr="00D620F3" w:rsidRDefault="000C4D31">
      <w:pPr>
        <w:tabs>
          <w:tab w:val="clear" w:pos="680"/>
        </w:tabs>
        <w:spacing w:after="60"/>
        <w:ind w:left="709"/>
        <w:jc w:val="center"/>
        <w:rPr>
          <w:rFonts w:ascii="Arial Narrow" w:hAnsi="Arial Narrow"/>
          <w:sz w:val="16"/>
          <w:lang w:val="nl-BE"/>
        </w:rPr>
      </w:pPr>
      <w:r w:rsidRPr="00D620F3">
        <w:rPr>
          <w:rFonts w:ascii="Arial Narrow" w:hAnsi="Arial Narrow"/>
          <w:sz w:val="16"/>
          <w:lang w:val="nl-BE"/>
        </w:rPr>
        <w:t>(te bezorgen aan de werknemer door de werkgever die een elektronische aangifte sociaal risico (ASR) scenario 1 heeft verricht)</w:t>
      </w: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3122"/>
        <w:gridCol w:w="5641"/>
        <w:gridCol w:w="1878"/>
        <w:gridCol w:w="33"/>
        <w:gridCol w:w="203"/>
      </w:tblGrid>
      <w:tr w:rsidR="000C4D31" w:rsidRPr="00D620F3" w:rsidTr="00484B83">
        <w:trPr>
          <w:cantSplit/>
        </w:trPr>
        <w:tc>
          <w:tcPr>
            <w:tcW w:w="3122" w:type="dxa"/>
            <w:tcBorders>
              <w:right w:val="single" w:sz="4" w:space="0" w:color="808080"/>
            </w:tcBorders>
          </w:tcPr>
          <w:p w:rsidR="000C4D31" w:rsidRPr="00D620F3" w:rsidRDefault="000C4D31">
            <w:pPr>
              <w:tabs>
                <w:tab w:val="clear" w:pos="680"/>
                <w:tab w:val="left" w:pos="676"/>
              </w:tabs>
              <w:spacing w:before="340" w:line="180" w:lineRule="exact"/>
              <w:ind w:left="-23"/>
              <w:jc w:val="center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ab/>
              <w:t xml:space="preserve">datumstempel UI </w:t>
            </w:r>
          </w:p>
        </w:tc>
        <w:tc>
          <w:tcPr>
            <w:tcW w:w="5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D31" w:rsidRPr="00D620F3" w:rsidRDefault="000C4D31">
            <w:pPr>
              <w:tabs>
                <w:tab w:val="left" w:leader="dot" w:pos="1487"/>
                <w:tab w:val="left" w:leader="dot" w:pos="2904"/>
                <w:tab w:val="left" w:leader="dot" w:pos="7938"/>
              </w:tabs>
              <w:spacing w:before="40" w:line="200" w:lineRule="exact"/>
              <w:jc w:val="center"/>
              <w:rPr>
                <w:rFonts w:ascii="Arial Narrow" w:hAnsi="Arial Narrow"/>
                <w:bCs/>
                <w:i/>
                <w:iCs/>
                <w:smallCaps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Cs/>
                <w:i/>
                <w:iCs/>
                <w:color w:val="000000"/>
                <w:sz w:val="18"/>
                <w:lang w:val="nl-BE"/>
              </w:rPr>
              <w:t>In te vullen door de uitbetalingsinstelling</w:t>
            </w:r>
            <w:r w:rsidRPr="00D620F3">
              <w:rPr>
                <w:rFonts w:ascii="Arial Narrow" w:hAnsi="Arial Narrow"/>
                <w:bCs/>
                <w:i/>
                <w:iCs/>
                <w:smallCaps/>
                <w:color w:val="000000"/>
                <w:sz w:val="18"/>
                <w:lang w:val="nl-BE"/>
              </w:rPr>
              <w:t>:</w:t>
            </w:r>
          </w:p>
          <w:p w:rsidR="000C4D31" w:rsidRPr="00D620F3" w:rsidRDefault="000C4D31">
            <w:pPr>
              <w:tabs>
                <w:tab w:val="clear" w:pos="680"/>
                <w:tab w:val="clear" w:pos="5103"/>
                <w:tab w:val="clear" w:pos="5783"/>
                <w:tab w:val="left" w:pos="1992"/>
                <w:tab w:val="left" w:leader="dot" w:pos="5043"/>
              </w:tabs>
              <w:spacing w:before="80" w:after="20" w:line="180" w:lineRule="exact"/>
              <w:ind w:left="215"/>
              <w:rPr>
                <w:rFonts w:ascii="Arial Narrow" w:hAnsi="Arial Narrow"/>
                <w:bCs/>
                <w:small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Cs/>
                <w:smallCaps/>
                <w:color w:val="000000"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bCs/>
                <w:i/>
                <w:iCs/>
                <w:smallCaps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iCs/>
                <w:color w:val="000000"/>
                <w:sz w:val="18"/>
                <w:lang w:val="nl-BE"/>
              </w:rPr>
              <w:t>1</w:t>
            </w:r>
            <w:r w:rsidRPr="00D620F3">
              <w:rPr>
                <w:rFonts w:ascii="Arial Narrow" w:hAnsi="Arial Narrow"/>
                <w:bCs/>
                <w:i/>
                <w:iCs/>
                <w:color w:val="000000"/>
                <w:sz w:val="18"/>
                <w:vertAlign w:val="superscript"/>
                <w:lang w:val="nl-BE"/>
              </w:rPr>
              <w:t>ste</w:t>
            </w:r>
            <w:r w:rsidRPr="00D620F3">
              <w:rPr>
                <w:rFonts w:ascii="Arial Narrow" w:hAnsi="Arial Narrow"/>
                <w:bCs/>
                <w:i/>
                <w:iCs/>
                <w:color w:val="000000"/>
                <w:sz w:val="18"/>
                <w:lang w:val="nl-BE"/>
              </w:rPr>
              <w:t xml:space="preserve"> aanvraag</w:t>
            </w:r>
            <w:r w:rsidRPr="00D620F3">
              <w:rPr>
                <w:rFonts w:ascii="Arial Narrow" w:hAnsi="Arial Narrow"/>
                <w:bCs/>
                <w:i/>
                <w:iCs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iCs/>
                <w:caps/>
                <w:color w:val="000000"/>
                <w:sz w:val="18"/>
                <w:lang w:val="nl-BE"/>
              </w:rPr>
              <w:t>RU VW</w:t>
            </w:r>
            <w:r w:rsidRPr="00D620F3">
              <w:rPr>
                <w:i/>
                <w:iCs/>
                <w:color w:val="999999"/>
                <w:sz w:val="18"/>
                <w:lang w:val="nl-BE"/>
              </w:rPr>
              <w:t xml:space="preserve"> __ __ / __ __ / __ __ __</w:t>
            </w:r>
            <w:r w:rsidRPr="00D620F3">
              <w:rPr>
                <w:color w:val="999999"/>
                <w:sz w:val="18"/>
                <w:lang w:val="nl-BE"/>
              </w:rPr>
              <w:t xml:space="preserve"> __</w:t>
            </w:r>
          </w:p>
        </w:tc>
        <w:tc>
          <w:tcPr>
            <w:tcW w:w="2114" w:type="dxa"/>
            <w:gridSpan w:val="3"/>
            <w:tcBorders>
              <w:left w:val="single" w:sz="4" w:space="0" w:color="808080"/>
            </w:tcBorders>
          </w:tcPr>
          <w:p w:rsidR="000C4D31" w:rsidRPr="00D620F3" w:rsidRDefault="000C4D31">
            <w:pPr>
              <w:tabs>
                <w:tab w:val="clear" w:pos="680"/>
              </w:tabs>
              <w:spacing w:before="340" w:line="180" w:lineRule="exact"/>
              <w:ind w:right="46"/>
              <w:jc w:val="right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>datumstempel WB</w:t>
            </w:r>
          </w:p>
        </w:tc>
      </w:tr>
      <w:tr w:rsidR="000C4D31" w:rsidRPr="00D620F3" w:rsidTr="00484B83">
        <w:trPr>
          <w:cantSplit/>
          <w:trHeight w:hRule="exact" w:val="57"/>
        </w:trPr>
        <w:tc>
          <w:tcPr>
            <w:tcW w:w="10877" w:type="dxa"/>
            <w:gridSpan w:val="5"/>
            <w:tcBorders>
              <w:bottom w:val="single" w:sz="4" w:space="0" w:color="808080"/>
            </w:tcBorders>
          </w:tcPr>
          <w:p w:rsidR="000C4D31" w:rsidRPr="00D620F3" w:rsidRDefault="000C4D31">
            <w:pPr>
              <w:pStyle w:val="Corpsdetexte21"/>
              <w:tabs>
                <w:tab w:val="clear" w:pos="119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noProof/>
                <w:color w:val="000000"/>
                <w:sz w:val="16"/>
                <w:lang w:val="nl-BE"/>
              </w:rPr>
            </w:pPr>
          </w:p>
        </w:tc>
      </w:tr>
      <w:tr w:rsidR="000C4D31" w:rsidRPr="00D620F3" w:rsidTr="00484B83">
        <w:trPr>
          <w:cantSplit/>
          <w:trHeight w:val="217"/>
        </w:trPr>
        <w:tc>
          <w:tcPr>
            <w:tcW w:w="1087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C4D31" w:rsidRPr="00D620F3" w:rsidRDefault="000C4D31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200" w:lineRule="exact"/>
              <w:ind w:hanging="6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RUBRIEK I - IN TE VULLEN DOOR DE WERKGEVER</w:t>
            </w:r>
          </w:p>
        </w:tc>
      </w:tr>
      <w:tr w:rsidR="000C4D31" w:rsidRPr="00D620F3" w:rsidTr="00484B83">
        <w:trPr>
          <w:cantSplit/>
        </w:trPr>
        <w:tc>
          <w:tcPr>
            <w:tcW w:w="10877" w:type="dxa"/>
            <w:gridSpan w:val="5"/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64"/>
                <w:tab w:val="left" w:pos="4540"/>
                <w:tab w:val="left" w:leader="dot" w:pos="10545"/>
              </w:tabs>
              <w:spacing w:before="40" w:line="160" w:lineRule="exact"/>
              <w:ind w:firstLine="6"/>
              <w:jc w:val="both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Het infoblad </w:t>
            </w:r>
            <w:proofErr w:type="spellStart"/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nr</w:t>
            </w:r>
            <w:proofErr w:type="spellEnd"/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E14 (</w:t>
            </w:r>
            <w:hyperlink r:id="rId8" w:history="1">
              <w:r w:rsidRPr="00D620F3">
                <w:rPr>
                  <w:rStyle w:val="Hyperlink"/>
                  <w:rFonts w:ascii="Arial Narrow" w:hAnsi="Arial Narrow"/>
                  <w:i/>
                  <w:iCs/>
                  <w:color w:val="auto"/>
                  <w:sz w:val="16"/>
                  <w:u w:val="none"/>
                  <w:lang w:val="nl-BE"/>
                </w:rPr>
                <w:t>www.rva.be</w:t>
              </w:r>
            </w:hyperlink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sym w:font="Wingdings" w:char="F0E0"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documentatie) legt uit wanneer en hoe u dit formulier moet invullen.</w:t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br/>
              <w:t xml:space="preserve"> 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64"/>
                <w:tab w:val="left" w:pos="4540"/>
                <w:tab w:val="left" w:leader="dot" w:pos="10545"/>
              </w:tabs>
              <w:spacing w:before="120" w:line="190" w:lineRule="exact"/>
              <w:ind w:firstLine="6"/>
              <w:jc w:val="both"/>
              <w:rPr>
                <w:rFonts w:ascii="Arial Narrow" w:hAnsi="Arial Narrow"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WERKNEMER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 :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sz w:val="18"/>
                <w:lang w:val="nl-BE"/>
              </w:rPr>
              <w:t>/</w:t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sz w:val="18"/>
                <w:lang w:val="nl-BE"/>
              </w:rPr>
              <w:t>-</w:t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</w:p>
          <w:p w:rsidR="000C4D31" w:rsidRPr="00D620F3" w:rsidRDefault="000C4D31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851"/>
                <w:tab w:val="left" w:pos="1306"/>
                <w:tab w:val="left" w:pos="4470"/>
                <w:tab w:val="left" w:pos="4820"/>
                <w:tab w:val="left" w:leader="dot" w:pos="10615"/>
              </w:tabs>
              <w:spacing w:line="19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INSZ (</w:t>
            </w:r>
            <w:r w:rsidR="009617DA"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 xml:space="preserve">zie keerzijde van </w:t>
            </w:r>
            <w:r w:rsidR="0087791A"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>de</w:t>
            </w:r>
            <w:r w:rsidR="009617DA"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 xml:space="preserve"> identiteitskaart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)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naam en voornaam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08"/>
                <w:tab w:val="left" w:leader="dot" w:pos="7325"/>
                <w:tab w:val="left" w:pos="7731"/>
              </w:tabs>
              <w:spacing w:before="120" w:line="190" w:lineRule="exact"/>
              <w:jc w:val="both"/>
              <w:rPr>
                <w:rFonts w:ascii="Arial Narrow" w:hAnsi="Arial Narrow"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WERKGEVER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 :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8"/>
                <w:lang w:val="nl-BE"/>
              </w:rPr>
              <w:sym w:font="Symbol" w:char="F0BE"/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76"/>
                <w:tab w:val="left" w:pos="6738"/>
                <w:tab w:val="left" w:pos="8528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vertAlign w:val="superscript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naam of handelsnaam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 xml:space="preserve">ondernemingsnummer </w:t>
            </w:r>
          </w:p>
          <w:p w:rsidR="000C4D31" w:rsidRPr="00D620F3" w:rsidRDefault="000C4D31" w:rsidP="00EE112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593"/>
              </w:tabs>
              <w:spacing w:before="120" w:after="20" w:line="160" w:lineRule="exact"/>
              <w:jc w:val="both"/>
              <w:rPr>
                <w:rFonts w:ascii="Arial Narrow" w:hAnsi="Arial Narrow"/>
                <w:i/>
                <w:iCs/>
                <w:noProof/>
                <w:color w:val="808080"/>
                <w:position w:val="-2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vertAlign w:val="superscript"/>
                <w:lang w:val="nl-BE"/>
              </w:rPr>
              <w:tab/>
            </w:r>
            <w:r w:rsidR="009266D1" w:rsidRPr="00D620F3">
              <w:rPr>
                <w:rFonts w:ascii="Arial Narrow" w:hAnsi="Arial Narrow"/>
                <w:color w:val="BFBFBF"/>
                <w:spacing w:val="80"/>
                <w:sz w:val="18"/>
                <w:lang w:val="nl-BE"/>
              </w:rPr>
              <w:t>[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2"/>
                <w:sz w:val="18"/>
                <w:lang w:val="nl-BE"/>
              </w:rPr>
              <w:t>]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t xml:space="preserve"> 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position w:val="2"/>
                <w:sz w:val="18"/>
                <w:vertAlign w:val="superscript"/>
                <w:lang w:val="nl-BE"/>
              </w:rPr>
              <w:t>(1)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738"/>
                <w:tab w:val="left" w:pos="8529"/>
              </w:tabs>
              <w:spacing w:line="19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noProof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RSZ</w:t>
            </w:r>
            <w:r w:rsidR="004F7B9B"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-nummer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 xml:space="preserve"> </w:t>
            </w:r>
          </w:p>
          <w:p w:rsidR="000C4D31" w:rsidRPr="00D620F3" w:rsidRDefault="000C4D31" w:rsidP="00BC4943">
            <w:pPr>
              <w:tabs>
                <w:tab w:val="clear" w:pos="680"/>
                <w:tab w:val="clear" w:pos="5103"/>
                <w:tab w:val="clear" w:pos="5783"/>
                <w:tab w:val="left" w:leader="dot" w:pos="9577"/>
              </w:tabs>
              <w:spacing w:before="80" w:line="190" w:lineRule="exact"/>
              <w:ind w:left="-17" w:hanging="6"/>
              <w:rPr>
                <w:rFonts w:ascii="Arial Narrow" w:hAnsi="Arial Narrow"/>
                <w:color w:val="808080"/>
                <w:position w:val="-2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</w:p>
          <w:p w:rsidR="000C4D31" w:rsidRPr="00D620F3" w:rsidRDefault="000C4D31" w:rsidP="004F7B9B">
            <w:pPr>
              <w:pStyle w:val="Normalcentr1"/>
              <w:tabs>
                <w:tab w:val="left" w:pos="6880"/>
                <w:tab w:val="left" w:pos="8389"/>
              </w:tabs>
              <w:spacing w:after="40" w:line="160" w:lineRule="exact"/>
              <w:ind w:left="11" w:right="0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adres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BC4943" w:rsidRPr="00D620F3" w:rsidRDefault="00BC4943" w:rsidP="008A2B7B">
            <w:pPr>
              <w:pStyle w:val="Normalcentr1"/>
              <w:numPr>
                <w:ilvl w:val="0"/>
                <w:numId w:val="8"/>
              </w:numPr>
              <w:tabs>
                <w:tab w:val="left" w:pos="364"/>
                <w:tab w:val="left" w:pos="6880"/>
                <w:tab w:val="left" w:pos="8389"/>
              </w:tabs>
              <w:spacing w:after="40" w:line="160" w:lineRule="exact"/>
              <w:ind w:left="364" w:right="0" w:hanging="353"/>
              <w:rPr>
                <w:rFonts w:ascii="Arial Narrow" w:hAnsi="Arial Narrow"/>
                <w:b/>
                <w:i w:val="0"/>
                <w:smallCaps/>
                <w:color w:val="000000"/>
                <w:szCs w:val="16"/>
                <w:lang w:val="nl-BE"/>
              </w:rPr>
            </w:pPr>
            <w:r w:rsidRPr="00D620F3">
              <w:rPr>
                <w:rFonts w:ascii="Arial Narrow" w:hAnsi="Arial Narrow"/>
                <w:iCs/>
                <w:noProof/>
                <w:color w:val="808080"/>
                <w:szCs w:val="16"/>
                <w:lang w:val="nl-BE"/>
              </w:rPr>
              <w:t>Sinds 01.01.2017, zijn de DIBISS en de RSZ gefusioneerd. Indien u een provinciaal of plaatselijk bestuur bent, vermeldt u uw RSZ-nummer, dat 9 digits bevat. In de andere gevallen bevat uw RSZ-nummer 8 digits</w:t>
            </w:r>
          </w:p>
        </w:tc>
      </w:tr>
      <w:tr w:rsidR="000C4D31" w:rsidRPr="00D620F3" w:rsidTr="00484B83">
        <w:trPr>
          <w:cantSplit/>
          <w:trHeight w:val="192"/>
        </w:trPr>
        <w:tc>
          <w:tcPr>
            <w:tcW w:w="106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C4D31" w:rsidRPr="00D620F3" w:rsidRDefault="000C4D31" w:rsidP="009F14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after="20" w:line="200" w:lineRule="exact"/>
              <w:ind w:left="-11" w:righ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 xml:space="preserve">DEEL A - GEGEVENS BETREFFENDE </w:t>
            </w:r>
            <w:r w:rsidR="00A33021"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>de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 xml:space="preserve"> TEWERKSTELLING</w:t>
            </w:r>
            <w:r w:rsidR="00A33021"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999999"/>
            </w:tcBorders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</w:p>
        </w:tc>
      </w:tr>
      <w:tr w:rsidR="000C4D31" w:rsidRPr="00D620F3" w:rsidTr="00484B83">
        <w:trPr>
          <w:cantSplit/>
        </w:trPr>
        <w:tc>
          <w:tcPr>
            <w:tcW w:w="10877" w:type="dxa"/>
            <w:gridSpan w:val="5"/>
            <w:tcBorders>
              <w:bottom w:val="single" w:sz="4" w:space="0" w:color="808080"/>
            </w:tcBorders>
          </w:tcPr>
          <w:p w:rsidR="000C4D31" w:rsidRPr="00D620F3" w:rsidRDefault="000C4D31" w:rsidP="00AE308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"/>
                <w:tab w:val="left" w:pos="927"/>
                <w:tab w:val="left" w:pos="1586"/>
                <w:tab w:val="left" w:pos="2832"/>
                <w:tab w:val="left" w:pos="4470"/>
                <w:tab w:val="left" w:leader="dot" w:pos="6171"/>
                <w:tab w:val="left" w:pos="6233"/>
                <w:tab w:val="left" w:leader="dot" w:pos="10566"/>
              </w:tabs>
              <w:spacing w:before="120" w:after="20" w:line="190" w:lineRule="exact"/>
              <w:ind w:left="-11"/>
              <w:jc w:val="both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lang w:val="nl-BE"/>
              </w:rPr>
              <w:tab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sz w:val="22"/>
                <w:lang w:val="nl-BE"/>
              </w:rPr>
              <w:t>-</w:t>
            </w:r>
            <w:r w:rsidRPr="00D620F3">
              <w:rPr>
                <w:rFonts w:ascii="Arial Narrow" w:hAnsi="Arial Narrow"/>
                <w:color w:val="000000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sz w:val="22"/>
                <w:lang w:val="nl-BE"/>
              </w:rPr>
              <w:t>-</w:t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sz w:val="22"/>
                <w:lang w:val="nl-BE"/>
              </w:rPr>
              <w:t>-</w:t>
            </w:r>
            <w:r w:rsidRPr="00D620F3">
              <w:rPr>
                <w:rFonts w:ascii="Arial Narrow" w:hAnsi="Arial Narrow"/>
                <w:noProof/>
                <w:color w:val="000000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Met het ticketnummer wordt dit formulier gekoppeld aan uw elektronische ASR scenario 1.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"/>
                <w:tab w:val="left" w:pos="927"/>
                <w:tab w:val="left" w:pos="1586"/>
                <w:tab w:val="left" w:pos="2832"/>
                <w:tab w:val="left" w:pos="4470"/>
                <w:tab w:val="left" w:leader="dot" w:pos="6171"/>
                <w:tab w:val="left" w:pos="6233"/>
                <w:tab w:val="left" w:leader="dot" w:pos="10566"/>
              </w:tabs>
              <w:spacing w:after="2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ab/>
              <w:t>Ticketnummer elektronische ASR scenario 1</w:t>
            </w:r>
            <w:r w:rsidRPr="00D620F3">
              <w:rPr>
                <w:rFonts w:ascii="Arial Narrow" w:hAnsi="Arial Narrow"/>
                <w:b/>
                <w:bCs/>
                <w:noProof/>
                <w:color w:val="000000"/>
                <w:sz w:val="16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Het staat op het ontvangstbewijs van uw elektronische aangifte.</w:t>
            </w:r>
          </w:p>
        </w:tc>
      </w:tr>
      <w:tr w:rsidR="000C4D31" w:rsidRPr="00D620F3" w:rsidTr="00484B83">
        <w:trPr>
          <w:cantSplit/>
        </w:trPr>
        <w:tc>
          <w:tcPr>
            <w:tcW w:w="10877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center" w:pos="1919"/>
                <w:tab w:val="left" w:pos="2832"/>
                <w:tab w:val="left" w:pos="3518"/>
                <w:tab w:val="left" w:leader="dot" w:pos="6171"/>
                <w:tab w:val="left" w:pos="6233"/>
                <w:tab w:val="left" w:leader="dot" w:pos="10566"/>
              </w:tabs>
              <w:spacing w:before="40" w:after="40" w:line="190" w:lineRule="exact"/>
              <w:ind w:left="-11"/>
              <w:jc w:val="both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Heeft u het ticketnummmer ingevuld, dan moet u de omkaderde gegevens niet invullen.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0"/>
                <w:tab w:val="left" w:pos="2061"/>
                <w:tab w:val="left" w:pos="3478"/>
                <w:tab w:val="left" w:pos="5746"/>
                <w:tab w:val="left" w:pos="8439"/>
                <w:tab w:val="left" w:pos="8865"/>
                <w:tab w:val="left" w:leader="dot" w:pos="10566"/>
              </w:tabs>
              <w:spacing w:before="40" w:line="190" w:lineRule="exact"/>
              <w:ind w:left="-11"/>
              <w:jc w:val="both"/>
              <w:rPr>
                <w:rFonts w:ascii="Arial Narrow" w:hAnsi="Arial Narrow"/>
                <w:noProof/>
                <w:color w:val="808080"/>
                <w:position w:val="-2"/>
                <w:sz w:val="16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position w:val="-4"/>
                <w:sz w:val="16"/>
                <w:lang w:val="nl-BE"/>
              </w:rPr>
              <w:tab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noProof/>
                <w:color w:val="808080"/>
                <w:position w:val="-4"/>
                <w:sz w:val="16"/>
                <w:lang w:val="nl-BE"/>
              </w:rPr>
              <w:tab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noProof/>
                <w:color w:val="808080"/>
                <w:position w:val="-4"/>
                <w:sz w:val="16"/>
                <w:lang w:val="nl-BE"/>
              </w:rPr>
              <w:tab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t xml:space="preserve"> </w:t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noProof/>
                <w:color w:val="808080"/>
                <w:position w:val="-2"/>
                <w:sz w:val="16"/>
                <w:lang w:val="nl-BE"/>
              </w:rPr>
              <w:tab/>
            </w:r>
            <w:r w:rsidRPr="00D620F3">
              <w:rPr>
                <w:rFonts w:ascii="Helvetica" w:hAnsi="Helvetica"/>
                <w:color w:val="808080"/>
                <w:sz w:val="16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ab/>
            </w:r>
            <w:r w:rsidRPr="00D620F3">
              <w:rPr>
                <w:rFonts w:ascii="Arial Narrow" w:hAnsi="Arial Narrow"/>
                <w:spacing w:val="80"/>
                <w:position w:val="4"/>
                <w:sz w:val="16"/>
                <w:lang w:val="nl-BE"/>
              </w:rPr>
              <w:t>Q</w:t>
            </w:r>
            <w:r w:rsidRPr="00D620F3">
              <w:rPr>
                <w:rFonts w:ascii="Helvetica-Narrow" w:hAnsi="Helvetica-Narrow"/>
                <w:spacing w:val="80"/>
                <w:position w:val="4"/>
                <w:sz w:val="16"/>
                <w:lang w:val="nl-BE"/>
              </w:rPr>
              <w:tab/>
              <w:t>=</w:t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t xml:space="preserve"> </w:t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t>,</w:t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sym w:font="Symbol" w:char="00BE"/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0"/>
                <w:tab w:val="left" w:pos="1635"/>
                <w:tab w:val="left" w:pos="3620"/>
                <w:tab w:val="left" w:pos="5888"/>
                <w:tab w:val="left" w:pos="8439"/>
                <w:tab w:val="left" w:pos="8865"/>
                <w:tab w:val="left" w:leader="dot" w:pos="10566"/>
              </w:tabs>
              <w:spacing w:after="40" w:line="190" w:lineRule="exact"/>
              <w:ind w:left="-11"/>
              <w:jc w:val="both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werkgeverscategorie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werknemerskengetal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paritair comité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begindatum tewerkstelling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ab/>
            </w:r>
            <w:r w:rsidRPr="00D620F3">
              <w:rPr>
                <w:rFonts w:ascii="Arial Narrow" w:hAnsi="Arial Narrow"/>
                <w:spacing w:val="80"/>
                <w:position w:val="-2"/>
                <w:sz w:val="16"/>
                <w:lang w:val="nl-BE"/>
              </w:rPr>
              <w:t>S</w:t>
            </w:r>
            <w:r w:rsidRPr="00D620F3">
              <w:rPr>
                <w:rFonts w:ascii="Arial Narrow" w:hAnsi="Arial Narrow"/>
                <w:spacing w:val="80"/>
                <w:position w:val="-2"/>
                <w:sz w:val="16"/>
                <w:lang w:val="nl-BE"/>
              </w:rPr>
              <w:tab/>
              <w:t>=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>,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sym w:font="Symbol" w:char="00BE"/>
            </w:r>
          </w:p>
        </w:tc>
      </w:tr>
      <w:tr w:rsidR="000C4D31" w:rsidRPr="00D620F3" w:rsidTr="00484B83">
        <w:trPr>
          <w:cantSplit/>
        </w:trPr>
        <w:tc>
          <w:tcPr>
            <w:tcW w:w="10877" w:type="dxa"/>
            <w:gridSpan w:val="5"/>
            <w:tcBorders>
              <w:top w:val="single" w:sz="4" w:space="0" w:color="808080"/>
            </w:tcBorders>
          </w:tcPr>
          <w:p w:rsidR="000C4D31" w:rsidRPr="00D620F3" w:rsidRDefault="000C4D31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1726"/>
                <w:tab w:val="left" w:leader="dot" w:pos="3903"/>
                <w:tab w:val="left" w:leader="dot" w:pos="10566"/>
              </w:tabs>
              <w:spacing w:before="120" w:after="120" w:line="190" w:lineRule="exact"/>
              <w:ind w:left="-11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Datum indiensttreding</w:t>
            </w:r>
            <w:r w:rsidRPr="00D620F3">
              <w:rPr>
                <w:rFonts w:ascii="Arial Narrow" w:hAnsi="Arial Narrow"/>
                <w:i/>
                <w:iCs/>
                <w:sz w:val="18"/>
                <w:lang w:val="nl-BE"/>
              </w:rPr>
              <w:t>: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999999"/>
                <w:sz w:val="18"/>
                <w:lang w:val="nl-BE"/>
              </w:rPr>
              <w:t xml:space="preserve">__ __ / __ __ / __ __ __ __  </w:t>
            </w:r>
          </w:p>
        </w:tc>
      </w:tr>
      <w:tr w:rsidR="00C440E2" w:rsidRPr="00D620F3" w:rsidTr="00AC71D7">
        <w:trPr>
          <w:cantSplit/>
          <w:trHeight w:val="192"/>
        </w:trPr>
        <w:tc>
          <w:tcPr>
            <w:tcW w:w="106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E0E0E0"/>
          </w:tcPr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after="20" w:line="200" w:lineRule="exact"/>
              <w:ind w:left="-11" w:righ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>DEEL B - GEGEVENS BETREFFENDE de wijze</w:t>
            </w:r>
            <w:r w:rsidR="00F22FF5"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 xml:space="preserve"> waarop de tewerkstelling is bee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>indigd</w:t>
            </w:r>
            <w:r w:rsidR="00DE74D4"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 xml:space="preserve"> </w:t>
            </w:r>
            <w:r w:rsidR="00DE74D4"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(lees het infoblad E14 – zie </w:t>
            </w:r>
            <w:hyperlink r:id="rId9" w:history="1">
              <w:r w:rsidR="00DE74D4" w:rsidRPr="00D620F3">
                <w:rPr>
                  <w:rStyle w:val="Hyperlink"/>
                  <w:rFonts w:ascii="Arial Narrow" w:hAnsi="Arial Narrow"/>
                  <w:bCs/>
                  <w:i/>
                  <w:sz w:val="16"/>
                  <w:szCs w:val="16"/>
                  <w:lang w:val="nl-BE"/>
                </w:rPr>
                <w:t>www.rva.be</w:t>
              </w:r>
            </w:hyperlink>
            <w:r w:rsidR="00DE74D4"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sym w:font="Wingdings" w:char="F0E0"/>
            </w:r>
            <w:r w:rsidR="00DE74D4"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 documentatie)</w:t>
            </w:r>
          </w:p>
        </w:tc>
        <w:tc>
          <w:tcPr>
            <w:tcW w:w="236" w:type="dxa"/>
            <w:gridSpan w:val="2"/>
            <w:tcBorders>
              <w:left w:val="single" w:sz="4" w:space="0" w:color="999999"/>
            </w:tcBorders>
          </w:tcPr>
          <w:p w:rsidR="00C440E2" w:rsidRPr="00D620F3" w:rsidRDefault="00C440E2" w:rsidP="005123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</w:p>
        </w:tc>
      </w:tr>
      <w:tr w:rsidR="00C440E2" w:rsidRPr="00D620F3" w:rsidTr="00AC71D7">
        <w:trPr>
          <w:cantSplit/>
        </w:trPr>
        <w:tc>
          <w:tcPr>
            <w:tcW w:w="10877" w:type="dxa"/>
            <w:gridSpan w:val="5"/>
          </w:tcPr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56"/>
                <w:tab w:val="left" w:pos="1777"/>
                <w:tab w:val="left" w:leader="dot" w:pos="6171"/>
                <w:tab w:val="left" w:pos="6233"/>
                <w:tab w:val="left" w:leader="dot" w:pos="10566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arbeidsovereenkomst werd beëindigd 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(kruis indien nodig meerdere vakjes aan)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43"/>
                <w:tab w:val="left" w:leader="dot" w:pos="10566"/>
              </w:tabs>
              <w:spacing w:before="120" w:line="196" w:lineRule="exact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1.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>door</w:t>
            </w:r>
            <w:r w:rsidRPr="00D620F3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opzegging door de werkgever, 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>die werd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verstuurd bij aangetekende brief 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betekend bij deurwaardersexploot 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>2.</w:t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  <w:t xml:space="preserve">door </w:t>
            </w: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verbreking</w:t>
            </w:r>
            <w:r w:rsidRPr="00D620F3">
              <w:rPr>
                <w:rFonts w:ascii="Arial Narrow" w:hAnsi="Arial Narrow"/>
                <w:b/>
                <w:sz w:val="18"/>
                <w:lang w:val="nl-BE"/>
              </w:rPr>
              <w:t xml:space="preserve"> door de werkgever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>__ __ / __ __ / __ __ __ __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3.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>door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de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werknemer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(vrijwillige werkverlating) 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 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4.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in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onderling akkoord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tussen werkgever en werknemer 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5604"/>
                <w:tab w:val="left" w:pos="5888"/>
                <w:tab w:val="left" w:pos="6738"/>
                <w:tab w:val="left" w:pos="7022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5.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ingevolge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overmacht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, ingeroepen op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door de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sym w:font="Wingdings" w:char="F072"/>
            </w:r>
            <w:r w:rsidR="007403A3"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>werkgever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sym w:font="Wingdings" w:char="F072"/>
            </w:r>
            <w:r w:rsidR="007403A3"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>werknemer</w:t>
            </w:r>
          </w:p>
          <w:p w:rsidR="00C440E2" w:rsidRPr="00D620F3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5179"/>
                <w:tab w:val="left" w:pos="5463"/>
                <w:tab w:val="left" w:pos="6455"/>
                <w:tab w:val="left" w:pos="6738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6.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aangezien de arbeidsovereenkomst voor een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bepaalde tijd</w:t>
            </w:r>
            <w:r w:rsidR="00343282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een einde heeft genomen</w:t>
            </w:r>
          </w:p>
          <w:p w:rsidR="00343282" w:rsidRPr="00D620F3" w:rsidRDefault="00343282" w:rsidP="0034328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5179"/>
                <w:tab w:val="left" w:pos="5463"/>
                <w:tab w:val="left" w:pos="6455"/>
                <w:tab w:val="left" w:pos="6738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7.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aangezien de arbeidsovereenkomst voor een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bepaald werk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een einde heeft genomen.</w:t>
            </w:r>
          </w:p>
          <w:p w:rsidR="00045078" w:rsidRPr="00D620F3" w:rsidRDefault="00C440E2" w:rsidP="0004507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color w:val="808080"/>
                <w:sz w:val="12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Juiste</w:t>
            </w:r>
            <w:r w:rsidRPr="00D620F3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oorzaak van de werkloosheid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(enkel in te vullen in situatie 1</w:t>
            </w:r>
            <w:r w:rsidR="008D3B59"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,</w:t>
            </w:r>
            <w:r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2</w:t>
            </w:r>
            <w:r w:rsidR="008D3B59"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, </w:t>
            </w:r>
            <w:r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4 </w:t>
            </w:r>
            <w:r w:rsidR="008D3B59"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en</w:t>
            </w:r>
            <w:r w:rsidRPr="00D620F3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5</w:t>
            </w:r>
            <w:r w:rsidRPr="00D620F3">
              <w:rPr>
                <w:rFonts w:ascii="Arial Narrow" w:hAnsi="Arial Narrow"/>
                <w:bCs/>
                <w:noProof/>
                <w:sz w:val="18"/>
                <w:lang w:val="nl-BE"/>
              </w:rPr>
              <w:t>)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  <w:r w:rsidRPr="00D620F3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</w:t>
            </w:r>
            <w:r w:rsidR="00045078" w:rsidRPr="00D620F3">
              <w:rPr>
                <w:rFonts w:ascii="Arial Narrow" w:hAnsi="Arial Narrow"/>
                <w:noProof/>
                <w:color w:val="808080"/>
                <w:sz w:val="12"/>
                <w:lang w:val="nl-BE"/>
              </w:rPr>
              <w:tab/>
            </w:r>
          </w:p>
          <w:p w:rsidR="00045078" w:rsidRPr="00D620F3" w:rsidRDefault="00045078" w:rsidP="002F229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  <w:tab w:val="left" w:leader="dot" w:pos="10615"/>
              </w:tabs>
              <w:spacing w:before="120" w:after="40" w:line="240" w:lineRule="exact"/>
              <w:ind w:left="-11"/>
              <w:jc w:val="both"/>
              <w:rPr>
                <w:rFonts w:ascii="Arial Narrow" w:hAnsi="Arial Narrow"/>
                <w:color w:val="808080"/>
                <w:sz w:val="12"/>
                <w:szCs w:val="12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2"/>
                <w:szCs w:val="12"/>
                <w:lang w:val="nl-BE"/>
              </w:rPr>
              <w:tab/>
            </w:r>
          </w:p>
          <w:p w:rsidR="00C440E2" w:rsidRPr="00D620F3" w:rsidRDefault="00045078" w:rsidP="004A269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  <w:tab w:val="left" w:leader="dot" w:pos="10615"/>
              </w:tabs>
              <w:spacing w:before="120" w:after="40" w:line="240" w:lineRule="exact"/>
              <w:ind w:left="-11"/>
              <w:jc w:val="both"/>
              <w:rPr>
                <w:rFonts w:ascii="Arial Narrow" w:hAnsi="Arial Narrow"/>
                <w:sz w:val="12"/>
                <w:szCs w:val="12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2"/>
                <w:szCs w:val="12"/>
                <w:lang w:val="nl-BE"/>
              </w:rPr>
              <w:tab/>
            </w:r>
          </w:p>
        </w:tc>
      </w:tr>
      <w:tr w:rsidR="00045078" w:rsidRPr="00D620F3" w:rsidTr="00484B83">
        <w:trPr>
          <w:gridAfter w:val="1"/>
          <w:wAfter w:w="203" w:type="dxa"/>
          <w:cantSplit/>
        </w:trPr>
        <w:tc>
          <w:tcPr>
            <w:tcW w:w="10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5078" w:rsidRPr="00D620F3" w:rsidRDefault="00045078" w:rsidP="000C4D3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sz w:val="17"/>
                <w:szCs w:val="17"/>
                <w:lang w:val="nl-BE"/>
              </w:rPr>
              <w:t>DEEL C - GEGEVENS BETREFFENDE DE vergoeding betaald n.a.v. DE beeindiging van de TEWERKSTELLING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(lees het infoblad E14 – zie </w:t>
            </w:r>
            <w:hyperlink r:id="rId10" w:history="1">
              <w:r w:rsidRPr="00D620F3">
                <w:rPr>
                  <w:rStyle w:val="Hyperlink"/>
                  <w:rFonts w:ascii="Arial Narrow" w:hAnsi="Arial Narrow"/>
                  <w:bCs/>
                  <w:i/>
                  <w:sz w:val="16"/>
                  <w:szCs w:val="16"/>
                  <w:lang w:val="nl-BE"/>
                </w:rPr>
                <w:t>www.rva.be</w:t>
              </w:r>
            </w:hyperlink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>)</w:t>
            </w:r>
          </w:p>
        </w:tc>
      </w:tr>
      <w:tr w:rsidR="00045078" w:rsidRPr="00D620F3" w:rsidTr="002F2291">
        <w:trPr>
          <w:cantSplit/>
          <w:trHeight w:val="3425"/>
        </w:trPr>
        <w:tc>
          <w:tcPr>
            <w:tcW w:w="106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5078" w:rsidRPr="00D620F3" w:rsidRDefault="00045078" w:rsidP="0004507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leader="dot" w:pos="3903"/>
                <w:tab w:val="left" w:leader="dot" w:pos="6625"/>
                <w:tab w:val="left" w:leader="dot" w:pos="10566"/>
              </w:tabs>
              <w:spacing w:before="120" w:after="60" w:line="196" w:lineRule="exact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volgende vergoeding(en) werd(en) betaald 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(kruis indien nodig meerdere vakjes aan)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:rsidR="00045078" w:rsidRPr="00D620F3" w:rsidRDefault="00045078" w:rsidP="00AD20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</w:tabs>
              <w:spacing w:before="40" w:after="60" w:line="196" w:lineRule="exact"/>
              <w:ind w:left="641" w:hanging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1.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6C3301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F14BB6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Het normale </w:t>
            </w:r>
            <w:r w:rsidR="00F14BB6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loon</w:t>
            </w:r>
            <w:r w:rsidR="00F14BB6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tijdens de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opzeggingstermijn</w:t>
            </w:r>
          </w:p>
          <w:p w:rsidR="00045078" w:rsidRPr="00D620F3" w:rsidRDefault="00045078" w:rsidP="00BA1547">
            <w:pPr>
              <w:pStyle w:val="Corpsdetexte21"/>
              <w:tabs>
                <w:tab w:val="clear" w:pos="119"/>
                <w:tab w:val="clear" w:pos="952"/>
                <w:tab w:val="left" w:pos="643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6C3301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A.</w:t>
            </w:r>
            <w:r w:rsidR="006C3301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Deze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termijn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dekt de periode van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</w:p>
          <w:p w:rsidR="006C3301" w:rsidRPr="00D620F3" w:rsidRDefault="006C3301" w:rsidP="006C330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 xml:space="preserve">Bij het bepalen van de opzeggingstermijn is rekening gehouden met anciënniteit vanaf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</w:p>
          <w:p w:rsidR="00045078" w:rsidRPr="00D620F3" w:rsidRDefault="00045078" w:rsidP="0004507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6" w:lineRule="exact"/>
              <w:ind w:left="643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>D</w:t>
            </w:r>
            <w:r w:rsidR="00BA1547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e werknemer heeft anciënniteit die gedeeltelijk vóór 2014 gelegen is (in bepaalde gevallen niet invullen – lees het infoblad E14):</w:t>
            </w:r>
          </w:p>
          <w:p w:rsidR="00045078" w:rsidRPr="00D620F3" w:rsidRDefault="00045078" w:rsidP="008D3B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after="60" w:line="196" w:lineRule="exact"/>
              <w:ind w:left="927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ab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>De opzeggingstermijn</w:t>
            </w:r>
            <w:r w:rsidR="00BA1547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is berekend door optelling van </w:t>
            </w:r>
            <w:r w:rsidR="0059597B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="00BA1547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en </w:t>
            </w:r>
            <w:r w:rsidR="0059597B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:rsidR="00BA1547" w:rsidRPr="00D620F3" w:rsidRDefault="002F6713" w:rsidP="008D3B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8865"/>
              </w:tabs>
              <w:spacing w:after="60"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6C3301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="00BA1547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.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Anciënniteit vanaf </w:t>
            </w:r>
            <w:r w:rsidR="00BA1547"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="00BA1547"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="00BA1547" w:rsidRPr="00D620F3">
              <w:rPr>
                <w:rFonts w:ascii="Arial Narrow" w:hAnsi="Arial Narrow"/>
                <w:sz w:val="18"/>
                <w:lang w:val="nl-BE"/>
              </w:rPr>
              <w:t xml:space="preserve">31.12.2013 geeft recht op een opzeggingstermijn van </w:t>
            </w:r>
            <w:r w:rsidR="00BA1547"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="00BA1547" w:rsidRPr="00D620F3">
              <w:rPr>
                <w:rFonts w:ascii="Arial Narrow" w:hAnsi="Arial Narrow"/>
                <w:sz w:val="18"/>
                <w:lang w:val="nl-BE"/>
              </w:rPr>
              <w:t xml:space="preserve"> dagen/maanden </w:t>
            </w:r>
            <w:r w:rsidR="00BA1547" w:rsidRPr="00D620F3">
              <w:rPr>
                <w:rFonts w:ascii="Arial Narrow" w:hAnsi="Arial Narrow"/>
                <w:sz w:val="18"/>
                <w:vertAlign w:val="superscript"/>
                <w:lang w:val="nl-BE"/>
              </w:rPr>
              <w:t>(1)</w:t>
            </w:r>
          </w:p>
          <w:p w:rsidR="00AD209B" w:rsidRPr="00D620F3" w:rsidRDefault="00BA1547" w:rsidP="00AD20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432"/>
              </w:tabs>
              <w:spacing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="006C3301" w:rsidRPr="00D620F3">
              <w:rPr>
                <w:rFonts w:ascii="Arial Narrow" w:hAnsi="Arial Narrow"/>
                <w:b/>
                <w:sz w:val="18"/>
                <w:lang w:val="nl-BE"/>
              </w:rPr>
              <w:t>b</w:t>
            </w:r>
            <w:r w:rsidRPr="00D620F3">
              <w:rPr>
                <w:rFonts w:ascii="Arial Narrow" w:hAnsi="Arial Narrow"/>
                <w:b/>
                <w:sz w:val="18"/>
                <w:lang w:val="nl-BE"/>
              </w:rPr>
              <w:t>.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Anciënniteit vanaf 01.01.2014 tot en met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geeft recht op een opzeggingstermijn van </w:t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  <w:t xml:space="preserve"> weken</w:t>
            </w:r>
            <w:r w:rsidR="00045078" w:rsidRPr="00D620F3">
              <w:rPr>
                <w:rFonts w:ascii="Arial Narrow" w:hAnsi="Arial Narrow"/>
                <w:sz w:val="18"/>
                <w:lang w:val="nl-BE"/>
              </w:rPr>
              <w:t>.</w:t>
            </w:r>
          </w:p>
          <w:p w:rsidR="002F2291" w:rsidRPr="00D620F3" w:rsidRDefault="008D3B59" w:rsidP="002F229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432"/>
              </w:tabs>
              <w:spacing w:after="80" w:line="196" w:lineRule="exact"/>
              <w:ind w:left="641"/>
              <w:jc w:val="both"/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  <w:t>(1) Schrap wat niet past</w:t>
            </w:r>
          </w:p>
          <w:p w:rsidR="002F2291" w:rsidRPr="00D620F3" w:rsidRDefault="002F2291" w:rsidP="002F229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pos="1072"/>
              </w:tabs>
              <w:spacing w:line="196" w:lineRule="exact"/>
              <w:ind w:left="647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Deze termijn werd geschorst en dus verlengd tot en met 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__ __ / __ __ / __ __ __ __  </w:t>
            </w:r>
          </w:p>
          <w:p w:rsidR="002F2291" w:rsidRPr="00D620F3" w:rsidRDefault="002F2291" w:rsidP="002F229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right" w:leader="dot" w:pos="10424"/>
              </w:tabs>
              <w:spacing w:before="120" w:line="196" w:lineRule="exact"/>
              <w:ind w:left="641" w:firstLine="431"/>
              <w:rPr>
                <w:rFonts w:ascii="Arial Narrow" w:hAnsi="Arial Narrow"/>
                <w:noProof/>
                <w:sz w:val="12"/>
                <w:szCs w:val="12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Motief: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vakantie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arbeidsongeschiktheid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tijdelijke werkloosheid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andere: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</w:p>
          <w:p w:rsidR="002F2291" w:rsidRPr="00D620F3" w:rsidRDefault="00FB1FFA" w:rsidP="002F2291">
            <w:pPr>
              <w:pStyle w:val="Corpsdetexte21"/>
              <w:numPr>
                <w:ilvl w:val="0"/>
                <w:numId w:val="6"/>
              </w:numPr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pos="1072"/>
                <w:tab w:val="left" w:leader="dot" w:pos="9432"/>
              </w:tabs>
              <w:spacing w:before="80" w:after="40" w:line="196" w:lineRule="exact"/>
              <w:ind w:left="1151" w:hanging="289"/>
              <w:jc w:val="both"/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6555740</wp:posOffset>
                  </wp:positionH>
                  <wp:positionV relativeFrom="page">
                    <wp:posOffset>2034845</wp:posOffset>
                  </wp:positionV>
                  <wp:extent cx="560705" cy="530225"/>
                  <wp:effectExtent l="0" t="0" r="0" b="0"/>
                  <wp:wrapNone/>
                  <wp:docPr id="1073" name="Image 107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291" w:rsidRPr="00D620F3">
              <w:rPr>
                <w:rFonts w:ascii="Arial Narrow" w:hAnsi="Arial Narrow"/>
                <w:noProof/>
                <w:sz w:val="18"/>
                <w:lang w:val="nl-BE"/>
              </w:rPr>
              <w:t>Deze termijn werd niet geschorst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045078" w:rsidRPr="00D620F3" w:rsidRDefault="008D3B59" w:rsidP="000C4D3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lang w:val="nl-BE"/>
              </w:rPr>
              <w:t xml:space="preserve">  </w:t>
            </w:r>
          </w:p>
        </w:tc>
      </w:tr>
      <w:tr w:rsidR="00045078" w:rsidRPr="00D620F3" w:rsidTr="00484B83">
        <w:trPr>
          <w:cantSplit/>
        </w:trPr>
        <w:tc>
          <w:tcPr>
            <w:tcW w:w="10877" w:type="dxa"/>
            <w:gridSpan w:val="5"/>
            <w:shd w:val="clear" w:color="auto" w:fill="auto"/>
          </w:tcPr>
          <w:tbl>
            <w:tblPr>
              <w:tblW w:w="9684" w:type="dxa"/>
              <w:tblInd w:w="66" w:type="dxa"/>
              <w:tblLayout w:type="fixed"/>
              <w:tblLook w:val="0000" w:firstRow="0" w:lastRow="0" w:firstColumn="0" w:lastColumn="0" w:noHBand="0" w:noVBand="0"/>
            </w:tblPr>
            <w:tblGrid>
              <w:gridCol w:w="7699"/>
              <w:gridCol w:w="1985"/>
            </w:tblGrid>
            <w:tr w:rsidR="00045078" w:rsidRPr="00D620F3" w:rsidTr="00E02C91">
              <w:trPr>
                <w:cantSplit/>
              </w:trPr>
              <w:tc>
                <w:tcPr>
                  <w:tcW w:w="7699" w:type="dxa"/>
                  <w:tcBorders>
                    <w:right w:val="single" w:sz="4" w:space="0" w:color="auto"/>
                  </w:tcBorders>
                </w:tcPr>
                <w:p w:rsidR="00045078" w:rsidRPr="00D620F3" w:rsidRDefault="00C2291C" w:rsidP="00F73B5C">
                  <w:pPr>
                    <w:pStyle w:val="Corpsdetexte21"/>
                    <w:tabs>
                      <w:tab w:val="clear" w:pos="119"/>
                      <w:tab w:val="clear" w:pos="4284"/>
                      <w:tab w:val="left" w:pos="284"/>
                      <w:tab w:val="left" w:pos="4962"/>
                      <w:tab w:val="left" w:pos="5670"/>
                      <w:tab w:val="left" w:leader="dot" w:pos="7088"/>
                    </w:tabs>
                    <w:spacing w:before="40" w:after="20" w:line="180" w:lineRule="exact"/>
                    <w:rPr>
                      <w:rFonts w:ascii="Arial Narrow" w:hAnsi="Arial Narrow"/>
                      <w:noProof/>
                      <w:color w:val="000000"/>
                      <w:sz w:val="16"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sz w:val="16"/>
                      <w:lang w:val="nl-BE"/>
                    </w:rPr>
                    <w:t>Versie</w:t>
                  </w:r>
                  <w:r w:rsidR="008851F1" w:rsidRPr="00D620F3">
                    <w:rPr>
                      <w:rFonts w:ascii="Arial Narrow" w:hAnsi="Arial Narrow"/>
                      <w:sz w:val="16"/>
                      <w:lang w:val="nl-BE"/>
                    </w:rPr>
                    <w:t xml:space="preserve"> </w:t>
                  </w:r>
                  <w:r w:rsidR="00F40584" w:rsidRPr="00D620F3">
                    <w:rPr>
                      <w:rFonts w:ascii="Arial Narrow" w:hAnsi="Arial Narrow"/>
                      <w:sz w:val="16"/>
                      <w:lang w:val="nl-BE"/>
                    </w:rPr>
                    <w:t>09.05</w:t>
                  </w:r>
                  <w:r w:rsidR="006D034A" w:rsidRPr="00D620F3">
                    <w:rPr>
                      <w:rFonts w:ascii="Arial Narrow" w:hAnsi="Arial Narrow"/>
                      <w:sz w:val="16"/>
                      <w:lang w:val="nl-BE"/>
                    </w:rPr>
                    <w:t>.2019</w:t>
                  </w:r>
                  <w:r w:rsidR="00045078" w:rsidRPr="00D620F3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>/830.20.018</w:t>
                  </w:r>
                  <w:r w:rsidR="00045078" w:rsidRPr="00D620F3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ab/>
                    <w:t>1/</w:t>
                  </w:r>
                  <w:r w:rsidR="00800840" w:rsidRPr="00D620F3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078" w:rsidRPr="00D620F3" w:rsidRDefault="00CA30EA" w:rsidP="00CA30EA">
                  <w:pPr>
                    <w:pStyle w:val="Corpsdetexte21"/>
                    <w:tabs>
                      <w:tab w:val="clear" w:pos="119"/>
                      <w:tab w:val="clear" w:pos="952"/>
                      <w:tab w:val="left" w:leader="dot" w:pos="2694"/>
                      <w:tab w:val="left" w:pos="4962"/>
                      <w:tab w:val="left" w:pos="5670"/>
                      <w:tab w:val="left" w:leader="dot" w:pos="7088"/>
                    </w:tabs>
                    <w:spacing w:before="40" w:after="20" w:line="180" w:lineRule="exact"/>
                    <w:ind w:right="-108" w:hanging="27"/>
                    <w:jc w:val="center"/>
                    <w:rPr>
                      <w:rFonts w:ascii="Arial Narrow" w:hAnsi="Arial Narrow"/>
                      <w:b/>
                      <w:bCs/>
                      <w:caps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b/>
                      <w:bCs/>
                      <w:smallCaps/>
                      <w:noProof/>
                      <w:color w:val="000000"/>
                      <w:sz w:val="18"/>
                      <w:lang w:val="nl-BE"/>
                    </w:rPr>
                    <w:t>formulier</w:t>
                  </w:r>
                  <w:r w:rsidR="00045078" w:rsidRPr="00D620F3">
                    <w:rPr>
                      <w:rFonts w:ascii="Arial Narrow" w:hAnsi="Arial Narrow"/>
                      <w:b/>
                      <w:bCs/>
                      <w:smallCaps/>
                      <w:noProof/>
                      <w:color w:val="000000"/>
                      <w:sz w:val="18"/>
                      <w:lang w:val="nl-BE"/>
                    </w:rPr>
                    <w:t> </w:t>
                  </w:r>
                  <w:r w:rsidR="00045078" w:rsidRPr="00D620F3">
                    <w:rPr>
                      <w:rFonts w:ascii="Arial Narrow" w:hAnsi="Arial Narrow"/>
                      <w:b/>
                      <w:bCs/>
                      <w:caps/>
                      <w:noProof/>
                      <w:color w:val="000000"/>
                      <w:sz w:val="18"/>
                      <w:lang w:val="nl-BE"/>
                    </w:rPr>
                    <w:t>C4</w:t>
                  </w:r>
                  <w:r w:rsidR="00484B83" w:rsidRPr="00D620F3">
                    <w:rPr>
                      <w:rFonts w:ascii="Arial Narrow" w:hAnsi="Arial Narrow"/>
                      <w:b/>
                      <w:bCs/>
                      <w:caps/>
                      <w:noProof/>
                      <w:color w:val="000000"/>
                      <w:sz w:val="18"/>
                      <w:lang w:val="nl-BE"/>
                    </w:rPr>
                    <w:t>ASR</w:t>
                  </w:r>
                </w:p>
              </w:tc>
            </w:tr>
          </w:tbl>
          <w:p w:rsidR="00045078" w:rsidRPr="00D620F3" w:rsidRDefault="00045078" w:rsidP="000C4D3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</w:p>
        </w:tc>
      </w:tr>
    </w:tbl>
    <w:p w:rsidR="00AD209B" w:rsidRPr="00D620F3" w:rsidRDefault="00AD209B">
      <w:pPr>
        <w:sectPr w:rsidR="00AD209B" w:rsidRPr="00D620F3" w:rsidSect="002F6713">
          <w:pgSz w:w="11907" w:h="16840" w:code="9"/>
          <w:pgMar w:top="709" w:right="567" w:bottom="284" w:left="567" w:header="567" w:footer="0" w:gutter="0"/>
          <w:cols w:space="708"/>
        </w:sectPr>
      </w:pPr>
    </w:p>
    <w:p w:rsidR="00AD209B" w:rsidRPr="00D620F3" w:rsidRDefault="00AD209B" w:rsidP="00AD209B">
      <w:r w:rsidRPr="00D620F3">
        <w:lastRenderedPageBreak/>
        <w:t xml:space="preserve">INSZ 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sz w:val="18"/>
          <w:lang w:val="fr-BE"/>
        </w:rPr>
        <w:t>/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sz w:val="18"/>
          <w:lang w:val="fr-BE"/>
        </w:rPr>
        <w:t>-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</w:p>
    <w:p w:rsidR="00AD209B" w:rsidRPr="00D620F3" w:rsidRDefault="00AD209B"/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0C4D31" w:rsidRPr="00D620F3" w:rsidTr="00484B83">
        <w:trPr>
          <w:cantSplit/>
          <w:trHeight w:val="4927"/>
        </w:trPr>
        <w:tc>
          <w:tcPr>
            <w:tcW w:w="10877" w:type="dxa"/>
          </w:tcPr>
          <w:p w:rsidR="00B76479" w:rsidRPr="00D620F3" w:rsidRDefault="002F2291" w:rsidP="00B76479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240" w:line="196" w:lineRule="exact"/>
              <w:ind w:left="641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C.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B76479" w:rsidRPr="00D620F3">
              <w:rPr>
                <w:rFonts w:ascii="Arial Narrow" w:hAnsi="Arial Narrow"/>
                <w:sz w:val="18"/>
                <w:lang w:val="nl-BE"/>
              </w:rPr>
              <w:t>De werknemer werd tijdens de opzeggingstermijn geheel of gedeeltelijk vrijgesteld van prestaties.</w:t>
            </w:r>
          </w:p>
          <w:p w:rsidR="00B76479" w:rsidRPr="00D620F3" w:rsidRDefault="00B76479" w:rsidP="00B76479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line="196" w:lineRule="exact"/>
              <w:ind w:left="959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color w:val="7F7F7F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neen</w:t>
            </w:r>
          </w:p>
          <w:p w:rsidR="00B76479" w:rsidRPr="00D620F3" w:rsidRDefault="00B76479" w:rsidP="00B76479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line="196" w:lineRule="exact"/>
              <w:ind w:left="959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color w:val="7F7F7F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ja, de eerste dag van vrijstelling van prestaties tijdens de opzeggingstermijn was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</w:t>
            </w:r>
          </w:p>
          <w:p w:rsidR="00BA1547" w:rsidRPr="00D620F3" w:rsidRDefault="000C4D31" w:rsidP="00BA15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</w:tabs>
              <w:spacing w:before="120" w:after="60" w:line="196" w:lineRule="exact"/>
              <w:ind w:left="643" w:hanging="643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2.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Een </w:t>
            </w:r>
            <w:r w:rsidR="00BA1547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opzeggingsvergoeding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B76479" w:rsidRPr="00D620F3">
              <w:rPr>
                <w:rFonts w:ascii="Arial Narrow" w:hAnsi="Arial Narrow"/>
                <w:noProof/>
                <w:sz w:val="18"/>
                <w:vertAlign w:val="superscript"/>
                <w:lang w:val="nl-BE"/>
              </w:rPr>
              <w:t>(1)</w:t>
            </w:r>
            <w:r w:rsidR="00B7647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 </w:t>
            </w:r>
          </w:p>
          <w:p w:rsidR="001C0309" w:rsidRPr="00D620F3" w:rsidRDefault="00B76479" w:rsidP="00BA15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after="60" w:line="196" w:lineRule="exact"/>
              <w:ind w:left="643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A. </w:t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>Deze opzeggingsvergoeding dekt de periode (zonder rekening te houden met een eventuele inkorting bedoeld in het tweede vakje),</w:t>
            </w:r>
          </w:p>
          <w:p w:rsidR="00BA1547" w:rsidRPr="00D620F3" w:rsidRDefault="00BA1547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after="60" w:line="196" w:lineRule="exact"/>
              <w:ind w:left="93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van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8851F1" w:rsidRPr="00D620F3">
              <w:rPr>
                <w:rFonts w:ascii="Arial Narrow" w:hAnsi="Arial Narrow"/>
                <w:sz w:val="18"/>
                <w:lang w:val="nl-BE"/>
              </w:rPr>
              <w:t>(= periode X)</w:t>
            </w:r>
          </w:p>
          <w:p w:rsidR="00E268ED" w:rsidRPr="00D620F3" w:rsidRDefault="00E268ED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after="60" w:line="196" w:lineRule="exact"/>
              <w:ind w:left="93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 xml:space="preserve">Bij het bepalen van de opzeggingsvergoeding werd rekening gehouden met anciënniteit vanaf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</w:p>
          <w:p w:rsidR="00BA1547" w:rsidRPr="00D620F3" w:rsidRDefault="00BA1547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6" w:lineRule="exact"/>
              <w:ind w:left="643" w:firstLine="288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D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e werknemer heeft anciënniteit die gedeeltelijk vóór 2014 gelegen is (in bepaalde gevallen niet invullen – lees het infoblad E14):</w:t>
            </w:r>
          </w:p>
          <w:p w:rsidR="00484B83" w:rsidRPr="00D620F3" w:rsidRDefault="00BA1547" w:rsidP="00BA15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6" w:lineRule="exact"/>
              <w:ind w:left="927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De periode gedekt door de gewone opzeggingsvergoeding (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= zonder rekening te houden met de inschakelingsvergoeding)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werd ber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ekend door optelling van </w:t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="00CA30EA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en </w:t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:rsidR="00BA1547" w:rsidRPr="00D620F3" w:rsidRDefault="00BA1547" w:rsidP="00E268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294"/>
              </w:tabs>
              <w:spacing w:before="120" w:after="60"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Anciënniteit vanaf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31.12.2013 geeft recht op een opzeggingsvergoeding van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dagen/maanden </w:t>
            </w:r>
            <w:r w:rsidRPr="00D620F3">
              <w:rPr>
                <w:rFonts w:ascii="Arial Narrow" w:hAnsi="Arial Narrow"/>
                <w:sz w:val="18"/>
                <w:vertAlign w:val="superscript"/>
                <w:lang w:val="nl-BE"/>
              </w:rPr>
              <w:t>(</w:t>
            </w:r>
            <w:r w:rsidR="00B76479" w:rsidRPr="00D620F3">
              <w:rPr>
                <w:rFonts w:ascii="Arial Narrow" w:hAnsi="Arial Narrow"/>
                <w:sz w:val="18"/>
                <w:vertAlign w:val="superscript"/>
                <w:lang w:val="nl-BE"/>
              </w:rPr>
              <w:t>2</w:t>
            </w:r>
            <w:r w:rsidRPr="00D620F3">
              <w:rPr>
                <w:rFonts w:ascii="Arial Narrow" w:hAnsi="Arial Narrow"/>
                <w:sz w:val="18"/>
                <w:vertAlign w:val="superscript"/>
                <w:lang w:val="nl-BE"/>
              </w:rPr>
              <w:t>)</w:t>
            </w:r>
          </w:p>
          <w:p w:rsidR="00BA1547" w:rsidRPr="00D620F3" w:rsidRDefault="00BA1547" w:rsidP="00E268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294"/>
              </w:tabs>
              <w:spacing w:before="120" w:after="60" w:line="196" w:lineRule="exact"/>
              <w:ind w:left="927" w:hanging="286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="00B76479" w:rsidRPr="00D620F3">
              <w:rPr>
                <w:rFonts w:ascii="Arial Narrow" w:hAnsi="Arial Narrow"/>
                <w:b/>
                <w:sz w:val="18"/>
                <w:lang w:val="nl-BE"/>
              </w:rPr>
              <w:t>b</w:t>
            </w:r>
            <w:r w:rsidRPr="00D620F3">
              <w:rPr>
                <w:rFonts w:ascii="Arial Narrow" w:hAnsi="Arial Narrow"/>
                <w:b/>
                <w:sz w:val="18"/>
                <w:lang w:val="nl-BE"/>
              </w:rPr>
              <w:t>.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Anciënniteit vanaf 01.01.2014 tot en met __ __ / __ __ / __ __ __ __ geeft recht op een opzeggingsvergoeding van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weken</w:t>
            </w:r>
          </w:p>
          <w:p w:rsidR="00BA1547" w:rsidRPr="00D620F3" w:rsidRDefault="00EC3784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072"/>
              </w:tabs>
              <w:spacing w:before="120" w:after="60" w:line="196" w:lineRule="exact"/>
              <w:ind w:left="1072" w:hanging="429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opzegvergoeding werd verminderd met </w:t>
            </w:r>
            <w:r w:rsidR="001C0309" w:rsidRPr="00D620F3">
              <w:rPr>
                <w:color w:val="7F7F7F"/>
                <w:lang w:val="nl-BE"/>
              </w:rPr>
              <w:sym w:font="Wingdings" w:char="F072"/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4 weken / </w:t>
            </w:r>
            <w:r w:rsidR="001C0309" w:rsidRPr="00D620F3">
              <w:rPr>
                <w:color w:val="7F7F7F"/>
                <w:lang w:val="nl-BE"/>
              </w:rPr>
              <w:sym w:font="Wingdings" w:char="F072"/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….. dagen wegens outplacement in de zin van hoofdstuk V, afdeling 1 van de wet van 05.09.2001 (</w:t>
            </w:r>
            <w:r w:rsidR="001C0309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betreft de periode gedekt door de gewone</w:t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1C0309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opzeggingsvergoeding </w:t>
            </w:r>
            <w:r w:rsidR="001C0309" w:rsidRPr="00D620F3"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  <w:t>(samen met een eventueel gedeeltelijk gepresteerde opzeggingstermijn)</w:t>
            </w:r>
            <w:r w:rsidR="001C0309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 van minstens 30 weken). (= periode Y)</w:t>
            </w:r>
          </w:p>
          <w:p w:rsidR="00EC3784" w:rsidRPr="00D620F3" w:rsidRDefault="00EC3784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15"/>
                <w:tab w:val="left" w:pos="1072"/>
              </w:tabs>
              <w:spacing w:before="120" w:after="60" w:line="196" w:lineRule="exact"/>
              <w:ind w:left="1072" w:hanging="429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C.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D</w:t>
            </w:r>
            <w:r w:rsidR="007403A3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e arbeidsovereenkomst werd verbroken tijdens een periode van arbeidsongeschiktheid wegens ziekte of ongeval aangevat na de betekening van een opzeggingstermijn.</w:t>
            </w:r>
          </w:p>
          <w:p w:rsidR="00EC3784" w:rsidRPr="00D620F3" w:rsidRDefault="00EC3784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15"/>
                <w:tab w:val="left" w:pos="1072"/>
              </w:tabs>
              <w:spacing w:after="60" w:line="196" w:lineRule="exact"/>
              <w:ind w:left="1072" w:hanging="43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periode gedekt door de gewone opzeggingsvergoeding (= </w:t>
            </w:r>
            <w:r w:rsidR="007403A3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zonder rekening te houden met de inschakelingsvergoeding) 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werd verminderd met</w:t>
            </w:r>
            <w:r w:rsidR="007403A3" w:rsidRPr="00D620F3">
              <w:rPr>
                <w:rFonts w:ascii="Arial Narrow" w:hAnsi="Arial Narrow"/>
                <w:sz w:val="18"/>
                <w:lang w:val="nl-BE"/>
              </w:rPr>
              <w:t xml:space="preserve"> dagen van gewaarborgd loon betaald sedert het begin van de lopende periode van arbeidsongeschiktheid wegens ziekte of ongeval,</w:t>
            </w:r>
          </w:p>
          <w:p w:rsidR="000C4D31" w:rsidRPr="00D620F3" w:rsidRDefault="00EC3784" w:rsidP="00EC37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15"/>
                <w:tab w:val="left" w:pos="1072"/>
                <w:tab w:val="left" w:leader="dot" w:pos="2206"/>
              </w:tabs>
              <w:spacing w:after="60" w:line="196" w:lineRule="exact"/>
              <w:ind w:left="1072" w:hanging="43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="007403A3" w:rsidRPr="00D620F3">
              <w:rPr>
                <w:rFonts w:ascii="Arial Narrow" w:hAnsi="Arial Narrow"/>
                <w:sz w:val="18"/>
                <w:lang w:val="nl-BE"/>
              </w:rPr>
              <w:t xml:space="preserve">nl. </w:t>
            </w:r>
            <w:r w:rsidR="007403A3" w:rsidRPr="00D620F3">
              <w:rPr>
                <w:rFonts w:ascii="Arial Narrow" w:hAnsi="Arial Narrow"/>
                <w:sz w:val="18"/>
                <w:lang w:val="nl-BE"/>
              </w:rPr>
              <w:tab/>
              <w:t xml:space="preserve"> kalenderdagen</w:t>
            </w:r>
            <w:r w:rsidR="008851F1" w:rsidRPr="00D620F3">
              <w:rPr>
                <w:rFonts w:ascii="Arial Narrow" w:hAnsi="Arial Narrow"/>
                <w:sz w:val="18"/>
                <w:lang w:val="nl-BE"/>
              </w:rPr>
              <w:t xml:space="preserve"> (= periode Z)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240" w:after="60" w:line="192" w:lineRule="auto"/>
              <w:ind w:left="1099" w:hanging="42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D.</w:t>
            </w:r>
            <w:r w:rsidR="0002446C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Pr="00D620F3">
              <w:rPr>
                <w:color w:val="7F7F7F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Er werd een inschakelingsvergoeding betaald: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5495"/>
              </w:tabs>
              <w:spacing w:before="120" w:after="60" w:line="192" w:lineRule="auto"/>
              <w:ind w:left="1099" w:hanging="16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Bedrag van de inschakelingsvergoeding: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 EUR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2" w:lineRule="auto"/>
              <w:ind w:left="1099" w:hanging="16"/>
              <w:jc w:val="both"/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Periode gedekt door de gewone opzeggingsvergoeding </w:t>
            </w:r>
            <w:r w:rsidRPr="00D620F3">
              <w:rPr>
                <w:rFonts w:ascii="Arial Narrow" w:hAnsi="Arial Narrow"/>
                <w:noProof/>
                <w:color w:val="7F7F7F"/>
                <w:sz w:val="18"/>
                <w:lang w:val="nl-BE"/>
              </w:rPr>
              <w:t>(</w:t>
            </w:r>
            <w:r w:rsidRPr="00D620F3"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  <w:t>= zonder rekening te houden met de inschakelingsvergoeding):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2" w:lineRule="auto"/>
              <w:ind w:left="1099" w:hanging="16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v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an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5495"/>
              </w:tabs>
              <w:spacing w:before="200" w:after="60" w:line="192" w:lineRule="auto"/>
              <w:ind w:left="1099" w:hanging="16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Bedrag van de opzeggingsvergoeding: </w:t>
            </w:r>
            <w:r w:rsidRPr="00D620F3">
              <w:rPr>
                <w:rFonts w:ascii="Arial Narrow" w:hAnsi="Arial Narrow"/>
                <w:noProof/>
                <w:color w:val="808080" w:themeColor="background1" w:themeShade="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EUR</w:t>
            </w:r>
          </w:p>
          <w:p w:rsidR="00B703F5" w:rsidRPr="00D620F3" w:rsidRDefault="00B703F5" w:rsidP="0002446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817"/>
              </w:tabs>
              <w:spacing w:before="120" w:after="60" w:line="240" w:lineRule="exact"/>
              <w:ind w:left="1083" w:hanging="419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E.</w:t>
            </w:r>
            <w:r w:rsidR="0002446C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Pr="00D620F3">
              <w:rPr>
                <w:color w:val="7F7F7F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De periode gedekt door de opzeggingsvergoeding (zie periode X) werd verkort ingevolge de toepassing van het tweede (zie periode Y) en/of derde (zie periode Z) vakje, bij punt 2</w:t>
            </w:r>
          </w:p>
          <w:p w:rsidR="00B703F5" w:rsidRPr="00D620F3" w:rsidRDefault="00B703F5" w:rsidP="0002446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15"/>
                <w:tab w:val="left" w:pos="1072"/>
                <w:tab w:val="left" w:leader="dot" w:pos="2206"/>
              </w:tabs>
              <w:spacing w:after="60" w:line="196" w:lineRule="exact"/>
              <w:ind w:left="1083" w:hanging="42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Deze verkorte opzeggingsvergoeding dekt de periode van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</w:tc>
      </w:tr>
      <w:tr w:rsidR="00484B83" w:rsidRPr="00D620F3" w:rsidTr="00B703F5">
        <w:trPr>
          <w:cantSplit/>
          <w:trHeight w:val="4952"/>
        </w:trPr>
        <w:tc>
          <w:tcPr>
            <w:tcW w:w="10877" w:type="dxa"/>
          </w:tcPr>
          <w:p w:rsidR="00484B83" w:rsidRPr="00D620F3" w:rsidRDefault="00484B83" w:rsidP="00F14BB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leader="dot" w:pos="3762"/>
                <w:tab w:val="left" w:leader="dot" w:pos="9677"/>
                <w:tab w:val="left" w:leader="dot" w:pos="10566"/>
                <w:tab w:val="left" w:leader="dot" w:pos="10615"/>
              </w:tabs>
              <w:spacing w:before="240" w:line="190" w:lineRule="exact"/>
              <w:ind w:left="640" w:hanging="663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3.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69058C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A. 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Een andere </w:t>
            </w:r>
            <w:r w:rsidR="007403A3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vergoeding wegens beëindiging van de arbeidsovereenkomst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(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andere dan de normale opzegtermijn of –vergoeding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), 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meer bepaald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:rsidR="00484B83" w:rsidRPr="00D620F3" w:rsidRDefault="00484B83" w:rsidP="006905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120" w:line="190" w:lineRule="exact"/>
              <w:ind w:left="1214" w:hanging="42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een uitwinningsvergoeding</w:t>
            </w:r>
          </w:p>
          <w:p w:rsidR="00484B83" w:rsidRPr="00D620F3" w:rsidRDefault="00484B83" w:rsidP="006905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120" w:line="190" w:lineRule="exact"/>
              <w:ind w:left="1214" w:hanging="42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een vergoeding in het kader van het niet-concurrentiebeding</w:t>
            </w:r>
          </w:p>
          <w:p w:rsidR="00484B83" w:rsidRPr="00D620F3" w:rsidRDefault="00484B83" w:rsidP="0069058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120" w:line="190" w:lineRule="exact"/>
              <w:ind w:left="1214" w:hanging="425"/>
              <w:jc w:val="both"/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een vergoeding toegekend in het geval de werknemer het werk heeft verlaten of de overeenkomst in onderling akkoord met de werkgever heeft beëindigd</w:t>
            </w:r>
            <w:r w:rsidR="006B1FFC" w:rsidRPr="00D620F3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  <w:r w:rsidR="006B1FFC" w:rsidRPr="00D620F3">
              <w:rPr>
                <w:rFonts w:ascii="Arial Narrow" w:hAnsi="Arial Narrow"/>
                <w:noProof/>
                <w:sz w:val="18"/>
                <w:lang w:val="nl-BE"/>
              </w:rPr>
              <w:br/>
            </w:r>
            <w:r w:rsidR="006B1FFC"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  <w:t>Het betreft niet de situatie van ontslag door de werkgever, na raadpleging van de werknemers, in het kader van een sociaal plan in geval van herstructurering.</w:t>
            </w:r>
          </w:p>
          <w:p w:rsidR="007403A3" w:rsidRPr="00D620F3" w:rsidRDefault="0069058C" w:rsidP="007403A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677"/>
                <w:tab w:val="left" w:leader="dot" w:pos="10566"/>
                <w:tab w:val="left" w:leader="dot" w:pos="10615"/>
              </w:tabs>
              <w:spacing w:before="80" w:line="190" w:lineRule="exact"/>
              <w:ind w:left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="007403A3" w:rsidRPr="00D620F3">
              <w:rPr>
                <w:rFonts w:ascii="Arial Narrow" w:hAnsi="Arial Narrow"/>
                <w:noProof/>
                <w:sz w:val="18"/>
                <w:lang w:val="nl-BE"/>
              </w:rPr>
              <w:t>Deze vergoeding</w:t>
            </w:r>
          </w:p>
          <w:p w:rsidR="007403A3" w:rsidRPr="00D620F3" w:rsidRDefault="007403A3" w:rsidP="002B38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9677"/>
                <w:tab w:val="left" w:leader="dot" w:pos="10566"/>
                <w:tab w:val="left" w:leader="dot" w:pos="10615"/>
              </w:tabs>
              <w:spacing w:before="80" w:line="190" w:lineRule="exact"/>
              <w:ind w:left="1241" w:hanging="284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dekt een periode, namelijk van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 </w:t>
            </w:r>
          </w:p>
          <w:p w:rsidR="007403A3" w:rsidRPr="00D620F3" w:rsidRDefault="007403A3" w:rsidP="002B38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9677"/>
                <w:tab w:val="left" w:leader="dot" w:pos="10566"/>
                <w:tab w:val="left" w:leader="dot" w:pos="10615"/>
              </w:tabs>
              <w:spacing w:before="80" w:line="190" w:lineRule="exact"/>
              <w:ind w:left="1241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wordt uitbetaald in de vorm van een som</w:t>
            </w:r>
          </w:p>
          <w:p w:rsidR="007403A3" w:rsidRPr="00D620F3" w:rsidRDefault="007403A3" w:rsidP="002B38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3766"/>
                <w:tab w:val="left" w:leader="dot" w:pos="10566"/>
                <w:tab w:val="left" w:leader="dot" w:pos="10615"/>
              </w:tabs>
              <w:spacing w:before="80" w:line="190" w:lineRule="exact"/>
              <w:ind w:left="1072" w:firstLine="16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Bedrag: </w:t>
            </w:r>
            <w:r w:rsidRPr="00D620F3">
              <w:rPr>
                <w:rFonts w:ascii="Arial Narrow" w:hAnsi="Arial Narrow"/>
                <w:noProof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EUR (exclusief evt. vakantiegeld of eindejaarspremie)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</w:p>
          <w:p w:rsidR="00BE6171" w:rsidRPr="00D620F3" w:rsidRDefault="00BE6171" w:rsidP="00B703F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68"/>
                <w:tab w:val="left" w:leader="dot" w:pos="10566"/>
              </w:tabs>
              <w:spacing w:before="120" w:after="40" w:line="240" w:lineRule="exact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Opmerkingen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: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:rsidR="00BE6171" w:rsidRPr="00D620F3" w:rsidRDefault="00BE6171" w:rsidP="00B703F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68"/>
                <w:tab w:val="left" w:leader="dot" w:pos="10566"/>
              </w:tabs>
              <w:spacing w:before="120" w:after="40" w:line="240" w:lineRule="exact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:rsidR="00CE38F2" w:rsidRPr="00D620F3" w:rsidRDefault="00CE38F2" w:rsidP="00BE61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5670"/>
                <w:tab w:val="left" w:pos="8697"/>
              </w:tabs>
              <w:spacing w:line="196" w:lineRule="exact"/>
              <w:ind w:left="74" w:firstLine="2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Ik </w:t>
            </w:r>
            <w:r w:rsidR="00940145"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verklaar</w:t>
            </w: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 op eer dat deze aangifte in </w:t>
            </w:r>
            <w:r w:rsidRPr="00D620F3">
              <w:rPr>
                <w:rFonts w:ascii="Arial Narrow" w:hAnsi="Arial Narrow"/>
                <w:b/>
                <w:bCs/>
                <w:smallCaps/>
                <w:sz w:val="18"/>
                <w:lang w:val="nl-BE"/>
              </w:rPr>
              <w:t>rubriek</w:t>
            </w: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 I echt en volledig is</w:t>
            </w:r>
            <w:r w:rsidR="00F04061"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>.</w:t>
            </w:r>
          </w:p>
          <w:p w:rsidR="00484B83" w:rsidRPr="00D620F3" w:rsidRDefault="00CE38F2" w:rsidP="00A66D8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5286"/>
                <w:tab w:val="left" w:leader="dot" w:pos="10566"/>
              </w:tabs>
              <w:spacing w:before="360" w:after="60" w:line="196" w:lineRule="exact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datum 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handtekening van de werkgever</w:t>
            </w:r>
          </w:p>
        </w:tc>
      </w:tr>
    </w:tbl>
    <w:p w:rsidR="00A66D83" w:rsidRPr="00D620F3" w:rsidRDefault="00A66D83" w:rsidP="00A66D83">
      <w:pPr>
        <w:numPr>
          <w:ilvl w:val="0"/>
          <w:numId w:val="9"/>
        </w:numPr>
        <w:spacing w:line="200" w:lineRule="exact"/>
        <w:ind w:left="714" w:hanging="357"/>
        <w:rPr>
          <w:i/>
          <w:spacing w:val="-4"/>
          <w:sz w:val="16"/>
          <w:szCs w:val="16"/>
        </w:rPr>
      </w:pPr>
      <w:r w:rsidRPr="00D620F3">
        <w:rPr>
          <w:rFonts w:ascii="Arial Narrow" w:hAnsi="Arial Narrow"/>
          <w:i/>
          <w:noProof/>
          <w:spacing w:val="-4"/>
          <w:sz w:val="16"/>
          <w:szCs w:val="16"/>
          <w:lang w:val="nl-BE"/>
        </w:rPr>
        <w:t xml:space="preserve">Verbrekingsvergoeding (berekend op het normale loon) (inclusief de eventuele inschakelingsvergoeding </w:t>
      </w:r>
      <w:r w:rsidRPr="00D620F3">
        <w:rPr>
          <w:rFonts w:ascii="Arial Narrow" w:hAnsi="Arial Narrow"/>
          <w:i/>
          <w:spacing w:val="-4"/>
          <w:sz w:val="16"/>
          <w:szCs w:val="16"/>
          <w:lang w:val="nl-BE"/>
        </w:rPr>
        <w:t>voorzien in art. 36 van de wet van 23.12.2005 betreffende het generatiepact</w:t>
      </w:r>
      <w:r w:rsidRPr="00D620F3">
        <w:rPr>
          <w:rFonts w:ascii="Arial Narrow" w:hAnsi="Arial Narrow"/>
          <w:i/>
          <w:noProof/>
          <w:spacing w:val="-4"/>
          <w:sz w:val="16"/>
          <w:szCs w:val="16"/>
          <w:lang w:val="nl-BE"/>
        </w:rPr>
        <w:t>)</w:t>
      </w:r>
    </w:p>
    <w:p w:rsidR="00A66D83" w:rsidRPr="00D620F3" w:rsidRDefault="00A66D83" w:rsidP="00A66D83">
      <w:pPr>
        <w:numPr>
          <w:ilvl w:val="0"/>
          <w:numId w:val="9"/>
        </w:numPr>
        <w:spacing w:line="200" w:lineRule="exact"/>
        <w:ind w:left="714" w:hanging="357"/>
        <w:rPr>
          <w:i/>
          <w:spacing w:val="-4"/>
          <w:sz w:val="16"/>
          <w:szCs w:val="16"/>
        </w:rPr>
      </w:pPr>
      <w:r w:rsidRPr="00D620F3">
        <w:rPr>
          <w:rFonts w:ascii="Arial Narrow" w:hAnsi="Arial Narrow"/>
          <w:i/>
          <w:spacing w:val="-4"/>
          <w:sz w:val="16"/>
          <w:szCs w:val="16"/>
          <w:lang w:val="nl-BE"/>
        </w:rPr>
        <w:t>Schrap wat niet past</w:t>
      </w:r>
    </w:p>
    <w:tbl>
      <w:tblPr>
        <w:tblW w:w="1081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406"/>
        <w:gridCol w:w="2409"/>
      </w:tblGrid>
      <w:tr w:rsidR="00484B83" w:rsidRPr="00D620F3" w:rsidTr="00A66D83">
        <w:trPr>
          <w:cantSplit/>
        </w:trPr>
        <w:tc>
          <w:tcPr>
            <w:tcW w:w="8406" w:type="dxa"/>
            <w:tcBorders>
              <w:right w:val="single" w:sz="4" w:space="0" w:color="auto"/>
            </w:tcBorders>
          </w:tcPr>
          <w:p w:rsidR="00484B83" w:rsidRPr="00D620F3" w:rsidRDefault="00B76D67" w:rsidP="00484B83">
            <w:pPr>
              <w:pStyle w:val="Corpsdetexte21"/>
              <w:tabs>
                <w:tab w:val="clear" w:pos="119"/>
                <w:tab w:val="clear" w:pos="4284"/>
                <w:tab w:val="left" w:pos="28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sz w:val="16"/>
                <w:lang w:val="nl-BE"/>
              </w:rPr>
              <w:tab/>
            </w:r>
            <w:r w:rsidRPr="00D620F3">
              <w:rPr>
                <w:rFonts w:ascii="Arial Narrow" w:hAnsi="Arial Narrow"/>
                <w:sz w:val="16"/>
                <w:lang w:val="nl-BE"/>
              </w:rPr>
              <w:tab/>
            </w:r>
            <w:r w:rsidR="00800840" w:rsidRPr="00D620F3">
              <w:rPr>
                <w:rFonts w:ascii="Arial Narrow" w:hAnsi="Arial Narrow"/>
                <w:color w:val="000000"/>
                <w:sz w:val="16"/>
                <w:lang w:val="nl-BE"/>
              </w:rPr>
              <w:tab/>
              <w:t>2</w:t>
            </w:r>
            <w:r w:rsidR="00484B83" w:rsidRPr="00D620F3">
              <w:rPr>
                <w:rFonts w:ascii="Arial Narrow" w:hAnsi="Arial Narrow"/>
                <w:color w:val="000000"/>
                <w:sz w:val="16"/>
                <w:lang w:val="nl-BE"/>
              </w:rPr>
              <w:t>/</w:t>
            </w:r>
            <w:r w:rsidR="00800840" w:rsidRPr="00D620F3">
              <w:rPr>
                <w:rFonts w:ascii="Arial Narrow" w:hAnsi="Arial Narrow"/>
                <w:color w:val="000000"/>
                <w:sz w:val="16"/>
                <w:lang w:val="nl-BE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83" w:rsidRPr="00D620F3" w:rsidRDefault="00484B83" w:rsidP="00484B83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formulaire 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C4ASR</w:t>
            </w:r>
          </w:p>
        </w:tc>
      </w:tr>
    </w:tbl>
    <w:p w:rsidR="00484B83" w:rsidRPr="00D620F3" w:rsidRDefault="00484B83" w:rsidP="000C4D31">
      <w:pPr>
        <w:pStyle w:val="Corpsdetexte21"/>
        <w:tabs>
          <w:tab w:val="clear" w:pos="119"/>
          <w:tab w:val="clear" w:pos="952"/>
          <w:tab w:val="left" w:pos="785"/>
          <w:tab w:val="left" w:pos="1735"/>
          <w:tab w:val="left" w:pos="4678"/>
          <w:tab w:val="left" w:leader="dot" w:pos="10490"/>
        </w:tabs>
        <w:spacing w:before="20" w:line="200" w:lineRule="exact"/>
        <w:rPr>
          <w:rFonts w:ascii="Arial Narrow" w:hAnsi="Arial Narrow"/>
          <w:b/>
          <w:bCs/>
          <w:caps/>
          <w:noProof/>
          <w:sz w:val="17"/>
          <w:szCs w:val="17"/>
          <w:lang w:val="nl-BE"/>
        </w:rPr>
        <w:sectPr w:rsidR="00484B83" w:rsidRPr="00D620F3" w:rsidSect="002F6713">
          <w:pgSz w:w="11907" w:h="16840" w:code="9"/>
          <w:pgMar w:top="709" w:right="567" w:bottom="284" w:left="567" w:header="567" w:footer="0" w:gutter="0"/>
          <w:cols w:space="708"/>
        </w:sectPr>
      </w:pPr>
    </w:p>
    <w:p w:rsidR="00CD2D1E" w:rsidRPr="00D620F3" w:rsidRDefault="00CD2D1E" w:rsidP="00CD2D1E">
      <w:pPr>
        <w:spacing w:after="80"/>
      </w:pPr>
      <w:r w:rsidRPr="00D620F3">
        <w:lastRenderedPageBreak/>
        <w:t xml:space="preserve">INSZ 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sz w:val="18"/>
          <w:lang w:val="fr-BE"/>
        </w:rPr>
        <w:t>/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sz w:val="18"/>
          <w:lang w:val="fr-BE"/>
        </w:rPr>
        <w:t>-</w:t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  <w:r w:rsidRPr="00D620F3">
        <w:rPr>
          <w:rFonts w:ascii="Arial Narrow" w:hAnsi="Arial Narrow"/>
          <w:color w:val="808080"/>
          <w:spacing w:val="80"/>
          <w:position w:val="-2"/>
          <w:sz w:val="18"/>
          <w:lang w:val="fr-BE"/>
        </w:rPr>
        <w:sym w:font="Symbol" w:char="F0BE"/>
      </w: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5438"/>
        <w:gridCol w:w="5425"/>
        <w:gridCol w:w="14"/>
      </w:tblGrid>
      <w:tr w:rsidR="00CA30EA" w:rsidRPr="00D620F3" w:rsidTr="008814D9">
        <w:trPr>
          <w:cantSplit/>
          <w:trHeight w:val="192"/>
        </w:trPr>
        <w:tc>
          <w:tcPr>
            <w:tcW w:w="108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E0E0E0"/>
          </w:tcPr>
          <w:p w:rsidR="00CA30EA" w:rsidRPr="00D620F3" w:rsidRDefault="00CA30EA" w:rsidP="000C4D31">
            <w:pPr>
              <w:pStyle w:val="Corpsdetexte21"/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sz w:val="17"/>
                <w:szCs w:val="17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sz w:val="17"/>
                <w:szCs w:val="17"/>
                <w:lang w:val="nl-BE"/>
              </w:rPr>
              <w:t>DEEL D - Gegevens genEratiepact - bijlage-c4-generatiepact</w:t>
            </w:r>
          </w:p>
          <w:p w:rsidR="00CA30EA" w:rsidRPr="00D620F3" w:rsidRDefault="00FB1FFA" w:rsidP="00AE0900">
            <w:pPr>
              <w:pStyle w:val="Corpsdetexte21"/>
              <w:numPr>
                <w:ilvl w:val="0"/>
                <w:numId w:val="1"/>
              </w:numPr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2334"/>
                <w:tab w:val="left" w:pos="2628"/>
                <w:tab w:val="left" w:leader="dot" w:pos="10566"/>
              </w:tabs>
              <w:spacing w:before="20" w:line="196" w:lineRule="exact"/>
              <w:ind w:left="218" w:hanging="218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sz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39370</wp:posOffset>
                      </wp:positionV>
                      <wp:extent cx="76200" cy="76200"/>
                      <wp:effectExtent l="0" t="0" r="0" b="0"/>
                      <wp:wrapNone/>
                      <wp:docPr id="2" name="Rectangl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C6F0" id="Rectangle 1074" o:spid="_x0000_s1026" style="position:absolute;margin-left:.65pt;margin-top:3.1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" strokeweight=".25pt"/>
                  </w:pict>
                </mc:Fallback>
              </mc:AlternateConten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Ik vul dit deel niet in aangezien ik niet val niet val onder de CAO-wet van 05.12.1968 of of aangezien ik val onder het paritair comité </w:t>
            </w:r>
            <w:r w:rsidR="00CA30EA" w:rsidRPr="00D620F3">
              <w:rPr>
                <w:rFonts w:ascii="Arial Narrow" w:hAnsi="Arial Narrow"/>
                <w:sz w:val="18"/>
                <w:lang w:val="nl-BE"/>
              </w:rPr>
              <w:t>328, 328.01, 328.02 of 328.03 (stads- en streekvervoer)</w:t>
            </w:r>
          </w:p>
          <w:p w:rsidR="00CA30EA" w:rsidRPr="00D620F3" w:rsidRDefault="00CA30E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line="160" w:lineRule="exact"/>
              <w:ind w:left="-2964" w:firstLine="2953"/>
              <w:jc w:val="both"/>
              <w:rPr>
                <w:rFonts w:ascii="Helvetica-Narrow" w:hAnsi="Helvetica-Narrow"/>
                <w:b/>
                <w:bCs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>In dit geval onderteken ik enkel mijn verklaring.</w:t>
            </w:r>
          </w:p>
        </w:tc>
      </w:tr>
      <w:tr w:rsidR="000C4D31" w:rsidRPr="00D620F3" w:rsidTr="009216B1">
        <w:trPr>
          <w:cantSplit/>
          <w:trHeight w:val="893"/>
        </w:trPr>
        <w:tc>
          <w:tcPr>
            <w:tcW w:w="5438" w:type="dxa"/>
          </w:tcPr>
          <w:p w:rsidR="00D2591F" w:rsidRPr="00D620F3" w:rsidRDefault="009216B1" w:rsidP="00D2591F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6" w:lineRule="exact"/>
              <w:ind w:left="641" w:hanging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1</w:t>
            </w:r>
            <w:r w:rsidR="000C4D31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.</w:t>
            </w:r>
            <w:r w:rsidR="000C4D31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D2591F" w:rsidRPr="00D620F3">
              <w:rPr>
                <w:rFonts w:ascii="Arial Narrow" w:hAnsi="Arial Narrow"/>
                <w:noProof/>
                <w:sz w:val="18"/>
                <w:lang w:val="nl-BE"/>
              </w:rPr>
              <w:t>Het einde van de arbeidsovereenkomst is het gevolg van een ontslag?</w:t>
            </w:r>
          </w:p>
          <w:p w:rsidR="00D2591F" w:rsidRPr="00D620F3" w:rsidRDefault="00D2591F" w:rsidP="00D2591F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 </w:t>
            </w:r>
            <w:r w:rsidR="00CA30EA"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Ga naar vraag 2</w:t>
            </w:r>
          </w:p>
          <w:p w:rsidR="000C4D31" w:rsidRPr="00D620F3" w:rsidRDefault="00D2591F" w:rsidP="00CA30EA">
            <w:pPr>
              <w:pStyle w:val="Corpsdetexte21"/>
              <w:tabs>
                <w:tab w:val="clear" w:pos="4284"/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neen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 </w:t>
            </w:r>
            <w:r w:rsidR="00CA30EA"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Ga naar vraag 4 </w:t>
            </w:r>
          </w:p>
        </w:tc>
        <w:tc>
          <w:tcPr>
            <w:tcW w:w="5439" w:type="dxa"/>
            <w:gridSpan w:val="2"/>
          </w:tcPr>
          <w:p w:rsidR="00D2591F" w:rsidRPr="00D620F3" w:rsidRDefault="009216B1" w:rsidP="00D2591F">
            <w:pPr>
              <w:pStyle w:val="Corpsdetexte21"/>
              <w:tabs>
                <w:tab w:val="clear" w:pos="119"/>
                <w:tab w:val="left" w:pos="166"/>
                <w:tab w:val="left" w:pos="1494"/>
                <w:tab w:val="left" w:pos="4896"/>
                <w:tab w:val="left" w:pos="5604"/>
                <w:tab w:val="left" w:pos="7022"/>
                <w:tab w:val="left" w:leader="dot" w:pos="10566"/>
                <w:tab w:val="left" w:pos="11274"/>
              </w:tabs>
              <w:spacing w:before="80" w:line="196" w:lineRule="exact"/>
              <w:ind w:left="166" w:hanging="166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3</w:t>
            </w:r>
            <w:r w:rsidR="000C4D31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.</w:t>
            </w:r>
            <w:r w:rsidR="000C4D31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="00D2591F" w:rsidRPr="00D620F3">
              <w:rPr>
                <w:rFonts w:ascii="Arial Narrow" w:hAnsi="Arial Narrow"/>
                <w:noProof/>
                <w:sz w:val="18"/>
                <w:lang w:val="nl-BE"/>
              </w:rPr>
              <w:t>De werknemer is op de d</w:t>
            </w:r>
            <w:r w:rsidR="0047199F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atum van het ontslag  ≥ 45 jaar, </w:t>
            </w:r>
            <w:r w:rsidR="00D2591F" w:rsidRPr="00D620F3">
              <w:rPr>
                <w:rFonts w:ascii="Arial Narrow" w:hAnsi="Arial Narrow"/>
                <w:noProof/>
                <w:sz w:val="18"/>
                <w:lang w:val="nl-BE"/>
              </w:rPr>
              <w:t>hee</w:t>
            </w:r>
            <w:r w:rsidR="0047199F" w:rsidRPr="00D620F3">
              <w:rPr>
                <w:rFonts w:ascii="Arial Narrow" w:hAnsi="Arial Narrow"/>
                <w:noProof/>
                <w:sz w:val="18"/>
                <w:lang w:val="nl-BE"/>
              </w:rPr>
              <w:t>ft minstens 1 jaar anciënniteit en heeft geen recht op een opzeggingstermijn of vergoeding van minstens 30 weken?</w:t>
            </w:r>
          </w:p>
          <w:p w:rsidR="00D2591F" w:rsidRPr="00D620F3" w:rsidRDefault="00D2591F" w:rsidP="00D2591F">
            <w:pPr>
              <w:pStyle w:val="Corpsdetexte21"/>
              <w:tabs>
                <w:tab w:val="clear" w:pos="952"/>
                <w:tab w:val="left" w:pos="643"/>
                <w:tab w:val="left" w:pos="1494"/>
                <w:tab w:val="left" w:pos="4896"/>
                <w:tab w:val="left" w:pos="5604"/>
                <w:tab w:val="left" w:pos="7022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vul een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Bijlage-C4-generatiepact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in</w:t>
            </w:r>
          </w:p>
          <w:p w:rsidR="000C4D31" w:rsidRPr="00D620F3" w:rsidRDefault="00D2591F" w:rsidP="00D2591F">
            <w:pPr>
              <w:pStyle w:val="Corpsdetexte21"/>
              <w:tabs>
                <w:tab w:val="clear" w:pos="952"/>
                <w:tab w:val="left" w:pos="643"/>
                <w:tab w:val="left" w:pos="1494"/>
                <w:tab w:val="left" w:pos="4896"/>
                <w:tab w:val="left" w:pos="5604"/>
                <w:tab w:val="left" w:pos="7022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 xml:space="preserve">neen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 </w:t>
            </w:r>
            <w:r w:rsidR="00CA30EA"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Ga naar vraag 4 </w:t>
            </w:r>
          </w:p>
        </w:tc>
      </w:tr>
      <w:tr w:rsidR="000C4D31" w:rsidRPr="00D620F3" w:rsidTr="009216B1">
        <w:trPr>
          <w:cantSplit/>
          <w:trHeight w:val="933"/>
        </w:trPr>
        <w:tc>
          <w:tcPr>
            <w:tcW w:w="5438" w:type="dxa"/>
          </w:tcPr>
          <w:p w:rsidR="000C4D31" w:rsidRPr="00D620F3" w:rsidRDefault="000C4D31" w:rsidP="006104D0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6" w:lineRule="exact"/>
              <w:ind w:left="641" w:hanging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2.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Ik heb een tewerkstellingscel opgericht of ik neem er deel aan?</w:t>
            </w:r>
          </w:p>
          <w:p w:rsidR="000C4D31" w:rsidRPr="00D620F3" w:rsidRDefault="000C4D31" w:rsidP="000C4D31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 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vul een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Bijlage-C4-generatiepact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in </w:t>
            </w:r>
          </w:p>
          <w:p w:rsidR="000C4D31" w:rsidRPr="00D620F3" w:rsidRDefault="000C4D31" w:rsidP="000C4D31">
            <w:pPr>
              <w:pStyle w:val="Corpsdetexte21"/>
              <w:tabs>
                <w:tab w:val="clear" w:pos="4284"/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neen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 </w:t>
            </w:r>
            <w:r w:rsidR="00CA30EA"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Ga naar vraag 3</w:t>
            </w:r>
          </w:p>
        </w:tc>
        <w:tc>
          <w:tcPr>
            <w:tcW w:w="5439" w:type="dxa"/>
            <w:gridSpan w:val="2"/>
          </w:tcPr>
          <w:p w:rsidR="000C4D31" w:rsidRPr="00D620F3" w:rsidRDefault="000C4D31" w:rsidP="006104D0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6" w:lineRule="exact"/>
              <w:ind w:left="164" w:hanging="164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4.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Ik (of een fonds) betaal(t) een aanvullende vergoeding aan de werknemer waarop geen loonbijdragen voor de RSZ verschuldigd zijn?</w:t>
            </w:r>
          </w:p>
          <w:p w:rsidR="000C4D31" w:rsidRPr="00D620F3" w:rsidRDefault="000C4D31" w:rsidP="000C4D31">
            <w:pPr>
              <w:pStyle w:val="Corpsdetexte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 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vul een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i/>
                <w:iCs/>
                <w:smallCaps/>
                <w:noProof/>
                <w:sz w:val="18"/>
                <w:lang w:val="nl-BE"/>
              </w:rPr>
              <w:t>Bijlage-C4-generatiepact</w:t>
            </w:r>
            <w:r w:rsidRPr="00D620F3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 xml:space="preserve"> in </w:t>
            </w:r>
          </w:p>
          <w:p w:rsidR="000C4D31" w:rsidRPr="00D620F3" w:rsidRDefault="000C4D31" w:rsidP="000C4D31">
            <w:pPr>
              <w:pStyle w:val="Corpsdetexte21"/>
              <w:tabs>
                <w:tab w:val="clear" w:pos="952"/>
                <w:tab w:val="left" w:pos="643"/>
                <w:tab w:val="left" w:pos="1494"/>
                <w:tab w:val="left" w:pos="4896"/>
                <w:tab w:val="left" w:pos="5604"/>
                <w:tab w:val="left" w:pos="7022"/>
                <w:tab w:val="left" w:leader="dot" w:pos="10566"/>
                <w:tab w:val="left" w:pos="11274"/>
              </w:tabs>
              <w:spacing w:before="40" w:line="196" w:lineRule="exact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>neen</w:t>
            </w:r>
            <w:r w:rsidRPr="00D620F3">
              <w:rPr>
                <w:rFonts w:ascii="Arial Narrow" w:hAnsi="Arial Narrow"/>
                <w:smallCaps/>
                <w:noProof/>
                <w:sz w:val="18"/>
                <w:lang w:val="nl-BE"/>
              </w:rPr>
              <w:tab/>
            </w:r>
            <w:r w:rsidR="00CA30EA"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 O</w:t>
            </w:r>
            <w:r w:rsidRPr="00D620F3"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  <w:t>nderteken deze verklaring </w:t>
            </w:r>
          </w:p>
        </w:tc>
      </w:tr>
      <w:tr w:rsidR="000C4D31" w:rsidRPr="00D620F3" w:rsidTr="000C4D31">
        <w:trPr>
          <w:cantSplit/>
          <w:trHeight w:val="940"/>
        </w:trPr>
        <w:tc>
          <w:tcPr>
            <w:tcW w:w="10877" w:type="dxa"/>
            <w:gridSpan w:val="3"/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</w:tabs>
              <w:spacing w:line="180" w:lineRule="exact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verklaar op eer dat deze aangifte in </w:t>
            </w:r>
            <w:r w:rsidRPr="00D620F3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nl-BE"/>
              </w:rPr>
              <w:t>rubriek I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echt en volledig is.</w:t>
            </w:r>
          </w:p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1726"/>
                <w:tab w:val="left" w:pos="2486"/>
                <w:tab w:val="left" w:pos="8156"/>
                <w:tab w:val="left" w:leader="dot" w:pos="10566"/>
              </w:tabs>
              <w:spacing w:before="400" w:after="20" w:line="190" w:lineRule="exact"/>
              <w:ind w:left="-11"/>
              <w:rPr>
                <w:rFonts w:ascii="Arial Narrow" w:hAnsi="Arial Narrow"/>
                <w:b/>
                <w:bCs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datum</w:t>
            </w: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ab/>
              <w:t>naam en handtekening van de werkgever of van zijn afgevaardigde</w:t>
            </w: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ab/>
              <w:t>stempel van de werkgever</w:t>
            </w:r>
          </w:p>
        </w:tc>
      </w:tr>
      <w:tr w:rsidR="00CB6D69" w:rsidRPr="00D620F3">
        <w:trPr>
          <w:gridAfter w:val="1"/>
          <w:wAfter w:w="14" w:type="dxa"/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6D69" w:rsidRPr="00D620F3" w:rsidRDefault="00CB6D69" w:rsidP="009477E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4"/>
                <w:tab w:val="left" w:leader="dot" w:pos="5888"/>
                <w:tab w:val="left" w:pos="6233"/>
                <w:tab w:val="left" w:leader="dot" w:pos="10566"/>
              </w:tabs>
              <w:spacing w:before="40" w:after="20" w:line="196" w:lineRule="exact"/>
              <w:ind w:left="-11"/>
              <w:jc w:val="center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br w:type="page"/>
            </w:r>
            <w:r w:rsidRPr="00D620F3">
              <w:rPr>
                <w:rFonts w:ascii="Arial Narrow" w:hAnsi="Arial Narrow"/>
                <w:b/>
                <w:bCs/>
                <w:caps/>
                <w:lang w:val="nl-BE"/>
              </w:rPr>
              <w:t>RUBRIEK ii - in te vullen door de werknemer</w:t>
            </w:r>
          </w:p>
        </w:tc>
      </w:tr>
      <w:tr w:rsidR="00CB6D69" w:rsidRPr="00D620F3" w:rsidTr="00BE222F">
        <w:trPr>
          <w:gridAfter w:val="1"/>
          <w:wAfter w:w="14" w:type="dxa"/>
          <w:cantSplit/>
          <w:trHeight w:val="4559"/>
        </w:trPr>
        <w:tc>
          <w:tcPr>
            <w:tcW w:w="10863" w:type="dxa"/>
            <w:gridSpan w:val="2"/>
            <w:tcBorders>
              <w:top w:val="single" w:sz="4" w:space="0" w:color="808080"/>
            </w:tcBorders>
          </w:tcPr>
          <w:p w:rsidR="00CB6D69" w:rsidRPr="00D620F3" w:rsidRDefault="00CB6D69" w:rsidP="00F40584">
            <w:pPr>
              <w:pStyle w:val="Plattetekstinspringen3"/>
              <w:tabs>
                <w:tab w:val="clear" w:pos="694"/>
                <w:tab w:val="left" w:pos="809"/>
              </w:tabs>
              <w:spacing w:before="120" w:line="200" w:lineRule="exact"/>
              <w:ind w:left="809" w:hanging="815"/>
              <w:rPr>
                <w:i w:val="0"/>
                <w:iCs w:val="0"/>
              </w:rPr>
            </w:pPr>
            <w:r w:rsidRPr="00D620F3">
              <w:rPr>
                <w:b/>
                <w:i w:val="0"/>
                <w:iCs w:val="0"/>
                <w:spacing w:val="-4"/>
              </w:rPr>
              <w:t>Belangrijk</w:t>
            </w:r>
            <w:r w:rsidRPr="00D620F3">
              <w:rPr>
                <w:i w:val="0"/>
                <w:iCs w:val="0"/>
                <w:spacing w:val="-4"/>
              </w:rPr>
              <w:t>:</w:t>
            </w:r>
            <w:r w:rsidR="00F40584" w:rsidRPr="00D620F3">
              <w:rPr>
                <w:i w:val="0"/>
                <w:iCs w:val="0"/>
                <w:spacing w:val="-4"/>
              </w:rPr>
              <w:tab/>
            </w:r>
            <w:r w:rsidR="00F40584" w:rsidRPr="00D620F3">
              <w:rPr>
                <w:i w:val="0"/>
                <w:iCs w:val="0"/>
              </w:rPr>
              <w:t>N</w:t>
            </w:r>
            <w:r w:rsidRPr="00D620F3">
              <w:rPr>
                <w:i w:val="0"/>
                <w:iCs w:val="0"/>
              </w:rPr>
              <w:t xml:space="preserve">a het verstrijken van de periode gedekt door loon of door een </w:t>
            </w:r>
            <w:r w:rsidR="008431E0" w:rsidRPr="00D620F3">
              <w:rPr>
                <w:i w:val="0"/>
                <w:iCs w:val="0"/>
              </w:rPr>
              <w:t>opzeggings</w:t>
            </w:r>
            <w:r w:rsidRPr="00D620F3">
              <w:rPr>
                <w:i w:val="0"/>
                <w:iCs w:val="0"/>
              </w:rPr>
              <w:t>vergoeding meldt u zich aan bij een uitbetalingsinstelling (vakbond of Hulpkas voor werkloosheidsuitkeringen (= HVW)) die u zal bijstaan bij het invullen van deze rubriek.</w:t>
            </w:r>
          </w:p>
          <w:p w:rsidR="00F40584" w:rsidRPr="00D620F3" w:rsidRDefault="00F40584" w:rsidP="00F40584">
            <w:pPr>
              <w:pStyle w:val="Plattetekstinspringen3"/>
              <w:tabs>
                <w:tab w:val="clear" w:pos="694"/>
                <w:tab w:val="left" w:pos="809"/>
              </w:tabs>
              <w:spacing w:line="200" w:lineRule="exact"/>
              <w:ind w:left="811" w:firstLine="0"/>
              <w:rPr>
                <w:i w:val="0"/>
                <w:iCs w:val="0"/>
                <w:spacing w:val="-4"/>
              </w:rPr>
            </w:pPr>
            <w:r w:rsidRPr="00D620F3">
              <w:rPr>
                <w:i w:val="0"/>
              </w:rPr>
              <w:t xml:space="preserve">Indien u naar aanleiding van het einde van uw arbeidsovereenkomst een vergoeding ontvangt (zoals een verbrekingsvergoeding, een ontslagcompensatievergoeding of een andere vergoeding vermeld in punt 3 van deel D), moet u zich vanaf de verbreking onmiddellijk inschrijven als werkzoekende bij de bevoegde gewestelijke tewerkstellingsdienst van uw woonplaats. Neem kennis van het infoblad T74 beschikbaar bij uw uitbetalingsinstelling of op de website </w:t>
            </w:r>
            <w:hyperlink r:id="rId12" w:history="1">
              <w:r w:rsidRPr="00D620F3">
                <w:rPr>
                  <w:rStyle w:val="Hyperlink"/>
                  <w:i w:val="0"/>
                </w:rPr>
                <w:t>www.rva.be</w:t>
              </w:r>
            </w:hyperlink>
            <w:r w:rsidR="00CE61E1" w:rsidRPr="00D620F3">
              <w:rPr>
                <w:rStyle w:val="Hyperlink"/>
                <w:i w:val="0"/>
              </w:rPr>
              <w:t>.</w:t>
            </w:r>
          </w:p>
          <w:p w:rsidR="00CB6D69" w:rsidRPr="00D620F3" w:rsidRDefault="00CB6D69" w:rsidP="009477E6">
            <w:pPr>
              <w:pStyle w:val="Plattetekstinspringen3"/>
              <w:spacing w:before="120" w:after="120"/>
              <w:rPr>
                <w:i w:val="0"/>
                <w:noProof/>
                <w:color w:val="999999"/>
                <w:vertAlign w:val="superscript"/>
              </w:rPr>
            </w:pPr>
            <w:r w:rsidRPr="00D620F3">
              <w:rPr>
                <w:i w:val="0"/>
                <w:noProof/>
              </w:rPr>
              <w:sym w:font="Wingdings" w:char="F072"/>
            </w:r>
            <w:r w:rsidRPr="00D620F3">
              <w:rPr>
                <w:i w:val="0"/>
                <w:noProof/>
              </w:rPr>
              <w:t xml:space="preserve"> Ik vraag werkloosheidsuitkeringen aan vanaf  </w:t>
            </w:r>
            <w:r w:rsidRPr="00D620F3">
              <w:rPr>
                <w:i w:val="0"/>
                <w:color w:val="999999"/>
              </w:rPr>
              <w:t xml:space="preserve">__ __ / __ __ / __ __ __ __ </w:t>
            </w:r>
            <w:r w:rsidRPr="00D620F3">
              <w:rPr>
                <w:i w:val="0"/>
                <w:noProof/>
                <w:color w:val="999999"/>
              </w:rPr>
              <w:t xml:space="preserve"> </w:t>
            </w:r>
            <w:r w:rsidR="00FD3759" w:rsidRPr="00D620F3">
              <w:rPr>
                <w:i w:val="0"/>
                <w:noProof/>
                <w:color w:val="auto"/>
                <w:vertAlign w:val="superscript"/>
              </w:rPr>
              <w:t>(1)</w:t>
            </w:r>
          </w:p>
          <w:p w:rsidR="00A00F39" w:rsidRPr="00D620F3" w:rsidRDefault="00C66B0A" w:rsidP="00A00F39">
            <w:pPr>
              <w:pStyle w:val="Plattetekstinspringen3"/>
              <w:spacing w:before="80" w:after="80" w:line="240" w:lineRule="exact"/>
              <w:rPr>
                <w:color w:val="808080"/>
                <w:szCs w:val="18"/>
              </w:rPr>
            </w:pPr>
            <w:r w:rsidRPr="00D620F3">
              <w:rPr>
                <w:i w:val="0"/>
                <w:noProof/>
              </w:rPr>
              <w:sym w:font="Wingdings" w:char="F072"/>
            </w:r>
            <w:r w:rsidRPr="00D620F3">
              <w:rPr>
                <w:i w:val="0"/>
                <w:noProof/>
              </w:rPr>
              <w:t xml:space="preserve"> Ik vraag de anciënniteitstoeslag aan. </w:t>
            </w:r>
            <w:r w:rsidR="00A00F39" w:rsidRPr="00D620F3">
              <w:rPr>
                <w:noProof/>
                <w:color w:val="7F7F7F"/>
              </w:rPr>
              <w:t>Ik voeg het formulier C126 toe.</w:t>
            </w:r>
            <w:r w:rsidR="00443F1B" w:rsidRPr="00D620F3">
              <w:rPr>
                <w:noProof/>
                <w:color w:val="808080"/>
              </w:rPr>
              <w:t xml:space="preserve"> </w:t>
            </w: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2"/>
            </w:tblGrid>
            <w:tr w:rsidR="00A00F39" w:rsidRPr="00D620F3" w:rsidTr="007B18FC">
              <w:tc>
                <w:tcPr>
                  <w:tcW w:w="10702" w:type="dxa"/>
                </w:tcPr>
                <w:p w:rsidR="00A00F39" w:rsidRPr="00D620F3" w:rsidRDefault="00A00F39" w:rsidP="00A00F39">
                  <w:pPr>
                    <w:spacing w:before="120"/>
                    <w:rPr>
                      <w:rFonts w:ascii="Arial Narrow" w:hAnsi="Arial Narrow"/>
                      <w:iCs/>
                      <w:noProof/>
                      <w:sz w:val="18"/>
                      <w:vertAlign w:val="superscript"/>
                      <w:lang w:val="nl-BE"/>
                    </w:rPr>
                  </w:pPr>
                  <w:r w:rsidRPr="00D620F3">
                    <w:rPr>
                      <w:noProof/>
                      <w:color w:val="7F7F7F"/>
                      <w:sz w:val="18"/>
                      <w:szCs w:val="18"/>
                      <w:lang w:val="nl-BE"/>
                    </w:rPr>
                    <w:sym w:font="Wingdings" w:char="F072"/>
                  </w:r>
                  <w:r w:rsidRPr="00D620F3">
                    <w:rPr>
                      <w:noProof/>
                      <w:sz w:val="18"/>
                      <w:szCs w:val="18"/>
                      <w:lang w:val="nl-BE"/>
                    </w:rPr>
                    <w:t xml:space="preserve"> </w:t>
                  </w:r>
                  <w:r w:rsidRPr="00D620F3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 xml:space="preserve">Vraagt u aan de RVA een ontslagcompensatievergoeding? </w:t>
                  </w:r>
                  <w:r w:rsidRPr="00D620F3">
                    <w:rPr>
                      <w:rFonts w:ascii="Arial Narrow" w:hAnsi="Arial Narrow"/>
                      <w:iCs/>
                      <w:noProof/>
                      <w:sz w:val="18"/>
                      <w:vertAlign w:val="superscript"/>
                      <w:lang w:val="nl-BE"/>
                    </w:rPr>
                    <w:t>(2)</w:t>
                  </w:r>
                </w:p>
                <w:p w:rsidR="00A00F39" w:rsidRPr="00D620F3" w:rsidRDefault="00A00F39" w:rsidP="00A00F39">
                  <w:pPr>
                    <w:spacing w:before="40"/>
                    <w:ind w:left="669"/>
                    <w:rPr>
                      <w:rFonts w:ascii="Arial Narrow" w:hAnsi="Arial Narrow"/>
                      <w:noProof/>
                      <w:sz w:val="18"/>
                      <w:szCs w:val="18"/>
                      <w:lang w:val="nl-BE"/>
                    </w:rPr>
                  </w:pPr>
                  <w:r w:rsidRPr="00D620F3">
                    <w:rPr>
                      <w:noProof/>
                      <w:color w:val="7F7F7F"/>
                      <w:lang w:val="nl-BE"/>
                    </w:rPr>
                    <w:sym w:font="Wingdings" w:char="F072"/>
                  </w:r>
                  <w:r w:rsidRPr="00D620F3">
                    <w:rPr>
                      <w:noProof/>
                      <w:lang w:val="nl-BE"/>
                    </w:rPr>
                    <w:t xml:space="preserve"> </w:t>
                  </w:r>
                  <w:r w:rsidRPr="00D620F3">
                    <w:rPr>
                      <w:rFonts w:ascii="Arial Narrow" w:hAnsi="Arial Narrow"/>
                      <w:noProof/>
                      <w:sz w:val="18"/>
                      <w:szCs w:val="18"/>
                      <w:lang w:val="nl-BE"/>
                    </w:rPr>
                    <w:t>NEEN</w:t>
                  </w:r>
                </w:p>
                <w:p w:rsidR="00A00F39" w:rsidRPr="00D620F3" w:rsidRDefault="00A00F39" w:rsidP="00A00F39">
                  <w:pPr>
                    <w:spacing w:before="40"/>
                    <w:ind w:left="669"/>
                    <w:rPr>
                      <w:noProof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noProof/>
                      <w:color w:val="7F7F7F"/>
                      <w:sz w:val="18"/>
                      <w:lang w:val="nl-BE"/>
                    </w:rPr>
                    <w:sym w:font="Wingdings" w:char="F072"/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 JA, op  </w:t>
                  </w:r>
                  <w:r w:rsidRPr="00D620F3">
                    <w:rPr>
                      <w:rFonts w:ascii="Arial Narrow" w:hAnsi="Arial Narrow"/>
                      <w:color w:val="999999"/>
                      <w:sz w:val="18"/>
                      <w:lang w:val="nl-BE"/>
                    </w:rPr>
                    <w:t xml:space="preserve">__ __ / __ __ / __ __ __ __ </w:t>
                  </w:r>
                  <w:r w:rsidRPr="00D620F3">
                    <w:rPr>
                      <w:rFonts w:ascii="Arial Narrow" w:hAnsi="Arial Narrow"/>
                      <w:iCs/>
                      <w:noProof/>
                      <w:sz w:val="18"/>
                      <w:vertAlign w:val="superscript"/>
                      <w:lang w:val="nl-BE"/>
                    </w:rPr>
                    <w:t>(3)</w:t>
                  </w:r>
                  <w:r w:rsidRPr="00D620F3">
                    <w:rPr>
                      <w:rFonts w:ascii="Arial Narrow" w:hAnsi="Arial Narrow"/>
                      <w:noProof/>
                      <w:color w:val="999999"/>
                      <w:sz w:val="18"/>
                      <w:lang w:val="nl-BE"/>
                    </w:rPr>
                    <w:t xml:space="preserve"> </w:t>
                  </w:r>
                </w:p>
                <w:p w:rsidR="00A00F39" w:rsidRPr="00D620F3" w:rsidRDefault="00A00F39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284"/>
                      <w:tab w:val="left" w:pos="927"/>
                      <w:tab w:val="left" w:pos="1552"/>
                      <w:tab w:val="left" w:pos="3195"/>
                    </w:tabs>
                    <w:spacing w:before="80"/>
                    <w:ind w:left="185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Gewenste betalingsfrequentie</w:t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vertAlign w:val="superscript"/>
                      <w:lang w:val="nl-BE"/>
                    </w:rPr>
                    <w:t xml:space="preserve"> (4)</w:t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: </w:t>
                  </w:r>
                </w:p>
                <w:p w:rsidR="00A00F39" w:rsidRPr="00D620F3" w:rsidRDefault="00A00F39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500"/>
                      <w:tab w:val="left" w:pos="927"/>
                      <w:tab w:val="left" w:pos="1552"/>
                      <w:tab w:val="left" w:pos="3195"/>
                    </w:tabs>
                    <w:spacing w:before="40" w:line="196" w:lineRule="exact"/>
                    <w:ind w:left="2212" w:hanging="28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noProof/>
                      <w:color w:val="7F7F7F"/>
                      <w:sz w:val="18"/>
                      <w:lang w:val="nl-BE"/>
                    </w:rPr>
                    <w:sym w:font="Wingdings" w:char="F072"/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ab/>
                    <w:t>éénmalige betaling</w:t>
                  </w:r>
                </w:p>
                <w:p w:rsidR="00A00F39" w:rsidRPr="00D620F3" w:rsidRDefault="00A00F39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500"/>
                      <w:tab w:val="left" w:pos="927"/>
                      <w:tab w:val="left" w:pos="1552"/>
                      <w:tab w:val="left" w:pos="3195"/>
                    </w:tabs>
                    <w:spacing w:before="40" w:after="40" w:line="196" w:lineRule="exact"/>
                    <w:ind w:left="2212" w:hanging="28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rFonts w:ascii="Arial Narrow" w:hAnsi="Arial Narrow"/>
                      <w:noProof/>
                      <w:color w:val="7F7F7F"/>
                      <w:sz w:val="18"/>
                      <w:lang w:val="nl-BE"/>
                    </w:rPr>
                    <w:sym w:font="Wingdings" w:char="F072"/>
                  </w:r>
                  <w:r w:rsidRPr="00D620F3">
                    <w:rPr>
                      <w:rFonts w:ascii="Arial Narrow" w:hAnsi="Arial Narrow"/>
                      <w:noProof/>
                      <w:color w:val="7F7F7F"/>
                      <w:sz w:val="18"/>
                      <w:lang w:val="nl-BE"/>
                    </w:rPr>
                    <w:tab/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betaling in maandelijkse schijven</w:t>
                  </w:r>
                </w:p>
              </w:tc>
            </w:tr>
          </w:tbl>
          <w:p w:rsidR="00A00F39" w:rsidRPr="00D620F3" w:rsidRDefault="00865ED9" w:rsidP="00A00F39">
            <w:pPr>
              <w:pStyle w:val="Plattetekstinspringen3"/>
              <w:numPr>
                <w:ilvl w:val="0"/>
                <w:numId w:val="5"/>
              </w:numPr>
              <w:spacing w:after="40"/>
              <w:rPr>
                <w:sz w:val="16"/>
                <w:szCs w:val="16"/>
              </w:rPr>
            </w:pPr>
            <w:r w:rsidRPr="00D620F3">
              <w:rPr>
                <w:sz w:val="16"/>
                <w:szCs w:val="16"/>
              </w:rPr>
              <w:t>Als u</w:t>
            </w:r>
            <w:r w:rsidR="00FD3759" w:rsidRPr="00D620F3">
              <w:rPr>
                <w:sz w:val="16"/>
                <w:szCs w:val="16"/>
              </w:rPr>
              <w:t xml:space="preserve"> tewerkgesteld was met een arbeidsovereenkoms</w:t>
            </w:r>
            <w:r w:rsidRPr="00D620F3">
              <w:rPr>
                <w:sz w:val="16"/>
                <w:szCs w:val="16"/>
              </w:rPr>
              <w:t>t voor een bepaald werk, voeg</w:t>
            </w:r>
            <w:r w:rsidR="00FD3759" w:rsidRPr="00D620F3">
              <w:rPr>
                <w:sz w:val="16"/>
                <w:szCs w:val="16"/>
              </w:rPr>
              <w:t xml:space="preserve"> een kopie van </w:t>
            </w:r>
            <w:r w:rsidRPr="00D620F3">
              <w:rPr>
                <w:sz w:val="16"/>
                <w:szCs w:val="16"/>
              </w:rPr>
              <w:t>uw</w:t>
            </w:r>
            <w:r w:rsidR="00FD3759" w:rsidRPr="00D620F3">
              <w:rPr>
                <w:sz w:val="16"/>
                <w:szCs w:val="16"/>
              </w:rPr>
              <w:t xml:space="preserve"> arbeidsovereenkomst toe.</w:t>
            </w:r>
          </w:p>
          <w:p w:rsidR="00A00F39" w:rsidRPr="00D620F3" w:rsidRDefault="00CB6D69" w:rsidP="00A00F39">
            <w:pPr>
              <w:pStyle w:val="Plattetekstinspringen3"/>
              <w:numPr>
                <w:ilvl w:val="0"/>
                <w:numId w:val="5"/>
              </w:numPr>
              <w:spacing w:after="40"/>
              <w:rPr>
                <w:sz w:val="16"/>
                <w:szCs w:val="16"/>
              </w:rPr>
            </w:pPr>
            <w:r w:rsidRPr="00D620F3">
              <w:rPr>
                <w:sz w:val="16"/>
                <w:szCs w:val="16"/>
              </w:rPr>
              <w:t xml:space="preserve">Enkel voor de arbeiders </w:t>
            </w:r>
            <w:r w:rsidR="00865ED9" w:rsidRPr="00D620F3">
              <w:rPr>
                <w:sz w:val="16"/>
                <w:szCs w:val="16"/>
              </w:rPr>
              <w:t>(en sommige bedienden)</w:t>
            </w:r>
            <w:r w:rsidR="00711E6C" w:rsidRPr="00D620F3">
              <w:rPr>
                <w:sz w:val="16"/>
                <w:szCs w:val="16"/>
              </w:rPr>
              <w:t xml:space="preserve"> </w:t>
            </w:r>
            <w:r w:rsidRPr="00D620F3">
              <w:rPr>
                <w:sz w:val="16"/>
                <w:szCs w:val="16"/>
              </w:rPr>
              <w:t xml:space="preserve">die aan de specifieke voorwaarden beantwoorden, zie infoblad, T145 op </w:t>
            </w:r>
            <w:hyperlink r:id="rId13" w:history="1">
              <w:r w:rsidRPr="00D620F3">
                <w:rPr>
                  <w:rStyle w:val="Hyperlink"/>
                  <w:sz w:val="16"/>
                  <w:szCs w:val="16"/>
                </w:rPr>
                <w:t>www.rva.be</w:t>
              </w:r>
            </w:hyperlink>
            <w:r w:rsidRPr="00D620F3">
              <w:rPr>
                <w:sz w:val="16"/>
                <w:szCs w:val="16"/>
              </w:rPr>
              <w:t xml:space="preserve"> </w:t>
            </w:r>
          </w:p>
          <w:p w:rsidR="00A00F39" w:rsidRPr="00D620F3" w:rsidRDefault="00CB6D69" w:rsidP="00A00F39">
            <w:pPr>
              <w:pStyle w:val="Plattetekstinspringen3"/>
              <w:numPr>
                <w:ilvl w:val="0"/>
                <w:numId w:val="5"/>
              </w:numPr>
              <w:spacing w:after="40"/>
              <w:rPr>
                <w:sz w:val="16"/>
                <w:szCs w:val="16"/>
              </w:rPr>
            </w:pPr>
            <w:r w:rsidRPr="00D620F3">
              <w:rPr>
                <w:sz w:val="16"/>
                <w:szCs w:val="16"/>
              </w:rPr>
              <w:t>Vermeld de werkdag die volgt op de periode gedekt door een loon of een opzeggingsvergoeding en voeg een formulier C1 bij indien nodig.</w:t>
            </w:r>
          </w:p>
          <w:p w:rsidR="00CB6D69" w:rsidRPr="00D620F3" w:rsidRDefault="00CB6D69" w:rsidP="00A00F39">
            <w:pPr>
              <w:pStyle w:val="Plattetekstinspringen3"/>
              <w:numPr>
                <w:ilvl w:val="0"/>
                <w:numId w:val="5"/>
              </w:numPr>
              <w:spacing w:after="40"/>
              <w:rPr>
                <w:sz w:val="16"/>
                <w:szCs w:val="16"/>
              </w:rPr>
            </w:pPr>
            <w:r w:rsidRPr="00D620F3">
              <w:rPr>
                <w:sz w:val="16"/>
                <w:szCs w:val="16"/>
              </w:rPr>
              <w:t>Uw keuze is definitief en onherroepelijk.</w:t>
            </w:r>
          </w:p>
          <w:p w:rsidR="00557F57" w:rsidRPr="00D620F3" w:rsidRDefault="00557F57" w:rsidP="00A00F39">
            <w:pPr>
              <w:pStyle w:val="Lijstalinea"/>
              <w:ind w:left="0"/>
              <w:rPr>
                <w:rFonts w:ascii="Arial Narrow" w:hAnsi="Arial Narrow"/>
                <w:sz w:val="16"/>
                <w:szCs w:val="16"/>
                <w:lang w:val="nl-BE"/>
              </w:rPr>
            </w:pPr>
          </w:p>
        </w:tc>
      </w:tr>
    </w:tbl>
    <w:p w:rsidR="00A00F39" w:rsidRPr="00D620F3" w:rsidRDefault="00A00F39" w:rsidP="00A00F39">
      <w:pPr>
        <w:pStyle w:val="Corpsdetexte210"/>
        <w:tabs>
          <w:tab w:val="clear" w:pos="119"/>
          <w:tab w:val="clear" w:pos="952"/>
          <w:tab w:val="left" w:pos="1735"/>
          <w:tab w:val="left" w:pos="4678"/>
          <w:tab w:val="left" w:leader="dot" w:pos="10490"/>
        </w:tabs>
        <w:spacing w:before="20" w:line="200" w:lineRule="exact"/>
        <w:rPr>
          <w:rFonts w:ascii="Arial Narrow" w:hAnsi="Arial Narrow"/>
          <w:sz w:val="18"/>
          <w:szCs w:val="18"/>
          <w:lang w:val="nl-BE"/>
        </w:rPr>
      </w:pPr>
      <w:r w:rsidRPr="00D620F3">
        <w:rPr>
          <w:rFonts w:ascii="Arial Narrow" w:hAnsi="Arial Narrow"/>
          <w:sz w:val="18"/>
          <w:szCs w:val="18"/>
          <w:lang w:val="nl-BE"/>
        </w:rPr>
        <w:t>Wanneer u tussen de dag dat u werkloos bent geworden en nu, nog geen werkloosheidsuitkeringen aangevraagd hebt, vermeld dan hierna de reden</w:t>
      </w:r>
      <w:r w:rsidR="0063767B" w:rsidRPr="00D620F3">
        <w:rPr>
          <w:rFonts w:ascii="Arial Narrow" w:hAnsi="Arial Narrow"/>
          <w:sz w:val="18"/>
          <w:szCs w:val="18"/>
          <w:lang w:val="nl-BE"/>
        </w:rPr>
        <w:t>:</w:t>
      </w:r>
      <w:r w:rsidRPr="00D620F3">
        <w:rPr>
          <w:rFonts w:ascii="Arial Narrow" w:hAnsi="Arial Narrow"/>
          <w:sz w:val="18"/>
          <w:szCs w:val="18"/>
          <w:lang w:val="nl-BE"/>
        </w:rPr>
        <w:t xml:space="preserve"> </w:t>
      </w:r>
    </w:p>
    <w:p w:rsidR="00A00F39" w:rsidRPr="00D620F3" w:rsidRDefault="00A00F39" w:rsidP="00A00F39">
      <w:pPr>
        <w:pStyle w:val="Corpsdetexte210"/>
        <w:tabs>
          <w:tab w:val="clear" w:pos="119"/>
          <w:tab w:val="clear" w:pos="952"/>
          <w:tab w:val="clear" w:pos="4284"/>
          <w:tab w:val="clear" w:pos="6664"/>
          <w:tab w:val="left" w:leader="dot" w:pos="10102"/>
          <w:tab w:val="left" w:leader="dot" w:pos="10490"/>
        </w:tabs>
        <w:spacing w:before="120" w:line="240" w:lineRule="exact"/>
        <w:rPr>
          <w:rFonts w:ascii="Arial Narrow" w:hAnsi="Arial Narrow"/>
          <w:bCs/>
          <w:caps/>
          <w:color w:val="808080"/>
          <w:sz w:val="18"/>
          <w:szCs w:val="18"/>
          <w:lang w:val="nl-BE"/>
        </w:rPr>
      </w:pPr>
      <w:r w:rsidRPr="00D620F3">
        <w:rPr>
          <w:rFonts w:ascii="Arial Narrow" w:hAnsi="Arial Narrow"/>
          <w:bCs/>
          <w:caps/>
          <w:color w:val="808080"/>
          <w:sz w:val="18"/>
          <w:szCs w:val="18"/>
          <w:lang w:val="nl-BE"/>
        </w:rPr>
        <w:tab/>
      </w:r>
    </w:p>
    <w:p w:rsidR="00A00F39" w:rsidRPr="00D620F3" w:rsidRDefault="00A00F39" w:rsidP="00A00F39">
      <w:pPr>
        <w:pStyle w:val="Corpsdetexte210"/>
        <w:tabs>
          <w:tab w:val="clear" w:pos="119"/>
          <w:tab w:val="clear" w:pos="952"/>
          <w:tab w:val="clear" w:pos="4284"/>
          <w:tab w:val="clear" w:pos="6664"/>
          <w:tab w:val="left" w:leader="dot" w:pos="10102"/>
          <w:tab w:val="left" w:leader="dot" w:pos="10490"/>
        </w:tabs>
        <w:spacing w:before="120" w:line="240" w:lineRule="exact"/>
        <w:rPr>
          <w:rFonts w:ascii="Arial Narrow" w:hAnsi="Arial Narrow"/>
          <w:bCs/>
          <w:caps/>
          <w:color w:val="808080"/>
          <w:sz w:val="18"/>
          <w:szCs w:val="18"/>
          <w:lang w:val="nl-BE"/>
        </w:rPr>
      </w:pPr>
      <w:r w:rsidRPr="00D620F3">
        <w:rPr>
          <w:rFonts w:ascii="Arial Narrow" w:hAnsi="Arial Narrow"/>
          <w:bCs/>
          <w:caps/>
          <w:color w:val="808080"/>
          <w:sz w:val="18"/>
          <w:szCs w:val="18"/>
          <w:lang w:val="nl-BE"/>
        </w:rPr>
        <w:tab/>
      </w:r>
    </w:p>
    <w:p w:rsidR="00A00F39" w:rsidRPr="00D620F3" w:rsidRDefault="00A00F39" w:rsidP="00A00F39">
      <w:pPr>
        <w:pStyle w:val="Corpsdetexte210"/>
        <w:tabs>
          <w:tab w:val="clear" w:pos="119"/>
          <w:tab w:val="clear" w:pos="952"/>
          <w:tab w:val="clear" w:pos="4284"/>
          <w:tab w:val="clear" w:pos="6664"/>
          <w:tab w:val="left" w:leader="dot" w:pos="10102"/>
          <w:tab w:val="left" w:leader="dot" w:pos="10490"/>
        </w:tabs>
        <w:spacing w:before="120" w:after="120" w:line="240" w:lineRule="exact"/>
        <w:rPr>
          <w:rFonts w:ascii="Arial Narrow" w:hAnsi="Arial Narrow"/>
          <w:bCs/>
          <w:caps/>
          <w:color w:val="808080"/>
          <w:sz w:val="18"/>
          <w:szCs w:val="18"/>
          <w:lang w:val="nl-BE"/>
        </w:rPr>
      </w:pPr>
      <w:r w:rsidRPr="00D620F3">
        <w:rPr>
          <w:rFonts w:ascii="Arial Narrow" w:hAnsi="Arial Narrow"/>
          <w:bCs/>
          <w:caps/>
          <w:color w:val="808080"/>
          <w:sz w:val="18"/>
          <w:szCs w:val="18"/>
          <w:lang w:val="nl-BE"/>
        </w:rPr>
        <w:tab/>
      </w: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716"/>
        <w:gridCol w:w="6243"/>
        <w:gridCol w:w="1918"/>
      </w:tblGrid>
      <w:tr w:rsidR="000C4D31" w:rsidRPr="00D620F3" w:rsidTr="009216B1">
        <w:trPr>
          <w:cantSplit/>
          <w:trHeight w:val="192"/>
        </w:trPr>
        <w:tc>
          <w:tcPr>
            <w:tcW w:w="27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after="20" w:line="200" w:lineRule="exact"/>
              <w:ind w:left="-11" w:righ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bijlage-C4-generatiepact</w:t>
            </w:r>
          </w:p>
        </w:tc>
        <w:tc>
          <w:tcPr>
            <w:tcW w:w="8161" w:type="dxa"/>
            <w:gridSpan w:val="2"/>
            <w:tcBorders>
              <w:left w:val="single" w:sz="4" w:space="0" w:color="999999"/>
            </w:tcBorders>
          </w:tcPr>
          <w:p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</w:p>
        </w:tc>
      </w:tr>
      <w:tr w:rsidR="009216B1" w:rsidRPr="00D620F3" w:rsidTr="00A00F39">
        <w:trPr>
          <w:cantSplit/>
          <w:trHeight w:val="3253"/>
        </w:trPr>
        <w:tc>
          <w:tcPr>
            <w:tcW w:w="10877" w:type="dxa"/>
            <w:gridSpan w:val="3"/>
            <w:shd w:val="clear" w:color="auto" w:fill="auto"/>
          </w:tcPr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34"/>
                <w:tab w:val="left" w:pos="4612"/>
                <w:tab w:val="left" w:leader="dot" w:pos="10566"/>
              </w:tabs>
              <w:spacing w:before="200"/>
              <w:ind w:left="7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1. Ontving u een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 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Bijlage-C4-Generatiepact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van uw werkgever ?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34"/>
                <w:tab w:val="left" w:pos="4612"/>
                <w:tab w:val="left" w:leader="dot" w:pos="10566"/>
              </w:tabs>
              <w:spacing w:before="80"/>
              <w:ind w:left="7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neen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34"/>
                <w:tab w:val="left" w:pos="4612"/>
                <w:tab w:val="left" w:leader="dot" w:pos="10566"/>
              </w:tabs>
              <w:spacing w:before="40"/>
              <w:ind w:left="7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en ik vul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rubriek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 II van deze bijlage in.</w:t>
            </w:r>
          </w:p>
          <w:p w:rsidR="009216B1" w:rsidRPr="00D620F3" w:rsidRDefault="009216B1" w:rsidP="005C67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4754"/>
                <w:tab w:val="left" w:pos="5037"/>
                <w:tab w:val="left" w:leader="dot" w:pos="10566"/>
              </w:tabs>
              <w:spacing w:before="120"/>
              <w:ind w:left="7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2. Ontvangt u een aanvullende vergoeding van een vorige werkgever ?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1635"/>
                <w:tab w:val="left" w:pos="4754"/>
                <w:tab w:val="left" w:pos="5037"/>
                <w:tab w:val="left" w:leader="dot" w:pos="10566"/>
              </w:tabs>
              <w:spacing w:before="80"/>
              <w:ind w:left="74" w:firstLine="28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neen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1635"/>
                <w:tab w:val="left" w:pos="4754"/>
                <w:tab w:val="left" w:pos="5037"/>
                <w:tab w:val="left" w:leader="dot" w:pos="10566"/>
              </w:tabs>
              <w:spacing w:before="40"/>
              <w:ind w:left="74" w:firstLine="28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 xml:space="preserve"> ja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Zie de uitleg in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rubriek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 I,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deel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 C van het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 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 xml:space="preserve">Bijlage-C4-generatiepact 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dat ik toevoeg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.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1635"/>
                <w:tab w:val="left" w:pos="4754"/>
                <w:tab w:val="left" w:pos="5037"/>
                <w:tab w:val="left" w:leader="dot" w:pos="10566"/>
              </w:tabs>
              <w:ind w:left="74" w:firstLine="28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sym w:font="Wingdings" w:char="0072"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 Zie de uitleg op een vorig ingediend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 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 xml:space="preserve">Bijlage-C4-generatiepact 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 xml:space="preserve">of 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formulier</w:t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 C4-</w:t>
            </w:r>
            <w:r w:rsidRPr="00D620F3">
              <w:rPr>
                <w:rFonts w:ascii="Arial Narrow" w:hAnsi="Arial Narrow"/>
                <w:smallCaps/>
                <w:noProof/>
                <w:color w:val="000000"/>
                <w:sz w:val="18"/>
                <w:lang w:val="nl-BE"/>
              </w:rPr>
              <w:t>werkloosheidsbewijs.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3336"/>
                <w:tab w:val="left" w:pos="5670"/>
                <w:tab w:val="left" w:pos="8697"/>
              </w:tabs>
              <w:spacing w:before="80"/>
              <w:ind w:left="74"/>
              <w:jc w:val="both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</w:t>
            </w:r>
            <w:r w:rsidR="002E3FB7"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bevestig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op eer dat deze aangifte in </w:t>
            </w:r>
            <w:r w:rsidRPr="00D620F3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nl-BE"/>
              </w:rPr>
              <w:t>rubriek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 II echt en volledig is.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spacing w:before="840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datum</w:t>
            </w:r>
            <w:r w:rsidRPr="00D620F3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>handtekening van de werknemer</w:t>
            </w:r>
          </w:p>
          <w:p w:rsidR="009216B1" w:rsidRPr="00D620F3" w:rsidRDefault="009216B1" w:rsidP="0094725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240"/>
              <w:ind w:left="-1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De gegevens worden verwerkt en bewaard in geïnformatiseerde bestanden.  Informatie over de bescherming van deze gegevens vindt u in de RVA</w:t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noBreakHyphen/>
              <w:t>brochure omtrent de bescherming van de persoonlijke levenssfeer.</w:t>
            </w:r>
          </w:p>
        </w:tc>
      </w:tr>
      <w:tr w:rsidR="009216B1" w:rsidRPr="007403A3" w:rsidTr="009216B1">
        <w:trPr>
          <w:cantSplit/>
        </w:trPr>
        <w:tc>
          <w:tcPr>
            <w:tcW w:w="8959" w:type="dxa"/>
            <w:gridSpan w:val="2"/>
            <w:tcBorders>
              <w:right w:val="single" w:sz="4" w:space="0" w:color="auto"/>
            </w:tcBorders>
          </w:tcPr>
          <w:p w:rsidR="009216B1" w:rsidRPr="00D620F3" w:rsidRDefault="009216B1" w:rsidP="009216B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4"/>
                <w:tab w:val="left" w:pos="4612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="00800840" w:rsidRPr="00D620F3">
              <w:rPr>
                <w:rFonts w:ascii="Arial Narrow" w:hAnsi="Arial Narrow"/>
                <w:noProof/>
                <w:color w:val="000000"/>
                <w:sz w:val="16"/>
                <w:lang w:val="nl-BE"/>
              </w:rPr>
              <w:t>3/3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B1" w:rsidRPr="007403A3" w:rsidRDefault="009216B1" w:rsidP="009216B1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formulier 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C4asr</w:t>
            </w:r>
          </w:p>
        </w:tc>
      </w:tr>
    </w:tbl>
    <w:p w:rsidR="000C4D31" w:rsidRPr="007403A3" w:rsidRDefault="000C4D31" w:rsidP="00800840">
      <w:pPr>
        <w:pStyle w:val="Koptekst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80" w:lineRule="exact"/>
        <w:rPr>
          <w:noProof/>
          <w:lang w:val="nl-BE"/>
        </w:rPr>
      </w:pPr>
    </w:p>
    <w:sectPr w:rsidR="000C4D31" w:rsidRPr="007403A3" w:rsidSect="00C440E2">
      <w:pgSz w:w="11907" w:h="16840" w:code="9"/>
      <w:pgMar w:top="851" w:right="567" w:bottom="284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FC" w:rsidRDefault="007B18FC">
      <w:r>
        <w:separator/>
      </w:r>
    </w:p>
  </w:endnote>
  <w:endnote w:type="continuationSeparator" w:id="0">
    <w:p w:rsidR="007B18FC" w:rsidRDefault="007B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FC" w:rsidRDefault="007B18FC">
      <w:r>
        <w:separator/>
      </w:r>
    </w:p>
  </w:footnote>
  <w:footnote w:type="continuationSeparator" w:id="0">
    <w:p w:rsidR="007B18FC" w:rsidRDefault="007B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7C7"/>
    <w:multiLevelType w:val="hybridMultilevel"/>
    <w:tmpl w:val="3DDA6952"/>
    <w:lvl w:ilvl="0" w:tplc="FCD8A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D6B"/>
    <w:multiLevelType w:val="hybridMultilevel"/>
    <w:tmpl w:val="557628B4"/>
    <w:lvl w:ilvl="0" w:tplc="48EA9750">
      <w:start w:val="1"/>
      <w:numFmt w:val="decimal"/>
      <w:lvlText w:val="(%1)"/>
      <w:lvlJc w:val="left"/>
      <w:pPr>
        <w:ind w:left="100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21" w:hanging="360"/>
      </w:pPr>
    </w:lvl>
    <w:lvl w:ilvl="2" w:tplc="0813001B" w:tentative="1">
      <w:start w:val="1"/>
      <w:numFmt w:val="lowerRoman"/>
      <w:lvlText w:val="%3."/>
      <w:lvlJc w:val="right"/>
      <w:pPr>
        <w:ind w:left="2441" w:hanging="180"/>
      </w:pPr>
    </w:lvl>
    <w:lvl w:ilvl="3" w:tplc="0813000F" w:tentative="1">
      <w:start w:val="1"/>
      <w:numFmt w:val="decimal"/>
      <w:lvlText w:val="%4."/>
      <w:lvlJc w:val="left"/>
      <w:pPr>
        <w:ind w:left="3161" w:hanging="360"/>
      </w:pPr>
    </w:lvl>
    <w:lvl w:ilvl="4" w:tplc="08130019" w:tentative="1">
      <w:start w:val="1"/>
      <w:numFmt w:val="lowerLetter"/>
      <w:lvlText w:val="%5."/>
      <w:lvlJc w:val="left"/>
      <w:pPr>
        <w:ind w:left="3881" w:hanging="360"/>
      </w:pPr>
    </w:lvl>
    <w:lvl w:ilvl="5" w:tplc="0813001B" w:tentative="1">
      <w:start w:val="1"/>
      <w:numFmt w:val="lowerRoman"/>
      <w:lvlText w:val="%6."/>
      <w:lvlJc w:val="right"/>
      <w:pPr>
        <w:ind w:left="4601" w:hanging="180"/>
      </w:pPr>
    </w:lvl>
    <w:lvl w:ilvl="6" w:tplc="0813000F" w:tentative="1">
      <w:start w:val="1"/>
      <w:numFmt w:val="decimal"/>
      <w:lvlText w:val="%7."/>
      <w:lvlJc w:val="left"/>
      <w:pPr>
        <w:ind w:left="5321" w:hanging="360"/>
      </w:pPr>
    </w:lvl>
    <w:lvl w:ilvl="7" w:tplc="08130019" w:tentative="1">
      <w:start w:val="1"/>
      <w:numFmt w:val="lowerLetter"/>
      <w:lvlText w:val="%8."/>
      <w:lvlJc w:val="left"/>
      <w:pPr>
        <w:ind w:left="6041" w:hanging="360"/>
      </w:pPr>
    </w:lvl>
    <w:lvl w:ilvl="8" w:tplc="0813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154E0105"/>
    <w:multiLevelType w:val="hybridMultilevel"/>
    <w:tmpl w:val="D5F6C9F8"/>
    <w:lvl w:ilvl="0" w:tplc="CA56D99C">
      <w:start w:val="1"/>
      <w:numFmt w:val="bullet"/>
      <w:lvlText w:val=""/>
      <w:lvlJc w:val="left"/>
      <w:pPr>
        <w:ind w:left="1149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2B743377"/>
    <w:multiLevelType w:val="hybridMultilevel"/>
    <w:tmpl w:val="3DDA6952"/>
    <w:lvl w:ilvl="0" w:tplc="FCD8A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5801"/>
    <w:multiLevelType w:val="hybridMultilevel"/>
    <w:tmpl w:val="5A2CABB0"/>
    <w:lvl w:ilvl="0" w:tplc="BAEC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634A"/>
    <w:multiLevelType w:val="hybridMultilevel"/>
    <w:tmpl w:val="AF82873C"/>
    <w:lvl w:ilvl="0" w:tplc="02D28848">
      <w:start w:val="1"/>
      <w:numFmt w:val="decimal"/>
      <w:lvlText w:val="(%1)"/>
      <w:lvlJc w:val="left"/>
      <w:pPr>
        <w:ind w:left="371" w:hanging="360"/>
      </w:pPr>
      <w:rPr>
        <w:rFonts w:hint="default"/>
        <w:b w:val="0"/>
        <w:i/>
        <w:color w:val="808080"/>
      </w:rPr>
    </w:lvl>
    <w:lvl w:ilvl="1" w:tplc="080C0019" w:tentative="1">
      <w:start w:val="1"/>
      <w:numFmt w:val="lowerLetter"/>
      <w:lvlText w:val="%2."/>
      <w:lvlJc w:val="left"/>
      <w:pPr>
        <w:ind w:left="1091" w:hanging="360"/>
      </w:pPr>
    </w:lvl>
    <w:lvl w:ilvl="2" w:tplc="080C001B" w:tentative="1">
      <w:start w:val="1"/>
      <w:numFmt w:val="lowerRoman"/>
      <w:lvlText w:val="%3."/>
      <w:lvlJc w:val="right"/>
      <w:pPr>
        <w:ind w:left="1811" w:hanging="180"/>
      </w:pPr>
    </w:lvl>
    <w:lvl w:ilvl="3" w:tplc="080C000F" w:tentative="1">
      <w:start w:val="1"/>
      <w:numFmt w:val="decimal"/>
      <w:lvlText w:val="%4."/>
      <w:lvlJc w:val="left"/>
      <w:pPr>
        <w:ind w:left="2531" w:hanging="360"/>
      </w:pPr>
    </w:lvl>
    <w:lvl w:ilvl="4" w:tplc="080C0019" w:tentative="1">
      <w:start w:val="1"/>
      <w:numFmt w:val="lowerLetter"/>
      <w:lvlText w:val="%5."/>
      <w:lvlJc w:val="left"/>
      <w:pPr>
        <w:ind w:left="3251" w:hanging="360"/>
      </w:pPr>
    </w:lvl>
    <w:lvl w:ilvl="5" w:tplc="080C001B" w:tentative="1">
      <w:start w:val="1"/>
      <w:numFmt w:val="lowerRoman"/>
      <w:lvlText w:val="%6."/>
      <w:lvlJc w:val="right"/>
      <w:pPr>
        <w:ind w:left="3971" w:hanging="180"/>
      </w:pPr>
    </w:lvl>
    <w:lvl w:ilvl="6" w:tplc="080C000F" w:tentative="1">
      <w:start w:val="1"/>
      <w:numFmt w:val="decimal"/>
      <w:lvlText w:val="%7."/>
      <w:lvlJc w:val="left"/>
      <w:pPr>
        <w:ind w:left="4691" w:hanging="360"/>
      </w:pPr>
    </w:lvl>
    <w:lvl w:ilvl="7" w:tplc="080C0019" w:tentative="1">
      <w:start w:val="1"/>
      <w:numFmt w:val="lowerLetter"/>
      <w:lvlText w:val="%8."/>
      <w:lvlJc w:val="left"/>
      <w:pPr>
        <w:ind w:left="5411" w:hanging="360"/>
      </w:pPr>
    </w:lvl>
    <w:lvl w:ilvl="8" w:tplc="08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762A7374"/>
    <w:multiLevelType w:val="hybridMultilevel"/>
    <w:tmpl w:val="A08EFC36"/>
    <w:lvl w:ilvl="0" w:tplc="86E8FB0C">
      <w:start w:val="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B644B"/>
    <w:multiLevelType w:val="hybridMultilevel"/>
    <w:tmpl w:val="1DB0417A"/>
    <w:lvl w:ilvl="0" w:tplc="BCE2B660">
      <w:start w:val="1"/>
      <w:numFmt w:val="decimal"/>
      <w:lvlText w:val="(%1)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7E9732CA"/>
    <w:multiLevelType w:val="hybridMultilevel"/>
    <w:tmpl w:val="2C74E6B0"/>
    <w:lvl w:ilvl="0" w:tplc="D84A4CAE">
      <w:start w:val="1"/>
      <w:numFmt w:val="bullet"/>
      <w:lvlText w:val=""/>
      <w:lvlJc w:val="left"/>
      <w:pPr>
        <w:ind w:left="1003" w:hanging="360"/>
      </w:pPr>
      <w:rPr>
        <w:rFonts w:ascii="Wingdings" w:eastAsia="Times New Roman" w:hAnsi="Wingdings" w:cs="Times New Roman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es-ES_tradnl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clickAndTypeStyle w:val="Corpsdetexte21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865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31"/>
    <w:rsid w:val="00003FF9"/>
    <w:rsid w:val="0000581E"/>
    <w:rsid w:val="0002446C"/>
    <w:rsid w:val="00045078"/>
    <w:rsid w:val="00045099"/>
    <w:rsid w:val="00056E76"/>
    <w:rsid w:val="00075817"/>
    <w:rsid w:val="000C4D31"/>
    <w:rsid w:val="000C6913"/>
    <w:rsid w:val="000D3ADB"/>
    <w:rsid w:val="000E4FE3"/>
    <w:rsid w:val="000F44A5"/>
    <w:rsid w:val="00100044"/>
    <w:rsid w:val="00100DBB"/>
    <w:rsid w:val="00102375"/>
    <w:rsid w:val="00126A8A"/>
    <w:rsid w:val="00135466"/>
    <w:rsid w:val="00145F5B"/>
    <w:rsid w:val="001728ED"/>
    <w:rsid w:val="00186512"/>
    <w:rsid w:val="0019311F"/>
    <w:rsid w:val="0019638E"/>
    <w:rsid w:val="001C0309"/>
    <w:rsid w:val="001C2338"/>
    <w:rsid w:val="001C4759"/>
    <w:rsid w:val="001D4EB1"/>
    <w:rsid w:val="001F701A"/>
    <w:rsid w:val="00204DDE"/>
    <w:rsid w:val="00212D6E"/>
    <w:rsid w:val="00222AFD"/>
    <w:rsid w:val="002534BD"/>
    <w:rsid w:val="0029493A"/>
    <w:rsid w:val="002A4609"/>
    <w:rsid w:val="002B3884"/>
    <w:rsid w:val="002D47F8"/>
    <w:rsid w:val="002E322C"/>
    <w:rsid w:val="002E3FB7"/>
    <w:rsid w:val="002F2291"/>
    <w:rsid w:val="002F6713"/>
    <w:rsid w:val="003138A3"/>
    <w:rsid w:val="003153FB"/>
    <w:rsid w:val="00330B1B"/>
    <w:rsid w:val="00343282"/>
    <w:rsid w:val="00366EBF"/>
    <w:rsid w:val="00372FE6"/>
    <w:rsid w:val="00382358"/>
    <w:rsid w:val="0039191D"/>
    <w:rsid w:val="00396466"/>
    <w:rsid w:val="003C10E5"/>
    <w:rsid w:val="003C4D4D"/>
    <w:rsid w:val="003D16D0"/>
    <w:rsid w:val="003E79E5"/>
    <w:rsid w:val="0042055B"/>
    <w:rsid w:val="004373AA"/>
    <w:rsid w:val="00443F1B"/>
    <w:rsid w:val="0047199F"/>
    <w:rsid w:val="00482557"/>
    <w:rsid w:val="00484B83"/>
    <w:rsid w:val="004A2691"/>
    <w:rsid w:val="004A5CF7"/>
    <w:rsid w:val="004D073C"/>
    <w:rsid w:val="004D4F10"/>
    <w:rsid w:val="004E505D"/>
    <w:rsid w:val="004F59B3"/>
    <w:rsid w:val="004F7B9B"/>
    <w:rsid w:val="00500D5F"/>
    <w:rsid w:val="0051234D"/>
    <w:rsid w:val="00514A54"/>
    <w:rsid w:val="00551209"/>
    <w:rsid w:val="00557F57"/>
    <w:rsid w:val="00567EB3"/>
    <w:rsid w:val="0059049C"/>
    <w:rsid w:val="0059597B"/>
    <w:rsid w:val="005A46B9"/>
    <w:rsid w:val="005A5DEB"/>
    <w:rsid w:val="005B59BB"/>
    <w:rsid w:val="005B5A27"/>
    <w:rsid w:val="005C6752"/>
    <w:rsid w:val="005D6205"/>
    <w:rsid w:val="005F1B40"/>
    <w:rsid w:val="006104D0"/>
    <w:rsid w:val="0063767B"/>
    <w:rsid w:val="00651B0D"/>
    <w:rsid w:val="006612AE"/>
    <w:rsid w:val="0069058C"/>
    <w:rsid w:val="00694DAD"/>
    <w:rsid w:val="006B1FFC"/>
    <w:rsid w:val="006C3301"/>
    <w:rsid w:val="006D034A"/>
    <w:rsid w:val="006E4D98"/>
    <w:rsid w:val="00711E6C"/>
    <w:rsid w:val="007300C5"/>
    <w:rsid w:val="00736FE4"/>
    <w:rsid w:val="007403A3"/>
    <w:rsid w:val="007567B3"/>
    <w:rsid w:val="007B18FC"/>
    <w:rsid w:val="007B26CF"/>
    <w:rsid w:val="007D5E50"/>
    <w:rsid w:val="00800840"/>
    <w:rsid w:val="00802B04"/>
    <w:rsid w:val="0082264B"/>
    <w:rsid w:val="008431E0"/>
    <w:rsid w:val="00865ED9"/>
    <w:rsid w:val="0087672F"/>
    <w:rsid w:val="0087791A"/>
    <w:rsid w:val="008814D9"/>
    <w:rsid w:val="008851F1"/>
    <w:rsid w:val="008908AF"/>
    <w:rsid w:val="008A2B7B"/>
    <w:rsid w:val="008D3B59"/>
    <w:rsid w:val="00910094"/>
    <w:rsid w:val="009216B1"/>
    <w:rsid w:val="009266D1"/>
    <w:rsid w:val="00940145"/>
    <w:rsid w:val="00944112"/>
    <w:rsid w:val="00947252"/>
    <w:rsid w:val="009477E6"/>
    <w:rsid w:val="009554D7"/>
    <w:rsid w:val="009617DA"/>
    <w:rsid w:val="0098191F"/>
    <w:rsid w:val="009D2EE0"/>
    <w:rsid w:val="009D4408"/>
    <w:rsid w:val="009F1474"/>
    <w:rsid w:val="00A00F39"/>
    <w:rsid w:val="00A24635"/>
    <w:rsid w:val="00A272D6"/>
    <w:rsid w:val="00A31F9F"/>
    <w:rsid w:val="00A33021"/>
    <w:rsid w:val="00A4728A"/>
    <w:rsid w:val="00A55462"/>
    <w:rsid w:val="00A5626E"/>
    <w:rsid w:val="00A66D83"/>
    <w:rsid w:val="00A86902"/>
    <w:rsid w:val="00A94F50"/>
    <w:rsid w:val="00AA3BAC"/>
    <w:rsid w:val="00AC6B96"/>
    <w:rsid w:val="00AC71D7"/>
    <w:rsid w:val="00AD209B"/>
    <w:rsid w:val="00AD75DB"/>
    <w:rsid w:val="00AE0900"/>
    <w:rsid w:val="00AE3089"/>
    <w:rsid w:val="00B31573"/>
    <w:rsid w:val="00B4290A"/>
    <w:rsid w:val="00B703F5"/>
    <w:rsid w:val="00B76479"/>
    <w:rsid w:val="00B76D67"/>
    <w:rsid w:val="00BA1547"/>
    <w:rsid w:val="00BA6D1F"/>
    <w:rsid w:val="00BA7438"/>
    <w:rsid w:val="00BB30C0"/>
    <w:rsid w:val="00BC4943"/>
    <w:rsid w:val="00BD26BF"/>
    <w:rsid w:val="00BE222F"/>
    <w:rsid w:val="00BE6171"/>
    <w:rsid w:val="00C03A0F"/>
    <w:rsid w:val="00C2291C"/>
    <w:rsid w:val="00C440E2"/>
    <w:rsid w:val="00C46242"/>
    <w:rsid w:val="00C56D4B"/>
    <w:rsid w:val="00C66B0A"/>
    <w:rsid w:val="00C83125"/>
    <w:rsid w:val="00CA30EA"/>
    <w:rsid w:val="00CB6D69"/>
    <w:rsid w:val="00CC19FB"/>
    <w:rsid w:val="00CD2D1E"/>
    <w:rsid w:val="00CE38F2"/>
    <w:rsid w:val="00CE61E1"/>
    <w:rsid w:val="00D23C41"/>
    <w:rsid w:val="00D2591F"/>
    <w:rsid w:val="00D41F65"/>
    <w:rsid w:val="00D61664"/>
    <w:rsid w:val="00D620F3"/>
    <w:rsid w:val="00D86427"/>
    <w:rsid w:val="00D90906"/>
    <w:rsid w:val="00DD1D50"/>
    <w:rsid w:val="00DE74D4"/>
    <w:rsid w:val="00E02C91"/>
    <w:rsid w:val="00E21065"/>
    <w:rsid w:val="00E22E36"/>
    <w:rsid w:val="00E23234"/>
    <w:rsid w:val="00E268ED"/>
    <w:rsid w:val="00E403E2"/>
    <w:rsid w:val="00E40B7D"/>
    <w:rsid w:val="00E57515"/>
    <w:rsid w:val="00E869BE"/>
    <w:rsid w:val="00E91A8D"/>
    <w:rsid w:val="00EC3784"/>
    <w:rsid w:val="00EC6781"/>
    <w:rsid w:val="00EC6CD2"/>
    <w:rsid w:val="00EE1124"/>
    <w:rsid w:val="00F04061"/>
    <w:rsid w:val="00F14BB6"/>
    <w:rsid w:val="00F22FF5"/>
    <w:rsid w:val="00F254C7"/>
    <w:rsid w:val="00F27EFD"/>
    <w:rsid w:val="00F30E08"/>
    <w:rsid w:val="00F40584"/>
    <w:rsid w:val="00F42ECE"/>
    <w:rsid w:val="00F73B5C"/>
    <w:rsid w:val="00F76177"/>
    <w:rsid w:val="00F96ED9"/>
    <w:rsid w:val="00FB1FFA"/>
    <w:rsid w:val="00FD2464"/>
    <w:rsid w:val="00FD375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eaeaea,#ddd,#f8f8f8,silver"/>
    </o:shapedefaults>
    <o:shapelayout v:ext="edit">
      <o:idmap v:ext="edit" data="1"/>
    </o:shapelayout>
  </w:shapeDefaults>
  <w:decimalSymbol w:val=","/>
  <w:listSeparator w:val=";"/>
  <w15:chartTrackingRefBased/>
  <w15:docId w15:val="{D2553A60-B903-4C7F-B4E4-1DCAB14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rPr>
      <w:i/>
      <w:iCs/>
      <w:spacing w:val="-2"/>
      <w:sz w:val="16"/>
      <w:lang w:val="fr-BE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ijschrift">
    <w:name w:val="caption"/>
    <w:basedOn w:val="Standaard"/>
    <w:next w:val="Standaard"/>
    <w:qFormat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/>
      <w:b/>
      <w:noProof/>
      <w:position w:val="2"/>
      <w:sz w:val="18"/>
      <w:lang w:val="fr-B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left" w:pos="694"/>
        <w:tab w:val="left" w:leader="dot" w:pos="3535"/>
        <w:tab w:val="left" w:pos="3745"/>
        <w:tab w:val="left" w:pos="4287"/>
        <w:tab w:val="left" w:leader="dot" w:pos="5201"/>
      </w:tabs>
      <w:spacing w:before="40" w:after="20" w:line="180" w:lineRule="exact"/>
      <w:ind w:hanging="6"/>
    </w:pPr>
    <w:rPr>
      <w:rFonts w:ascii="Arial Narrow" w:hAnsi="Arial Narrow"/>
      <w:i/>
      <w:iCs/>
      <w:color w:val="000000"/>
      <w:sz w:val="18"/>
      <w:lang w:val="nl-BE"/>
    </w:rPr>
  </w:style>
  <w:style w:type="paragraph" w:styleId="Plattetekst2">
    <w:name w:val="Body Text 2"/>
    <w:basedOn w:val="Standaard"/>
    <w:semiHidden/>
    <w:pPr>
      <w:jc w:val="both"/>
      <w:textAlignment w:val="auto"/>
    </w:pPr>
    <w:rPr>
      <w:rFonts w:ascii="Arial Narrow" w:hAnsi="Arial Narrow"/>
      <w:color w:val="000000"/>
      <w:sz w:val="18"/>
      <w:lang w:val="nl-BE"/>
    </w:rPr>
  </w:style>
  <w:style w:type="paragraph" w:customStyle="1" w:styleId="Corpsdetexte210">
    <w:name w:val="Corps de texte 21"/>
    <w:basedOn w:val="Standaard"/>
    <w:rsid w:val="00CB6D6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Lijstalinea">
    <w:name w:val="List Paragraph"/>
    <w:basedOn w:val="Standaard"/>
    <w:uiPriority w:val="34"/>
    <w:rsid w:val="00CB6D69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ind w:left="720"/>
      <w:contextualSpacing/>
      <w:textAlignment w:val="auto"/>
    </w:pPr>
    <w:rPr>
      <w:sz w:val="22"/>
      <w:szCs w:val="24"/>
      <w:lang w:val="en-GB"/>
    </w:rPr>
  </w:style>
  <w:style w:type="paragraph" w:customStyle="1" w:styleId="Plattetekst21">
    <w:name w:val="Platte tekst 21"/>
    <w:basedOn w:val="Standaard"/>
    <w:rsid w:val="00B7647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a.be" TargetMode="External"/><Relationship Id="rId13" Type="http://schemas.openxmlformats.org/officeDocument/2006/relationships/hyperlink" Target="http://www.rva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v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ne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m.b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3</Pages>
  <Words>1849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C4DRS_N</vt:lpstr>
      <vt:lpstr>C4DRS_N</vt:lpstr>
    </vt:vector>
  </TitlesOfParts>
  <Manager>CC/DB</Manager>
  <Company>ONEM-RVA</Company>
  <LinksUpToDate>false</LinksUpToDate>
  <CharactersWithSpaces>11278</CharactersWithSpaces>
  <SharedDoc>false</SharedDoc>
  <HLinks>
    <vt:vector size="24" baseType="variant"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C4DRS_N</dc:title>
  <dc:subject>formulaire</dc:subject>
  <dc:creator>Sabine Le Bon</dc:creator>
  <cp:keywords/>
  <cp:lastModifiedBy>Hubert Arys (RVA-ONEM)</cp:lastModifiedBy>
  <cp:revision>2</cp:revision>
  <cp:lastPrinted>2019-04-19T09:17:00Z</cp:lastPrinted>
  <dcterms:created xsi:type="dcterms:W3CDTF">2019-05-28T11:15:00Z</dcterms:created>
  <dcterms:modified xsi:type="dcterms:W3CDTF">2019-05-28T11:15:00Z</dcterms:modified>
</cp:coreProperties>
</file>