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732"/>
        <w:tblW w:w="0" w:type="auto"/>
        <w:tblLook w:val="0000" w:firstRow="0" w:lastRow="0" w:firstColumn="0" w:lastColumn="0" w:noHBand="0" w:noVBand="0"/>
      </w:tblPr>
      <w:tblGrid>
        <w:gridCol w:w="1648"/>
        <w:gridCol w:w="8371"/>
      </w:tblGrid>
      <w:tr w:rsidR="00AF38F9" w:rsidRPr="00574B45" w14:paraId="6143569A" w14:textId="77777777" w:rsidTr="006F7DC8">
        <w:trPr>
          <w:cantSplit/>
          <w:trHeight w:hRule="exact" w:val="2123"/>
        </w:trPr>
        <w:tc>
          <w:tcPr>
            <w:tcW w:w="1648" w:type="dxa"/>
          </w:tcPr>
          <w:p w14:paraId="065453F1" w14:textId="77777777" w:rsidR="00AF38F9" w:rsidRPr="00574B45" w:rsidRDefault="002963AD" w:rsidP="006F7DC8">
            <w:pPr>
              <w:pStyle w:val="TitrePartie"/>
              <w:pageBreakBefore w:val="0"/>
              <w:spacing w:before="40"/>
              <w:jc w:val="left"/>
              <w:rPr>
                <w:sz w:val="36"/>
                <w:lang w:val="nl-BE"/>
              </w:rPr>
            </w:pPr>
            <w:r w:rsidRPr="00574B45">
              <w:rPr>
                <w:b w:val="0"/>
                <w:bCs w:val="0"/>
                <w:noProof/>
                <w:snapToGrid/>
                <w:sz w:val="14"/>
                <w:szCs w:val="14"/>
                <w:lang w:val="nl-BE" w:eastAsia="nl-BE"/>
              </w:rPr>
              <w:drawing>
                <wp:inline distT="0" distB="0" distL="0" distR="0" wp14:anchorId="67415C2A" wp14:editId="5179AA7F">
                  <wp:extent cx="839470" cy="756920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756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1" w:type="dxa"/>
          </w:tcPr>
          <w:p w14:paraId="6C24F7CD" w14:textId="1DF602D5" w:rsidR="00AF38F9" w:rsidRPr="00574B45" w:rsidRDefault="00E86A3C" w:rsidP="006F7DC8">
            <w:pPr>
              <w:pStyle w:val="titreFormulaire"/>
              <w:spacing w:before="240" w:after="0"/>
              <w:ind w:left="-91"/>
              <w:rPr>
                <w:bCs w:val="0"/>
                <w:szCs w:val="34"/>
                <w:lang w:val="nl-BE"/>
              </w:rPr>
            </w:pPr>
            <w:r w:rsidRPr="00574B45">
              <w:rPr>
                <w:bCs w:val="0"/>
                <w:szCs w:val="34"/>
                <w:lang w:val="nl-BE"/>
              </w:rPr>
              <w:t xml:space="preserve">Verklaring betreffende de </w:t>
            </w:r>
            <w:r w:rsidR="00D549F4" w:rsidRPr="00574B45">
              <w:rPr>
                <w:bCs w:val="0"/>
                <w:szCs w:val="34"/>
                <w:lang w:val="nl-BE"/>
              </w:rPr>
              <w:t>vergoedbaarheid in</w:t>
            </w:r>
            <w:r w:rsidRPr="00574B45">
              <w:rPr>
                <w:bCs w:val="0"/>
                <w:szCs w:val="34"/>
                <w:lang w:val="nl-BE"/>
              </w:rPr>
              <w:t xml:space="preserve"> tijdelijke werkloosheid wegens medische overmacht in het kader</w:t>
            </w:r>
            <w:r w:rsidR="00D549F4" w:rsidRPr="00574B45">
              <w:rPr>
                <w:bCs w:val="0"/>
                <w:szCs w:val="34"/>
                <w:lang w:val="nl-BE"/>
              </w:rPr>
              <w:t xml:space="preserve"> van een re-</w:t>
            </w:r>
            <w:r w:rsidR="00432AF8" w:rsidRPr="00574B45">
              <w:rPr>
                <w:bCs w:val="0"/>
                <w:szCs w:val="34"/>
                <w:lang w:val="nl-BE"/>
              </w:rPr>
              <w:t>in</w:t>
            </w:r>
            <w:r w:rsidR="00551C8F" w:rsidRPr="00574B45">
              <w:rPr>
                <w:bCs w:val="0"/>
                <w:szCs w:val="34"/>
                <w:lang w:val="nl-BE"/>
              </w:rPr>
              <w:t>tegratie</w:t>
            </w:r>
            <w:r w:rsidR="00432AF8" w:rsidRPr="00574B45">
              <w:rPr>
                <w:bCs w:val="0"/>
                <w:szCs w:val="34"/>
                <w:lang w:val="nl-BE"/>
              </w:rPr>
              <w:t>traject</w:t>
            </w:r>
          </w:p>
        </w:tc>
      </w:tr>
    </w:tbl>
    <w:p w14:paraId="6F5E37C5" w14:textId="779DFD6A" w:rsidR="00AF38F9" w:rsidRPr="00574B45" w:rsidRDefault="00B55564" w:rsidP="00F40512">
      <w:pPr>
        <w:pStyle w:val="IntertitrePageIntro"/>
        <w:keepNext w:val="0"/>
        <w:spacing w:before="0"/>
        <w:ind w:left="1559"/>
        <w:rPr>
          <w:sz w:val="20"/>
          <w:lang w:val="nl-BE"/>
        </w:rPr>
      </w:pPr>
      <w:r>
        <w:rPr>
          <w:sz w:val="20"/>
          <w:lang w:val="nl-BE"/>
        </w:rPr>
        <w:t>Waarvoor dient</w:t>
      </w:r>
      <w:r w:rsidR="00432AF8" w:rsidRPr="00574B45">
        <w:rPr>
          <w:sz w:val="20"/>
          <w:lang w:val="nl-BE"/>
        </w:rPr>
        <w:t xml:space="preserve"> dit formulier?</w:t>
      </w:r>
    </w:p>
    <w:p w14:paraId="6FE94AA9" w14:textId="7DB6053A" w:rsidR="00F36F08" w:rsidRPr="001E564D" w:rsidRDefault="00F36F08" w:rsidP="00F36F08">
      <w:pPr>
        <w:pStyle w:val="texteIntro"/>
        <w:ind w:left="2693" w:right="0"/>
        <w:rPr>
          <w:sz w:val="20"/>
          <w:szCs w:val="20"/>
          <w:lang w:val="nl-BE"/>
        </w:rPr>
      </w:pPr>
      <w:r w:rsidRPr="001E564D">
        <w:rPr>
          <w:sz w:val="20"/>
          <w:szCs w:val="20"/>
          <w:lang w:val="nl-BE"/>
        </w:rPr>
        <w:t>Als u door de adviserend arts van het ziekenfonds wordt beschouwd als geschikt voor de algemene arbeidsmarkt maar indien uit een attest van de arbeidsarts (formulier voor gezondheidsbeoordeling of formulier voor re-integratiebeoordeling) blijkt dat u tijdelijk of definitief ongeschikt bent om uw huidige functie bij uw werkgever uit te oefenen</w:t>
      </w:r>
      <w:r w:rsidR="008822FF" w:rsidRPr="001E564D">
        <w:rPr>
          <w:sz w:val="20"/>
          <w:szCs w:val="20"/>
          <w:lang w:val="nl-BE"/>
        </w:rPr>
        <w:t xml:space="preserve"> met aanbevelingen voor aangepast of ander werk</w:t>
      </w:r>
      <w:r w:rsidRPr="001E564D">
        <w:rPr>
          <w:sz w:val="20"/>
          <w:szCs w:val="20"/>
          <w:lang w:val="nl-BE"/>
        </w:rPr>
        <w:t>, kunt u, onder bepaalde voorwaarden en in bepaalde gevallen, recht hebben op uitkeringen tijdelijke werkloosheid wegens medische overmacht.</w:t>
      </w:r>
    </w:p>
    <w:p w14:paraId="63E224BC" w14:textId="77777777" w:rsidR="00F36F08" w:rsidRPr="001E564D" w:rsidRDefault="00F36F08" w:rsidP="00F36F08">
      <w:pPr>
        <w:pStyle w:val="texteIntro"/>
        <w:ind w:left="2693" w:right="0"/>
        <w:rPr>
          <w:sz w:val="20"/>
          <w:szCs w:val="20"/>
          <w:lang w:val="nl-BE"/>
        </w:rPr>
      </w:pPr>
      <w:r w:rsidRPr="001E564D">
        <w:rPr>
          <w:sz w:val="20"/>
          <w:szCs w:val="20"/>
          <w:lang w:val="nl-BE"/>
        </w:rPr>
        <w:t xml:space="preserve">Met dit formulier moet u bepaalde gegevens meedelen aan de RVA. </w:t>
      </w:r>
    </w:p>
    <w:p w14:paraId="75A83D80" w14:textId="0A71E51F" w:rsidR="00F36F08" w:rsidRPr="001E564D" w:rsidRDefault="00F36F08" w:rsidP="00F36F08">
      <w:pPr>
        <w:pStyle w:val="texteIntro"/>
        <w:ind w:left="2693" w:right="0"/>
        <w:rPr>
          <w:sz w:val="20"/>
          <w:szCs w:val="20"/>
          <w:lang w:val="nl-NL"/>
        </w:rPr>
      </w:pPr>
      <w:r w:rsidRPr="001E564D">
        <w:rPr>
          <w:sz w:val="20"/>
          <w:szCs w:val="20"/>
          <w:lang w:val="nl-BE"/>
        </w:rPr>
        <w:t>Bovendien moet u zich ertoe verbinden om elke nieuwe inlichting betreffende de opvolging van uw re-integratietraject,</w:t>
      </w:r>
      <w:r w:rsidRPr="001E564D">
        <w:rPr>
          <w:b/>
          <w:bCs/>
          <w:sz w:val="20"/>
          <w:szCs w:val="20"/>
          <w:lang w:val="nl-NL"/>
        </w:rPr>
        <w:t xml:space="preserve"> zo snel mogelijk en uiterlijk binnen de 15 kalenderdagen</w:t>
      </w:r>
      <w:r w:rsidRPr="001E564D">
        <w:rPr>
          <w:sz w:val="20"/>
          <w:szCs w:val="20"/>
          <w:lang w:val="nl-NL"/>
        </w:rPr>
        <w:t xml:space="preserve">, aan de RVA </w:t>
      </w:r>
      <w:r w:rsidRPr="001E564D">
        <w:rPr>
          <w:sz w:val="18"/>
          <w:szCs w:val="18"/>
          <w:lang w:val="nl-NL"/>
        </w:rPr>
        <w:t>(</w:t>
      </w:r>
      <w:r w:rsidRPr="001E564D">
        <w:rPr>
          <w:i/>
          <w:iCs/>
          <w:sz w:val="20"/>
          <w:szCs w:val="20"/>
          <w:lang w:val="nl-BE"/>
        </w:rPr>
        <w:t>bijvoorbeeld via het contactformulier beschikbaar op de RVA-site</w:t>
      </w:r>
      <w:r w:rsidRPr="001E564D">
        <w:rPr>
          <w:rStyle w:val="Voetnootmarkering"/>
          <w:sz w:val="18"/>
          <w:szCs w:val="18"/>
          <w:lang w:val="nl-NL"/>
        </w:rPr>
        <w:t xml:space="preserve"> </w:t>
      </w:r>
      <w:r w:rsidRPr="001E564D">
        <w:rPr>
          <w:sz w:val="18"/>
          <w:szCs w:val="18"/>
          <w:lang w:val="nl-NL"/>
        </w:rPr>
        <w:t xml:space="preserve">) </w:t>
      </w:r>
      <w:r w:rsidRPr="001E564D">
        <w:rPr>
          <w:sz w:val="20"/>
          <w:szCs w:val="20"/>
          <w:lang w:val="nl-NL"/>
        </w:rPr>
        <w:t>of aan uw uitbetalingsinstelling te bezorgen.</w:t>
      </w:r>
    </w:p>
    <w:p w14:paraId="5010BFBE" w14:textId="0E438AF1" w:rsidR="008A2A38" w:rsidRPr="001E564D" w:rsidRDefault="008A2A38" w:rsidP="008A2A38">
      <w:pPr>
        <w:pStyle w:val="texteIntro"/>
        <w:ind w:left="2693" w:right="0"/>
        <w:rPr>
          <w:i/>
          <w:iCs/>
          <w:strike/>
          <w:sz w:val="20"/>
          <w:szCs w:val="20"/>
          <w:lang w:val="nl-BE"/>
        </w:rPr>
      </w:pPr>
      <w:r w:rsidRPr="001E564D">
        <w:rPr>
          <w:i/>
          <w:iCs/>
          <w:sz w:val="20"/>
          <w:szCs w:val="20"/>
          <w:lang w:val="nl-NL"/>
        </w:rPr>
        <w:t xml:space="preserve">Bijvoorbeeld: </w:t>
      </w:r>
      <w:r w:rsidRPr="001E564D">
        <w:rPr>
          <w:i/>
          <w:iCs/>
          <w:sz w:val="20"/>
          <w:szCs w:val="20"/>
          <w:lang w:val="nl-BE"/>
        </w:rPr>
        <w:t>uw aanvaarding of weigering van het re-integratieplan, het niet-opmaken van een plan door uw werkgever, elke nieuwe beslissing van de arbeidsarts, het feit dat u beroep aantekent tegen de beslissing van de arbeidsarts, …</w:t>
      </w:r>
    </w:p>
    <w:p w14:paraId="68D4DD18" w14:textId="5035F460" w:rsidR="009E011D" w:rsidRPr="008A2A38" w:rsidRDefault="00B34EFD" w:rsidP="008A2A38">
      <w:pPr>
        <w:pStyle w:val="texteIntro"/>
        <w:ind w:left="2693" w:right="0"/>
        <w:rPr>
          <w:sz w:val="20"/>
          <w:szCs w:val="20"/>
          <w:lang w:val="nl-NL"/>
        </w:rPr>
      </w:pPr>
      <w:r w:rsidRPr="001E564D">
        <w:rPr>
          <w:sz w:val="20"/>
          <w:szCs w:val="20"/>
          <w:lang w:val="nl-NL"/>
        </w:rPr>
        <w:t>Indien u deze informatie niet tijdig verstrekt, kunt u uitgesloten worden van het recht op uitkeringen.</w:t>
      </w:r>
    </w:p>
    <w:p w14:paraId="279BFEB6" w14:textId="77777777" w:rsidR="00763DCD" w:rsidRPr="00AF6046" w:rsidRDefault="00763DCD" w:rsidP="00F40512">
      <w:pPr>
        <w:pStyle w:val="IntertitrePageIntro"/>
        <w:keepNext w:val="0"/>
        <w:spacing w:before="120"/>
        <w:ind w:left="1559"/>
        <w:rPr>
          <w:sz w:val="20"/>
          <w:lang w:val="nl-BE"/>
        </w:rPr>
      </w:pPr>
      <w:r w:rsidRPr="00AF6046">
        <w:rPr>
          <w:sz w:val="20"/>
          <w:lang w:val="nl-BE"/>
        </w:rPr>
        <w:t>Hebt u bijkomende informatie nodig?</w:t>
      </w:r>
    </w:p>
    <w:p w14:paraId="26875B9E" w14:textId="77777777" w:rsidR="00763DCD" w:rsidRPr="00AF6046" w:rsidRDefault="00763DCD" w:rsidP="00F40512">
      <w:pPr>
        <w:pStyle w:val="texteIntro"/>
        <w:ind w:left="2693" w:right="0"/>
        <w:jc w:val="left"/>
        <w:rPr>
          <w:sz w:val="20"/>
          <w:lang w:val="nl-BE"/>
        </w:rPr>
      </w:pPr>
      <w:r w:rsidRPr="00AF6046">
        <w:rPr>
          <w:sz w:val="20"/>
          <w:lang w:val="nl-BE"/>
        </w:rPr>
        <w:lastRenderedPageBreak/>
        <w:t>Indien u meer inlichtingen wenst:</w:t>
      </w:r>
    </w:p>
    <w:p w14:paraId="31D28B86" w14:textId="77777777" w:rsidR="00763DCD" w:rsidRPr="00AF6046" w:rsidRDefault="00763DCD" w:rsidP="00F40512">
      <w:pPr>
        <w:pStyle w:val="texteIntro"/>
        <w:tabs>
          <w:tab w:val="left" w:pos="2970"/>
        </w:tabs>
        <w:ind w:left="2970" w:right="0" w:hanging="277"/>
        <w:jc w:val="left"/>
        <w:rPr>
          <w:sz w:val="20"/>
          <w:lang w:val="nl-BE"/>
        </w:rPr>
      </w:pPr>
      <w:r w:rsidRPr="00AF6046">
        <w:rPr>
          <w:rFonts w:eastAsia="Arial Unicode MS"/>
          <w:sz w:val="20"/>
          <w:szCs w:val="24"/>
          <w:lang w:val="nl-BE"/>
        </w:rPr>
        <w:t>-</w:t>
      </w:r>
      <w:r w:rsidRPr="00AF6046">
        <w:rPr>
          <w:rFonts w:eastAsia="Arial Unicode MS"/>
          <w:sz w:val="20"/>
          <w:szCs w:val="24"/>
          <w:lang w:val="nl-BE"/>
        </w:rPr>
        <w:tab/>
        <w:t>contacteer uw uitbetalingsinstelling (ABVV, ACLVB, ACV of HVW);</w:t>
      </w:r>
    </w:p>
    <w:p w14:paraId="753F6653" w14:textId="77777777" w:rsidR="00763DCD" w:rsidRPr="00AF6046" w:rsidRDefault="00763DCD" w:rsidP="00F40512">
      <w:pPr>
        <w:pStyle w:val="texteIntro"/>
        <w:ind w:left="2970" w:right="0" w:hanging="277"/>
        <w:jc w:val="left"/>
        <w:rPr>
          <w:sz w:val="20"/>
          <w:lang w:val="nl-BE"/>
        </w:rPr>
      </w:pPr>
      <w:r w:rsidRPr="00AF6046">
        <w:rPr>
          <w:sz w:val="20"/>
          <w:lang w:val="nl-BE"/>
        </w:rPr>
        <w:t>-</w:t>
      </w:r>
      <w:r w:rsidRPr="00AF6046">
        <w:rPr>
          <w:sz w:val="20"/>
          <w:lang w:val="nl-BE"/>
        </w:rPr>
        <w:tab/>
        <w:t>lees de infobladen over de tijdelijke werkloosheid.</w:t>
      </w:r>
    </w:p>
    <w:p w14:paraId="57673B19" w14:textId="13CADA5D" w:rsidR="009E011D" w:rsidRPr="00AF6046" w:rsidRDefault="00763DCD" w:rsidP="009E011D">
      <w:pPr>
        <w:pStyle w:val="texteIntro"/>
        <w:ind w:left="2693" w:right="0"/>
        <w:jc w:val="left"/>
        <w:rPr>
          <w:rFonts w:eastAsia="Arial Unicode MS"/>
          <w:sz w:val="20"/>
          <w:szCs w:val="24"/>
          <w:lang w:val="nl-BE"/>
        </w:rPr>
      </w:pPr>
      <w:r w:rsidRPr="00AF6046">
        <w:rPr>
          <w:rFonts w:eastAsia="Arial Unicode MS"/>
          <w:sz w:val="20"/>
          <w:szCs w:val="24"/>
          <w:lang w:val="nl-BE"/>
        </w:rPr>
        <w:t>De infobladen zijn beschikbaar bij uw uitbetalingsinstelling</w:t>
      </w:r>
      <w:r w:rsidR="007F4C8C">
        <w:rPr>
          <w:rFonts w:eastAsia="Arial Unicode MS"/>
          <w:sz w:val="20"/>
          <w:szCs w:val="24"/>
          <w:lang w:val="nl-BE"/>
        </w:rPr>
        <w:t xml:space="preserve">, </w:t>
      </w:r>
      <w:r w:rsidRPr="00AF6046">
        <w:rPr>
          <w:rFonts w:eastAsia="Arial Unicode MS"/>
          <w:sz w:val="20"/>
          <w:szCs w:val="24"/>
          <w:lang w:val="nl-BE"/>
        </w:rPr>
        <w:t>het werkloosheids</w:t>
      </w:r>
      <w:r w:rsidRPr="00AF6046">
        <w:rPr>
          <w:rFonts w:eastAsia="Arial Unicode MS"/>
          <w:sz w:val="20"/>
          <w:szCs w:val="24"/>
          <w:lang w:val="nl-BE"/>
        </w:rPr>
        <w:softHyphen/>
        <w:t xml:space="preserve">bureau of kunnen worden gedownload van de website </w:t>
      </w:r>
      <w:hyperlink r:id="rId9" w:history="1">
        <w:r w:rsidRPr="00AF6046">
          <w:rPr>
            <w:rStyle w:val="Hyperlink"/>
            <w:rFonts w:eastAsia="Arial Unicode MS"/>
            <w:sz w:val="20"/>
            <w:szCs w:val="24"/>
            <w:lang w:val="nl-BE"/>
          </w:rPr>
          <w:t>www.rva.be</w:t>
        </w:r>
      </w:hyperlink>
      <w:r w:rsidRPr="00AF6046">
        <w:rPr>
          <w:rFonts w:eastAsia="Arial Unicode MS"/>
          <w:sz w:val="20"/>
          <w:szCs w:val="24"/>
          <w:lang w:val="nl-BE"/>
        </w:rPr>
        <w:t xml:space="preserve"> in de rubriek ‘Tijdelijke werkloosheid’.</w:t>
      </w:r>
    </w:p>
    <w:p w14:paraId="32D69A0E" w14:textId="77777777" w:rsidR="009E011D" w:rsidRPr="00AF6046" w:rsidRDefault="009E011D" w:rsidP="009E011D">
      <w:pPr>
        <w:pStyle w:val="texteIntro"/>
        <w:ind w:left="2693" w:right="0"/>
        <w:jc w:val="left"/>
        <w:rPr>
          <w:rFonts w:eastAsia="Arial Unicode MS"/>
          <w:sz w:val="20"/>
          <w:szCs w:val="24"/>
          <w:lang w:val="nl-BE"/>
        </w:rPr>
      </w:pPr>
    </w:p>
    <w:p w14:paraId="2D5005F3" w14:textId="77777777" w:rsidR="002D315A" w:rsidRPr="00AF6046" w:rsidRDefault="002D315A" w:rsidP="00F40512">
      <w:pPr>
        <w:pStyle w:val="IntertitrePageIntro"/>
        <w:keepNext w:val="0"/>
        <w:spacing w:before="180"/>
        <w:ind w:left="1559"/>
        <w:rPr>
          <w:sz w:val="20"/>
          <w:lang w:val="nl-BE"/>
        </w:rPr>
      </w:pPr>
      <w:r w:rsidRPr="00AF6046">
        <w:rPr>
          <w:sz w:val="20"/>
          <w:lang w:val="nl-BE"/>
        </w:rPr>
        <w:t xml:space="preserve">Wat moet u doen met </w:t>
      </w:r>
      <w:r w:rsidR="00D549F4" w:rsidRPr="00AF6046">
        <w:rPr>
          <w:sz w:val="20"/>
          <w:lang w:val="nl-BE"/>
        </w:rPr>
        <w:t>dit</w:t>
      </w:r>
      <w:r w:rsidRPr="00AF6046">
        <w:rPr>
          <w:sz w:val="20"/>
          <w:lang w:val="nl-BE"/>
        </w:rPr>
        <w:t xml:space="preserve"> formulier?</w:t>
      </w:r>
    </w:p>
    <w:p w14:paraId="7200F379" w14:textId="2BCF0ABE" w:rsidR="00AF38F9" w:rsidRPr="00AF6046" w:rsidRDefault="00B846F2" w:rsidP="00F40512">
      <w:pPr>
        <w:pStyle w:val="texteIntro"/>
        <w:spacing w:line="220" w:lineRule="exact"/>
        <w:ind w:left="2693" w:right="0"/>
        <w:rPr>
          <w:sz w:val="20"/>
          <w:lang w:val="nl-BE"/>
        </w:rPr>
      </w:pPr>
      <w:r w:rsidRPr="00AF6046">
        <w:rPr>
          <w:sz w:val="20"/>
          <w:szCs w:val="20"/>
          <w:lang w:val="nl-BE"/>
        </w:rPr>
        <w:t>U vult dit</w:t>
      </w:r>
      <w:r w:rsidR="003F7302" w:rsidRPr="00AF6046">
        <w:rPr>
          <w:sz w:val="20"/>
          <w:szCs w:val="20"/>
          <w:lang w:val="nl-BE"/>
        </w:rPr>
        <w:t xml:space="preserve"> formulier </w:t>
      </w:r>
      <w:r w:rsidRPr="00AF6046">
        <w:rPr>
          <w:sz w:val="20"/>
          <w:szCs w:val="20"/>
          <w:lang w:val="nl-BE"/>
        </w:rPr>
        <w:t>in en</w:t>
      </w:r>
      <w:r w:rsidRPr="00AF6046">
        <w:rPr>
          <w:smallCaps/>
          <w:sz w:val="20"/>
          <w:szCs w:val="20"/>
          <w:lang w:val="nl-BE"/>
        </w:rPr>
        <w:t xml:space="preserve"> </w:t>
      </w:r>
      <w:r w:rsidRPr="00AF6046">
        <w:rPr>
          <w:sz w:val="20"/>
          <w:lang w:val="nl-BE"/>
        </w:rPr>
        <w:t>bezorgt het aan uw uitbetalingsinstelling (ABVV, ACLVB, ACV of HVW).</w:t>
      </w:r>
    </w:p>
    <w:p w14:paraId="0D2D7098" w14:textId="77777777" w:rsidR="009E011D" w:rsidRPr="00AF6046" w:rsidRDefault="009E011D" w:rsidP="00F40512">
      <w:pPr>
        <w:pStyle w:val="texteIntro"/>
        <w:spacing w:line="220" w:lineRule="exact"/>
        <w:ind w:left="2693" w:right="0"/>
        <w:rPr>
          <w:sz w:val="20"/>
          <w:szCs w:val="20"/>
          <w:lang w:val="nl-BE"/>
        </w:rPr>
      </w:pPr>
    </w:p>
    <w:p w14:paraId="29894BA4" w14:textId="77777777" w:rsidR="00BB22A6" w:rsidRPr="00AF6046" w:rsidRDefault="00BB22A6" w:rsidP="00F40512">
      <w:pPr>
        <w:pStyle w:val="IntertitrePageIntro"/>
        <w:keepNext w:val="0"/>
        <w:spacing w:before="120"/>
        <w:ind w:left="1559"/>
        <w:rPr>
          <w:sz w:val="20"/>
          <w:lang w:val="nl-BE"/>
        </w:rPr>
      </w:pPr>
      <w:r w:rsidRPr="00AF6046">
        <w:rPr>
          <w:sz w:val="20"/>
          <w:lang w:val="nl-BE"/>
        </w:rPr>
        <w:t>En vervolgens?</w:t>
      </w:r>
    </w:p>
    <w:p w14:paraId="13278E99" w14:textId="4964186C" w:rsidR="00BB22A6" w:rsidRPr="00AF6046" w:rsidRDefault="00BB22A6" w:rsidP="00F40512">
      <w:pPr>
        <w:pStyle w:val="texteIntro"/>
        <w:rPr>
          <w:sz w:val="20"/>
          <w:szCs w:val="20"/>
          <w:lang w:val="nl-BE"/>
        </w:rPr>
      </w:pPr>
      <w:r w:rsidRPr="00AF6046">
        <w:rPr>
          <w:sz w:val="20"/>
          <w:lang w:val="nl-BE"/>
        </w:rPr>
        <w:t xml:space="preserve">De uitbetalingsinstelling bezorgt </w:t>
      </w:r>
      <w:r w:rsidR="00D549F4" w:rsidRPr="00AF6046">
        <w:rPr>
          <w:sz w:val="20"/>
          <w:lang w:val="nl-BE"/>
        </w:rPr>
        <w:t>dit</w:t>
      </w:r>
      <w:r w:rsidRPr="00AF6046">
        <w:rPr>
          <w:sz w:val="20"/>
          <w:lang w:val="nl-BE"/>
        </w:rPr>
        <w:t xml:space="preserve"> formulier</w:t>
      </w:r>
      <w:r w:rsidR="001222A5" w:rsidRPr="00AF6046">
        <w:rPr>
          <w:sz w:val="20"/>
          <w:lang w:val="nl-BE"/>
        </w:rPr>
        <w:t xml:space="preserve">, </w:t>
      </w:r>
      <w:r w:rsidR="001222A5" w:rsidRPr="00AF6046">
        <w:rPr>
          <w:sz w:val="20"/>
          <w:szCs w:val="20"/>
          <w:lang w:val="nl-NL"/>
        </w:rPr>
        <w:t xml:space="preserve">samen met het formulier C6, waarmee u uitkeringen tijdelijke werkloosheid wegens medische overmacht aanvraagt, </w:t>
      </w:r>
      <w:r w:rsidRPr="00AF6046">
        <w:rPr>
          <w:sz w:val="20"/>
          <w:lang w:val="nl-BE"/>
        </w:rPr>
        <w:t xml:space="preserve"> aan de RVA</w:t>
      </w:r>
      <w:r w:rsidRPr="00AF6046">
        <w:rPr>
          <w:sz w:val="20"/>
          <w:szCs w:val="20"/>
          <w:lang w:val="nl-BE"/>
        </w:rPr>
        <w:t xml:space="preserve"> en zal u op de hoogte houden van de behandeling van uw aanvraag</w:t>
      </w:r>
      <w:r w:rsidR="00F243A3" w:rsidRPr="00AF6046">
        <w:rPr>
          <w:sz w:val="20"/>
          <w:szCs w:val="20"/>
          <w:lang w:val="nl-BE"/>
        </w:rPr>
        <w:t>.</w:t>
      </w:r>
    </w:p>
    <w:p w14:paraId="73A24B66" w14:textId="4C3C6FEA" w:rsidR="00BB22A6" w:rsidRPr="00AF6046" w:rsidRDefault="00291680" w:rsidP="006C2DB1">
      <w:pPr>
        <w:pStyle w:val="texteIntro"/>
        <w:ind w:left="0"/>
        <w:rPr>
          <w:sz w:val="20"/>
          <w:lang w:val="nl-BE"/>
        </w:rPr>
        <w:sectPr w:rsidR="00BB22A6" w:rsidRPr="00AF6046" w:rsidSect="003D2229">
          <w:footerReference w:type="default" r:id="rId10"/>
          <w:type w:val="continuous"/>
          <w:pgSz w:w="11907" w:h="16840" w:code="9"/>
          <w:pgMar w:top="1276" w:right="1134" w:bottom="993" w:left="567" w:header="567" w:footer="725" w:gutter="0"/>
          <w:cols w:space="720" w:equalWidth="0">
            <w:col w:w="10206" w:space="708"/>
          </w:cols>
        </w:sectPr>
      </w:pPr>
      <w:r w:rsidRPr="00AF6046">
        <w:rPr>
          <w:noProof/>
          <w:snapToGrid/>
          <w:sz w:val="20"/>
          <w:lang w:val="nl-BE" w:eastAsia="nl-BE"/>
        </w:rPr>
        <w:drawing>
          <wp:anchor distT="0" distB="0" distL="114300" distR="114300" simplePos="0" relativeHeight="251656704" behindDoc="1" locked="0" layoutInCell="1" allowOverlap="1" wp14:anchorId="438EB1EA" wp14:editId="238F2720">
            <wp:simplePos x="0" y="0"/>
            <wp:positionH relativeFrom="rightMargin">
              <wp:align>left</wp:align>
            </wp:positionH>
            <wp:positionV relativeFrom="page">
              <wp:posOffset>9846310</wp:posOffset>
            </wp:positionV>
            <wp:extent cx="560705" cy="530225"/>
            <wp:effectExtent l="0" t="0" r="0" b="0"/>
            <wp:wrapNone/>
            <wp:docPr id="273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338111" w14:textId="77777777" w:rsidR="00476BD8" w:rsidRPr="00AF6046" w:rsidRDefault="00476BD8" w:rsidP="00AF38F9">
      <w:pPr>
        <w:pStyle w:val="texteIntro"/>
        <w:ind w:left="2693" w:right="0"/>
        <w:rPr>
          <w:sz w:val="20"/>
          <w:lang w:val="nl-BE"/>
        </w:rPr>
        <w:sectPr w:rsidR="00476BD8" w:rsidRPr="00AF6046" w:rsidSect="00896EBD">
          <w:headerReference w:type="even" r:id="rId12"/>
          <w:headerReference w:type="default" r:id="rId13"/>
          <w:footerReference w:type="default" r:id="rId14"/>
          <w:headerReference w:type="first" r:id="rId15"/>
          <w:pgSz w:w="11907" w:h="16840" w:code="9"/>
          <w:pgMar w:top="567" w:right="567" w:bottom="567" w:left="567" w:header="567" w:footer="441" w:gutter="0"/>
          <w:cols w:space="720" w:equalWidth="0">
            <w:col w:w="10773" w:space="708"/>
          </w:cols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55"/>
        <w:gridCol w:w="1930"/>
      </w:tblGrid>
      <w:tr w:rsidR="009221DB" w:rsidRPr="001E564D" w14:paraId="48483254" w14:textId="2F5083AA" w:rsidTr="009221DB">
        <w:trPr>
          <w:cantSplit/>
          <w:trHeight w:hRule="exact" w:val="1590"/>
        </w:trPr>
        <w:tc>
          <w:tcPr>
            <w:tcW w:w="8755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4B44B2EE" w14:textId="7F79AF8A" w:rsidR="009221DB" w:rsidRPr="001E564D" w:rsidRDefault="009221DB" w:rsidP="00924A70">
            <w:pPr>
              <w:pStyle w:val="TitrePartie"/>
              <w:spacing w:before="120" w:after="40" w:line="280" w:lineRule="exact"/>
              <w:rPr>
                <w:color w:val="808080"/>
                <w:sz w:val="28"/>
                <w:lang w:val="nl-BE"/>
              </w:rPr>
            </w:pPr>
            <w:r w:rsidRPr="001E564D">
              <w:rPr>
                <w:b w:val="0"/>
                <w:bCs w:val="0"/>
                <w:noProof/>
                <w:snapToGrid/>
                <w:sz w:val="14"/>
                <w:szCs w:val="14"/>
                <w:lang w:val="nl-BE" w:eastAsia="nl-BE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140A8110" wp14:editId="24E1014C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63500</wp:posOffset>
                  </wp:positionV>
                  <wp:extent cx="839470" cy="756920"/>
                  <wp:effectExtent l="0" t="0" r="0" b="508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756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E564D">
              <w:rPr>
                <w:color w:val="808080"/>
                <w:sz w:val="28"/>
                <w:lang w:val="nl-BE"/>
              </w:rPr>
              <w:t>Verklaring betreffende de vergoedbaarheid in tijdelijke werkloosheid wegens medische overmacht in het kader van een re-integratietraject</w:t>
            </w:r>
          </w:p>
          <w:p w14:paraId="2591278F" w14:textId="77777777" w:rsidR="009221DB" w:rsidRPr="001E564D" w:rsidRDefault="009221DB" w:rsidP="00924A70">
            <w:pPr>
              <w:pStyle w:val="Kop4"/>
              <w:shd w:val="clear" w:color="auto" w:fill="FFFFFF"/>
              <w:jc w:val="center"/>
              <w:rPr>
                <w:rFonts w:ascii="Arial" w:hAnsi="Arial" w:cs="Arial"/>
                <w:sz w:val="16"/>
                <w:lang w:val="nl-BE"/>
              </w:rPr>
            </w:pPr>
            <w:r w:rsidRPr="001E564D">
              <w:rPr>
                <w:rFonts w:ascii="Arial" w:hAnsi="Arial" w:cs="Arial"/>
                <w:sz w:val="16"/>
                <w:lang w:val="nl-BE"/>
              </w:rPr>
              <w:t>Artikelen I.4-72 tot I.4-82 van de codex over het welzijn op het werk, gewijzigd door het KB van 11.09.2022 tot wijziging van de codex welzijn op het werk wat het re-integratietraject voor arbeidsongeschikte werknemers betreft (BS 20.09.2022)</w:t>
            </w:r>
          </w:p>
          <w:p w14:paraId="35B0CB51" w14:textId="56F401A7" w:rsidR="009221DB" w:rsidRPr="001E564D" w:rsidRDefault="009221DB" w:rsidP="00924A70">
            <w:pPr>
              <w:rPr>
                <w:lang w:val="nl-BE"/>
              </w:rPr>
            </w:pPr>
          </w:p>
        </w:tc>
        <w:tc>
          <w:tcPr>
            <w:tcW w:w="1930" w:type="dxa"/>
            <w:tcBorders>
              <w:left w:val="single" w:sz="4" w:space="0" w:color="999999"/>
              <w:bottom w:val="single" w:sz="4" w:space="0" w:color="auto"/>
            </w:tcBorders>
            <w:shd w:val="clear" w:color="auto" w:fill="auto"/>
            <w:vAlign w:val="bottom"/>
          </w:tcPr>
          <w:p w14:paraId="3ED7D458" w14:textId="432376FD" w:rsidR="009221DB" w:rsidRPr="001E564D" w:rsidRDefault="009221DB" w:rsidP="009221DB">
            <w:pPr>
              <w:tabs>
                <w:tab w:val="clear" w:pos="680"/>
                <w:tab w:val="clear" w:pos="5103"/>
                <w:tab w:val="clear" w:pos="5783"/>
              </w:tabs>
              <w:overflowPunct/>
              <w:autoSpaceDE/>
              <w:autoSpaceDN/>
              <w:adjustRightInd/>
              <w:textAlignment w:val="auto"/>
            </w:pPr>
            <w:r w:rsidRPr="001E564D">
              <w:rPr>
                <w:color w:val="D9D9D9"/>
                <w:sz w:val="16"/>
                <w:lang w:val="nl-BE"/>
              </w:rPr>
              <w:t>Datumstempel WB</w:t>
            </w:r>
          </w:p>
        </w:tc>
      </w:tr>
      <w:tr w:rsidR="009221DB" w:rsidRPr="001E564D" w14:paraId="69E2E195" w14:textId="77777777" w:rsidTr="009221DB">
        <w:trPr>
          <w:cantSplit/>
          <w:trHeight w:hRule="exact" w:val="541"/>
        </w:trPr>
        <w:tc>
          <w:tcPr>
            <w:tcW w:w="8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8D894" w14:textId="77777777" w:rsidR="009221DB" w:rsidRPr="001E564D" w:rsidRDefault="009221DB" w:rsidP="009221DB">
            <w:pPr>
              <w:ind w:left="1736"/>
              <w:jc w:val="center"/>
              <w:rPr>
                <w:rFonts w:ascii="Arial Narrow" w:hAnsi="Arial Narrow"/>
                <w:i/>
                <w:color w:val="A6A6A6" w:themeColor="background1" w:themeShade="A6"/>
                <w:lang w:val="nl-BE"/>
              </w:rPr>
            </w:pPr>
            <w:r w:rsidRPr="001E564D">
              <w:rPr>
                <w:rFonts w:ascii="Arial Narrow" w:hAnsi="Arial Narrow"/>
                <w:i/>
                <w:color w:val="A6A6A6" w:themeColor="background1" w:themeShade="A6"/>
                <w:sz w:val="16"/>
                <w:szCs w:val="16"/>
              </w:rPr>
              <w:t>De gegevens worden verwerkt en bewaard in geïnformatiseerde bestanden. Informatie over de bescherming van deze gegevens vindt u in de RVA-brochure betreffende de bescherming van de persoonlijke levenssfeer.</w:t>
            </w:r>
          </w:p>
          <w:p w14:paraId="7AC96D18" w14:textId="77777777" w:rsidR="009221DB" w:rsidRPr="001E564D" w:rsidRDefault="009221DB" w:rsidP="009221DB">
            <w:pPr>
              <w:rPr>
                <w:lang w:val="nl-BE"/>
              </w:rPr>
            </w:pPr>
          </w:p>
          <w:p w14:paraId="1C6B2EED" w14:textId="77777777" w:rsidR="009221DB" w:rsidRPr="001E564D" w:rsidRDefault="009221DB" w:rsidP="009221DB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</w:p>
          <w:p w14:paraId="743E4C5D" w14:textId="77777777" w:rsidR="009221DB" w:rsidRPr="001E564D" w:rsidRDefault="009221DB" w:rsidP="009221DB">
            <w:pPr>
              <w:rPr>
                <w:b/>
                <w:bCs/>
                <w:noProof/>
                <w:sz w:val="14"/>
                <w:szCs w:val="14"/>
                <w:lang w:val="nl-BE" w:eastAsia="nl-BE"/>
              </w:rPr>
            </w:pPr>
            <w:r w:rsidRPr="001E564D">
              <w:rPr>
                <w:rFonts w:ascii="Arial Narrow" w:hAnsi="Arial Narrow"/>
                <w:i/>
                <w:color w:val="7F7F7F"/>
                <w:sz w:val="16"/>
                <w:szCs w:val="16"/>
              </w:rPr>
              <w:br/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048805" w14:textId="77777777" w:rsidR="009221DB" w:rsidRPr="001E564D" w:rsidRDefault="009221DB">
            <w:pPr>
              <w:tabs>
                <w:tab w:val="clear" w:pos="680"/>
                <w:tab w:val="clear" w:pos="5103"/>
                <w:tab w:val="clear" w:pos="5783"/>
              </w:tabs>
              <w:overflowPunct/>
              <w:autoSpaceDE/>
              <w:autoSpaceDN/>
              <w:adjustRightInd/>
              <w:textAlignment w:val="auto"/>
            </w:pPr>
          </w:p>
        </w:tc>
      </w:tr>
    </w:tbl>
    <w:p w14:paraId="49377DA2" w14:textId="078D4CCB" w:rsidR="00476BD8" w:rsidRPr="001E564D" w:rsidRDefault="00924A70" w:rsidP="009221DB">
      <w:pPr>
        <w:pStyle w:val="Intertitre"/>
        <w:keepNext w:val="0"/>
        <w:pBdr>
          <w:top w:val="none" w:sz="0" w:space="0" w:color="auto"/>
        </w:pBdr>
        <w:spacing w:before="120"/>
        <w:ind w:right="8380"/>
        <w:rPr>
          <w:lang w:val="nl-BE"/>
        </w:rPr>
      </w:pPr>
      <w:r w:rsidRPr="001E564D"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68DE3E6E" wp14:editId="5EBD2D45">
                <wp:simplePos x="0" y="0"/>
                <wp:positionH relativeFrom="margin">
                  <wp:align>right</wp:align>
                </wp:positionH>
                <wp:positionV relativeFrom="page">
                  <wp:posOffset>2160270</wp:posOffset>
                </wp:positionV>
                <wp:extent cx="4260850" cy="381000"/>
                <wp:effectExtent l="0" t="0" r="0" b="0"/>
                <wp:wrapNone/>
                <wp:docPr id="3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7BA55" w14:textId="77777777" w:rsidR="00E10091" w:rsidRPr="004569BA" w:rsidRDefault="00E10091" w:rsidP="00DD1777">
                            <w:pPr>
                              <w:pStyle w:val="donnes"/>
                              <w:tabs>
                                <w:tab w:val="clear" w:pos="2586"/>
                                <w:tab w:val="right" w:leader="dot" w:pos="6521"/>
                              </w:tabs>
                              <w:spacing w:before="240" w:after="120"/>
                              <w:ind w:left="992"/>
                              <w:rPr>
                                <w:color w:val="BFBFBF" w:themeColor="background1" w:themeShade="BF"/>
                                <w:sz w:val="12"/>
                              </w:rPr>
                            </w:pPr>
                            <w:r w:rsidRPr="004569BA">
                              <w:rPr>
                                <w:color w:val="BFBFBF" w:themeColor="background1" w:themeShade="BF"/>
                                <w:sz w:val="12"/>
                              </w:rPr>
                              <w:tab/>
                            </w:r>
                          </w:p>
                          <w:p w14:paraId="70543AC6" w14:textId="77777777" w:rsidR="00E10091" w:rsidRDefault="00E10091" w:rsidP="00476BD8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before="0" w:after="240" w:line="240" w:lineRule="exact"/>
                              <w:ind w:left="992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E3E6E" id="Rectangle 277" o:spid="_x0000_s1026" style="position:absolute;left:0;text-align:left;margin-left:284.3pt;margin-top:170.1pt;width:335.5pt;height:30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" o:allowoverlap="f" filled="f" stroked="f" strokecolor="silver">
                <v:textbox>
                  <w:txbxContent>
                    <w:p w14:paraId="7317BA55" w14:textId="77777777" w:rsidR="00E10091" w:rsidRPr="004569BA" w:rsidRDefault="00E10091" w:rsidP="00DD1777">
                      <w:pPr>
                        <w:pStyle w:val="donnes"/>
                        <w:tabs>
                          <w:tab w:val="clear" w:pos="2586"/>
                          <w:tab w:val="right" w:leader="dot" w:pos="6521"/>
                        </w:tabs>
                        <w:spacing w:before="240" w:after="120"/>
                        <w:ind w:left="992"/>
                        <w:rPr>
                          <w:color w:val="BFBFBF" w:themeColor="background1" w:themeShade="BF"/>
                          <w:sz w:val="12"/>
                        </w:rPr>
                      </w:pPr>
                      <w:r w:rsidRPr="004569BA">
                        <w:rPr>
                          <w:color w:val="BFBFBF" w:themeColor="background1" w:themeShade="BF"/>
                          <w:sz w:val="12"/>
                        </w:rPr>
                        <w:tab/>
                      </w:r>
                    </w:p>
                    <w:p w14:paraId="70543AC6" w14:textId="77777777" w:rsidR="00E10091" w:rsidRDefault="00E10091" w:rsidP="00476BD8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before="0" w:after="240" w:line="240" w:lineRule="exact"/>
                        <w:ind w:left="992"/>
                        <w:rPr>
                          <w:sz w:val="12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DD1777" w:rsidRPr="001E564D">
        <w:rPr>
          <w:lang w:val="nl-BE"/>
        </w:rPr>
        <w:t>Mijn identiteit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513"/>
      </w:tblGrid>
      <w:tr w:rsidR="00476BD8" w:rsidRPr="001E564D" w14:paraId="0B13DF45" w14:textId="77777777" w:rsidTr="006F630E">
        <w:trPr>
          <w:cantSplit/>
          <w:trHeight w:val="59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BFFF3" w14:textId="097A6106" w:rsidR="00476BD8" w:rsidRPr="001E564D" w:rsidRDefault="006F630E" w:rsidP="00D32F1D">
            <w:pPr>
              <w:pStyle w:val="donnes"/>
              <w:spacing w:after="120"/>
              <w:jc w:val="right"/>
              <w:rPr>
                <w:lang w:val="nl-BE"/>
              </w:rPr>
            </w:pPr>
            <w:r w:rsidRPr="001E564D">
              <w:rPr>
                <w:lang w:val="nl-BE"/>
              </w:rPr>
              <w:t xml:space="preserve">              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6D270" w14:textId="38B6FB06" w:rsidR="00476BD8" w:rsidRPr="001E564D" w:rsidRDefault="006F630E" w:rsidP="00476BD8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  <w:lang w:val="nl-BE"/>
              </w:rPr>
            </w:pPr>
            <w:r w:rsidRPr="001E564D">
              <w:rPr>
                <w:lang w:val="nl-BE"/>
              </w:rPr>
              <w:t>NAAM en Voornaam</w:t>
            </w:r>
          </w:p>
        </w:tc>
      </w:tr>
      <w:tr w:rsidR="00476BD8" w:rsidRPr="001E564D" w14:paraId="1DDBDE5A" w14:textId="77777777" w:rsidTr="006F630E">
        <w:trPr>
          <w:trHeight w:val="63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468FF9C" w14:textId="7F4FC379" w:rsidR="00476BD8" w:rsidRPr="001E564D" w:rsidRDefault="006E5028" w:rsidP="005E649F">
            <w:pPr>
              <w:pStyle w:val="Bloktekst"/>
              <w:spacing w:before="200" w:after="40" w:line="240" w:lineRule="auto"/>
              <w:ind w:left="0" w:right="170"/>
              <w:jc w:val="left"/>
              <w:rPr>
                <w:rFonts w:ascii="Arial Narrow" w:hAnsi="Arial Narrow"/>
                <w:bCs/>
                <w:color w:val="808080"/>
                <w:spacing w:val="0"/>
                <w:lang w:val="nl-BE"/>
              </w:rPr>
            </w:pPr>
            <w:r w:rsidRPr="001E564D">
              <w:rPr>
                <w:rFonts w:ascii="Arial Narrow" w:hAnsi="Arial Narrow"/>
                <w:bCs/>
                <w:color w:val="808080"/>
                <w:spacing w:val="0"/>
                <w:sz w:val="16"/>
                <w:szCs w:val="18"/>
                <w:lang w:val="nl-BE"/>
              </w:rPr>
              <w:t>Uw INSZ-nummer staat op uw identiteitskaart.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1B22B73A" w14:textId="464B9A92" w:rsidR="00476BD8" w:rsidRPr="001E564D" w:rsidRDefault="00DB01CA" w:rsidP="00476BD8">
            <w:pPr>
              <w:pStyle w:val="donnes"/>
              <w:tabs>
                <w:tab w:val="clear" w:pos="2586"/>
                <w:tab w:val="left" w:pos="2415"/>
                <w:tab w:val="right" w:leader="dot" w:pos="5830"/>
              </w:tabs>
              <w:spacing w:before="200" w:after="120"/>
              <w:rPr>
                <w:lang w:val="nl-BE"/>
              </w:rPr>
            </w:pPr>
            <w:r w:rsidRPr="001E564D">
              <w:rPr>
                <w:lang w:val="nl-BE"/>
              </w:rPr>
              <w:t>Rijksregisternr. (INSZ)</w:t>
            </w:r>
            <w:r w:rsidR="00476BD8" w:rsidRPr="001E564D">
              <w:rPr>
                <w:lang w:val="nl-BE"/>
              </w:rPr>
              <w:tab/>
              <w:t xml:space="preserve"> </w:t>
            </w:r>
            <w:r w:rsidR="00476BD8" w:rsidRPr="001E564D">
              <w:rPr>
                <w:color w:val="BFBFBF" w:themeColor="background1" w:themeShade="BF"/>
                <w:lang w:val="nl-BE"/>
              </w:rPr>
              <w:t>__ __ __ __ __ __ / __ __ __ - __ __</w:t>
            </w:r>
          </w:p>
        </w:tc>
      </w:tr>
      <w:tr w:rsidR="00476BD8" w:rsidRPr="001E564D" w14:paraId="6539AE17" w14:textId="77777777" w:rsidTr="006F630E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6EDD19A" w14:textId="29DBB165" w:rsidR="00476BD8" w:rsidRPr="001E564D" w:rsidRDefault="006F630E" w:rsidP="005E649F">
            <w:pPr>
              <w:pStyle w:val="Bloktekst"/>
              <w:spacing w:before="240" w:after="60" w:line="240" w:lineRule="auto"/>
              <w:ind w:left="0" w:right="170"/>
              <w:jc w:val="left"/>
              <w:rPr>
                <w:rFonts w:ascii="Arial Narrow" w:hAnsi="Arial Narrow"/>
                <w:bCs/>
                <w:color w:val="808080"/>
                <w:spacing w:val="0"/>
                <w:lang w:val="nl-BE"/>
              </w:rPr>
            </w:pPr>
            <w:r w:rsidRPr="001E564D">
              <w:rPr>
                <w:rFonts w:ascii="Arial Narrow" w:hAnsi="Arial Narrow"/>
                <w:bCs/>
                <w:color w:val="808080"/>
                <w:spacing w:val="0"/>
                <w:sz w:val="16"/>
                <w:szCs w:val="18"/>
                <w:lang w:val="nl-BE"/>
              </w:rPr>
              <w:t>De gegevens ‘telefoon’ en ‘e-mail’ zijn facultatief.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3C8ECF8C" w14:textId="63D90975" w:rsidR="00476BD8" w:rsidRPr="001E564D" w:rsidRDefault="00476BD8" w:rsidP="00447ABD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/>
              <w:rPr>
                <w:lang w:val="nl-BE"/>
              </w:rPr>
            </w:pPr>
            <w:r w:rsidRPr="001E564D">
              <w:rPr>
                <w:lang w:val="nl-BE"/>
              </w:rPr>
              <w:t>T</w:t>
            </w:r>
            <w:r w:rsidR="00DB01CA" w:rsidRPr="001E564D">
              <w:rPr>
                <w:lang w:val="nl-BE"/>
              </w:rPr>
              <w:t>elefoon</w:t>
            </w:r>
            <w:r w:rsidRPr="001E564D">
              <w:rPr>
                <w:lang w:val="nl-BE"/>
              </w:rPr>
              <w:t>:</w:t>
            </w:r>
            <w:r w:rsidRPr="001E564D">
              <w:rPr>
                <w:sz w:val="12"/>
                <w:lang w:val="nl-BE"/>
              </w:rPr>
              <w:tab/>
            </w:r>
            <w:r w:rsidRPr="001E564D">
              <w:rPr>
                <w:color w:val="BFBFBF" w:themeColor="background1" w:themeShade="BF"/>
                <w:sz w:val="12"/>
                <w:lang w:val="nl-BE"/>
              </w:rPr>
              <w:tab/>
            </w:r>
          </w:p>
          <w:p w14:paraId="1412781C" w14:textId="77777777" w:rsidR="00476BD8" w:rsidRPr="001E564D" w:rsidRDefault="00476BD8" w:rsidP="00476BD8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color w:val="BFBFBF" w:themeColor="background1" w:themeShade="BF"/>
                <w:sz w:val="12"/>
                <w:lang w:val="nl-BE"/>
              </w:rPr>
            </w:pPr>
            <w:r w:rsidRPr="001E564D">
              <w:rPr>
                <w:lang w:val="nl-BE"/>
              </w:rPr>
              <w:t>E-mail:</w:t>
            </w:r>
            <w:r w:rsidRPr="001E564D">
              <w:rPr>
                <w:sz w:val="12"/>
                <w:lang w:val="nl-BE"/>
              </w:rPr>
              <w:tab/>
            </w:r>
            <w:r w:rsidRPr="001E564D">
              <w:rPr>
                <w:color w:val="BFBFBF" w:themeColor="background1" w:themeShade="BF"/>
                <w:sz w:val="12"/>
                <w:lang w:val="nl-BE"/>
              </w:rPr>
              <w:tab/>
            </w:r>
          </w:p>
          <w:p w14:paraId="4DBCF617" w14:textId="4EFF0E7D" w:rsidR="006F630E" w:rsidRPr="001E564D" w:rsidRDefault="006F630E" w:rsidP="00476BD8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  <w:lang w:val="nl-BE"/>
              </w:rPr>
            </w:pPr>
          </w:p>
        </w:tc>
      </w:tr>
    </w:tbl>
    <w:p w14:paraId="70D88B1C" w14:textId="628EFF5B" w:rsidR="00476BD8" w:rsidRPr="001E564D" w:rsidRDefault="009C57CD" w:rsidP="00476BD8">
      <w:pPr>
        <w:pStyle w:val="Intertitre"/>
        <w:keepNext w:val="0"/>
        <w:rPr>
          <w:lang w:val="nl-BE"/>
        </w:rPr>
      </w:pPr>
      <w:r w:rsidRPr="001E564D">
        <w:rPr>
          <w:noProof/>
          <w:lang w:val="nl-BE" w:eastAsia="nl-BE"/>
        </w:rPr>
        <w:drawing>
          <wp:anchor distT="0" distB="0" distL="114300" distR="114300" simplePos="0" relativeHeight="251661312" behindDoc="1" locked="0" layoutInCell="1" allowOverlap="1" wp14:anchorId="133F72E5" wp14:editId="22E725F8">
            <wp:simplePos x="0" y="0"/>
            <wp:positionH relativeFrom="page">
              <wp:align>right</wp:align>
            </wp:positionH>
            <wp:positionV relativeFrom="page">
              <wp:posOffset>10123805</wp:posOffset>
            </wp:positionV>
            <wp:extent cx="560705" cy="530225"/>
            <wp:effectExtent l="0" t="0" r="0" b="0"/>
            <wp:wrapNone/>
            <wp:docPr id="279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01CA" w:rsidRPr="001E564D">
        <w:rPr>
          <w:lang w:val="nl-BE"/>
        </w:rPr>
        <w:t>Mijn verklaring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2552"/>
        <w:gridCol w:w="533"/>
        <w:gridCol w:w="7513"/>
      </w:tblGrid>
      <w:tr w:rsidR="00924A70" w:rsidRPr="00AF6046" w14:paraId="3395AE01" w14:textId="77777777" w:rsidTr="00223534">
        <w:trPr>
          <w:cantSplit/>
          <w:trHeight w:val="1554"/>
        </w:trPr>
        <w:tc>
          <w:tcPr>
            <w:tcW w:w="3085" w:type="dxa"/>
            <w:gridSpan w:val="2"/>
          </w:tcPr>
          <w:p w14:paraId="3E5D9A72" w14:textId="77777777" w:rsidR="00924A70" w:rsidRPr="001E564D" w:rsidRDefault="00924A70" w:rsidP="00785D18">
            <w:pPr>
              <w:pStyle w:val="instructions"/>
              <w:spacing w:before="0"/>
              <w:ind w:left="-110" w:firstLine="0"/>
              <w:jc w:val="left"/>
              <w:rPr>
                <w:rFonts w:ascii="Arial Narrow" w:hAnsi="Arial Narrow"/>
                <w:lang w:val="nl-BE"/>
              </w:rPr>
            </w:pPr>
            <w:r w:rsidRPr="001E564D">
              <w:rPr>
                <w:rFonts w:ascii="Arial Narrow" w:hAnsi="Arial Narrow"/>
                <w:bCs/>
                <w:color w:val="808080"/>
                <w:sz w:val="16"/>
                <w:szCs w:val="18"/>
                <w:lang w:val="nl-BE"/>
              </w:rPr>
              <w:t xml:space="preserve">Kruis het op uw situatie toepasselijk vakje aan </w:t>
            </w:r>
          </w:p>
        </w:tc>
        <w:tc>
          <w:tcPr>
            <w:tcW w:w="7513" w:type="dxa"/>
            <w:vMerge w:val="restart"/>
          </w:tcPr>
          <w:p w14:paraId="1C851462" w14:textId="527C8790" w:rsidR="00924A70" w:rsidRPr="001E564D" w:rsidRDefault="007E5F86" w:rsidP="00B5194C">
            <w:pPr>
              <w:shd w:val="clear" w:color="auto" w:fill="FFFFFF"/>
              <w:tabs>
                <w:tab w:val="left" w:pos="215"/>
                <w:tab w:val="left" w:leader="dot" w:pos="4209"/>
                <w:tab w:val="left" w:leader="dot" w:pos="6407"/>
                <w:tab w:val="left" w:leader="dot" w:pos="8789"/>
              </w:tabs>
              <w:spacing w:before="80" w:line="200" w:lineRule="exact"/>
              <w:ind w:right="28"/>
              <w:rPr>
                <w:rFonts w:cs="Arial"/>
                <w:spacing w:val="-4"/>
                <w:sz w:val="18"/>
                <w:szCs w:val="18"/>
                <w:lang w:val="nl-BE"/>
              </w:rPr>
            </w:pPr>
            <w:sdt>
              <w:sdtPr>
                <w:rPr>
                  <w:rFonts w:cs="Arial"/>
                  <w:spacing w:val="-4"/>
                  <w:sz w:val="18"/>
                  <w:szCs w:val="18"/>
                  <w:lang w:val="nl-BE"/>
                </w:rPr>
                <w:id w:val="-18120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B1" w:rsidRPr="001E564D">
                  <w:rPr>
                    <w:rFonts w:ascii="Segoe UI Symbol" w:hAnsi="Segoe UI Symbol" w:cs="Segoe UI Symbol"/>
                    <w:spacing w:val="-4"/>
                    <w:sz w:val="18"/>
                    <w:szCs w:val="18"/>
                    <w:lang w:val="nl-BE"/>
                  </w:rPr>
                  <w:t>☐</w:t>
                </w:r>
              </w:sdtContent>
            </w:sdt>
            <w:r w:rsidR="006C2DB1" w:rsidRPr="001E564D">
              <w:rPr>
                <w:rFonts w:cs="Arial"/>
                <w:spacing w:val="-4"/>
                <w:sz w:val="18"/>
                <w:szCs w:val="18"/>
                <w:lang w:val="nl-BE"/>
              </w:rPr>
              <w:tab/>
              <w:t xml:space="preserve">   </w:t>
            </w:r>
            <w:r w:rsidR="00924A70" w:rsidRPr="001E564D">
              <w:rPr>
                <w:rFonts w:cs="Arial"/>
                <w:spacing w:val="-4"/>
                <w:sz w:val="18"/>
                <w:szCs w:val="18"/>
                <w:lang w:val="nl-BE"/>
              </w:rPr>
              <w:t xml:space="preserve">Ik heb een verzoek voor een  re-integratietraject ingediend bij de arbeidsarts op </w:t>
            </w:r>
            <w:r w:rsidR="00924A70" w:rsidRPr="001E564D">
              <w:rPr>
                <w:rFonts w:cs="Arial"/>
                <w:spacing w:val="-4"/>
                <w:sz w:val="18"/>
                <w:szCs w:val="18"/>
                <w:lang w:val="nl-BE"/>
              </w:rPr>
              <w:br/>
            </w:r>
            <w:r w:rsidR="00B5194C" w:rsidRPr="001E564D">
              <w:rPr>
                <w:rFonts w:cs="Arial"/>
                <w:spacing w:val="-4"/>
                <w:sz w:val="18"/>
                <w:szCs w:val="18"/>
                <w:lang w:val="nl-BE"/>
              </w:rPr>
              <w:t xml:space="preserve">        </w:t>
            </w:r>
            <w:r w:rsidR="00924A70" w:rsidRPr="001E564D">
              <w:rPr>
                <w:rFonts w:cs="Arial"/>
                <w:spacing w:val="-4"/>
                <w:sz w:val="18"/>
                <w:szCs w:val="18"/>
                <w:lang w:val="nl-BE"/>
              </w:rPr>
              <w:t xml:space="preserve"> </w:t>
            </w:r>
            <w:r w:rsidR="00924A70" w:rsidRPr="001E564D">
              <w:rPr>
                <w:rFonts w:cs="Arial"/>
                <w:color w:val="BFBFBF" w:themeColor="background1" w:themeShade="BF"/>
                <w:spacing w:val="-4"/>
                <w:sz w:val="18"/>
                <w:szCs w:val="18"/>
                <w:lang w:val="nl-BE"/>
              </w:rPr>
              <w:t>__ __ / __ __ / __ __ __ __</w:t>
            </w:r>
          </w:p>
          <w:p w14:paraId="303A9F5D" w14:textId="6827DC61" w:rsidR="00924A70" w:rsidRPr="001E564D" w:rsidRDefault="00924A70" w:rsidP="00B5194C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left="357" w:right="62" w:hanging="357"/>
              <w:jc w:val="left"/>
              <w:rPr>
                <w:rFonts w:ascii="Arial" w:hAnsi="Arial" w:cs="Arial"/>
                <w:spacing w:val="-4"/>
                <w:szCs w:val="18"/>
              </w:rPr>
            </w:pPr>
            <w:r w:rsidRPr="001E564D">
              <w:rPr>
                <w:rFonts w:ascii="Arial" w:hAnsi="Arial" w:cs="Arial"/>
                <w:spacing w:val="-4"/>
                <w:szCs w:val="18"/>
              </w:rPr>
              <w:tab/>
              <w:t>Ik voeg het bewijs toe van de indiening van dit verzoek</w:t>
            </w:r>
            <w:r w:rsidR="007F4C8C" w:rsidRPr="001E564D">
              <w:rPr>
                <w:rFonts w:ascii="Arial" w:hAnsi="Arial" w:cs="Arial"/>
                <w:spacing w:val="-4"/>
                <w:szCs w:val="18"/>
              </w:rPr>
              <w:t>.</w:t>
            </w:r>
          </w:p>
          <w:p w14:paraId="43CAFC80" w14:textId="5C3E50B9" w:rsidR="00924A70" w:rsidRPr="001E564D" w:rsidRDefault="007E5F86" w:rsidP="00B5194C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left="357" w:right="62" w:hanging="357"/>
              <w:jc w:val="left"/>
              <w:rPr>
                <w:rFonts w:ascii="Arial" w:hAnsi="Arial" w:cs="Arial"/>
                <w:spacing w:val="-4"/>
                <w:szCs w:val="18"/>
              </w:rPr>
            </w:pPr>
            <w:sdt>
              <w:sdtPr>
                <w:rPr>
                  <w:rFonts w:ascii="Arial" w:hAnsi="Arial" w:cs="Arial"/>
                  <w:spacing w:val="-4"/>
                  <w:szCs w:val="18"/>
                </w:rPr>
                <w:id w:val="68455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79C" w:rsidRPr="001E564D">
                  <w:rPr>
                    <w:rFonts w:ascii="Segoe UI Symbol" w:eastAsia="MS Gothic" w:hAnsi="Segoe UI Symbol" w:cs="Segoe UI Symbol"/>
                    <w:spacing w:val="-4"/>
                    <w:szCs w:val="18"/>
                  </w:rPr>
                  <w:t>☐</w:t>
                </w:r>
              </w:sdtContent>
            </w:sdt>
            <w:r w:rsidR="00E4479C" w:rsidRPr="001E564D">
              <w:rPr>
                <w:rFonts w:ascii="Arial" w:hAnsi="Arial" w:cs="Arial"/>
                <w:spacing w:val="-4"/>
                <w:szCs w:val="18"/>
              </w:rPr>
              <w:tab/>
              <w:t xml:space="preserve">Ik </w:t>
            </w:r>
            <w:r w:rsidR="00924A70" w:rsidRPr="001E564D">
              <w:rPr>
                <w:rFonts w:ascii="Arial" w:hAnsi="Arial" w:cs="Arial"/>
                <w:spacing w:val="-4"/>
                <w:szCs w:val="18"/>
              </w:rPr>
              <w:t>ben drie keer niet ingegaan op de uitnodigingen van de arbeidsarts die een verzoek om re-integratietraject heeft ontvangen</w:t>
            </w:r>
            <w:r w:rsidR="007F4C8C" w:rsidRPr="001E564D">
              <w:rPr>
                <w:rFonts w:ascii="Arial" w:hAnsi="Arial" w:cs="Arial"/>
                <w:spacing w:val="-4"/>
                <w:szCs w:val="18"/>
              </w:rPr>
              <w:t>.</w:t>
            </w:r>
          </w:p>
          <w:p w14:paraId="5D45A4D2" w14:textId="211B812C" w:rsidR="00924A70" w:rsidRPr="001E564D" w:rsidRDefault="007E5F86" w:rsidP="00B5194C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left="357" w:right="62" w:hanging="357"/>
              <w:jc w:val="left"/>
              <w:rPr>
                <w:rFonts w:ascii="Arial" w:hAnsi="Arial" w:cs="Arial"/>
                <w:spacing w:val="-4"/>
                <w:szCs w:val="18"/>
              </w:rPr>
            </w:pPr>
            <w:sdt>
              <w:sdtPr>
                <w:rPr>
                  <w:rFonts w:ascii="Arial" w:hAnsi="Arial" w:cs="Arial"/>
                  <w:spacing w:val="-4"/>
                  <w:szCs w:val="18"/>
                </w:rPr>
                <w:id w:val="-145879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B1" w:rsidRPr="001E564D">
                  <w:rPr>
                    <w:rFonts w:ascii="MS Gothic" w:eastAsia="MS Gothic" w:hAnsi="MS Gothic" w:cs="Arial" w:hint="eastAsia"/>
                    <w:spacing w:val="-4"/>
                    <w:szCs w:val="18"/>
                  </w:rPr>
                  <w:t>☐</w:t>
                </w:r>
              </w:sdtContent>
            </w:sdt>
            <w:r w:rsidR="00924A70" w:rsidRPr="001E564D">
              <w:rPr>
                <w:rFonts w:ascii="Arial" w:hAnsi="Arial" w:cs="Arial"/>
                <w:spacing w:val="-4"/>
                <w:szCs w:val="18"/>
              </w:rPr>
              <w:tab/>
              <w:t>Ik dien</w:t>
            </w:r>
            <w:r w:rsidR="00924A70" w:rsidRPr="001E564D">
              <w:rPr>
                <w:rFonts w:ascii="Arial" w:hAnsi="Arial" w:cs="Arial"/>
                <w:szCs w:val="18"/>
              </w:rPr>
              <w:t xml:space="preserve"> </w:t>
            </w:r>
            <w:r w:rsidR="00924A70" w:rsidRPr="001E564D">
              <w:rPr>
                <w:rFonts w:ascii="Arial" w:hAnsi="Arial" w:cs="Arial"/>
                <w:szCs w:val="18"/>
                <w:u w:val="single"/>
              </w:rPr>
              <w:t>een kopie</w:t>
            </w:r>
            <w:r w:rsidR="00924A70" w:rsidRPr="001E564D">
              <w:rPr>
                <w:rFonts w:ascii="Arial" w:hAnsi="Arial" w:cs="Arial"/>
                <w:szCs w:val="18"/>
              </w:rPr>
              <w:t xml:space="preserve"> in</w:t>
            </w:r>
            <w:r w:rsidR="00924A70" w:rsidRPr="001E564D">
              <w:rPr>
                <w:rFonts w:ascii="Arial" w:hAnsi="Arial" w:cs="Arial"/>
                <w:szCs w:val="18"/>
                <w:u w:val="single"/>
              </w:rPr>
              <w:t xml:space="preserve"> van </w:t>
            </w:r>
            <w:r w:rsidR="00924A70" w:rsidRPr="001E564D">
              <w:rPr>
                <w:rFonts w:ascii="Arial" w:hAnsi="Arial" w:cs="Arial"/>
                <w:spacing w:val="-4"/>
                <w:szCs w:val="18"/>
                <w:u w:val="single"/>
              </w:rPr>
              <w:t>het formulier voor de re-integratiebeoordeling</w:t>
            </w:r>
            <w:r w:rsidR="00924A70" w:rsidRPr="001E564D">
              <w:rPr>
                <w:rFonts w:ascii="Arial" w:hAnsi="Arial" w:cs="Arial"/>
                <w:spacing w:val="-4"/>
                <w:szCs w:val="18"/>
              </w:rPr>
              <w:t xml:space="preserve"> met de beslissing van de arbeidsarts</w:t>
            </w:r>
            <w:r w:rsidR="007F4C8C" w:rsidRPr="001E564D">
              <w:rPr>
                <w:rFonts w:ascii="Arial" w:hAnsi="Arial" w:cs="Arial"/>
                <w:spacing w:val="-4"/>
                <w:szCs w:val="18"/>
              </w:rPr>
              <w:t>.</w:t>
            </w:r>
          </w:p>
          <w:p w14:paraId="53D102D3" w14:textId="37374B74" w:rsidR="00924A70" w:rsidRPr="001E564D" w:rsidRDefault="007E5F86" w:rsidP="00B5194C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left="357" w:right="62" w:hanging="357"/>
              <w:jc w:val="left"/>
              <w:rPr>
                <w:rFonts w:ascii="Arial" w:hAnsi="Arial" w:cs="Arial"/>
                <w:spacing w:val="-4"/>
                <w:szCs w:val="18"/>
              </w:rPr>
            </w:pPr>
            <w:sdt>
              <w:sdtPr>
                <w:rPr>
                  <w:rFonts w:ascii="Arial" w:hAnsi="Arial" w:cs="Arial"/>
                  <w:spacing w:val="-4"/>
                  <w:szCs w:val="18"/>
                </w:rPr>
                <w:id w:val="181204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A70" w:rsidRPr="001E564D">
                  <w:rPr>
                    <w:rFonts w:ascii="Segoe UI Symbol" w:eastAsia="MS Gothic" w:hAnsi="Segoe UI Symbol" w:cs="Segoe UI Symbol"/>
                    <w:spacing w:val="-4"/>
                    <w:szCs w:val="18"/>
                  </w:rPr>
                  <w:t>☐</w:t>
                </w:r>
              </w:sdtContent>
            </w:sdt>
            <w:r w:rsidR="00924A70" w:rsidRPr="001E564D">
              <w:rPr>
                <w:rFonts w:ascii="Arial" w:hAnsi="Arial" w:cs="Arial"/>
                <w:spacing w:val="-4"/>
                <w:szCs w:val="18"/>
              </w:rPr>
              <w:tab/>
              <w:t>Ik dien</w:t>
            </w:r>
            <w:r w:rsidR="00924A70" w:rsidRPr="001E564D">
              <w:rPr>
                <w:rFonts w:ascii="Arial" w:hAnsi="Arial" w:cs="Arial"/>
                <w:szCs w:val="18"/>
              </w:rPr>
              <w:t xml:space="preserve"> </w:t>
            </w:r>
            <w:r w:rsidR="00924A70" w:rsidRPr="001E564D">
              <w:rPr>
                <w:rFonts w:ascii="Arial" w:hAnsi="Arial" w:cs="Arial"/>
                <w:szCs w:val="18"/>
                <w:u w:val="single"/>
              </w:rPr>
              <w:t>een kopie</w:t>
            </w:r>
            <w:r w:rsidR="00924A70" w:rsidRPr="001E564D">
              <w:rPr>
                <w:rFonts w:ascii="Arial" w:hAnsi="Arial" w:cs="Arial"/>
                <w:szCs w:val="18"/>
              </w:rPr>
              <w:t xml:space="preserve"> in</w:t>
            </w:r>
            <w:r w:rsidR="00924A70" w:rsidRPr="001E564D">
              <w:rPr>
                <w:rFonts w:ascii="Arial" w:hAnsi="Arial" w:cs="Arial"/>
                <w:szCs w:val="18"/>
                <w:u w:val="single"/>
              </w:rPr>
              <w:t xml:space="preserve"> van </w:t>
            </w:r>
            <w:r w:rsidR="00924A70" w:rsidRPr="001E564D">
              <w:rPr>
                <w:rFonts w:ascii="Arial" w:hAnsi="Arial" w:cs="Arial"/>
                <w:spacing w:val="-4"/>
                <w:szCs w:val="18"/>
                <w:u w:val="single"/>
              </w:rPr>
              <w:t xml:space="preserve">het formulier voor </w:t>
            </w:r>
            <w:r w:rsidR="00A57EB4" w:rsidRPr="001E564D">
              <w:rPr>
                <w:rFonts w:ascii="Arial" w:hAnsi="Arial" w:cs="Arial"/>
                <w:spacing w:val="-4"/>
                <w:szCs w:val="18"/>
                <w:u w:val="single"/>
              </w:rPr>
              <w:t xml:space="preserve">de </w:t>
            </w:r>
            <w:r w:rsidR="00924A70" w:rsidRPr="001E564D">
              <w:rPr>
                <w:rFonts w:ascii="Arial" w:hAnsi="Arial" w:cs="Arial"/>
                <w:spacing w:val="-4"/>
                <w:szCs w:val="18"/>
                <w:u w:val="single"/>
              </w:rPr>
              <w:t>gezondheidsbeoordeling</w:t>
            </w:r>
            <w:r w:rsidR="00924A70" w:rsidRPr="001E564D">
              <w:rPr>
                <w:rFonts w:ascii="Arial" w:hAnsi="Arial" w:cs="Arial"/>
                <w:spacing w:val="-4"/>
                <w:szCs w:val="18"/>
              </w:rPr>
              <w:t xml:space="preserve"> met de beslissing van de arbeidsarts waarin ik tijdelijk of definitief ongeschikt word verklaard </w:t>
            </w:r>
            <w:r w:rsidR="009B71FE" w:rsidRPr="001E564D">
              <w:rPr>
                <w:rFonts w:ascii="Arial" w:hAnsi="Arial" w:cs="Arial"/>
                <w:spacing w:val="-4"/>
                <w:szCs w:val="18"/>
              </w:rPr>
              <w:t xml:space="preserve">voor uitvoeren van het </w:t>
            </w:r>
            <w:r w:rsidR="009B71FE" w:rsidRPr="001E564D">
              <w:rPr>
                <w:rFonts w:ascii="Arial" w:hAnsi="Arial" w:cs="Arial"/>
                <w:spacing w:val="-4"/>
                <w:szCs w:val="18"/>
              </w:rPr>
              <w:lastRenderedPageBreak/>
              <w:t xml:space="preserve">overeengekomen werk bij mijn werkgever </w:t>
            </w:r>
            <w:r w:rsidR="00924A70" w:rsidRPr="001E564D">
              <w:rPr>
                <w:rFonts w:ascii="Arial" w:hAnsi="Arial" w:cs="Arial"/>
                <w:spacing w:val="-4"/>
                <w:szCs w:val="18"/>
              </w:rPr>
              <w:t xml:space="preserve">met aanbevelingen voor </w:t>
            </w:r>
            <w:r w:rsidR="009B71FE" w:rsidRPr="001E564D">
              <w:rPr>
                <w:rFonts w:ascii="Arial" w:hAnsi="Arial" w:cs="Arial"/>
                <w:spacing w:val="-4"/>
                <w:szCs w:val="18"/>
              </w:rPr>
              <w:t xml:space="preserve">aangepast of </w:t>
            </w:r>
            <w:r w:rsidR="00924A70" w:rsidRPr="001E564D">
              <w:rPr>
                <w:rFonts w:ascii="Arial" w:hAnsi="Arial" w:cs="Arial"/>
                <w:spacing w:val="-4"/>
                <w:szCs w:val="18"/>
              </w:rPr>
              <w:t>ander werk.</w:t>
            </w:r>
            <w:r w:rsidR="00924A70" w:rsidRPr="001E564D">
              <w:rPr>
                <w:rFonts w:ascii="Arial" w:hAnsi="Arial" w:cs="Arial"/>
                <w:spacing w:val="-4"/>
                <w:szCs w:val="18"/>
              </w:rPr>
              <w:br/>
              <w:t>Dezelfde procedure als een re-integratietraject is van toepassing</w:t>
            </w:r>
            <w:r w:rsidR="007F4C8C" w:rsidRPr="001E564D">
              <w:rPr>
                <w:rFonts w:ascii="Arial" w:hAnsi="Arial" w:cs="Arial"/>
                <w:spacing w:val="-4"/>
                <w:szCs w:val="18"/>
              </w:rPr>
              <w:t>.</w:t>
            </w:r>
          </w:p>
          <w:p w14:paraId="75661F0F" w14:textId="43694907" w:rsidR="00E4479C" w:rsidRPr="001E564D" w:rsidRDefault="007E5F86" w:rsidP="00B5194C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left="357" w:right="62" w:hanging="357"/>
              <w:jc w:val="left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pacing w:val="-4"/>
                  <w:sz w:val="20"/>
                </w:rPr>
                <w:id w:val="161247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A70" w:rsidRPr="001E564D">
                  <w:rPr>
                    <w:rFonts w:ascii="MS Gothic" w:eastAsia="MS Gothic" w:hAnsi="MS Gothic" w:cs="Arial" w:hint="eastAsia"/>
                    <w:spacing w:val="-4"/>
                    <w:sz w:val="20"/>
                  </w:rPr>
                  <w:t>☐</w:t>
                </w:r>
              </w:sdtContent>
            </w:sdt>
            <w:r w:rsidR="00924A70" w:rsidRPr="001E564D">
              <w:rPr>
                <w:rFonts w:ascii="Arial" w:hAnsi="Arial" w:cs="Arial"/>
                <w:spacing w:val="-4"/>
                <w:sz w:val="20"/>
              </w:rPr>
              <w:tab/>
            </w:r>
            <w:r w:rsidR="00E4479C" w:rsidRPr="001E564D">
              <w:rPr>
                <w:rFonts w:ascii="Arial" w:hAnsi="Arial" w:cs="Arial"/>
                <w:spacing w:val="-4"/>
                <w:szCs w:val="18"/>
              </w:rPr>
              <w:t>I</w:t>
            </w:r>
            <w:r w:rsidR="00924A70" w:rsidRPr="001E564D">
              <w:rPr>
                <w:rFonts w:ascii="Arial" w:hAnsi="Arial" w:cs="Arial"/>
                <w:spacing w:val="-4"/>
                <w:szCs w:val="18"/>
              </w:rPr>
              <w:t xml:space="preserve">k werd door de arbeidsarts ongeschikt verklaard om het overeengekomen werk bij mijn werkgever uit te voeren </w:t>
            </w:r>
            <w:r w:rsidR="00924A70" w:rsidRPr="001E564D">
              <w:rPr>
                <w:rFonts w:ascii="Arial" w:hAnsi="Arial" w:cs="Arial"/>
                <w:spacing w:val="-4"/>
                <w:szCs w:val="18"/>
              </w:rPr>
              <w:br/>
              <w:t xml:space="preserve">Ik ga niet akkoord met deze beslissing en ik heb op </w:t>
            </w:r>
            <w:r w:rsidR="00924A70" w:rsidRPr="001E564D">
              <w:rPr>
                <w:rFonts w:ascii="Arial" w:hAnsi="Arial" w:cs="Arial"/>
                <w:color w:val="BFBFBF" w:themeColor="background1" w:themeShade="BF"/>
                <w:szCs w:val="18"/>
              </w:rPr>
              <w:t xml:space="preserve">__ __ / __ __ / __ __ __ __ </w:t>
            </w:r>
            <w:r w:rsidR="00924A70" w:rsidRPr="001E564D">
              <w:rPr>
                <w:rFonts w:ascii="Arial" w:hAnsi="Arial" w:cs="Arial"/>
                <w:szCs w:val="18"/>
              </w:rPr>
              <w:t>beroep ingediend tegen deze beslissing van de arbeidsarts</w:t>
            </w:r>
            <w:r w:rsidR="00924A70" w:rsidRPr="001E564D">
              <w:rPr>
                <w:rFonts w:ascii="Arial" w:hAnsi="Arial" w:cs="Arial"/>
                <w:szCs w:val="18"/>
              </w:rPr>
              <w:br/>
              <w:t>Ik voeg een kopie toe:</w:t>
            </w:r>
          </w:p>
          <w:p w14:paraId="14664022" w14:textId="117F9A77" w:rsidR="00924A70" w:rsidRPr="001E564D" w:rsidRDefault="00924A70" w:rsidP="00B5194C">
            <w:pPr>
              <w:pStyle w:val="Plattetekst3"/>
              <w:numPr>
                <w:ilvl w:val="0"/>
                <w:numId w:val="40"/>
              </w:numPr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right="62" w:hanging="82"/>
              <w:jc w:val="left"/>
              <w:rPr>
                <w:rFonts w:ascii="Arial" w:hAnsi="Arial" w:cs="Arial"/>
                <w:szCs w:val="18"/>
              </w:rPr>
            </w:pPr>
            <w:r w:rsidRPr="001E564D">
              <w:rPr>
                <w:rFonts w:ascii="Arial" w:hAnsi="Arial" w:cs="Arial"/>
                <w:szCs w:val="18"/>
              </w:rPr>
              <w:t xml:space="preserve"> </w:t>
            </w:r>
            <w:r w:rsidR="00E4479C" w:rsidRPr="001E564D">
              <w:rPr>
                <w:rFonts w:ascii="Arial" w:hAnsi="Arial" w:cs="Arial"/>
                <w:szCs w:val="18"/>
              </w:rPr>
              <w:t xml:space="preserve">van het formulier </w:t>
            </w:r>
            <w:r w:rsidR="009B71FE" w:rsidRPr="001E564D">
              <w:rPr>
                <w:rFonts w:ascii="Arial" w:hAnsi="Arial" w:cs="Arial"/>
                <w:szCs w:val="18"/>
              </w:rPr>
              <w:t xml:space="preserve">van </w:t>
            </w:r>
            <w:r w:rsidR="00E4479C" w:rsidRPr="001E564D">
              <w:rPr>
                <w:rFonts w:ascii="Arial" w:hAnsi="Arial" w:cs="Arial"/>
                <w:szCs w:val="18"/>
              </w:rPr>
              <w:t>beroep tegen de beslissing van de arbeidsarts</w:t>
            </w:r>
            <w:r w:rsidR="007F4C8C" w:rsidRPr="001E564D">
              <w:rPr>
                <w:rFonts w:ascii="Arial" w:hAnsi="Arial" w:cs="Arial"/>
                <w:szCs w:val="18"/>
              </w:rPr>
              <w:t>;</w:t>
            </w:r>
          </w:p>
          <w:p w14:paraId="5F5D7BAA" w14:textId="67558498" w:rsidR="00E4479C" w:rsidRPr="001E564D" w:rsidRDefault="009B71FE" w:rsidP="00B5194C">
            <w:pPr>
              <w:pStyle w:val="Plattetekst3"/>
              <w:numPr>
                <w:ilvl w:val="0"/>
                <w:numId w:val="40"/>
              </w:numPr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right="62" w:hanging="82"/>
              <w:jc w:val="left"/>
              <w:rPr>
                <w:rFonts w:ascii="Arial" w:hAnsi="Arial" w:cs="Arial"/>
                <w:szCs w:val="18"/>
              </w:rPr>
            </w:pPr>
            <w:r w:rsidRPr="001E564D">
              <w:rPr>
                <w:rFonts w:ascii="Arial" w:hAnsi="Arial" w:cs="Arial"/>
                <w:szCs w:val="18"/>
              </w:rPr>
              <w:t xml:space="preserve"> v</w:t>
            </w:r>
            <w:r w:rsidR="00E4479C" w:rsidRPr="001E564D">
              <w:rPr>
                <w:rFonts w:ascii="Arial" w:hAnsi="Arial" w:cs="Arial"/>
                <w:szCs w:val="18"/>
              </w:rPr>
              <w:t>an de beslissing van de arbeidsarts (formulier voor re-integratiebeoordeling of formulier voor gezondheidsbeoordeling</w:t>
            </w:r>
            <w:r w:rsidRPr="001E564D">
              <w:rPr>
                <w:rFonts w:ascii="Arial" w:hAnsi="Arial" w:cs="Arial"/>
                <w:szCs w:val="18"/>
              </w:rPr>
              <w:t>)</w:t>
            </w:r>
            <w:r w:rsidR="007F4C8C" w:rsidRPr="001E564D">
              <w:rPr>
                <w:rFonts w:ascii="Arial" w:hAnsi="Arial" w:cs="Arial"/>
                <w:szCs w:val="18"/>
              </w:rPr>
              <w:t>.</w:t>
            </w:r>
          </w:p>
          <w:p w14:paraId="556A7FE7" w14:textId="56CCB25B" w:rsidR="006C2DB1" w:rsidRPr="00AF6046" w:rsidRDefault="00924A70" w:rsidP="00B5194C">
            <w:pPr>
              <w:pStyle w:val="Plattetekst3"/>
              <w:tabs>
                <w:tab w:val="clear" w:pos="567"/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left="354" w:right="62"/>
              <w:jc w:val="left"/>
              <w:rPr>
                <w:rFonts w:ascii="Arial" w:hAnsi="Arial" w:cs="Arial"/>
                <w:b/>
                <w:bCs/>
                <w:strike/>
                <w:spacing w:val="-4"/>
                <w:szCs w:val="18"/>
              </w:rPr>
            </w:pPr>
            <w:r w:rsidRPr="001E564D">
              <w:rPr>
                <w:rFonts w:ascii="Arial" w:hAnsi="Arial" w:cs="Arial"/>
                <w:szCs w:val="18"/>
              </w:rPr>
              <w:t>Ik verbind mij ertoe om de RVA of mijn uitbetalingsinstelling onmiddellijk op de hoogte te brengen van het resultaat van het beroep</w:t>
            </w:r>
            <w:r w:rsidR="007F4C8C" w:rsidRPr="001E564D">
              <w:rPr>
                <w:rFonts w:ascii="Arial" w:hAnsi="Arial" w:cs="Arial"/>
                <w:szCs w:val="18"/>
              </w:rPr>
              <w:t>.</w:t>
            </w:r>
            <w:r w:rsidRPr="00AF6046">
              <w:rPr>
                <w:rFonts w:ascii="Arial" w:hAnsi="Arial" w:cs="Arial"/>
                <w:szCs w:val="18"/>
              </w:rPr>
              <w:br/>
            </w:r>
            <w:r w:rsidRPr="00AF6046">
              <w:rPr>
                <w:rFonts w:ascii="Arial" w:hAnsi="Arial" w:cs="Arial"/>
                <w:spacing w:val="-4"/>
                <w:szCs w:val="18"/>
              </w:rPr>
              <w:t xml:space="preserve"> </w:t>
            </w:r>
          </w:p>
          <w:p w14:paraId="54008907" w14:textId="4239661B" w:rsidR="00924A70" w:rsidRPr="00AF6046" w:rsidRDefault="00924A70" w:rsidP="00E4479C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exact"/>
              <w:ind w:left="357" w:right="62" w:hanging="357"/>
              <w:jc w:val="left"/>
              <w:rPr>
                <w:rFonts w:ascii="Arial" w:hAnsi="Arial" w:cs="Arial"/>
                <w:b/>
                <w:bCs/>
                <w:strike/>
                <w:spacing w:val="-4"/>
                <w:szCs w:val="18"/>
              </w:rPr>
            </w:pPr>
          </w:p>
        </w:tc>
      </w:tr>
      <w:tr w:rsidR="00924A70" w:rsidRPr="00AF6046" w14:paraId="27B46C04" w14:textId="77777777" w:rsidTr="00223534">
        <w:trPr>
          <w:cantSplit/>
          <w:trHeight w:val="1676"/>
        </w:trPr>
        <w:tc>
          <w:tcPr>
            <w:tcW w:w="3085" w:type="dxa"/>
            <w:gridSpan w:val="2"/>
          </w:tcPr>
          <w:p w14:paraId="479EF6FD" w14:textId="77777777" w:rsidR="00924A70" w:rsidRPr="00AF6046" w:rsidRDefault="00924A70" w:rsidP="00785D18">
            <w:pPr>
              <w:pStyle w:val="instructions"/>
              <w:spacing w:before="0"/>
              <w:ind w:left="-110" w:firstLine="0"/>
              <w:jc w:val="left"/>
              <w:rPr>
                <w:rFonts w:ascii="Arial Narrow" w:hAnsi="Arial Narrow"/>
                <w:bCs/>
                <w:color w:val="808080"/>
                <w:sz w:val="16"/>
                <w:szCs w:val="18"/>
                <w:lang w:val="nl-BE"/>
              </w:rPr>
            </w:pPr>
          </w:p>
        </w:tc>
        <w:tc>
          <w:tcPr>
            <w:tcW w:w="7513" w:type="dxa"/>
            <w:vMerge/>
          </w:tcPr>
          <w:p w14:paraId="3876269F" w14:textId="77777777" w:rsidR="00924A70" w:rsidRPr="00AF6046" w:rsidRDefault="00924A70" w:rsidP="00F821B8">
            <w:pPr>
              <w:shd w:val="clear" w:color="auto" w:fill="FFFFFF"/>
              <w:tabs>
                <w:tab w:val="left" w:pos="215"/>
                <w:tab w:val="left" w:leader="dot" w:pos="4209"/>
                <w:tab w:val="left" w:leader="dot" w:pos="6407"/>
                <w:tab w:val="left" w:leader="dot" w:pos="8789"/>
              </w:tabs>
              <w:spacing w:line="200" w:lineRule="exact"/>
              <w:ind w:left="317" w:right="28" w:hanging="266"/>
              <w:rPr>
                <w:rFonts w:cs="Arial"/>
                <w:spacing w:val="-4"/>
                <w:sz w:val="18"/>
                <w:szCs w:val="18"/>
                <w:lang w:val="nl-BE"/>
              </w:rPr>
            </w:pPr>
          </w:p>
        </w:tc>
      </w:tr>
      <w:tr w:rsidR="00924A70" w:rsidRPr="00AF6046" w14:paraId="13331B9D" w14:textId="77777777" w:rsidTr="00223534">
        <w:trPr>
          <w:cantSplit/>
          <w:trHeight w:val="2030"/>
        </w:trPr>
        <w:tc>
          <w:tcPr>
            <w:tcW w:w="3085" w:type="dxa"/>
            <w:gridSpan w:val="2"/>
          </w:tcPr>
          <w:p w14:paraId="10413BC0" w14:textId="77777777" w:rsidR="00924A70" w:rsidRPr="00AF6046" w:rsidRDefault="00924A70" w:rsidP="008C6E8E">
            <w:pPr>
              <w:pStyle w:val="instructions"/>
              <w:jc w:val="left"/>
              <w:rPr>
                <w:lang w:val="nl-NL"/>
              </w:rPr>
            </w:pPr>
          </w:p>
        </w:tc>
        <w:tc>
          <w:tcPr>
            <w:tcW w:w="7513" w:type="dxa"/>
            <w:vMerge/>
          </w:tcPr>
          <w:p w14:paraId="319DF0FE" w14:textId="202E1263" w:rsidR="00924A70" w:rsidRPr="00AF6046" w:rsidRDefault="00924A70" w:rsidP="004569BA">
            <w:pPr>
              <w:pStyle w:val="Plattetekst3"/>
              <w:tabs>
                <w:tab w:val="left" w:leader="dot" w:pos="5954"/>
              </w:tabs>
              <w:spacing w:before="0" w:line="240" w:lineRule="exact"/>
              <w:ind w:left="357" w:right="62"/>
              <w:jc w:val="left"/>
              <w:rPr>
                <w:rFonts w:ascii="Arial" w:hAnsi="Arial" w:cs="Arial"/>
                <w:spacing w:val="-4"/>
                <w:szCs w:val="18"/>
              </w:rPr>
            </w:pPr>
          </w:p>
        </w:tc>
      </w:tr>
      <w:tr w:rsidR="00112BDD" w:rsidRPr="00574B45" w14:paraId="742BAF73" w14:textId="77777777" w:rsidTr="006C2DB1">
        <w:trPr>
          <w:cantSplit/>
          <w:trHeight w:val="2977"/>
        </w:trPr>
        <w:tc>
          <w:tcPr>
            <w:tcW w:w="2552" w:type="dxa"/>
            <w:tcBorders>
              <w:top w:val="single" w:sz="4" w:space="0" w:color="auto"/>
            </w:tcBorders>
          </w:tcPr>
          <w:p w14:paraId="7FB2AFCC" w14:textId="39C5D4DB" w:rsidR="004569BA" w:rsidRPr="00AF6046" w:rsidRDefault="005E649F" w:rsidP="004569BA">
            <w:pPr>
              <w:pStyle w:val="Intertitre"/>
              <w:keepNext w:val="0"/>
              <w:pBdr>
                <w:top w:val="none" w:sz="0" w:space="0" w:color="auto"/>
              </w:pBdr>
              <w:rPr>
                <w:lang w:val="nl-BE"/>
              </w:rPr>
            </w:pPr>
            <w:r w:rsidRPr="00AF6046">
              <w:rPr>
                <w:lang w:val="nl-BE"/>
              </w:rPr>
              <w:t>Handtekening</w:t>
            </w:r>
          </w:p>
          <w:p w14:paraId="752B68B7" w14:textId="7E0FABCD" w:rsidR="00112BDD" w:rsidRPr="00AF6046" w:rsidRDefault="00112BDD" w:rsidP="000526B7">
            <w:pPr>
              <w:pStyle w:val="instructions"/>
              <w:spacing w:after="40"/>
              <w:ind w:right="176" w:firstLine="0"/>
              <w:jc w:val="left"/>
              <w:rPr>
                <w:snapToGrid/>
                <w:color w:val="808080"/>
                <w:sz w:val="16"/>
                <w:szCs w:val="18"/>
                <w:lang w:val="nl-BE"/>
              </w:rPr>
            </w:pPr>
          </w:p>
        </w:tc>
        <w:tc>
          <w:tcPr>
            <w:tcW w:w="8046" w:type="dxa"/>
            <w:gridSpan w:val="2"/>
            <w:tcBorders>
              <w:top w:val="single" w:sz="4" w:space="0" w:color="auto"/>
            </w:tcBorders>
          </w:tcPr>
          <w:p w14:paraId="47CF8424" w14:textId="77777777" w:rsidR="004569BA" w:rsidRPr="00AF6046" w:rsidRDefault="004569BA" w:rsidP="00A608CE">
            <w:pPr>
              <w:pStyle w:val="donnes"/>
              <w:spacing w:before="0" w:after="0"/>
              <w:rPr>
                <w:sz w:val="20"/>
                <w:szCs w:val="20"/>
                <w:lang w:val="nl-BE"/>
              </w:rPr>
            </w:pPr>
          </w:p>
          <w:p w14:paraId="66E41BE7" w14:textId="77777777" w:rsidR="00E4479C" w:rsidRPr="00AF6046" w:rsidRDefault="00E4479C" w:rsidP="00A608CE">
            <w:pPr>
              <w:pStyle w:val="donnes"/>
              <w:spacing w:before="0" w:after="0"/>
              <w:rPr>
                <w:sz w:val="20"/>
                <w:szCs w:val="20"/>
                <w:lang w:val="nl-BE"/>
              </w:rPr>
            </w:pPr>
          </w:p>
          <w:p w14:paraId="1D5D3895" w14:textId="414D269F" w:rsidR="00112BDD" w:rsidRPr="00AF6046" w:rsidRDefault="00112BDD" w:rsidP="00A608CE">
            <w:pPr>
              <w:pStyle w:val="donnes"/>
              <w:spacing w:before="0" w:after="0"/>
              <w:rPr>
                <w:strike/>
                <w:szCs w:val="18"/>
                <w:lang w:val="nl-NL"/>
              </w:rPr>
            </w:pPr>
            <w:r w:rsidRPr="00AF6046">
              <w:rPr>
                <w:szCs w:val="18"/>
                <w:lang w:val="nl-BE"/>
              </w:rPr>
              <w:t xml:space="preserve">Ik verbind mij ertoe </w:t>
            </w:r>
            <w:r w:rsidR="002D6205" w:rsidRPr="00AF6046">
              <w:rPr>
                <w:szCs w:val="18"/>
                <w:lang w:val="nl-BE"/>
              </w:rPr>
              <w:t xml:space="preserve">om </w:t>
            </w:r>
            <w:r w:rsidRPr="00AF6046">
              <w:rPr>
                <w:szCs w:val="18"/>
                <w:lang w:val="nl-BE"/>
              </w:rPr>
              <w:t xml:space="preserve">elke </w:t>
            </w:r>
            <w:r w:rsidR="002D6205" w:rsidRPr="00AF6046">
              <w:rPr>
                <w:szCs w:val="18"/>
                <w:lang w:val="nl-BE"/>
              </w:rPr>
              <w:t>informatie</w:t>
            </w:r>
            <w:r w:rsidR="003F7302" w:rsidRPr="00AF6046">
              <w:rPr>
                <w:szCs w:val="18"/>
                <w:lang w:val="nl-BE"/>
              </w:rPr>
              <w:t xml:space="preserve"> </w:t>
            </w:r>
            <w:r w:rsidR="002D6205" w:rsidRPr="00AF6046">
              <w:rPr>
                <w:szCs w:val="18"/>
                <w:lang w:val="nl-BE"/>
              </w:rPr>
              <w:t xml:space="preserve">die betrekking heeft op de opvolging van mijn </w:t>
            </w:r>
            <w:r w:rsidR="008A13EA" w:rsidRPr="00AF6046">
              <w:rPr>
                <w:szCs w:val="18"/>
                <w:lang w:val="nl-BE"/>
              </w:rPr>
              <w:t>dossier</w:t>
            </w:r>
            <w:r w:rsidR="00CC268E" w:rsidRPr="00AF6046">
              <w:rPr>
                <w:szCs w:val="18"/>
                <w:lang w:val="nl-BE"/>
              </w:rPr>
              <w:t>,</w:t>
            </w:r>
            <w:r w:rsidR="002D6205" w:rsidRPr="00AF6046">
              <w:rPr>
                <w:szCs w:val="18"/>
                <w:lang w:val="nl-BE"/>
              </w:rPr>
              <w:t xml:space="preserve"> </w:t>
            </w:r>
            <w:r w:rsidR="002D6205" w:rsidRPr="00AF6046">
              <w:rPr>
                <w:b/>
                <w:bCs/>
                <w:szCs w:val="18"/>
                <w:lang w:val="nl-NL"/>
              </w:rPr>
              <w:t>zo snel mogelijk en uiterlijk binnen de 15 kalenderdagen</w:t>
            </w:r>
            <w:r w:rsidR="002D6205" w:rsidRPr="00AF6046">
              <w:rPr>
                <w:szCs w:val="18"/>
                <w:lang w:val="nl-NL"/>
              </w:rPr>
              <w:t xml:space="preserve"> na de datum waarop ik de informatie heb ontvangen,</w:t>
            </w:r>
            <w:r w:rsidRPr="00AF6046">
              <w:rPr>
                <w:szCs w:val="18"/>
                <w:lang w:val="nl-BE"/>
              </w:rPr>
              <w:t xml:space="preserve"> mee te delen aan de RVA of aan mijn uitbetalingsinstelling</w:t>
            </w:r>
            <w:r w:rsidR="002D6205" w:rsidRPr="00AF6046">
              <w:rPr>
                <w:szCs w:val="18"/>
                <w:lang w:val="nl-BE"/>
              </w:rPr>
              <w:t>.</w:t>
            </w:r>
          </w:p>
          <w:p w14:paraId="1C506899" w14:textId="2CF9D7A3" w:rsidR="00112BDD" w:rsidRPr="00AF6046" w:rsidRDefault="00112BDD" w:rsidP="000526B7">
            <w:pPr>
              <w:pStyle w:val="donnes"/>
              <w:rPr>
                <w:b/>
                <w:bCs/>
                <w:szCs w:val="18"/>
                <w:lang w:val="nl-BE"/>
              </w:rPr>
            </w:pPr>
            <w:r w:rsidRPr="00AF6046">
              <w:rPr>
                <w:b/>
                <w:bCs/>
                <w:szCs w:val="18"/>
                <w:lang w:val="nl-BE"/>
              </w:rPr>
              <w:t>Ik bevestig op mijn eer dat deze verklaring echt en volledig is.</w:t>
            </w:r>
          </w:p>
          <w:p w14:paraId="53C97F76" w14:textId="585F6E27" w:rsidR="00112BDD" w:rsidRPr="00574B45" w:rsidRDefault="00112BDD" w:rsidP="00112BDD">
            <w:pPr>
              <w:pStyle w:val="donnes"/>
              <w:rPr>
                <w:sz w:val="20"/>
                <w:szCs w:val="20"/>
                <w:lang w:val="nl-BE"/>
              </w:rPr>
            </w:pPr>
            <w:r w:rsidRPr="00AF6046">
              <w:rPr>
                <w:szCs w:val="18"/>
                <w:lang w:val="nl-BE"/>
              </w:rPr>
              <w:t>Datum</w:t>
            </w:r>
            <w:r w:rsidRPr="00AF6046">
              <w:rPr>
                <w:color w:val="BFBFBF" w:themeColor="background1" w:themeShade="BF"/>
                <w:szCs w:val="18"/>
                <w:lang w:val="nl-BE"/>
              </w:rPr>
              <w:t xml:space="preserve">: __ __ / __ __ / __ __ __ __  </w:t>
            </w:r>
            <w:r w:rsidR="00F243A3" w:rsidRPr="00AF6046">
              <w:rPr>
                <w:color w:val="BFBFBF" w:themeColor="background1" w:themeShade="BF"/>
                <w:szCs w:val="18"/>
                <w:lang w:val="nl-BE"/>
              </w:rPr>
              <w:t xml:space="preserve">                       </w:t>
            </w:r>
            <w:r w:rsidRPr="00AF6046">
              <w:rPr>
                <w:szCs w:val="18"/>
                <w:lang w:val="nl-BE"/>
              </w:rPr>
              <w:t>Handtekening</w:t>
            </w:r>
          </w:p>
        </w:tc>
      </w:tr>
    </w:tbl>
    <w:p w14:paraId="401B02A5" w14:textId="434F8F9A" w:rsidR="00A17583" w:rsidRPr="006E5028" w:rsidRDefault="00A17583" w:rsidP="00A17583">
      <w:pPr>
        <w:pStyle w:val="Voettekst"/>
        <w:rPr>
          <w:b/>
          <w:smallCaps/>
          <w:sz w:val="2"/>
          <w:szCs w:val="2"/>
          <w:lang w:val="nl-BE"/>
        </w:rPr>
      </w:pPr>
    </w:p>
    <w:sectPr w:rsidR="00A17583" w:rsidRPr="006E5028" w:rsidSect="00291680">
      <w:headerReference w:type="even" r:id="rId16"/>
      <w:headerReference w:type="default" r:id="rId17"/>
      <w:footerReference w:type="default" r:id="rId18"/>
      <w:headerReference w:type="first" r:id="rId19"/>
      <w:pgSz w:w="11907" w:h="16840" w:code="9"/>
      <w:pgMar w:top="709" w:right="567" w:bottom="568" w:left="567" w:header="340" w:footer="397" w:gutter="0"/>
      <w:cols w:space="720" w:equalWidth="0">
        <w:col w:w="10773" w:space="708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313CA" w14:textId="77777777" w:rsidR="00E10091" w:rsidRDefault="00E10091" w:rsidP="00A25991">
      <w:r>
        <w:separator/>
      </w:r>
    </w:p>
  </w:endnote>
  <w:endnote w:type="continuationSeparator" w:id="0">
    <w:p w14:paraId="2EB7BF51" w14:textId="77777777" w:rsidR="00E10091" w:rsidRDefault="00E10091" w:rsidP="00A2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D397" w14:textId="75CF43C6" w:rsidR="00291680" w:rsidRDefault="00E10091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aps/>
        <w:sz w:val="16"/>
        <w:lang w:val="nl-BE"/>
      </w:rPr>
    </w:pPr>
    <w:r w:rsidRPr="000F32C3">
      <w:rPr>
        <w:b/>
        <w:bCs/>
        <w:caps/>
        <w:sz w:val="16"/>
        <w:lang w:val="nl-BE"/>
      </w:rPr>
      <w:tab/>
    </w:r>
  </w:p>
  <w:p w14:paraId="76C4D9A7" w14:textId="77777777" w:rsidR="00291680" w:rsidRDefault="00291680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aps/>
        <w:sz w:val="16"/>
        <w:lang w:val="nl-BE"/>
      </w:rPr>
    </w:pPr>
  </w:p>
  <w:p w14:paraId="7B83161A" w14:textId="7C3E22AA" w:rsidR="00E10091" w:rsidRPr="000F32C3" w:rsidRDefault="00E10091" w:rsidP="00291680">
    <w:pPr>
      <w:pStyle w:val="Voettekst"/>
      <w:tabs>
        <w:tab w:val="clear" w:pos="4153"/>
        <w:tab w:val="clear" w:pos="8306"/>
        <w:tab w:val="center" w:pos="5280"/>
        <w:tab w:val="right" w:pos="9460"/>
      </w:tabs>
      <w:jc w:val="center"/>
      <w:rPr>
        <w:b/>
        <w:bCs/>
        <w:color w:val="808080"/>
        <w:lang w:val="nl-BE"/>
      </w:rPr>
    </w:pPr>
    <w:r>
      <w:rPr>
        <w:b/>
        <w:bCs/>
        <w:color w:val="808080"/>
      </w:rPr>
      <w:t xml:space="preserve">Deze pagina is voor u bestemd, voeg ze niet bij uw </w:t>
    </w:r>
    <w:r>
      <w:rPr>
        <w:b/>
        <w:bCs/>
        <w:color w:val="808080"/>
        <w:lang w:val="nl-BE"/>
      </w:rPr>
      <w:t>verklaring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1EBE6" w14:textId="77777777" w:rsidR="00E10091" w:rsidRDefault="00E10091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5" w:type="dxa"/>
      <w:tblLayout w:type="fixed"/>
      <w:tblLook w:val="0000" w:firstRow="0" w:lastRow="0" w:firstColumn="0" w:lastColumn="0" w:noHBand="0" w:noVBand="0"/>
    </w:tblPr>
    <w:tblGrid>
      <w:gridCol w:w="3699"/>
      <w:gridCol w:w="4239"/>
      <w:gridCol w:w="2977"/>
    </w:tblGrid>
    <w:tr w:rsidR="00112BDD" w:rsidRPr="001C5F52" w14:paraId="0B47DD23" w14:textId="77777777" w:rsidTr="00291680">
      <w:trPr>
        <w:cantSplit/>
        <w:trHeight w:val="284"/>
      </w:trPr>
      <w:tc>
        <w:tcPr>
          <w:tcW w:w="3699" w:type="dxa"/>
        </w:tcPr>
        <w:p w14:paraId="39967D31" w14:textId="602911D5" w:rsidR="00112BDD" w:rsidRPr="001C5F52" w:rsidRDefault="00112BDD" w:rsidP="00112BDD">
          <w:pPr>
            <w:pStyle w:val="instructions"/>
            <w:spacing w:before="40" w:after="40" w:line="240" w:lineRule="exact"/>
            <w:ind w:right="176" w:firstLine="0"/>
            <w:jc w:val="left"/>
            <w:rPr>
              <w:snapToGrid/>
              <w:color w:val="auto"/>
              <w:sz w:val="16"/>
              <w:szCs w:val="18"/>
              <w:lang w:val="nl-BE"/>
            </w:rPr>
          </w:pPr>
          <w:r w:rsidRPr="001E564D">
            <w:rPr>
              <w:snapToGrid/>
              <w:color w:val="auto"/>
              <w:sz w:val="16"/>
              <w:szCs w:val="18"/>
              <w:lang w:val="nl-BE"/>
            </w:rPr>
            <w:t xml:space="preserve">Versie </w:t>
          </w:r>
          <w:r w:rsidR="001E564D" w:rsidRPr="001E564D">
            <w:rPr>
              <w:snapToGrid/>
              <w:color w:val="auto"/>
              <w:sz w:val="16"/>
              <w:szCs w:val="18"/>
              <w:lang w:val="nl-BE"/>
            </w:rPr>
            <w:t>14.04</w:t>
          </w:r>
          <w:r w:rsidR="00A50273" w:rsidRPr="001E564D">
            <w:rPr>
              <w:snapToGrid/>
              <w:color w:val="auto"/>
              <w:sz w:val="16"/>
              <w:szCs w:val="18"/>
              <w:lang w:val="nl-BE"/>
            </w:rPr>
            <w:t>.2025</w:t>
          </w:r>
        </w:p>
      </w:tc>
      <w:tc>
        <w:tcPr>
          <w:tcW w:w="4239" w:type="dxa"/>
        </w:tcPr>
        <w:p w14:paraId="5D4D8EA6" w14:textId="796DB008" w:rsidR="00112BDD" w:rsidRPr="001C5F52" w:rsidRDefault="00112BDD" w:rsidP="00291680">
          <w:pPr>
            <w:pStyle w:val="donnes"/>
            <w:tabs>
              <w:tab w:val="clear" w:pos="2586"/>
              <w:tab w:val="clear" w:pos="6696"/>
              <w:tab w:val="left" w:pos="1183"/>
              <w:tab w:val="left" w:pos="3210"/>
            </w:tabs>
            <w:rPr>
              <w:lang w:val="nl-BE"/>
            </w:rPr>
          </w:pPr>
          <w:r w:rsidRPr="001C5F52">
            <w:rPr>
              <w:lang w:val="nl-BE"/>
            </w:rPr>
            <w:tab/>
            <w:t>1/</w:t>
          </w:r>
          <w:r w:rsidR="00291680">
            <w:rPr>
              <w:lang w:val="nl-BE"/>
            </w:rPr>
            <w:t>1</w:t>
          </w:r>
        </w:p>
      </w:tc>
      <w:tc>
        <w:tcPr>
          <w:tcW w:w="2977" w:type="dxa"/>
        </w:tcPr>
        <w:p w14:paraId="03666BF2" w14:textId="692BE5F4" w:rsidR="00112BDD" w:rsidRPr="001C5F52" w:rsidRDefault="00112BDD" w:rsidP="00291680">
          <w:pPr>
            <w:pStyle w:val="donnes"/>
            <w:tabs>
              <w:tab w:val="left" w:pos="2381"/>
            </w:tabs>
            <w:ind w:left="168" w:hanging="141"/>
            <w:rPr>
              <w:b/>
              <w:lang w:val="nl-BE"/>
            </w:rPr>
          </w:pPr>
          <w:r w:rsidRPr="001C5F52">
            <w:rPr>
              <w:b/>
              <w:smallCaps/>
              <w:lang w:val="nl-BE"/>
            </w:rPr>
            <w:t xml:space="preserve">formulier </w:t>
          </w:r>
          <w:r w:rsidRPr="001C5F52">
            <w:rPr>
              <w:b/>
              <w:lang w:val="nl-BE"/>
            </w:rPr>
            <w:t>C27</w:t>
          </w:r>
          <w:r w:rsidR="00AC13BE">
            <w:rPr>
              <w:b/>
              <w:lang w:val="nl-BE"/>
            </w:rPr>
            <w:t xml:space="preserve"> Re</w:t>
          </w:r>
          <w:r w:rsidR="00291680">
            <w:rPr>
              <w:b/>
              <w:lang w:val="nl-BE"/>
            </w:rPr>
            <w:t>-integratie</w:t>
          </w:r>
        </w:p>
      </w:tc>
    </w:tr>
  </w:tbl>
  <w:p w14:paraId="1A56C325" w14:textId="77777777" w:rsidR="00E10091" w:rsidRPr="00A17583" w:rsidRDefault="00E10091" w:rsidP="00112BD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6A9C" w14:textId="77777777" w:rsidR="00E10091" w:rsidRDefault="00E10091" w:rsidP="00A25991">
      <w:r>
        <w:separator/>
      </w:r>
    </w:p>
  </w:footnote>
  <w:footnote w:type="continuationSeparator" w:id="0">
    <w:p w14:paraId="1B1725FE" w14:textId="77777777" w:rsidR="00E10091" w:rsidRDefault="00E10091" w:rsidP="00A2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312D5" w14:textId="4AB9CAE0" w:rsidR="003326E0" w:rsidRDefault="003326E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EC63" w14:textId="54A8D694" w:rsidR="003326E0" w:rsidRDefault="003326E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8787F" w14:textId="54D6AD0E" w:rsidR="003326E0" w:rsidRDefault="003326E0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9FA5E" w14:textId="7549FC63" w:rsidR="003326E0" w:rsidRDefault="003326E0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E69BC" w14:textId="32645F2C" w:rsidR="003326E0" w:rsidRDefault="003326E0">
    <w:pPr>
      <w:pStyle w:val="Kopteks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93AAF" w14:textId="6C3CD87C" w:rsidR="003326E0" w:rsidRDefault="003326E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1CF6"/>
    <w:multiLevelType w:val="hybridMultilevel"/>
    <w:tmpl w:val="8AFEBD0C"/>
    <w:lvl w:ilvl="0" w:tplc="0409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0E61503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01E56487"/>
    <w:multiLevelType w:val="hybridMultilevel"/>
    <w:tmpl w:val="9D7068A8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882A3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0C6A79CD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100C5E72"/>
    <w:multiLevelType w:val="hybridMultilevel"/>
    <w:tmpl w:val="CA2CAD32"/>
    <w:lvl w:ilvl="0" w:tplc="44447BD2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62C2A"/>
    <w:multiLevelType w:val="hybridMultilevel"/>
    <w:tmpl w:val="FDC4D1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A44FE5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13C42FE"/>
    <w:multiLevelType w:val="hybridMultilevel"/>
    <w:tmpl w:val="B8B0D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517DA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78F4BF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B7441B4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BBB5651"/>
    <w:multiLevelType w:val="hybridMultilevel"/>
    <w:tmpl w:val="40E4BC1C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CD7D8F"/>
    <w:multiLevelType w:val="hybridMultilevel"/>
    <w:tmpl w:val="311447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2A07D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301E34D8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79470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32076BB7"/>
    <w:multiLevelType w:val="hybridMultilevel"/>
    <w:tmpl w:val="ACC21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09025F"/>
    <w:multiLevelType w:val="hybridMultilevel"/>
    <w:tmpl w:val="CFD0EDEA"/>
    <w:lvl w:ilvl="0" w:tplc="39BE8F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A3C09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3EC01DE2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1" w15:restartNumberingAfterBreak="0">
    <w:nsid w:val="3F6F417C"/>
    <w:multiLevelType w:val="hybridMultilevel"/>
    <w:tmpl w:val="FC6A0D7C"/>
    <w:lvl w:ilvl="0" w:tplc="44447BD2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646C22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41855651"/>
    <w:multiLevelType w:val="hybridMultilevel"/>
    <w:tmpl w:val="534C1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627E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5" w15:restartNumberingAfterBreak="0">
    <w:nsid w:val="486C119A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9981054"/>
    <w:multiLevelType w:val="hybridMultilevel"/>
    <w:tmpl w:val="9470316A"/>
    <w:lvl w:ilvl="0" w:tplc="667058A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7" w15:restartNumberingAfterBreak="0">
    <w:nsid w:val="53813C43"/>
    <w:multiLevelType w:val="multilevel"/>
    <w:tmpl w:val="08A296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8" w15:restartNumberingAfterBreak="0">
    <w:nsid w:val="58A87A47"/>
    <w:multiLevelType w:val="hybridMultilevel"/>
    <w:tmpl w:val="A442119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A4F404E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0" w15:restartNumberingAfterBreak="0">
    <w:nsid w:val="5BB21582"/>
    <w:multiLevelType w:val="hybridMultilevel"/>
    <w:tmpl w:val="5FB0381C"/>
    <w:lvl w:ilvl="0" w:tplc="862A82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5E0B4F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2" w15:restartNumberingAfterBreak="0">
    <w:nsid w:val="6A4538B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3" w15:restartNumberingAfterBreak="0">
    <w:nsid w:val="6E82403E"/>
    <w:multiLevelType w:val="hybridMultilevel"/>
    <w:tmpl w:val="9CD2B91E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F067E59"/>
    <w:multiLevelType w:val="hybridMultilevel"/>
    <w:tmpl w:val="E1C02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583F88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36" w15:restartNumberingAfterBreak="0">
    <w:nsid w:val="757261AB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748672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8" w15:restartNumberingAfterBreak="0">
    <w:nsid w:val="78F81310"/>
    <w:multiLevelType w:val="hybridMultilevel"/>
    <w:tmpl w:val="239A2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625C3"/>
    <w:multiLevelType w:val="multilevel"/>
    <w:tmpl w:val="A9E651F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2014912036">
    <w:abstractNumId w:val="39"/>
  </w:num>
  <w:num w:numId="2" w16cid:durableId="1956398512">
    <w:abstractNumId w:val="1"/>
  </w:num>
  <w:num w:numId="3" w16cid:durableId="796291872">
    <w:abstractNumId w:val="22"/>
  </w:num>
  <w:num w:numId="4" w16cid:durableId="1565026748">
    <w:abstractNumId w:val="8"/>
  </w:num>
  <w:num w:numId="5" w16cid:durableId="1405299173">
    <w:abstractNumId w:val="37"/>
  </w:num>
  <w:num w:numId="6" w16cid:durableId="493490598">
    <w:abstractNumId w:val="29"/>
  </w:num>
  <w:num w:numId="7" w16cid:durableId="979531824">
    <w:abstractNumId w:val="9"/>
  </w:num>
  <w:num w:numId="8" w16cid:durableId="866791858">
    <w:abstractNumId w:val="14"/>
  </w:num>
  <w:num w:numId="9" w16cid:durableId="410852938">
    <w:abstractNumId w:val="0"/>
  </w:num>
  <w:num w:numId="10" w16cid:durableId="1008747722">
    <w:abstractNumId w:val="6"/>
  </w:num>
  <w:num w:numId="11" w16cid:durableId="903101779">
    <w:abstractNumId w:val="13"/>
  </w:num>
  <w:num w:numId="12" w16cid:durableId="745611723">
    <w:abstractNumId w:val="10"/>
  </w:num>
  <w:num w:numId="13" w16cid:durableId="1196163823">
    <w:abstractNumId w:val="16"/>
  </w:num>
  <w:num w:numId="14" w16cid:durableId="1671564830">
    <w:abstractNumId w:val="24"/>
  </w:num>
  <w:num w:numId="15" w16cid:durableId="728578489">
    <w:abstractNumId w:val="11"/>
  </w:num>
  <w:num w:numId="16" w16cid:durableId="245384276">
    <w:abstractNumId w:val="31"/>
  </w:num>
  <w:num w:numId="17" w16cid:durableId="650643537">
    <w:abstractNumId w:val="4"/>
  </w:num>
  <w:num w:numId="18" w16cid:durableId="723334549">
    <w:abstractNumId w:val="3"/>
  </w:num>
  <w:num w:numId="19" w16cid:durableId="1244880226">
    <w:abstractNumId w:val="23"/>
  </w:num>
  <w:num w:numId="20" w16cid:durableId="943196298">
    <w:abstractNumId w:val="32"/>
  </w:num>
  <w:num w:numId="21" w16cid:durableId="1633713453">
    <w:abstractNumId w:val="7"/>
  </w:num>
  <w:num w:numId="22" w16cid:durableId="488714406">
    <w:abstractNumId w:val="19"/>
  </w:num>
  <w:num w:numId="23" w16cid:durableId="639841373">
    <w:abstractNumId w:val="17"/>
  </w:num>
  <w:num w:numId="24" w16cid:durableId="527645488">
    <w:abstractNumId w:val="27"/>
  </w:num>
  <w:num w:numId="25" w16cid:durableId="2021009155">
    <w:abstractNumId w:val="35"/>
  </w:num>
  <w:num w:numId="26" w16cid:durableId="2003584768">
    <w:abstractNumId w:val="20"/>
  </w:num>
  <w:num w:numId="27" w16cid:durableId="1738700864">
    <w:abstractNumId w:val="34"/>
  </w:num>
  <w:num w:numId="28" w16cid:durableId="1199273546">
    <w:abstractNumId w:val="38"/>
  </w:num>
  <w:num w:numId="29" w16cid:durableId="64185761">
    <w:abstractNumId w:val="30"/>
  </w:num>
  <w:num w:numId="30" w16cid:durableId="451558753">
    <w:abstractNumId w:val="5"/>
  </w:num>
  <w:num w:numId="31" w16cid:durableId="1525754805">
    <w:abstractNumId w:val="33"/>
  </w:num>
  <w:num w:numId="32" w16cid:durableId="680859791">
    <w:abstractNumId w:val="12"/>
  </w:num>
  <w:num w:numId="33" w16cid:durableId="793980743">
    <w:abstractNumId w:val="2"/>
  </w:num>
  <w:num w:numId="34" w16cid:durableId="1809584903">
    <w:abstractNumId w:val="21"/>
  </w:num>
  <w:num w:numId="35" w16cid:durableId="558977301">
    <w:abstractNumId w:val="25"/>
  </w:num>
  <w:num w:numId="36" w16cid:durableId="1356226530">
    <w:abstractNumId w:val="15"/>
  </w:num>
  <w:num w:numId="37" w16cid:durableId="1326669865">
    <w:abstractNumId w:val="36"/>
  </w:num>
  <w:num w:numId="38" w16cid:durableId="1123578063">
    <w:abstractNumId w:val="28"/>
  </w:num>
  <w:num w:numId="39" w16cid:durableId="1528257701">
    <w:abstractNumId w:val="26"/>
  </w:num>
  <w:num w:numId="40" w16cid:durableId="19392158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ctiveWritingStyle w:appName="MSWord" w:lang="fr-BE" w:vendorID="9" w:dllVersion="512" w:checkStyle="1"/>
  <w:activeWritingStyle w:appName="MSWord" w:lang="fr-FR" w:vendorID="9" w:dllVersion="512" w:checkStyle="1"/>
  <w:activeWritingStyle w:appName="MSWord" w:lang="nl-NL" w:vendorID="9" w:dllVersion="512" w:checkStyle="1"/>
  <w:activeWritingStyle w:appName="MSWord" w:lang="nl-BE" w:vendorID="9" w:dllVersion="512" w:checkStyle="1"/>
  <w:activeWritingStyle w:appName="MSWord" w:lang="nl-NL" w:vendorID="1" w:dllVersion="512" w:checkStyle="1"/>
  <w:activeWritingStyle w:appName="MSWord" w:lang="nl-BE" w:vendorID="1" w:dllVersion="512" w:checkStyle="1"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4145">
      <o:colormru v:ext="edit" colors="#eaeaea,#969696,#ddd,silver,#b2b2b2,white"/>
      <o:colormenu v:ext="edit" fillcolor="white" strokecolor="none" shadow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7A"/>
    <w:rsid w:val="000448B6"/>
    <w:rsid w:val="00046DD8"/>
    <w:rsid w:val="000624AD"/>
    <w:rsid w:val="00080448"/>
    <w:rsid w:val="000A78F8"/>
    <w:rsid w:val="000D2700"/>
    <w:rsid w:val="000D44C3"/>
    <w:rsid w:val="000F32C3"/>
    <w:rsid w:val="00102353"/>
    <w:rsid w:val="0010355D"/>
    <w:rsid w:val="00112BDD"/>
    <w:rsid w:val="001222A5"/>
    <w:rsid w:val="0013110C"/>
    <w:rsid w:val="00133C37"/>
    <w:rsid w:val="001343D8"/>
    <w:rsid w:val="00136D3A"/>
    <w:rsid w:val="00172335"/>
    <w:rsid w:val="00196785"/>
    <w:rsid w:val="001A3AD7"/>
    <w:rsid w:val="001B17B2"/>
    <w:rsid w:val="001B3318"/>
    <w:rsid w:val="001C5F52"/>
    <w:rsid w:val="001E564D"/>
    <w:rsid w:val="001E696D"/>
    <w:rsid w:val="00214841"/>
    <w:rsid w:val="00223534"/>
    <w:rsid w:val="002254E5"/>
    <w:rsid w:val="002453B5"/>
    <w:rsid w:val="00266756"/>
    <w:rsid w:val="00267957"/>
    <w:rsid w:val="00291680"/>
    <w:rsid w:val="00295F22"/>
    <w:rsid w:val="002963AD"/>
    <w:rsid w:val="002A0DD3"/>
    <w:rsid w:val="002C522E"/>
    <w:rsid w:val="002D315A"/>
    <w:rsid w:val="002D6205"/>
    <w:rsid w:val="002E3C76"/>
    <w:rsid w:val="0030647A"/>
    <w:rsid w:val="003202C1"/>
    <w:rsid w:val="003326E0"/>
    <w:rsid w:val="003364D9"/>
    <w:rsid w:val="00394BD6"/>
    <w:rsid w:val="003B5F26"/>
    <w:rsid w:val="003B6D86"/>
    <w:rsid w:val="003B7A6A"/>
    <w:rsid w:val="003C464F"/>
    <w:rsid w:val="003D2229"/>
    <w:rsid w:val="003E2F3D"/>
    <w:rsid w:val="003F391F"/>
    <w:rsid w:val="003F7302"/>
    <w:rsid w:val="00406A12"/>
    <w:rsid w:val="0041203F"/>
    <w:rsid w:val="004177BD"/>
    <w:rsid w:val="0042113A"/>
    <w:rsid w:val="004263D3"/>
    <w:rsid w:val="00431F60"/>
    <w:rsid w:val="0043235B"/>
    <w:rsid w:val="004324AC"/>
    <w:rsid w:val="00432AF8"/>
    <w:rsid w:val="00432D52"/>
    <w:rsid w:val="00447ABD"/>
    <w:rsid w:val="00452B6D"/>
    <w:rsid w:val="004569BA"/>
    <w:rsid w:val="0047008C"/>
    <w:rsid w:val="00476BD8"/>
    <w:rsid w:val="004811CA"/>
    <w:rsid w:val="00481C5D"/>
    <w:rsid w:val="00486FAB"/>
    <w:rsid w:val="00490517"/>
    <w:rsid w:val="00492027"/>
    <w:rsid w:val="004920E1"/>
    <w:rsid w:val="0049242B"/>
    <w:rsid w:val="004B422F"/>
    <w:rsid w:val="004C0F4A"/>
    <w:rsid w:val="004D0467"/>
    <w:rsid w:val="004D31B9"/>
    <w:rsid w:val="004E44B5"/>
    <w:rsid w:val="004E664B"/>
    <w:rsid w:val="00551C8F"/>
    <w:rsid w:val="005645EA"/>
    <w:rsid w:val="00574B45"/>
    <w:rsid w:val="00575E8D"/>
    <w:rsid w:val="005839A9"/>
    <w:rsid w:val="005A6EBB"/>
    <w:rsid w:val="005A7307"/>
    <w:rsid w:val="005B29AD"/>
    <w:rsid w:val="005B7D3C"/>
    <w:rsid w:val="005C75ED"/>
    <w:rsid w:val="005E43AB"/>
    <w:rsid w:val="005E649F"/>
    <w:rsid w:val="005F20FF"/>
    <w:rsid w:val="005F3864"/>
    <w:rsid w:val="005F700E"/>
    <w:rsid w:val="006036F6"/>
    <w:rsid w:val="00611052"/>
    <w:rsid w:val="00626551"/>
    <w:rsid w:val="0063273C"/>
    <w:rsid w:val="00656CD3"/>
    <w:rsid w:val="00671D6F"/>
    <w:rsid w:val="006775F8"/>
    <w:rsid w:val="006907AA"/>
    <w:rsid w:val="00693F17"/>
    <w:rsid w:val="006A2165"/>
    <w:rsid w:val="006B6516"/>
    <w:rsid w:val="006B68BC"/>
    <w:rsid w:val="006C2DB1"/>
    <w:rsid w:val="006C6466"/>
    <w:rsid w:val="006D5450"/>
    <w:rsid w:val="006E5028"/>
    <w:rsid w:val="006F43EA"/>
    <w:rsid w:val="006F5E2B"/>
    <w:rsid w:val="006F630E"/>
    <w:rsid w:val="006F7DC8"/>
    <w:rsid w:val="00705AB3"/>
    <w:rsid w:val="00706616"/>
    <w:rsid w:val="007171F1"/>
    <w:rsid w:val="007179EA"/>
    <w:rsid w:val="0072610C"/>
    <w:rsid w:val="00734597"/>
    <w:rsid w:val="00753ACE"/>
    <w:rsid w:val="00756502"/>
    <w:rsid w:val="00761CDB"/>
    <w:rsid w:val="00763DCD"/>
    <w:rsid w:val="00772A43"/>
    <w:rsid w:val="007800BE"/>
    <w:rsid w:val="00785D18"/>
    <w:rsid w:val="007E5F86"/>
    <w:rsid w:val="007F40A2"/>
    <w:rsid w:val="007F4C8C"/>
    <w:rsid w:val="0080450C"/>
    <w:rsid w:val="008060F4"/>
    <w:rsid w:val="008117D1"/>
    <w:rsid w:val="00812560"/>
    <w:rsid w:val="00822666"/>
    <w:rsid w:val="00850448"/>
    <w:rsid w:val="00874E4B"/>
    <w:rsid w:val="00877B4D"/>
    <w:rsid w:val="008822FF"/>
    <w:rsid w:val="0088301A"/>
    <w:rsid w:val="00896046"/>
    <w:rsid w:val="00896EBD"/>
    <w:rsid w:val="008A13EA"/>
    <w:rsid w:val="008A198D"/>
    <w:rsid w:val="008A2A38"/>
    <w:rsid w:val="008A5DAC"/>
    <w:rsid w:val="008C6E8E"/>
    <w:rsid w:val="008C7FA6"/>
    <w:rsid w:val="008D0818"/>
    <w:rsid w:val="008D2B9B"/>
    <w:rsid w:val="008E0BAC"/>
    <w:rsid w:val="008E15D6"/>
    <w:rsid w:val="008E7B9E"/>
    <w:rsid w:val="008F13A0"/>
    <w:rsid w:val="008F5CB6"/>
    <w:rsid w:val="009069B4"/>
    <w:rsid w:val="009221DB"/>
    <w:rsid w:val="00924A70"/>
    <w:rsid w:val="00925A25"/>
    <w:rsid w:val="009324E8"/>
    <w:rsid w:val="009427BB"/>
    <w:rsid w:val="00944F14"/>
    <w:rsid w:val="0094693A"/>
    <w:rsid w:val="00953399"/>
    <w:rsid w:val="00965108"/>
    <w:rsid w:val="00974D3F"/>
    <w:rsid w:val="0098508B"/>
    <w:rsid w:val="00990FB1"/>
    <w:rsid w:val="00993550"/>
    <w:rsid w:val="009A134F"/>
    <w:rsid w:val="009A3CB3"/>
    <w:rsid w:val="009B71FE"/>
    <w:rsid w:val="009C001F"/>
    <w:rsid w:val="009C57CD"/>
    <w:rsid w:val="009E011D"/>
    <w:rsid w:val="009E2BBE"/>
    <w:rsid w:val="00A149DE"/>
    <w:rsid w:val="00A169BD"/>
    <w:rsid w:val="00A17583"/>
    <w:rsid w:val="00A20188"/>
    <w:rsid w:val="00A24DFC"/>
    <w:rsid w:val="00A25991"/>
    <w:rsid w:val="00A30B30"/>
    <w:rsid w:val="00A376D1"/>
    <w:rsid w:val="00A45785"/>
    <w:rsid w:val="00A475A6"/>
    <w:rsid w:val="00A50237"/>
    <w:rsid w:val="00A50273"/>
    <w:rsid w:val="00A51BA3"/>
    <w:rsid w:val="00A57EB4"/>
    <w:rsid w:val="00A608CE"/>
    <w:rsid w:val="00A7169D"/>
    <w:rsid w:val="00A82B19"/>
    <w:rsid w:val="00A917D2"/>
    <w:rsid w:val="00A91CBD"/>
    <w:rsid w:val="00A946B0"/>
    <w:rsid w:val="00AB61A5"/>
    <w:rsid w:val="00AC13BE"/>
    <w:rsid w:val="00AD63C1"/>
    <w:rsid w:val="00AD7107"/>
    <w:rsid w:val="00AE4575"/>
    <w:rsid w:val="00AF38F9"/>
    <w:rsid w:val="00AF6046"/>
    <w:rsid w:val="00B02655"/>
    <w:rsid w:val="00B24145"/>
    <w:rsid w:val="00B34EFD"/>
    <w:rsid w:val="00B41187"/>
    <w:rsid w:val="00B5194C"/>
    <w:rsid w:val="00B55564"/>
    <w:rsid w:val="00B55648"/>
    <w:rsid w:val="00B801CF"/>
    <w:rsid w:val="00B812C4"/>
    <w:rsid w:val="00B846F2"/>
    <w:rsid w:val="00B92D53"/>
    <w:rsid w:val="00BA65A1"/>
    <w:rsid w:val="00BB22A6"/>
    <w:rsid w:val="00BC095D"/>
    <w:rsid w:val="00BC1DCA"/>
    <w:rsid w:val="00BC4677"/>
    <w:rsid w:val="00BC7A9F"/>
    <w:rsid w:val="00BE1260"/>
    <w:rsid w:val="00BE6624"/>
    <w:rsid w:val="00C03784"/>
    <w:rsid w:val="00C16361"/>
    <w:rsid w:val="00C251CC"/>
    <w:rsid w:val="00C33908"/>
    <w:rsid w:val="00C3579E"/>
    <w:rsid w:val="00C46B29"/>
    <w:rsid w:val="00C6715B"/>
    <w:rsid w:val="00C72416"/>
    <w:rsid w:val="00C76798"/>
    <w:rsid w:val="00C80A0E"/>
    <w:rsid w:val="00CC268E"/>
    <w:rsid w:val="00CC5561"/>
    <w:rsid w:val="00CD3126"/>
    <w:rsid w:val="00CD4A35"/>
    <w:rsid w:val="00D022B1"/>
    <w:rsid w:val="00D10914"/>
    <w:rsid w:val="00D17A39"/>
    <w:rsid w:val="00D26A63"/>
    <w:rsid w:val="00D32F1D"/>
    <w:rsid w:val="00D549F4"/>
    <w:rsid w:val="00D6718F"/>
    <w:rsid w:val="00DA0D14"/>
    <w:rsid w:val="00DA4542"/>
    <w:rsid w:val="00DB01CA"/>
    <w:rsid w:val="00DD1777"/>
    <w:rsid w:val="00DD3AEC"/>
    <w:rsid w:val="00DE0FC4"/>
    <w:rsid w:val="00DE3ED2"/>
    <w:rsid w:val="00DE55E3"/>
    <w:rsid w:val="00DF3FAB"/>
    <w:rsid w:val="00DF40D1"/>
    <w:rsid w:val="00DF6207"/>
    <w:rsid w:val="00DF7E5E"/>
    <w:rsid w:val="00E10091"/>
    <w:rsid w:val="00E20F4D"/>
    <w:rsid w:val="00E26D27"/>
    <w:rsid w:val="00E31C91"/>
    <w:rsid w:val="00E4479C"/>
    <w:rsid w:val="00E45D3E"/>
    <w:rsid w:val="00E51DD0"/>
    <w:rsid w:val="00E5516A"/>
    <w:rsid w:val="00E8295F"/>
    <w:rsid w:val="00E86A3C"/>
    <w:rsid w:val="00E93711"/>
    <w:rsid w:val="00EA6571"/>
    <w:rsid w:val="00ED4B23"/>
    <w:rsid w:val="00EF15FF"/>
    <w:rsid w:val="00F0117B"/>
    <w:rsid w:val="00F0251C"/>
    <w:rsid w:val="00F07B65"/>
    <w:rsid w:val="00F2044C"/>
    <w:rsid w:val="00F243A3"/>
    <w:rsid w:val="00F36F08"/>
    <w:rsid w:val="00F40512"/>
    <w:rsid w:val="00F40C12"/>
    <w:rsid w:val="00F5675D"/>
    <w:rsid w:val="00F70C71"/>
    <w:rsid w:val="00F8045C"/>
    <w:rsid w:val="00F821B8"/>
    <w:rsid w:val="00FA49FC"/>
    <w:rsid w:val="00FA4C44"/>
    <w:rsid w:val="00FC635D"/>
    <w:rsid w:val="00FC700B"/>
    <w:rsid w:val="00FD00B6"/>
    <w:rsid w:val="00FE2A2F"/>
    <w:rsid w:val="00FE75C1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>
      <o:colormru v:ext="edit" colors="#eaeaea,#969696,#ddd,silver,#b2b2b2,white"/>
      <o:colormenu v:ext="edit" fillcolor="white" strokecolor="none" shadowcolor="whit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  <w14:docId w14:val="101CBEE3"/>
  <w15:docId w15:val="{F409A4E1-EC89-4BE2-BF58-1A6A7A16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1D6F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Kop1">
    <w:name w:val="heading 1"/>
    <w:basedOn w:val="Standaard"/>
    <w:next w:val="Standaard"/>
    <w:qFormat/>
    <w:rsid w:val="00671D6F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rsid w:val="00671D6F"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rsid w:val="00671D6F"/>
    <w:pPr>
      <w:keepNext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rsid w:val="00671D6F"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Kop5">
    <w:name w:val="heading 5"/>
    <w:basedOn w:val="Standaard"/>
    <w:next w:val="Standaard"/>
    <w:qFormat/>
    <w:rsid w:val="00671D6F"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Kop6">
    <w:name w:val="heading 6"/>
    <w:basedOn w:val="Standaard"/>
    <w:next w:val="Standaard"/>
    <w:qFormat/>
    <w:rsid w:val="00671D6F"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Kop7">
    <w:name w:val="heading 7"/>
    <w:basedOn w:val="Standaard"/>
    <w:next w:val="Standaard"/>
    <w:qFormat/>
    <w:rsid w:val="00671D6F"/>
    <w:pPr>
      <w:keepNext/>
      <w:spacing w:before="80" w:line="200" w:lineRule="exact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Kop8">
    <w:name w:val="heading 8"/>
    <w:basedOn w:val="Standaard"/>
    <w:next w:val="Standaard"/>
    <w:qFormat/>
    <w:rsid w:val="00671D6F"/>
    <w:pPr>
      <w:keepNext/>
      <w:tabs>
        <w:tab w:val="left" w:pos="0"/>
        <w:tab w:val="left" w:pos="3927"/>
        <w:tab w:val="left" w:pos="5245"/>
        <w:tab w:val="left" w:pos="8568"/>
        <w:tab w:val="left" w:pos="10490"/>
      </w:tabs>
      <w:spacing w:before="80"/>
      <w:ind w:right="-170"/>
      <w:outlineLvl w:val="7"/>
    </w:pPr>
    <w:rPr>
      <w:rFonts w:ascii="Helvetica" w:hAnsi="Helvetica"/>
      <w:b/>
      <w:position w:val="-4"/>
      <w:lang w:val="fr-BE"/>
    </w:rPr>
  </w:style>
  <w:style w:type="paragraph" w:styleId="Kop9">
    <w:name w:val="heading 9"/>
    <w:basedOn w:val="Standaard"/>
    <w:next w:val="Standaard"/>
    <w:qFormat/>
    <w:rsid w:val="00671D6F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tes">
    <w:name w:val="refertes"/>
    <w:rsid w:val="00671D6F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rsid w:val="00671D6F"/>
    <w:pPr>
      <w:ind w:left="1129"/>
    </w:pPr>
  </w:style>
  <w:style w:type="paragraph" w:customStyle="1" w:styleId="Tekst-0">
    <w:name w:val="Tekst -0"/>
    <w:basedOn w:val="Standaard"/>
    <w:rsid w:val="00671D6F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671D6F"/>
    <w:pPr>
      <w:ind w:left="567"/>
    </w:pPr>
  </w:style>
  <w:style w:type="paragraph" w:customStyle="1" w:styleId="Tekst0">
    <w:name w:val="Tekst 0"/>
    <w:basedOn w:val="Standaard"/>
    <w:rsid w:val="00671D6F"/>
    <w:pPr>
      <w:spacing w:before="200" w:after="40"/>
      <w:jc w:val="both"/>
    </w:pPr>
  </w:style>
  <w:style w:type="paragraph" w:customStyle="1" w:styleId="betreft">
    <w:name w:val="betreft"/>
    <w:rsid w:val="00671D6F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rsid w:val="00671D6F"/>
    <w:pPr>
      <w:ind w:left="1696"/>
    </w:pPr>
  </w:style>
  <w:style w:type="paragraph" w:customStyle="1" w:styleId="ondertekening">
    <w:name w:val="ondertekening"/>
    <w:rsid w:val="00671D6F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rsid w:val="00671D6F"/>
    <w:pPr>
      <w:ind w:left="2263"/>
    </w:pPr>
  </w:style>
  <w:style w:type="paragraph" w:customStyle="1" w:styleId="Tekst-4">
    <w:name w:val="Tekst -4"/>
    <w:basedOn w:val="Tekst-3"/>
    <w:rsid w:val="00671D6F"/>
    <w:pPr>
      <w:ind w:left="2830"/>
    </w:pPr>
  </w:style>
  <w:style w:type="paragraph" w:customStyle="1" w:styleId="Tekst-5">
    <w:name w:val="Tekst -5"/>
    <w:basedOn w:val="Tekst-4"/>
    <w:rsid w:val="00671D6F"/>
    <w:pPr>
      <w:ind w:left="3397"/>
    </w:pPr>
  </w:style>
  <w:style w:type="paragraph" w:customStyle="1" w:styleId="Tekst2">
    <w:name w:val="Tekst 2"/>
    <w:basedOn w:val="Tekst1"/>
    <w:rsid w:val="00671D6F"/>
    <w:pPr>
      <w:ind w:left="1134"/>
    </w:pPr>
  </w:style>
  <w:style w:type="paragraph" w:customStyle="1" w:styleId="Tekst3">
    <w:name w:val="Tekst 3"/>
    <w:basedOn w:val="Tekst2"/>
    <w:rsid w:val="00671D6F"/>
    <w:pPr>
      <w:ind w:left="1701"/>
    </w:pPr>
  </w:style>
  <w:style w:type="paragraph" w:styleId="Koptekst">
    <w:name w:val="header"/>
    <w:basedOn w:val="Standaard"/>
    <w:link w:val="KoptekstChar"/>
    <w:semiHidden/>
    <w:rsid w:val="00671D6F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rsid w:val="00671D6F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Lienhypertexte1">
    <w:name w:val="Lien hypertexte1"/>
    <w:basedOn w:val="Standaardalinea-lettertype"/>
    <w:rsid w:val="00671D6F"/>
    <w:rPr>
      <w:color w:val="0000FF"/>
      <w:u w:val="single"/>
    </w:rPr>
  </w:style>
  <w:style w:type="character" w:customStyle="1" w:styleId="Lienhypertextesuivivisit1">
    <w:name w:val="Lien hypertexte suivi visité1"/>
    <w:basedOn w:val="Standaardalinea-lettertype"/>
    <w:rsid w:val="00671D6F"/>
    <w:rPr>
      <w:color w:val="800080"/>
      <w:u w:val="single"/>
    </w:rPr>
  </w:style>
  <w:style w:type="paragraph" w:customStyle="1" w:styleId="xl24">
    <w:name w:val="xl24"/>
    <w:basedOn w:val="Standaard"/>
    <w:rsid w:val="00671D6F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Standaard"/>
    <w:rsid w:val="00671D6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Standaard"/>
    <w:rsid w:val="00671D6F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Standaard"/>
    <w:rsid w:val="00671D6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Standaard"/>
    <w:rsid w:val="00671D6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Standaard"/>
    <w:rsid w:val="00671D6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Standaard"/>
    <w:rsid w:val="00671D6F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Standaard"/>
    <w:rsid w:val="00671D6F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Bloktekst">
    <w:name w:val="Block Text"/>
    <w:basedOn w:val="Standaard"/>
    <w:semiHidden/>
    <w:rsid w:val="00671D6F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Plattetekstinspringen">
    <w:name w:val="Body Text Indent"/>
    <w:basedOn w:val="Standaard"/>
    <w:semiHidden/>
    <w:rsid w:val="00671D6F"/>
    <w:pPr>
      <w:ind w:left="284"/>
    </w:pPr>
    <w:rPr>
      <w:rFonts w:ascii="Helvetica" w:hAnsi="Helvetica"/>
      <w:iCs/>
      <w:sz w:val="18"/>
    </w:rPr>
  </w:style>
  <w:style w:type="paragraph" w:styleId="Plattetekstinspringen2">
    <w:name w:val="Body Text Indent 2"/>
    <w:basedOn w:val="Standaard"/>
    <w:semiHidden/>
    <w:rsid w:val="00671D6F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paragraph" w:styleId="Plattetekst">
    <w:name w:val="Body Text"/>
    <w:basedOn w:val="Standaard"/>
    <w:semiHidden/>
    <w:rsid w:val="00671D6F"/>
    <w:pPr>
      <w:tabs>
        <w:tab w:val="clear" w:pos="5103"/>
        <w:tab w:val="clear" w:pos="5783"/>
        <w:tab w:val="left" w:pos="2268"/>
        <w:tab w:val="left" w:pos="6663"/>
      </w:tabs>
      <w:spacing w:before="80" w:line="200" w:lineRule="exact"/>
    </w:pPr>
    <w:rPr>
      <w:rFonts w:ascii="Helvetica" w:hAnsi="Helvetica"/>
      <w:bCs/>
      <w:sz w:val="18"/>
      <w:lang w:val="fr-BE"/>
    </w:rPr>
  </w:style>
  <w:style w:type="paragraph" w:styleId="Titel">
    <w:name w:val="Title"/>
    <w:basedOn w:val="Standaard"/>
    <w:qFormat/>
    <w:rsid w:val="00671D6F"/>
    <w:pPr>
      <w:tabs>
        <w:tab w:val="clear" w:pos="680"/>
        <w:tab w:val="left" w:pos="678"/>
      </w:tabs>
      <w:spacing w:line="200" w:lineRule="exact"/>
      <w:ind w:left="227" w:right="238"/>
      <w:jc w:val="center"/>
    </w:pPr>
    <w:rPr>
      <w:rFonts w:ascii="Arial Narrow" w:hAnsi="Arial Narrow"/>
      <w:b/>
      <w:bCs/>
      <w:sz w:val="18"/>
      <w:lang w:val="nl-BE"/>
    </w:rPr>
  </w:style>
  <w:style w:type="paragraph" w:styleId="Ondertitel">
    <w:name w:val="Subtitle"/>
    <w:basedOn w:val="Standaard"/>
    <w:qFormat/>
    <w:rsid w:val="00671D6F"/>
    <w:pPr>
      <w:spacing w:before="80" w:after="120" w:line="240" w:lineRule="exact"/>
      <w:jc w:val="center"/>
    </w:pPr>
    <w:rPr>
      <w:rFonts w:ascii="Arial Narrow" w:hAnsi="Arial Narrow"/>
      <w:b/>
      <w:bCs/>
      <w:lang w:val="fr-BE"/>
    </w:rPr>
  </w:style>
  <w:style w:type="paragraph" w:styleId="Plattetekst2">
    <w:name w:val="Body Text 2"/>
    <w:basedOn w:val="Standaard"/>
    <w:semiHidden/>
    <w:rsid w:val="00671D6F"/>
    <w:pPr>
      <w:tabs>
        <w:tab w:val="clear" w:pos="5783"/>
        <w:tab w:val="left" w:pos="5529"/>
      </w:tabs>
      <w:spacing w:line="240" w:lineRule="exact"/>
      <w:jc w:val="both"/>
    </w:pPr>
    <w:rPr>
      <w:rFonts w:ascii="Arial Narrow" w:hAnsi="Arial Narrow"/>
      <w:sz w:val="18"/>
      <w:lang w:val="nl-BE"/>
    </w:rPr>
  </w:style>
  <w:style w:type="character" w:styleId="Hyperlink">
    <w:name w:val="Hyperlink"/>
    <w:basedOn w:val="Standaardalinea-lettertype"/>
    <w:semiHidden/>
    <w:rsid w:val="00671D6F"/>
    <w:rPr>
      <w:color w:val="0000FF"/>
      <w:u w:val="single"/>
    </w:rPr>
  </w:style>
  <w:style w:type="paragraph" w:styleId="Plattetekst3">
    <w:name w:val="Body Text 3"/>
    <w:basedOn w:val="Standaard"/>
    <w:link w:val="Plattetekst3Char"/>
    <w:semiHidden/>
    <w:rsid w:val="00671D6F"/>
    <w:pPr>
      <w:tabs>
        <w:tab w:val="clear" w:pos="680"/>
        <w:tab w:val="clear" w:pos="5103"/>
        <w:tab w:val="clear" w:pos="5783"/>
        <w:tab w:val="left" w:pos="567"/>
        <w:tab w:val="left" w:leader="dot" w:pos="3402"/>
        <w:tab w:val="left" w:leader="dot" w:pos="8931"/>
        <w:tab w:val="left" w:leader="dot" w:pos="10632"/>
      </w:tabs>
      <w:spacing w:before="160" w:line="180" w:lineRule="exact"/>
      <w:ind w:right="142"/>
      <w:jc w:val="both"/>
    </w:pPr>
    <w:rPr>
      <w:rFonts w:ascii="Arial Narrow" w:hAnsi="Arial Narrow"/>
      <w:sz w:val="18"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A730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7307"/>
    <w:rPr>
      <w:rFonts w:ascii="Tahoma" w:hAnsi="Tahoma" w:cs="Tahoma"/>
      <w:sz w:val="16"/>
      <w:szCs w:val="16"/>
      <w:lang w:val="nl-NL"/>
    </w:rPr>
  </w:style>
  <w:style w:type="character" w:customStyle="1" w:styleId="KoptekstChar">
    <w:name w:val="Koptekst Char"/>
    <w:basedOn w:val="Standaardalinea-lettertype"/>
    <w:link w:val="Koptekst"/>
    <w:semiHidden/>
    <w:rsid w:val="00AF38F9"/>
    <w:rPr>
      <w:rFonts w:ascii="Arial" w:hAnsi="Arial"/>
      <w:lang w:val="nl-NL" w:eastAsia="en-US"/>
    </w:rPr>
  </w:style>
  <w:style w:type="character" w:customStyle="1" w:styleId="VoettekstChar">
    <w:name w:val="Voettekst Char"/>
    <w:basedOn w:val="Standaardalinea-lettertype"/>
    <w:link w:val="Voettekst"/>
    <w:semiHidden/>
    <w:rsid w:val="00AF38F9"/>
    <w:rPr>
      <w:rFonts w:ascii="Arial" w:hAnsi="Arial"/>
      <w:lang w:val="nl-NL" w:eastAsia="en-US"/>
    </w:rPr>
  </w:style>
  <w:style w:type="character" w:styleId="Paginanummer">
    <w:name w:val="page number"/>
    <w:basedOn w:val="Standaardalinea-lettertype"/>
    <w:semiHidden/>
    <w:rsid w:val="00AF38F9"/>
  </w:style>
  <w:style w:type="paragraph" w:customStyle="1" w:styleId="TitrePartie">
    <w:name w:val="Titre Partie"/>
    <w:basedOn w:val="Bloktekst"/>
    <w:next w:val="Standaard"/>
    <w:rsid w:val="00AF38F9"/>
    <w:pPr>
      <w:pageBreakBefore/>
      <w:widowControl w:val="0"/>
      <w:tabs>
        <w:tab w:val="clear" w:pos="680"/>
        <w:tab w:val="clear" w:pos="5103"/>
        <w:tab w:val="clear" w:pos="5783"/>
        <w:tab w:val="clear" w:pos="10773"/>
      </w:tabs>
      <w:overflowPunct/>
      <w:spacing w:before="240" w:after="120" w:line="240" w:lineRule="auto"/>
      <w:ind w:left="0" w:right="0"/>
      <w:jc w:val="center"/>
      <w:textAlignment w:val="auto"/>
    </w:pPr>
    <w:rPr>
      <w:rFonts w:ascii="Arial" w:hAnsi="Arial" w:cs="Arial"/>
      <w:b/>
      <w:bCs/>
      <w:snapToGrid w:val="0"/>
      <w:spacing w:val="-9"/>
      <w:sz w:val="32"/>
      <w:szCs w:val="34"/>
    </w:rPr>
  </w:style>
  <w:style w:type="paragraph" w:customStyle="1" w:styleId="texteIntro">
    <w:name w:val="texteIntro"/>
    <w:basedOn w:val="Standaard"/>
    <w:rsid w:val="00AF38F9"/>
    <w:pPr>
      <w:widowControl w:val="0"/>
      <w:shd w:val="clear" w:color="auto" w:fill="FFFFFF"/>
      <w:tabs>
        <w:tab w:val="clear" w:pos="680"/>
        <w:tab w:val="clear" w:pos="5103"/>
        <w:tab w:val="clear" w:pos="5783"/>
      </w:tabs>
      <w:overflowPunct/>
      <w:spacing w:before="40" w:after="40"/>
      <w:ind w:left="2694" w:right="-1"/>
      <w:jc w:val="both"/>
      <w:textAlignment w:val="auto"/>
    </w:pPr>
    <w:rPr>
      <w:rFonts w:cs="Arial"/>
      <w:snapToGrid w:val="0"/>
      <w:sz w:val="22"/>
      <w:szCs w:val="22"/>
      <w:lang w:val="fr-FR"/>
    </w:rPr>
  </w:style>
  <w:style w:type="paragraph" w:customStyle="1" w:styleId="IntertitrePageIntro">
    <w:name w:val="IntertitrePageIntro"/>
    <w:basedOn w:val="Standaard"/>
    <w:rsid w:val="00AF38F9"/>
    <w:pPr>
      <w:keepNext/>
      <w:widowControl w:val="0"/>
      <w:pBdr>
        <w:top w:val="single" w:sz="4" w:space="7" w:color="999999"/>
      </w:pBdr>
      <w:shd w:val="clear" w:color="auto" w:fill="FFFFFF"/>
      <w:tabs>
        <w:tab w:val="clear" w:pos="680"/>
        <w:tab w:val="clear" w:pos="5103"/>
        <w:tab w:val="clear" w:pos="5783"/>
      </w:tabs>
      <w:overflowPunct/>
      <w:spacing w:before="280" w:after="80"/>
      <w:ind w:left="1560"/>
      <w:jc w:val="both"/>
      <w:textAlignment w:val="auto"/>
      <w:outlineLvl w:val="6"/>
    </w:pPr>
    <w:rPr>
      <w:rFonts w:cs="Arial"/>
      <w:b/>
      <w:bCs/>
      <w:sz w:val="22"/>
      <w:szCs w:val="16"/>
      <w:lang w:val="fr-BE"/>
    </w:rPr>
  </w:style>
  <w:style w:type="paragraph" w:customStyle="1" w:styleId="titreFormulaire">
    <w:name w:val="titreFormulaire"/>
    <w:basedOn w:val="Bloktekst"/>
    <w:rsid w:val="00AF38F9"/>
    <w:pPr>
      <w:widowControl w:val="0"/>
      <w:tabs>
        <w:tab w:val="clear" w:pos="680"/>
        <w:tab w:val="clear" w:pos="5103"/>
        <w:tab w:val="clear" w:pos="5783"/>
        <w:tab w:val="clear" w:pos="10773"/>
      </w:tabs>
      <w:overflowPunct/>
      <w:spacing w:before="480" w:after="240" w:line="240" w:lineRule="auto"/>
      <w:ind w:left="1560" w:right="0"/>
      <w:jc w:val="left"/>
      <w:textAlignment w:val="auto"/>
    </w:pPr>
    <w:rPr>
      <w:rFonts w:ascii="Arial" w:hAnsi="Arial" w:cs="Arial"/>
      <w:b/>
      <w:bCs/>
      <w:color w:val="000000"/>
      <w:spacing w:val="-9"/>
      <w:sz w:val="32"/>
      <w:szCs w:val="32"/>
    </w:rPr>
  </w:style>
  <w:style w:type="paragraph" w:customStyle="1" w:styleId="Intertitre">
    <w:name w:val="Intertitre"/>
    <w:basedOn w:val="Kop7"/>
    <w:rsid w:val="00476BD8"/>
    <w:pPr>
      <w:widowControl w:val="0"/>
      <w:pBdr>
        <w:top w:val="single" w:sz="4" w:space="7" w:color="auto"/>
      </w:pBdr>
      <w:shd w:val="clear" w:color="auto" w:fill="FFFFFF"/>
      <w:tabs>
        <w:tab w:val="clear" w:pos="680"/>
        <w:tab w:val="clear" w:pos="5103"/>
        <w:tab w:val="clear" w:pos="5783"/>
      </w:tabs>
      <w:overflowPunct/>
      <w:spacing w:before="280" w:after="80" w:line="240" w:lineRule="auto"/>
      <w:jc w:val="both"/>
      <w:textAlignment w:val="auto"/>
    </w:pPr>
    <w:rPr>
      <w:rFonts w:ascii="Arial" w:hAnsi="Arial" w:cs="Arial"/>
      <w:bCs/>
      <w:szCs w:val="16"/>
    </w:rPr>
  </w:style>
  <w:style w:type="paragraph" w:customStyle="1" w:styleId="donnes">
    <w:name w:val="données"/>
    <w:basedOn w:val="Standaard"/>
    <w:rsid w:val="00476BD8"/>
    <w:pPr>
      <w:widowControl w:val="0"/>
      <w:shd w:val="clear" w:color="auto" w:fill="FFFFFF"/>
      <w:tabs>
        <w:tab w:val="clear" w:pos="680"/>
        <w:tab w:val="clear" w:pos="5103"/>
        <w:tab w:val="clear" w:pos="5783"/>
        <w:tab w:val="left" w:pos="2586"/>
        <w:tab w:val="right" w:leader="dot" w:pos="6696"/>
      </w:tabs>
      <w:overflowPunct/>
      <w:spacing w:before="120" w:after="60"/>
      <w:textAlignment w:val="auto"/>
    </w:pPr>
    <w:rPr>
      <w:rFonts w:cs="Arial"/>
      <w:snapToGrid w:val="0"/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rsid w:val="00476BD8"/>
    <w:pPr>
      <w:widowControl w:val="0"/>
      <w:shd w:val="clear" w:color="auto" w:fill="FFFFFF"/>
      <w:tabs>
        <w:tab w:val="clear" w:pos="680"/>
        <w:tab w:val="clear" w:pos="5103"/>
        <w:tab w:val="clear" w:pos="5783"/>
        <w:tab w:val="clear" w:pos="10773"/>
        <w:tab w:val="left" w:leader="dot" w:pos="2399"/>
      </w:tabs>
      <w:overflowPunct/>
      <w:spacing w:line="200" w:lineRule="exact"/>
      <w:ind w:left="0" w:right="0" w:hanging="17"/>
      <w:textAlignment w:val="auto"/>
    </w:pPr>
    <w:rPr>
      <w:rFonts w:ascii="Arial" w:hAnsi="Arial" w:cs="Arial"/>
      <w:snapToGrid w:val="0"/>
      <w:color w:val="000000"/>
      <w:spacing w:val="0"/>
      <w:szCs w:val="22"/>
      <w:lang w:val="fr-BE"/>
    </w:rPr>
  </w:style>
  <w:style w:type="paragraph" w:styleId="Lijst">
    <w:name w:val="List"/>
    <w:basedOn w:val="Standaard"/>
    <w:semiHidden/>
    <w:rsid w:val="00476BD8"/>
    <w:pPr>
      <w:widowControl w:val="0"/>
      <w:tabs>
        <w:tab w:val="clear" w:pos="680"/>
        <w:tab w:val="clear" w:pos="5103"/>
        <w:tab w:val="clear" w:pos="5783"/>
      </w:tabs>
      <w:overflowPunct/>
      <w:spacing w:before="60" w:after="60"/>
      <w:ind w:left="601" w:hanging="284"/>
      <w:textAlignment w:val="auto"/>
    </w:pPr>
    <w:rPr>
      <w:rFonts w:cs="Arial"/>
      <w:snapToGrid w:val="0"/>
      <w:sz w:val="18"/>
      <w:lang w:val="fr-BE"/>
    </w:rPr>
  </w:style>
  <w:style w:type="paragraph" w:customStyle="1" w:styleId="pointDeSuite">
    <w:name w:val="pointDeSuite"/>
    <w:basedOn w:val="donnes"/>
    <w:rsid w:val="00476BD8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texte0">
    <w:name w:val="texte 0"/>
    <w:rsid w:val="00476BD8"/>
    <w:pPr>
      <w:overflowPunct w:val="0"/>
      <w:autoSpaceDE w:val="0"/>
      <w:autoSpaceDN w:val="0"/>
      <w:adjustRightInd w:val="0"/>
      <w:spacing w:before="200" w:after="40"/>
      <w:jc w:val="both"/>
      <w:textAlignment w:val="baseline"/>
    </w:pPr>
    <w:rPr>
      <w:rFonts w:ascii="Arial" w:hAnsi="Arial"/>
      <w:noProof/>
      <w:lang w:val="en-GB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311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3110C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3110C"/>
    <w:rPr>
      <w:rFonts w:ascii="Arial" w:hAnsi="Arial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11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110C"/>
    <w:rPr>
      <w:rFonts w:ascii="Arial" w:hAnsi="Arial"/>
      <w:b/>
      <w:bCs/>
      <w:lang w:val="nl-NL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A6EBB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A6EBB"/>
    <w:rPr>
      <w:rFonts w:ascii="Arial" w:hAnsi="Arial"/>
      <w:lang w:val="nl-NL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A6EBB"/>
    <w:rPr>
      <w:vertAlign w:val="superscript"/>
    </w:rPr>
  </w:style>
  <w:style w:type="character" w:customStyle="1" w:styleId="Plattetekst3Char">
    <w:name w:val="Platte tekst 3 Char"/>
    <w:basedOn w:val="Standaardalinea-lettertype"/>
    <w:link w:val="Plattetekst3"/>
    <w:semiHidden/>
    <w:rsid w:val="00924A70"/>
    <w:rPr>
      <w:rFonts w:ascii="Arial Narrow" w:hAnsi="Arial Narrow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rva.be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3D668-EE73-46DF-A59F-019949A25B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0</TotalTime>
  <Pages>3</Pages>
  <Words>728</Words>
  <Characters>4192</Characters>
  <Application>Microsoft Office Word</Application>
  <DocSecurity>6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C4_2_F</vt:lpstr>
      <vt:lpstr>C4_2_F</vt:lpstr>
    </vt:vector>
  </TitlesOfParts>
  <Manager>CC/DB</Manager>
  <Company>ONEM-RVA</Company>
  <LinksUpToDate>false</LinksUpToDate>
  <CharactersWithSpaces>4911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C4_2_F</dc:title>
  <dc:creator>Mark SPAEY</dc:creator>
  <cp:lastModifiedBy>Hubert Arys (RVA-ONEM)</cp:lastModifiedBy>
  <cp:revision>2</cp:revision>
  <cp:lastPrinted>2025-04-08T07:56:00Z</cp:lastPrinted>
  <dcterms:created xsi:type="dcterms:W3CDTF">2025-04-15T08:16:00Z</dcterms:created>
  <dcterms:modified xsi:type="dcterms:W3CDTF">2025-04-15T08:16:00Z</dcterms:modified>
</cp:coreProperties>
</file>