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30AD" w14:textId="37FFF23B" w:rsidR="000C4D31" w:rsidRPr="00D620F3" w:rsidRDefault="00067AAC" w:rsidP="00067AAC">
      <w:pPr>
        <w:tabs>
          <w:tab w:val="clear" w:pos="680"/>
          <w:tab w:val="left" w:pos="678"/>
        </w:tabs>
        <w:spacing w:before="520" w:line="220" w:lineRule="exact"/>
        <w:ind w:left="740" w:firstLine="2805"/>
        <w:rPr>
          <w:rFonts w:ascii="Arial Narrow" w:hAnsi="Arial Narrow"/>
          <w:caps/>
          <w:noProof/>
          <w:color w:val="808080"/>
          <w:lang w:val="nl-B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BF24F5" wp14:editId="2BF3ED38">
            <wp:simplePos x="0" y="0"/>
            <wp:positionH relativeFrom="column">
              <wp:posOffset>-71871</wp:posOffset>
            </wp:positionH>
            <wp:positionV relativeFrom="paragraph">
              <wp:posOffset>-345902</wp:posOffset>
            </wp:positionV>
            <wp:extent cx="723265" cy="723265"/>
            <wp:effectExtent l="0" t="0" r="635" b="635"/>
            <wp:wrapNone/>
            <wp:docPr id="1" name="Image 1" descr="RV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A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FFA" w:rsidRPr="00D620F3">
        <w:rPr>
          <w:rFonts w:ascii="Arial Narrow" w:hAnsi="Arial Narrow"/>
          <w:caps/>
          <w:noProof/>
          <w:color w:val="808080"/>
          <w:lang w:val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BDA424" wp14:editId="48F5BE20">
                <wp:simplePos x="0" y="0"/>
                <wp:positionH relativeFrom="column">
                  <wp:posOffset>772160</wp:posOffset>
                </wp:positionH>
                <wp:positionV relativeFrom="paragraph">
                  <wp:posOffset>-258618</wp:posOffset>
                </wp:positionV>
                <wp:extent cx="5884545" cy="527685"/>
                <wp:effectExtent l="0" t="0" r="0" b="0"/>
                <wp:wrapNone/>
                <wp:docPr id="4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3026" w14:textId="77777777" w:rsidR="009266D1" w:rsidRPr="00D620F3" w:rsidRDefault="009266D1" w:rsidP="009266D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D620F3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t>De werknemer die uitkeringen wil genieten moet dit formulier, na de periode gedekt door loon,</w:t>
                            </w:r>
                            <w:r w:rsidRPr="00D620F3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br/>
                              <w:t xml:space="preserve">onmiddellijk indienen bij zijn uitbetalingsinstelling. </w:t>
                            </w:r>
                          </w:p>
                          <w:p w14:paraId="2F8F2561" w14:textId="77777777" w:rsidR="009266D1" w:rsidRPr="00802C23" w:rsidRDefault="009266D1" w:rsidP="009266D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 xml:space="preserve">De werknemer die een vergoeding n.a.v. de beëindiging van de arbeidsovereenkomst ontvangt moet zich </w:t>
                            </w:r>
                            <w:r w:rsidR="00145F5B"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 xml:space="preserve">vanaf de verbreking </w:t>
                            </w:r>
                            <w:r w:rsidRPr="00D620F3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onmiddellijk inschrijven als werkzoekende bij de bevoegde gewestelijke tewerkstellingsdienst van zijn woonplaats</w:t>
                            </w:r>
                            <w:r w:rsidRPr="00D620F3">
                              <w:rPr>
                                <w:b/>
                                <w:bCs/>
                                <w:color w:val="808080"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(zie het infoblad T74)</w:t>
                            </w:r>
                            <w:r w:rsidRPr="00D620F3"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.</w:t>
                            </w:r>
                          </w:p>
                          <w:p w14:paraId="2199D295" w14:textId="77777777" w:rsidR="009617DA" w:rsidRDefault="009617D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DA424" id="_x0000_t202" coordsize="21600,21600" o:spt="202" path="m,l,21600r21600,l21600,xe">
                <v:stroke joinstyle="miter"/>
                <v:path gradientshapeok="t" o:connecttype="rect"/>
              </v:shapetype>
              <v:shape id="Text Box 1068" o:spid="_x0000_s1026" type="#_x0000_t202" style="position:absolute;left:0;text-align:left;margin-left:60.8pt;margin-top:-20.35pt;width:463.35pt;height: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">
                <v:textbox>
                  <w:txbxContent>
                    <w:p w14:paraId="77C73026" w14:textId="77777777" w:rsidR="009266D1" w:rsidRPr="00D620F3" w:rsidRDefault="009266D1" w:rsidP="009266D1">
                      <w:pPr>
                        <w:spacing w:line="160" w:lineRule="exact"/>
                        <w:jc w:val="center"/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</w:pPr>
                      <w:r w:rsidRPr="00D620F3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t>De werknemer die uitkeringen wil genieten moet dit formulier, na de periode gedekt door loon,</w:t>
                      </w:r>
                      <w:r w:rsidRPr="00D620F3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br/>
                        <w:t xml:space="preserve">onmiddellijk indienen bij zijn uitbetalingsinstelling. </w:t>
                      </w:r>
                    </w:p>
                    <w:p w14:paraId="2F8F2561" w14:textId="77777777" w:rsidR="009266D1" w:rsidRPr="00802C23" w:rsidRDefault="009266D1" w:rsidP="009266D1">
                      <w:pPr>
                        <w:spacing w:line="160" w:lineRule="exact"/>
                        <w:jc w:val="center"/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</w:pPr>
                      <w:r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 xml:space="preserve">De werknemer die een vergoeding n.a.v. de beëindiging van de arbeidsovereenkomst ontvangt moet zich </w:t>
                      </w:r>
                      <w:r w:rsidR="00145F5B"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 xml:space="preserve">vanaf de verbreking </w:t>
                      </w:r>
                      <w:r w:rsidRPr="00D620F3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>onmiddellijk inschrijven als werkzoekende bij de bevoegde gewestelijke tewerkstellingsdienst van zijn woonplaats</w:t>
                      </w:r>
                      <w:r w:rsidRPr="00D620F3">
                        <w:rPr>
                          <w:b/>
                          <w:bCs/>
                          <w:color w:val="808080"/>
                          <w:spacing w:val="-6"/>
                          <w:sz w:val="15"/>
                          <w:szCs w:val="15"/>
                          <w:lang w:val="nl-BE"/>
                        </w:rPr>
                        <w:t>(zie het infoblad T74)</w:t>
                      </w:r>
                      <w:r w:rsidRPr="00D620F3"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  <w:t>.</w:t>
                      </w:r>
                    </w:p>
                    <w:p w14:paraId="2199D295" w14:textId="77777777" w:rsidR="009617DA" w:rsidRDefault="009617D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pacing w:val="-2"/>
                          <w:sz w:val="16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FFA" w:rsidRPr="00D620F3">
        <w:rPr>
          <w:rFonts w:ascii="Arial Narrow" w:hAnsi="Arial Narrow"/>
          <w:caps/>
          <w:noProof/>
          <w:color w:val="808080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71FBE9" wp14:editId="2CD9F0F1">
                <wp:simplePos x="0" y="0"/>
                <wp:positionH relativeFrom="column">
                  <wp:posOffset>-130175</wp:posOffset>
                </wp:positionH>
                <wp:positionV relativeFrom="paragraph">
                  <wp:posOffset>23495</wp:posOffset>
                </wp:positionV>
                <wp:extent cx="902335" cy="810895"/>
                <wp:effectExtent l="0" t="0" r="0" b="0"/>
                <wp:wrapNone/>
                <wp:docPr id="3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A8EC3" w14:textId="03627CDE" w:rsidR="009617DA" w:rsidRDefault="00961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FBE9" id="Text Box 788" o:spid="_x0000_s1027" type="#_x0000_t202" style="position:absolute;left:0;text-align:left;margin-left:-10.25pt;margin-top:1.85pt;width:71.05pt;height:6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" stroked="f">
                <v:textbox>
                  <w:txbxContent>
                    <w:p w14:paraId="4A9A8EC3" w14:textId="03627CDE" w:rsidR="009617DA" w:rsidRDefault="009617DA"/>
                  </w:txbxContent>
                </v:textbox>
              </v:shape>
            </w:pict>
          </mc:Fallback>
        </mc:AlternateContent>
      </w:r>
      <w:r w:rsidR="0033168D">
        <w:rPr>
          <w:rFonts w:ascii="Arial Narrow" w:hAnsi="Arial Narrow"/>
          <w:caps/>
          <w:noProof/>
          <w:color w:val="808080"/>
          <w:lang w:val="nl-BE"/>
        </w:rPr>
        <w:t xml:space="preserve"> </w:t>
      </w:r>
      <w:r w:rsidR="000C4D31" w:rsidRPr="00D620F3">
        <w:rPr>
          <w:rFonts w:ascii="Arial Narrow" w:hAnsi="Arial Narrow"/>
          <w:caps/>
          <w:noProof/>
          <w:color w:val="808080"/>
          <w:lang w:val="nl-BE"/>
        </w:rPr>
        <w:t>RIJKSDIENST VOOR ARBEIDSVOORZIENING</w:t>
      </w:r>
    </w:p>
    <w:p w14:paraId="772926F3" w14:textId="77777777" w:rsidR="000C4D31" w:rsidRPr="00D620F3" w:rsidRDefault="000C4D31">
      <w:pPr>
        <w:pStyle w:val="Kop7"/>
        <w:spacing w:line="220" w:lineRule="exact"/>
        <w:ind w:left="567" w:firstLine="0"/>
        <w:rPr>
          <w:rFonts w:ascii="Arial Narrow" w:hAnsi="Arial Narrow"/>
          <w:caps/>
          <w:noProof/>
          <w:color w:val="000000"/>
          <w:sz w:val="20"/>
          <w:lang w:val="nl-BE"/>
        </w:rPr>
      </w:pPr>
      <w:r w:rsidRPr="00D620F3">
        <w:rPr>
          <w:rFonts w:ascii="Arial Narrow" w:hAnsi="Arial Narrow"/>
          <w:caps/>
          <w:noProof/>
          <w:color w:val="000000"/>
          <w:sz w:val="20"/>
          <w:lang w:val="nl-BE"/>
        </w:rPr>
        <w:t>c4asr – werkloosheidsbewijs</w:t>
      </w:r>
    </w:p>
    <w:p w14:paraId="00C82AC6" w14:textId="2CF28CB4" w:rsidR="000C4D31" w:rsidRPr="00D620F3" w:rsidRDefault="000C4D31">
      <w:pPr>
        <w:tabs>
          <w:tab w:val="clear" w:pos="680"/>
        </w:tabs>
        <w:spacing w:after="60"/>
        <w:ind w:left="709"/>
        <w:jc w:val="center"/>
        <w:rPr>
          <w:rFonts w:ascii="Arial Narrow" w:hAnsi="Arial Narrow"/>
          <w:sz w:val="16"/>
          <w:lang w:val="nl-BE"/>
        </w:rPr>
      </w:pPr>
      <w:r w:rsidRPr="00D620F3">
        <w:rPr>
          <w:rFonts w:ascii="Arial Narrow" w:hAnsi="Arial Narrow"/>
          <w:sz w:val="16"/>
          <w:lang w:val="nl-BE"/>
        </w:rPr>
        <w:t>(te bezorgen aan de werknemer door de werkgever die een elektronische aangifte sociaal risico (ASR) scenario 1 heeft verricht)</w:t>
      </w:r>
    </w:p>
    <w:tbl>
      <w:tblPr>
        <w:tblW w:w="1108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769"/>
        <w:gridCol w:w="7088"/>
        <w:gridCol w:w="992"/>
        <w:gridCol w:w="31"/>
        <w:gridCol w:w="205"/>
      </w:tblGrid>
      <w:tr w:rsidR="00ED596C" w:rsidRPr="00D620F3" w14:paraId="1CEF8D06" w14:textId="77777777" w:rsidTr="007D2C9A">
        <w:trPr>
          <w:gridAfter w:val="3"/>
          <w:wAfter w:w="1228" w:type="dxa"/>
          <w:cantSplit/>
        </w:trPr>
        <w:tc>
          <w:tcPr>
            <w:tcW w:w="2769" w:type="dxa"/>
          </w:tcPr>
          <w:p w14:paraId="1A1D9006" w14:textId="2FB4B545" w:rsidR="00ED596C" w:rsidRPr="00D620F3" w:rsidRDefault="00ED596C" w:rsidP="00FF1295">
            <w:pPr>
              <w:tabs>
                <w:tab w:val="clear" w:pos="680"/>
                <w:tab w:val="left" w:pos="676"/>
              </w:tabs>
              <w:spacing w:before="340" w:line="180" w:lineRule="exact"/>
              <w:ind w:left="-23"/>
              <w:jc w:val="center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>datumstempel UI</w:t>
            </w:r>
          </w:p>
        </w:tc>
        <w:tc>
          <w:tcPr>
            <w:tcW w:w="7088" w:type="dxa"/>
          </w:tcPr>
          <w:p w14:paraId="6C232FD9" w14:textId="77777777" w:rsidR="00ED596C" w:rsidRPr="00D620F3" w:rsidRDefault="00ED596C">
            <w:pPr>
              <w:tabs>
                <w:tab w:val="clear" w:pos="680"/>
              </w:tabs>
              <w:spacing w:before="340" w:line="180" w:lineRule="exact"/>
              <w:ind w:right="46"/>
              <w:jc w:val="right"/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>datumstempel WB</w:t>
            </w:r>
          </w:p>
        </w:tc>
      </w:tr>
      <w:tr w:rsidR="000C4D31" w:rsidRPr="00D620F3" w14:paraId="3A79C303" w14:textId="77777777" w:rsidTr="007D2C9A">
        <w:trPr>
          <w:gridAfter w:val="1"/>
          <w:wAfter w:w="205" w:type="dxa"/>
          <w:cantSplit/>
          <w:trHeight w:hRule="exact" w:val="57"/>
        </w:trPr>
        <w:tc>
          <w:tcPr>
            <w:tcW w:w="10880" w:type="dxa"/>
            <w:gridSpan w:val="4"/>
            <w:tcBorders>
              <w:bottom w:val="single" w:sz="4" w:space="0" w:color="auto"/>
            </w:tcBorders>
          </w:tcPr>
          <w:p w14:paraId="2D01D5F4" w14:textId="77777777" w:rsidR="000C4D31" w:rsidRPr="00D620F3" w:rsidRDefault="000C4D31">
            <w:pPr>
              <w:pStyle w:val="Corpsdetexte21"/>
              <w:tabs>
                <w:tab w:val="clear" w:pos="119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noProof/>
                <w:color w:val="000000"/>
                <w:sz w:val="16"/>
                <w:lang w:val="nl-BE"/>
              </w:rPr>
            </w:pPr>
          </w:p>
        </w:tc>
      </w:tr>
      <w:tr w:rsidR="000C4D31" w:rsidRPr="00D620F3" w14:paraId="355F61CE" w14:textId="77777777" w:rsidTr="007D2C9A">
        <w:trPr>
          <w:gridAfter w:val="1"/>
          <w:wAfter w:w="205" w:type="dxa"/>
          <w:cantSplit/>
          <w:trHeight w:val="217"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B2DF8" w14:textId="77777777" w:rsidR="000C4D31" w:rsidRPr="00D620F3" w:rsidRDefault="000C4D31">
            <w:pPr>
              <w:tabs>
                <w:tab w:val="clear" w:pos="680"/>
                <w:tab w:val="clear" w:pos="5103"/>
                <w:tab w:val="left" w:pos="694"/>
                <w:tab w:val="left" w:leader="dot" w:pos="3535"/>
                <w:tab w:val="left" w:pos="3745"/>
                <w:tab w:val="left" w:pos="4287"/>
                <w:tab w:val="left" w:leader="dot" w:pos="5201"/>
              </w:tabs>
              <w:spacing w:before="40" w:after="20" w:line="200" w:lineRule="exact"/>
              <w:ind w:hanging="6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RUBRIEK I - IN TE VULLEN DOOR DE WERKGEVER</w:t>
            </w:r>
          </w:p>
        </w:tc>
      </w:tr>
      <w:tr w:rsidR="000C4D31" w:rsidRPr="00D620F3" w14:paraId="40C9F484" w14:textId="77777777" w:rsidTr="007D2C9A">
        <w:trPr>
          <w:gridAfter w:val="1"/>
          <w:wAfter w:w="205" w:type="dxa"/>
          <w:cantSplit/>
        </w:trPr>
        <w:tc>
          <w:tcPr>
            <w:tcW w:w="10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37E617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64"/>
                <w:tab w:val="left" w:pos="4540"/>
                <w:tab w:val="left" w:leader="dot" w:pos="10545"/>
              </w:tabs>
              <w:spacing w:before="40" w:line="160" w:lineRule="exact"/>
              <w:ind w:firstLine="6"/>
              <w:jc w:val="both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Het infoblad </w:t>
            </w:r>
            <w:proofErr w:type="spellStart"/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nr</w:t>
            </w:r>
            <w:proofErr w:type="spellEnd"/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E14 (</w:t>
            </w:r>
            <w:hyperlink r:id="rId8" w:history="1">
              <w:r w:rsidRPr="00D620F3">
                <w:rPr>
                  <w:rStyle w:val="Hyperlink"/>
                  <w:rFonts w:ascii="Arial Narrow" w:hAnsi="Arial Narrow"/>
                  <w:i/>
                  <w:iCs/>
                  <w:color w:val="auto"/>
                  <w:sz w:val="16"/>
                  <w:u w:val="none"/>
                  <w:lang w:val="nl-BE"/>
                </w:rPr>
                <w:t>www.rva.be</w:t>
              </w:r>
            </w:hyperlink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sym w:font="Wingdings" w:char="F0E0"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documentatie) legt uit wanneer en hoe u dit formulier moet invullen.</w:t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br/>
              <w:t xml:space="preserve"> </w:t>
            </w:r>
          </w:p>
          <w:p w14:paraId="2682DA6C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64"/>
                <w:tab w:val="left" w:pos="4540"/>
                <w:tab w:val="left" w:leader="dot" w:pos="10545"/>
              </w:tabs>
              <w:spacing w:before="120" w:line="190" w:lineRule="exact"/>
              <w:ind w:firstLine="6"/>
              <w:jc w:val="both"/>
              <w:rPr>
                <w:rFonts w:ascii="Arial Narrow" w:hAnsi="Arial Narrow"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WERKNEMER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 :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sz w:val="18"/>
                <w:lang w:val="nl-BE"/>
              </w:rPr>
              <w:t>/</w:t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sz w:val="18"/>
                <w:lang w:val="nl-BE"/>
              </w:rPr>
              <w:t>-</w:t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9266D1"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</w:p>
          <w:p w14:paraId="05022174" w14:textId="3AF49547" w:rsidR="000C4D31" w:rsidRPr="00D620F3" w:rsidRDefault="000C4D31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851"/>
                <w:tab w:val="left" w:pos="1306"/>
                <w:tab w:val="left" w:pos="4470"/>
                <w:tab w:val="left" w:pos="4820"/>
                <w:tab w:val="left" w:leader="dot" w:pos="10615"/>
              </w:tabs>
              <w:spacing w:line="19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INSZ (</w:t>
            </w:r>
            <w:r w:rsidR="009617DA"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>zie</w:t>
            </w:r>
            <w:r w:rsidR="0077165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 xml:space="preserve"> </w:t>
            </w:r>
            <w:r w:rsidR="009617DA"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>identiteitskaart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)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</w:r>
            <w:r w:rsidR="006E5332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NAAM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 xml:space="preserve"> en voornaam</w:t>
            </w:r>
          </w:p>
          <w:p w14:paraId="3DCA05CE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08"/>
                <w:tab w:val="left" w:leader="dot" w:pos="7325"/>
                <w:tab w:val="left" w:pos="7731"/>
              </w:tabs>
              <w:spacing w:before="120" w:line="190" w:lineRule="exact"/>
              <w:jc w:val="both"/>
              <w:rPr>
                <w:rFonts w:ascii="Arial Narrow" w:hAnsi="Arial Narrow"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color w:val="000000"/>
                <w:sz w:val="18"/>
                <w:lang w:val="nl-BE"/>
              </w:rPr>
              <w:t>WERKGEVER</w:t>
            </w:r>
            <w:r w:rsidRPr="00D620F3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 :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</w:p>
          <w:p w14:paraId="0A4D7F30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76"/>
                <w:tab w:val="left" w:pos="6738"/>
                <w:tab w:val="left" w:pos="8528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vertAlign w:val="superscript"/>
                <w:lang w:val="nl-BE"/>
              </w:rPr>
            </w:pP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naam of handelsnaam</w:t>
            </w:r>
            <w:r w:rsidRPr="00D620F3">
              <w:rPr>
                <w:rFonts w:ascii="Arial Narrow" w:hAnsi="Arial Narrow"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 xml:space="preserve">ondernemingsnummer </w:t>
            </w:r>
          </w:p>
          <w:p w14:paraId="5A1515A0" w14:textId="603EFA40" w:rsidR="000C4D31" w:rsidRPr="00D620F3" w:rsidRDefault="000C4D31" w:rsidP="00EE112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593"/>
              </w:tabs>
              <w:spacing w:before="120" w:after="20" w:line="160" w:lineRule="exact"/>
              <w:jc w:val="both"/>
              <w:rPr>
                <w:rFonts w:ascii="Arial Narrow" w:hAnsi="Arial Narrow"/>
                <w:i/>
                <w:iCs/>
                <w:noProof/>
                <w:color w:val="808080"/>
                <w:position w:val="-2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vertAlign w:val="superscript"/>
                <w:lang w:val="nl-BE"/>
              </w:rPr>
              <w:tab/>
            </w:r>
            <w:r w:rsidR="009266D1" w:rsidRPr="00D620F3">
              <w:rPr>
                <w:rFonts w:ascii="Arial Narrow" w:hAnsi="Arial Narrow"/>
                <w:color w:val="BFBFBF"/>
                <w:spacing w:val="80"/>
                <w:sz w:val="18"/>
                <w:lang w:val="nl-BE"/>
              </w:rPr>
              <w:t>[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2"/>
                <w:sz w:val="18"/>
                <w:lang w:val="nl-BE"/>
              </w:rPr>
              <w:t>]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t xml:space="preserve"> </w:t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  <w:r w:rsidR="009266D1" w:rsidRPr="00D620F3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fr-BE"/>
              </w:rPr>
              <w:sym w:font="Symbol" w:char="00BE"/>
            </w:r>
          </w:p>
          <w:p w14:paraId="75EB7603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738"/>
                <w:tab w:val="left" w:pos="8529"/>
              </w:tabs>
              <w:spacing w:line="190" w:lineRule="exact"/>
              <w:jc w:val="both"/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noProof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noProof/>
                <w:color w:val="80808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RSZ</w:t>
            </w:r>
            <w:r w:rsidR="004F7B9B"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-nummer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 xml:space="preserve"> </w:t>
            </w:r>
          </w:p>
          <w:p w14:paraId="651B3797" w14:textId="77777777" w:rsidR="000C4D31" w:rsidRPr="00D620F3" w:rsidRDefault="000C4D31" w:rsidP="00BC4943">
            <w:pPr>
              <w:tabs>
                <w:tab w:val="clear" w:pos="680"/>
                <w:tab w:val="clear" w:pos="5103"/>
                <w:tab w:val="clear" w:pos="5783"/>
                <w:tab w:val="left" w:leader="dot" w:pos="9577"/>
              </w:tabs>
              <w:spacing w:before="80" w:line="190" w:lineRule="exact"/>
              <w:ind w:left="-17" w:hanging="6"/>
              <w:rPr>
                <w:rFonts w:ascii="Arial Narrow" w:hAnsi="Arial Narrow"/>
                <w:color w:val="808080"/>
                <w:position w:val="-2"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</w:p>
          <w:p w14:paraId="40E8DF43" w14:textId="2AB8A576" w:rsidR="00BC4943" w:rsidRPr="006E5332" w:rsidRDefault="0087321E" w:rsidP="006E5332">
            <w:pPr>
              <w:pStyle w:val="Normalcentr1"/>
              <w:tabs>
                <w:tab w:val="left" w:pos="6880"/>
                <w:tab w:val="left" w:pos="8389"/>
              </w:tabs>
              <w:spacing w:after="40" w:line="160" w:lineRule="exact"/>
              <w:ind w:left="11" w:right="0"/>
              <w:rPr>
                <w:rFonts w:ascii="Arial Narrow" w:hAnsi="Arial Narrow"/>
                <w:color w:val="000000"/>
                <w:sz w:val="18"/>
                <w:lang w:val="nl-BE"/>
              </w:rPr>
            </w:pPr>
            <w:r>
              <w:rPr>
                <w:rFonts w:ascii="Arial Narrow" w:hAnsi="Arial Narrow"/>
                <w:color w:val="808080"/>
                <w:sz w:val="18"/>
                <w:lang w:val="nl-BE"/>
              </w:rPr>
              <w:t>A</w:t>
            </w:r>
            <w:r w:rsidR="000C4D31" w:rsidRPr="00D620F3">
              <w:rPr>
                <w:rFonts w:ascii="Arial Narrow" w:hAnsi="Arial Narrow"/>
                <w:color w:val="808080"/>
                <w:sz w:val="18"/>
                <w:lang w:val="nl-BE"/>
              </w:rPr>
              <w:t>dres</w:t>
            </w:r>
            <w:r w:rsidR="000C4D31" w:rsidRPr="00D620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</w:p>
        </w:tc>
      </w:tr>
      <w:tr w:rsidR="007D2C9A" w:rsidRPr="00D620F3" w14:paraId="54B47397" w14:textId="77777777" w:rsidTr="007D2C9A">
        <w:trPr>
          <w:gridAfter w:val="1"/>
          <w:wAfter w:w="205" w:type="dxa"/>
          <w:cantSplit/>
          <w:trHeight w:val="192"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FA687" w14:textId="6B37D60D" w:rsidR="007D2C9A" w:rsidRPr="00D620F3" w:rsidRDefault="007D2C9A" w:rsidP="007D2C9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after="2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 xml:space="preserve">DEEL A - GEGEVENS BETREFFENDE de TEWERKSTELLING </w:t>
            </w:r>
          </w:p>
        </w:tc>
      </w:tr>
      <w:tr w:rsidR="000C4D31" w:rsidRPr="00D620F3" w14:paraId="62B3973B" w14:textId="77777777" w:rsidTr="00847C14">
        <w:trPr>
          <w:gridAfter w:val="1"/>
          <w:wAfter w:w="205" w:type="dxa"/>
          <w:cantSplit/>
        </w:trPr>
        <w:tc>
          <w:tcPr>
            <w:tcW w:w="10880" w:type="dxa"/>
            <w:gridSpan w:val="4"/>
            <w:tcBorders>
              <w:bottom w:val="single" w:sz="4" w:space="0" w:color="auto"/>
            </w:tcBorders>
          </w:tcPr>
          <w:p w14:paraId="29C34CEF" w14:textId="77777777" w:rsidR="000C4D31" w:rsidRPr="00D620F3" w:rsidRDefault="000C4D31" w:rsidP="00AE308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"/>
                <w:tab w:val="left" w:pos="927"/>
                <w:tab w:val="left" w:pos="1586"/>
                <w:tab w:val="left" w:pos="2832"/>
                <w:tab w:val="left" w:pos="4470"/>
                <w:tab w:val="left" w:leader="dot" w:pos="6171"/>
                <w:tab w:val="left" w:pos="6233"/>
                <w:tab w:val="left" w:leader="dot" w:pos="10566"/>
              </w:tabs>
              <w:spacing w:before="120" w:after="20" w:line="190" w:lineRule="exact"/>
              <w:ind w:left="-11"/>
              <w:jc w:val="both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lang w:val="nl-BE"/>
              </w:rPr>
              <w:tab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88632E">
              <w:rPr>
                <w:rFonts w:ascii="Arial Narrow" w:hAnsi="Arial Narrow"/>
                <w:color w:val="BFBFBF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sz w:val="22"/>
                <w:lang w:val="nl-BE"/>
              </w:rPr>
              <w:t>-</w:t>
            </w:r>
            <w:r w:rsidRPr="0088632E">
              <w:rPr>
                <w:rFonts w:ascii="Arial Narrow" w:hAnsi="Arial Narrow"/>
                <w:color w:val="BFBFBF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00BE"/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sz w:val="22"/>
                <w:lang w:val="nl-BE"/>
              </w:rPr>
              <w:t>-</w:t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88632E">
              <w:rPr>
                <w:rFonts w:ascii="Arial Narrow" w:hAnsi="Arial Narrow"/>
                <w:color w:val="BFBFBF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sz w:val="22"/>
                <w:lang w:val="nl-BE"/>
              </w:rPr>
              <w:t>-</w:t>
            </w:r>
            <w:r w:rsidRPr="0088632E">
              <w:rPr>
                <w:rFonts w:ascii="Arial Narrow" w:hAnsi="Arial Narrow"/>
                <w:noProof/>
                <w:color w:val="BFBFBF"/>
                <w:spacing w:val="20"/>
                <w:position w:val="-2"/>
                <w:sz w:val="18"/>
                <w:lang w:val="nl-BE"/>
              </w:rPr>
              <w:t xml:space="preserve"> </w:t>
            </w:r>
            <w:r w:rsidRPr="0088632E">
              <w:rPr>
                <w:rFonts w:ascii="Arial Narrow" w:hAnsi="Arial Narrow"/>
                <w:color w:val="BFBFBF"/>
                <w:spacing w:val="80"/>
                <w:position w:val="-2"/>
                <w:sz w:val="18"/>
                <w:lang w:val="nl-BE"/>
              </w:rPr>
              <w:sym w:font="Symbol" w:char="F0BE"/>
            </w:r>
            <w:r w:rsidRPr="00D620F3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Met het ticketnummer wordt dit formulier gekoppeld aan uw elektronische ASR scenario 1.</w:t>
            </w:r>
          </w:p>
          <w:p w14:paraId="446B47F0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"/>
                <w:tab w:val="left" w:pos="927"/>
                <w:tab w:val="left" w:pos="1586"/>
                <w:tab w:val="left" w:pos="2832"/>
                <w:tab w:val="left" w:pos="4470"/>
                <w:tab w:val="left" w:leader="dot" w:pos="6171"/>
                <w:tab w:val="left" w:pos="6233"/>
                <w:tab w:val="left" w:leader="dot" w:pos="10566"/>
              </w:tabs>
              <w:spacing w:after="2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ab/>
              <w:t>Ticketnummer elektronische ASR scenario 1</w:t>
            </w:r>
            <w:r w:rsidRPr="00D620F3">
              <w:rPr>
                <w:rFonts w:ascii="Arial Narrow" w:hAnsi="Arial Narrow"/>
                <w:b/>
                <w:bCs/>
                <w:noProof/>
                <w:color w:val="000000"/>
                <w:sz w:val="16"/>
                <w:lang w:val="nl-BE"/>
              </w:rPr>
              <w:t xml:space="preserve">  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i/>
                <w:iCs/>
                <w:sz w:val="16"/>
                <w:lang w:val="nl-BE"/>
              </w:rPr>
              <w:t>Het staat op het ontvangstbewijs van uw elektronische aangifte.</w:t>
            </w:r>
          </w:p>
        </w:tc>
      </w:tr>
      <w:tr w:rsidR="000C4D31" w:rsidRPr="00D620F3" w14:paraId="7CE7A9CB" w14:textId="77777777" w:rsidTr="00847C14">
        <w:trPr>
          <w:gridAfter w:val="1"/>
          <w:wAfter w:w="205" w:type="dxa"/>
          <w:cantSplit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27E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center" w:pos="1919"/>
                <w:tab w:val="left" w:pos="2832"/>
                <w:tab w:val="left" w:pos="3518"/>
                <w:tab w:val="left" w:leader="dot" w:pos="6171"/>
                <w:tab w:val="left" w:pos="6233"/>
                <w:tab w:val="left" w:leader="dot" w:pos="10566"/>
              </w:tabs>
              <w:spacing w:before="40" w:after="40" w:line="190" w:lineRule="exact"/>
              <w:ind w:left="-11"/>
              <w:jc w:val="both"/>
              <w:rPr>
                <w:rFonts w:ascii="Arial Narrow" w:hAnsi="Arial Narrow"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>Heeft u het ticketnummmer ingevuld, dan moet u de omkaderde gegevens niet invullen.</w:t>
            </w:r>
          </w:p>
          <w:p w14:paraId="69A9C05E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0"/>
                <w:tab w:val="left" w:pos="2061"/>
                <w:tab w:val="left" w:pos="3478"/>
                <w:tab w:val="left" w:pos="5746"/>
                <w:tab w:val="left" w:pos="8439"/>
                <w:tab w:val="left" w:pos="8865"/>
                <w:tab w:val="left" w:leader="dot" w:pos="10566"/>
              </w:tabs>
              <w:spacing w:before="40" w:line="190" w:lineRule="exact"/>
              <w:ind w:left="-11"/>
              <w:jc w:val="both"/>
              <w:rPr>
                <w:rFonts w:ascii="Arial Narrow" w:hAnsi="Arial Narrow"/>
                <w:noProof/>
                <w:color w:val="808080"/>
                <w:position w:val="-2"/>
                <w:sz w:val="16"/>
                <w:lang w:val="nl-BE"/>
              </w:rPr>
            </w:pPr>
            <w:r w:rsidRPr="00D620F3">
              <w:rPr>
                <w:rFonts w:ascii="Arial Narrow" w:hAnsi="Arial Narrow"/>
                <w:noProof/>
                <w:color w:val="000000"/>
                <w:position w:val="-4"/>
                <w:sz w:val="16"/>
                <w:lang w:val="nl-BE"/>
              </w:rPr>
              <w:tab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noProof/>
                <w:color w:val="808080"/>
                <w:position w:val="-4"/>
                <w:sz w:val="16"/>
                <w:lang w:val="nl-BE"/>
              </w:rPr>
              <w:tab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noProof/>
                <w:color w:val="808080"/>
                <w:position w:val="-4"/>
                <w:sz w:val="16"/>
                <w:lang w:val="nl-BE"/>
              </w:rPr>
              <w:tab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t xml:space="preserve"> </w:t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-4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noProof/>
                <w:color w:val="808080"/>
                <w:position w:val="-2"/>
                <w:sz w:val="16"/>
                <w:lang w:val="nl-BE"/>
              </w:rPr>
              <w:tab/>
            </w:r>
            <w:r w:rsidRPr="006E5332">
              <w:rPr>
                <w:rFonts w:ascii="Helvetica" w:hAnsi="Helvetica"/>
                <w:color w:val="BFBFBF"/>
                <w:sz w:val="16"/>
                <w:lang w:val="nl-BE"/>
              </w:rPr>
              <w:t>__ __ / __ __ / __ __ __ __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ab/>
            </w:r>
            <w:r w:rsidRPr="00D620F3">
              <w:rPr>
                <w:rFonts w:ascii="Arial Narrow" w:hAnsi="Arial Narrow"/>
                <w:spacing w:val="80"/>
                <w:position w:val="4"/>
                <w:sz w:val="16"/>
                <w:lang w:val="nl-BE"/>
              </w:rPr>
              <w:t>Q</w:t>
            </w:r>
            <w:r w:rsidRPr="00D620F3">
              <w:rPr>
                <w:rFonts w:ascii="Helvetica-Narrow" w:hAnsi="Helvetica-Narrow"/>
                <w:spacing w:val="80"/>
                <w:position w:val="4"/>
                <w:sz w:val="16"/>
                <w:lang w:val="nl-BE"/>
              </w:rPr>
              <w:tab/>
              <w:t>=</w:t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t xml:space="preserve"> </w:t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D620F3">
              <w:rPr>
                <w:rFonts w:ascii="Helvetica-Narrow" w:hAnsi="Helvetica-Narrow"/>
                <w:color w:val="808080"/>
                <w:spacing w:val="80"/>
                <w:position w:val="4"/>
                <w:sz w:val="16"/>
                <w:lang w:val="nl-BE"/>
              </w:rPr>
              <w:t>,</w:t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4"/>
                <w:sz w:val="16"/>
                <w:lang w:val="nl-BE"/>
              </w:rPr>
              <w:sym w:font="Symbol" w:char="00BE"/>
            </w:r>
            <w:r w:rsidRPr="00B5339E">
              <w:rPr>
                <w:rFonts w:ascii="Helvetica-Narrow" w:hAnsi="Helvetica-Narrow"/>
                <w:color w:val="BFBFBF"/>
                <w:spacing w:val="80"/>
                <w:position w:val="4"/>
                <w:sz w:val="16"/>
                <w:lang w:val="nl-BE"/>
              </w:rPr>
              <w:sym w:font="Symbol" w:char="00BE"/>
            </w:r>
          </w:p>
          <w:p w14:paraId="3045B2C3" w14:textId="77777777" w:rsidR="000C4D31" w:rsidRPr="00D620F3" w:rsidRDefault="000C4D3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0"/>
                <w:tab w:val="left" w:pos="1635"/>
                <w:tab w:val="left" w:pos="3620"/>
                <w:tab w:val="left" w:pos="5888"/>
                <w:tab w:val="left" w:pos="8439"/>
                <w:tab w:val="left" w:pos="8865"/>
                <w:tab w:val="left" w:leader="dot" w:pos="10566"/>
              </w:tabs>
              <w:spacing w:after="40" w:line="190" w:lineRule="exact"/>
              <w:ind w:left="-11"/>
              <w:jc w:val="both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>werkgeverscategorie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werknemerskengetal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paritair comité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8"/>
                <w:lang w:val="nl-BE"/>
              </w:rPr>
              <w:tab/>
              <w:t>begindatum tewerkstelling</w:t>
            </w:r>
            <w:r w:rsidRPr="00D620F3">
              <w:rPr>
                <w:rFonts w:ascii="Arial Narrow" w:hAnsi="Arial Narrow"/>
                <w:i/>
                <w:iCs/>
                <w:color w:val="808080"/>
                <w:sz w:val="16"/>
                <w:lang w:val="nl-BE"/>
              </w:rPr>
              <w:tab/>
            </w:r>
            <w:r w:rsidRPr="00D620F3">
              <w:rPr>
                <w:rFonts w:ascii="Arial Narrow" w:hAnsi="Arial Narrow"/>
                <w:spacing w:val="80"/>
                <w:position w:val="-2"/>
                <w:sz w:val="16"/>
                <w:lang w:val="nl-BE"/>
              </w:rPr>
              <w:t>S</w:t>
            </w:r>
            <w:r w:rsidRPr="00D620F3">
              <w:rPr>
                <w:rFonts w:ascii="Arial Narrow" w:hAnsi="Arial Narrow"/>
                <w:spacing w:val="80"/>
                <w:position w:val="-2"/>
                <w:sz w:val="16"/>
                <w:lang w:val="nl-BE"/>
              </w:rPr>
              <w:tab/>
              <w:t>=</w:t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 xml:space="preserve"> </w:t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D620F3">
              <w:rPr>
                <w:rFonts w:ascii="Arial Narrow" w:hAnsi="Arial Narrow"/>
                <w:color w:val="808080"/>
                <w:spacing w:val="80"/>
                <w:position w:val="-2"/>
                <w:sz w:val="16"/>
                <w:lang w:val="nl-BE"/>
              </w:rPr>
              <w:t>,</w:t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6"/>
                <w:lang w:val="nl-BE"/>
              </w:rPr>
              <w:sym w:font="Symbol" w:char="00BE"/>
            </w:r>
            <w:r w:rsidRPr="00B5339E">
              <w:rPr>
                <w:rFonts w:ascii="Arial Narrow" w:hAnsi="Arial Narrow"/>
                <w:color w:val="BFBFBF"/>
                <w:spacing w:val="80"/>
                <w:position w:val="-2"/>
                <w:sz w:val="16"/>
                <w:lang w:val="nl-BE"/>
              </w:rPr>
              <w:sym w:font="Symbol" w:char="00BE"/>
            </w:r>
          </w:p>
        </w:tc>
      </w:tr>
      <w:tr w:rsidR="000C4D31" w:rsidRPr="00D620F3" w14:paraId="1C95EB32" w14:textId="77777777" w:rsidTr="00847C14">
        <w:trPr>
          <w:gridAfter w:val="1"/>
          <w:wAfter w:w="205" w:type="dxa"/>
          <w:cantSplit/>
        </w:trPr>
        <w:tc>
          <w:tcPr>
            <w:tcW w:w="10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1ACAF7" w14:textId="4C8936A3" w:rsidR="000C4D31" w:rsidRPr="005D0858" w:rsidRDefault="000C4D31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1726"/>
                <w:tab w:val="left" w:leader="dot" w:pos="3903"/>
                <w:tab w:val="left" w:leader="dot" w:pos="10566"/>
              </w:tabs>
              <w:spacing w:before="120" w:after="120" w:line="190" w:lineRule="exact"/>
              <w:ind w:left="-11"/>
              <w:rPr>
                <w:rFonts w:ascii="Arial Narrow" w:hAnsi="Arial Narrow"/>
                <w:color w:val="BFBFBF"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bCs/>
                <w:sz w:val="18"/>
                <w:lang w:val="nl-BE"/>
              </w:rPr>
              <w:t>Datum indiensttreding</w:t>
            </w:r>
            <w:r w:rsidRPr="005D0858">
              <w:rPr>
                <w:rFonts w:ascii="Arial Narrow" w:hAnsi="Arial Narrow"/>
                <w:i/>
                <w:iCs/>
                <w:sz w:val="18"/>
                <w:lang w:val="nl-BE"/>
              </w:rPr>
              <w:t>: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</w:p>
          <w:p w14:paraId="3035AAD1" w14:textId="4DD5C303" w:rsidR="00771653" w:rsidRPr="005D0858" w:rsidRDefault="00771653" w:rsidP="00771653">
            <w:pPr>
              <w:pStyle w:val="Corpsdetexte210"/>
              <w:numPr>
                <w:ilvl w:val="0"/>
                <w:numId w:val="16"/>
              </w:numPr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4932"/>
                <w:tab w:val="left" w:pos="5715"/>
                <w:tab w:val="left" w:pos="6457"/>
                <w:tab w:val="left" w:leader="dot" w:pos="9639"/>
              </w:tabs>
              <w:ind w:left="216" w:hanging="216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  <w:r w:rsidRPr="005D0858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 xml:space="preserve">Exact brutoloon        </w:t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847C14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nl-BE"/>
              </w:rPr>
              <w:t xml:space="preserve"> </w:t>
            </w:r>
            <w:r w:rsidR="00847C14" w:rsidRPr="00847C14">
              <w:rPr>
                <w:rFonts w:ascii="Arial Narrow" w:hAnsi="Arial Narrow"/>
                <w:color w:val="BFBFBF"/>
                <w:sz w:val="18"/>
                <w:szCs w:val="18"/>
                <w:lang w:val="nl-BE"/>
              </w:rPr>
              <w:t xml:space="preserve">, </w:t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847C14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nl-BE"/>
              </w:rPr>
              <w:t xml:space="preserve"> </w:t>
            </w:r>
            <w:r w:rsidR="00847C14" w:rsidRPr="00847C14">
              <w:rPr>
                <w:rFonts w:ascii="Arial Narrow" w:hAnsi="Arial Narrow"/>
                <w:color w:val="000000"/>
                <w:position w:val="-4"/>
                <w:sz w:val="18"/>
                <w:szCs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szCs w:val="18"/>
                <w:lang w:val="nl-BE"/>
              </w:rPr>
              <w:t xml:space="preserve">EUR </w:t>
            </w:r>
            <w:r w:rsidRPr="005D0858">
              <w:rPr>
                <w:rFonts w:ascii="Arial Narrow" w:hAnsi="Arial Narrow"/>
                <w:color w:val="BFBFBF"/>
                <w:sz w:val="18"/>
                <w:vertAlign w:val="superscript"/>
                <w:lang w:val="nl-BE"/>
              </w:rPr>
              <w:t xml:space="preserve">(1) </w:t>
            </w:r>
            <w:r w:rsidRPr="005D0858">
              <w:rPr>
                <w:rFonts w:ascii="Arial Narrow" w:hAnsi="Arial Narrow"/>
                <w:sz w:val="18"/>
                <w:szCs w:val="18"/>
                <w:lang w:val="nl-BE"/>
              </w:rPr>
              <w:t xml:space="preserve">voor het kwartaal  </w:t>
            </w:r>
            <w:r w:rsidRPr="00847C14">
              <w:rPr>
                <w:color w:val="BFBFBF"/>
                <w:sz w:val="18"/>
                <w:szCs w:val="18"/>
                <w:lang w:val="nl-BE"/>
              </w:rPr>
              <w:t xml:space="preserve">__ __ / __ __ __ __  </w:t>
            </w:r>
          </w:p>
          <w:p w14:paraId="5E69D179" w14:textId="6F76D9BF" w:rsidR="00771653" w:rsidRPr="00771653" w:rsidRDefault="00771653" w:rsidP="00771653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4932"/>
                <w:tab w:val="left" w:pos="5715"/>
                <w:tab w:val="left" w:pos="6457"/>
                <w:tab w:val="left" w:leader="dot" w:pos="9639"/>
              </w:tabs>
              <w:spacing w:after="40" w:line="190" w:lineRule="exact"/>
              <w:ind w:left="218"/>
              <w:jc w:val="both"/>
              <w:rPr>
                <w:color w:val="999999"/>
                <w:sz w:val="18"/>
                <w:szCs w:val="18"/>
                <w:lang w:val="nl-BE"/>
              </w:rPr>
            </w:pPr>
            <w:r w:rsidRPr="005D0858">
              <w:rPr>
                <w:rFonts w:ascii="Arial Narrow" w:hAnsi="Arial Narrow"/>
                <w:color w:val="BFBFBF"/>
                <w:spacing w:val="80"/>
                <w:position w:val="-4"/>
                <w:sz w:val="18"/>
                <w:szCs w:val="18"/>
                <w:lang w:val="nl-BE"/>
              </w:rPr>
              <w:t xml:space="preserve">            </w:t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t xml:space="preserve"> </w:t>
            </w:r>
            <w:r w:rsidR="00847C14" w:rsidRPr="005B4FFC">
              <w:rPr>
                <w:rFonts w:ascii="Arial Narrow" w:hAnsi="Arial Narrow"/>
                <w:color w:val="BFBFBF"/>
                <w:sz w:val="18"/>
                <w:szCs w:val="18"/>
                <w:lang w:val="fr-BE"/>
              </w:rPr>
              <w:t xml:space="preserve">, </w:t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847C14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t xml:space="preserve"> </w:t>
            </w:r>
            <w:r w:rsidR="00847C14" w:rsidRPr="00CC38A9">
              <w:rPr>
                <w:rFonts w:ascii="Arial Narrow" w:hAnsi="Arial Narrow"/>
                <w:color w:val="000000"/>
                <w:position w:val="-4"/>
                <w:sz w:val="18"/>
                <w:szCs w:val="18"/>
                <w:lang w:val="fr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szCs w:val="18"/>
                <w:lang w:val="nl-BE"/>
              </w:rPr>
              <w:t xml:space="preserve">EUR </w:t>
            </w:r>
            <w:r w:rsidRPr="005D0858">
              <w:rPr>
                <w:rFonts w:ascii="Arial Narrow" w:hAnsi="Arial Narrow"/>
                <w:color w:val="BFBFBF"/>
                <w:sz w:val="18"/>
                <w:vertAlign w:val="superscript"/>
                <w:lang w:val="nl-BE"/>
              </w:rPr>
              <w:t xml:space="preserve">(1) </w:t>
            </w:r>
            <w:r w:rsidRPr="005D0858">
              <w:rPr>
                <w:rFonts w:ascii="Arial Narrow" w:hAnsi="Arial Narrow"/>
                <w:sz w:val="18"/>
                <w:szCs w:val="18"/>
                <w:lang w:val="nl-BE"/>
              </w:rPr>
              <w:t xml:space="preserve">voor het kwartaal  </w:t>
            </w:r>
            <w:r w:rsidRPr="00847C14">
              <w:rPr>
                <w:color w:val="BFBFBF"/>
                <w:sz w:val="18"/>
                <w:szCs w:val="18"/>
                <w:lang w:val="nl-BE"/>
              </w:rPr>
              <w:t xml:space="preserve">__ __ / __ __ __ __  </w:t>
            </w:r>
          </w:p>
        </w:tc>
      </w:tr>
      <w:tr w:rsidR="007D2C9A" w:rsidRPr="00D620F3" w14:paraId="5CA82E12" w14:textId="77777777" w:rsidTr="007D2C9A">
        <w:trPr>
          <w:gridAfter w:val="1"/>
          <w:wAfter w:w="205" w:type="dxa"/>
          <w:cantSplit/>
          <w:trHeight w:val="192"/>
        </w:trPr>
        <w:tc>
          <w:tcPr>
            <w:tcW w:w="10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82D8B" w14:textId="6FC13C79" w:rsidR="007D2C9A" w:rsidRPr="00D620F3" w:rsidRDefault="007D2C9A" w:rsidP="007D2C9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40" w:after="20" w:line="160" w:lineRule="exact"/>
              <w:ind w:left="-11"/>
              <w:jc w:val="both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7"/>
                <w:szCs w:val="17"/>
                <w:lang w:val="nl-BE"/>
              </w:rPr>
              <w:t>DEEL B - GEGEVENS BETREFFENDE de wijze waarop de tewerkstelling is beeindigd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(lees het infoblad E14 – zie </w:t>
            </w:r>
            <w:hyperlink r:id="rId9" w:history="1">
              <w:r w:rsidRPr="00D620F3">
                <w:rPr>
                  <w:rStyle w:val="Hyperlink"/>
                  <w:rFonts w:ascii="Arial Narrow" w:hAnsi="Arial Narrow"/>
                  <w:bCs/>
                  <w:i/>
                  <w:sz w:val="16"/>
                  <w:szCs w:val="16"/>
                  <w:lang w:val="nl-BE"/>
                </w:rPr>
                <w:t>www.rva.be</w:t>
              </w:r>
            </w:hyperlink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sym w:font="Wingdings" w:char="F0E0"/>
            </w:r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 documentatie)</w:t>
            </w:r>
          </w:p>
        </w:tc>
      </w:tr>
      <w:tr w:rsidR="00C440E2" w:rsidRPr="00D620F3" w14:paraId="567C289E" w14:textId="77777777" w:rsidTr="007D2C9A">
        <w:trPr>
          <w:gridAfter w:val="1"/>
          <w:wAfter w:w="205" w:type="dxa"/>
          <w:cantSplit/>
        </w:trPr>
        <w:tc>
          <w:tcPr>
            <w:tcW w:w="10880" w:type="dxa"/>
            <w:gridSpan w:val="4"/>
          </w:tcPr>
          <w:p w14:paraId="3AFC5D0E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56"/>
                <w:tab w:val="left" w:pos="1777"/>
                <w:tab w:val="left" w:leader="dot" w:pos="6171"/>
                <w:tab w:val="left" w:pos="6233"/>
                <w:tab w:val="left" w:leader="dot" w:pos="10566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De arbeidsovereenkomst werd beëindigd </w:t>
            </w:r>
            <w:r w:rsidRPr="005D0858">
              <w:rPr>
                <w:rFonts w:ascii="Arial Narrow" w:hAnsi="Arial Narrow"/>
                <w:i/>
                <w:noProof/>
                <w:sz w:val="18"/>
                <w:lang w:val="nl-BE"/>
              </w:rPr>
              <w:t>(kruis indien nodig meerdere vakjes aan)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14:paraId="7E8AA6DE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43"/>
                <w:tab w:val="left" w:leader="dot" w:pos="10566"/>
              </w:tabs>
              <w:spacing w:before="120" w:line="196" w:lineRule="exact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1.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>door</w:t>
            </w:r>
            <w:r w:rsidRPr="005D0858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opzegging door de werkgever, 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>die werd</w:t>
            </w:r>
          </w:p>
          <w:p w14:paraId="2830891D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verstuurd bij aangetekende brief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</w:p>
          <w:p w14:paraId="6908D7C1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betekend bij deurwaardersexploot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</w:p>
          <w:p w14:paraId="1349E620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sz w:val="18"/>
                <w:lang w:val="nl-BE"/>
              </w:rPr>
              <w:t>2.</w:t>
            </w:r>
            <w:r w:rsidRPr="005D0858">
              <w:rPr>
                <w:rFonts w:ascii="Arial Narrow" w:hAnsi="Arial Narrow"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sz w:val="18"/>
                <w:lang w:val="nl-BE"/>
              </w:rPr>
              <w:sym w:font="Wingdings" w:char="0072"/>
            </w:r>
            <w:r w:rsidRPr="005D0858">
              <w:rPr>
                <w:rFonts w:ascii="Arial Narrow" w:hAnsi="Arial Narrow"/>
                <w:sz w:val="18"/>
                <w:lang w:val="nl-BE"/>
              </w:rPr>
              <w:tab/>
              <w:t xml:space="preserve">door </w:t>
            </w:r>
            <w:r w:rsidRPr="005D0858">
              <w:rPr>
                <w:rFonts w:ascii="Arial Narrow" w:hAnsi="Arial Narrow"/>
                <w:b/>
                <w:bCs/>
                <w:sz w:val="18"/>
                <w:lang w:val="nl-BE"/>
              </w:rPr>
              <w:t>verbreking</w:t>
            </w:r>
            <w:r w:rsidRPr="005D0858">
              <w:rPr>
                <w:rFonts w:ascii="Arial Narrow" w:hAnsi="Arial Narrow"/>
                <w:b/>
                <w:sz w:val="18"/>
                <w:lang w:val="nl-BE"/>
              </w:rPr>
              <w:t xml:space="preserve"> door de werkgever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14:paraId="150E1964" w14:textId="77777777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3.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sz w:val="18"/>
                <w:lang w:val="nl-BE"/>
              </w:rPr>
              <w:t>door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de </w:t>
            </w: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werknemer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(vrijwillige werkverlating)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 </w:t>
            </w:r>
          </w:p>
          <w:p w14:paraId="58F0DAE8" w14:textId="22943B41" w:rsidR="00C440E2" w:rsidRPr="005D0858" w:rsidRDefault="00C440E2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2769"/>
                <w:tab w:val="left" w:leader="dot" w:pos="6821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4.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in </w:t>
            </w: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onderling akkoord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tussen werkgever en werknemer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</w:p>
          <w:p w14:paraId="2BB1F033" w14:textId="3CD038D9" w:rsidR="00ED596C" w:rsidRPr="005D0858" w:rsidRDefault="00ED596C" w:rsidP="0057423D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5604"/>
                <w:tab w:val="left" w:pos="5888"/>
                <w:tab w:val="left" w:pos="6738"/>
                <w:tab w:val="left" w:pos="7022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sz w:val="18"/>
                <w:lang w:val="nl-BE"/>
              </w:rPr>
              <w:t>5</w:t>
            </w:r>
            <w:r w:rsidR="0057423D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57423D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57423D"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57423D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ingevolge </w:t>
            </w:r>
            <w:r w:rsidRPr="005D0858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>overmacht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omwille van de definitieve arbeidsongeschiktheid van de werknemer </w:t>
            </w:r>
          </w:p>
          <w:p w14:paraId="2B0ADE5C" w14:textId="661D7F2E" w:rsidR="00C440E2" w:rsidRPr="005D0858" w:rsidRDefault="00ED596C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5604"/>
                <w:tab w:val="left" w:pos="5888"/>
                <w:tab w:val="left" w:pos="6738"/>
                <w:tab w:val="left" w:pos="7022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6</w:t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ingevolge </w:t>
            </w: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overmacht 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>om een andere reden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, ingeroepen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 </w:t>
            </w:r>
          </w:p>
          <w:p w14:paraId="5B012E5C" w14:textId="4B028CD1" w:rsidR="00C440E2" w:rsidRPr="005D0858" w:rsidRDefault="00A60876" w:rsidP="00C440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5179"/>
                <w:tab w:val="left" w:pos="5463"/>
                <w:tab w:val="left" w:pos="6455"/>
                <w:tab w:val="left" w:pos="6738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7</w:t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aangezien de arbeidsovereenkomst voor een </w:t>
            </w:r>
            <w:r w:rsidR="00C440E2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bepaalde tijd</w:t>
            </w:r>
            <w:r w:rsidR="00343282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="00C440E2" w:rsidRPr="005D0858">
              <w:rPr>
                <w:rFonts w:ascii="Arial Narrow" w:hAnsi="Arial Narrow"/>
                <w:noProof/>
                <w:sz w:val="18"/>
                <w:lang w:val="nl-BE"/>
              </w:rPr>
              <w:t>een einde heeft genomen</w:t>
            </w:r>
          </w:p>
          <w:p w14:paraId="575C6F70" w14:textId="417B2CD1" w:rsidR="00343282" w:rsidRPr="005D0858" w:rsidRDefault="00A60876" w:rsidP="0034328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pos="634"/>
                <w:tab w:val="left" w:pos="1852"/>
                <w:tab w:val="left" w:pos="5179"/>
                <w:tab w:val="left" w:pos="5463"/>
                <w:tab w:val="left" w:pos="6455"/>
                <w:tab w:val="left" w:pos="6738"/>
                <w:tab w:val="left" w:leader="dot" w:pos="9621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8</w:t>
            </w:r>
            <w:r w:rsidR="00343282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  <w:r w:rsidR="0034328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343282" w:rsidRPr="005D0858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343282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aangezien de arbeidsovereenkomst voor een </w:t>
            </w:r>
            <w:r w:rsidR="00343282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bepaald werk</w:t>
            </w:r>
            <w:r w:rsidR="00343282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een einde heeft genomen.</w:t>
            </w:r>
          </w:p>
          <w:p w14:paraId="102C0ABC" w14:textId="697F67FE" w:rsidR="00045078" w:rsidRPr="005D0858" w:rsidRDefault="00C440E2" w:rsidP="0004507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  <w:tab w:val="left" w:leader="dot" w:pos="10615"/>
              </w:tabs>
              <w:spacing w:before="120" w:line="196" w:lineRule="exact"/>
              <w:ind w:left="-11"/>
              <w:jc w:val="both"/>
              <w:rPr>
                <w:rFonts w:ascii="Arial Narrow" w:hAnsi="Arial Narrow"/>
                <w:noProof/>
                <w:color w:val="BFBFBF"/>
                <w:sz w:val="12"/>
                <w:lang w:val="nl-BE"/>
              </w:rPr>
            </w:pPr>
            <w:r w:rsidRPr="005D0858">
              <w:rPr>
                <w:rFonts w:ascii="Arial Narrow" w:hAnsi="Arial Narrow"/>
                <w:b/>
                <w:bCs/>
                <w:sz w:val="18"/>
                <w:lang w:val="nl-BE"/>
              </w:rPr>
              <w:t>Juiste</w:t>
            </w:r>
            <w:r w:rsidRPr="005D0858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oorzaak van de werkloosheid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(enkel in te vullen in situatie 1</w:t>
            </w:r>
            <w:r w:rsidR="008D3B59"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,</w:t>
            </w:r>
            <w:r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2</w:t>
            </w:r>
            <w:r w:rsidR="008D3B59"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,</w:t>
            </w:r>
            <w:r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4 </w:t>
            </w:r>
            <w:r w:rsidR="008D3B59"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en</w:t>
            </w:r>
            <w:r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 xml:space="preserve"> </w:t>
            </w:r>
            <w:r w:rsidR="00ED596C" w:rsidRPr="005D0858">
              <w:rPr>
                <w:rFonts w:ascii="Arial Narrow" w:hAnsi="Arial Narrow"/>
                <w:bCs/>
                <w:i/>
                <w:noProof/>
                <w:sz w:val="18"/>
                <w:lang w:val="nl-BE"/>
              </w:rPr>
              <w:t>6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>)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  <w:r w:rsidRPr="005D0858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 xml:space="preserve"> </w:t>
            </w:r>
            <w:r w:rsidR="00045078" w:rsidRPr="005D0858">
              <w:rPr>
                <w:rFonts w:ascii="Arial Narrow" w:hAnsi="Arial Narrow"/>
                <w:noProof/>
                <w:color w:val="BFBFBF"/>
                <w:sz w:val="12"/>
                <w:lang w:val="nl-BE"/>
              </w:rPr>
              <w:tab/>
            </w:r>
          </w:p>
          <w:p w14:paraId="372D0DEE" w14:textId="6F539545" w:rsidR="00C440E2" w:rsidRPr="005D0858" w:rsidRDefault="00045078" w:rsidP="0077165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  <w:tab w:val="left" w:leader="dot" w:pos="10615"/>
              </w:tabs>
              <w:spacing w:before="120" w:after="40" w:line="240" w:lineRule="exact"/>
              <w:ind w:left="-11"/>
              <w:jc w:val="both"/>
              <w:rPr>
                <w:rFonts w:ascii="Arial Narrow" w:hAnsi="Arial Narrow"/>
                <w:color w:val="BFBFBF"/>
                <w:sz w:val="12"/>
                <w:szCs w:val="12"/>
                <w:lang w:val="nl-BE"/>
              </w:rPr>
            </w:pPr>
            <w:r w:rsidRPr="005D0858">
              <w:rPr>
                <w:rFonts w:ascii="Arial Narrow" w:hAnsi="Arial Narrow"/>
                <w:color w:val="BFBFBF"/>
                <w:sz w:val="12"/>
                <w:szCs w:val="12"/>
                <w:lang w:val="nl-BE"/>
              </w:rPr>
              <w:tab/>
            </w:r>
          </w:p>
        </w:tc>
      </w:tr>
      <w:tr w:rsidR="00045078" w:rsidRPr="00D620F3" w14:paraId="502B5D82" w14:textId="77777777" w:rsidTr="007D2C9A">
        <w:trPr>
          <w:gridAfter w:val="2"/>
          <w:wAfter w:w="236" w:type="dxa"/>
          <w:cantSplit/>
        </w:trPr>
        <w:tc>
          <w:tcPr>
            <w:tcW w:w="10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F2856" w14:textId="490AED7B" w:rsidR="005371C1" w:rsidRPr="005371C1" w:rsidRDefault="00045078" w:rsidP="000C4D3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noProof/>
                <w:sz w:val="17"/>
                <w:szCs w:val="17"/>
                <w:lang w:val="nl-BE"/>
              </w:rPr>
              <w:t>DEEL C - GEGEVENS BETREFFENDE DE vergoeding betaald n.a.v. DE beeindiging van de TEWERKSTELLING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 xml:space="preserve">(lees het infoblad E14 – zie </w:t>
            </w:r>
            <w:hyperlink r:id="rId10" w:history="1">
              <w:r w:rsidRPr="00D620F3">
                <w:rPr>
                  <w:rStyle w:val="Hyperlink"/>
                  <w:rFonts w:ascii="Arial Narrow" w:hAnsi="Arial Narrow"/>
                  <w:bCs/>
                  <w:i/>
                  <w:sz w:val="16"/>
                  <w:szCs w:val="16"/>
                  <w:lang w:val="nl-BE"/>
                </w:rPr>
                <w:t>www.rva.be</w:t>
              </w:r>
            </w:hyperlink>
            <w:r w:rsidRPr="00D620F3">
              <w:rPr>
                <w:rFonts w:ascii="Arial Narrow" w:hAnsi="Arial Narrow"/>
                <w:bCs/>
                <w:i/>
                <w:color w:val="000000"/>
                <w:sz w:val="16"/>
                <w:szCs w:val="16"/>
                <w:lang w:val="nl-BE"/>
              </w:rPr>
              <w:t>)</w:t>
            </w:r>
          </w:p>
        </w:tc>
      </w:tr>
      <w:tr w:rsidR="005371C1" w:rsidRPr="00D620F3" w14:paraId="0F881F47" w14:textId="77777777" w:rsidTr="007D2C9A">
        <w:trPr>
          <w:cantSplit/>
          <w:trHeight w:val="3984"/>
        </w:trPr>
        <w:tc>
          <w:tcPr>
            <w:tcW w:w="10849" w:type="dxa"/>
            <w:gridSpan w:val="3"/>
            <w:shd w:val="clear" w:color="auto" w:fill="auto"/>
          </w:tcPr>
          <w:p w14:paraId="2AAF1E38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leader="dot" w:pos="3903"/>
                <w:tab w:val="left" w:leader="dot" w:pos="6625"/>
                <w:tab w:val="left" w:leader="dot" w:pos="10566"/>
              </w:tabs>
              <w:spacing w:before="120" w:after="60" w:line="196" w:lineRule="exact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volgende vergoeding(en) werd(en) betaald 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(kruis indien nodig meerdere vakjes aan)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14:paraId="1B270397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</w:tabs>
              <w:spacing w:before="40" w:after="60" w:line="196" w:lineRule="exact"/>
              <w:ind w:left="641" w:hanging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1.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Het normale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loon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tijdens de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opzeggingstermijn</w:t>
            </w:r>
          </w:p>
          <w:p w14:paraId="42C18901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left" w:pos="643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Deze termijn dekt de periode van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14:paraId="15B1BA57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line="196" w:lineRule="exact"/>
              <w:ind w:left="643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 xml:space="preserve">Bij het bepalen van de opzeggingstermijn is rekening gehouden met anciënniteit vanaf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</w:p>
          <w:p w14:paraId="5E466050" w14:textId="1AD072D6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60" w:line="196" w:lineRule="exact"/>
              <w:ind w:left="643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D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e werknemer heeft anciënniteit die gedeeltelijk vóór 2014 gelegen is (in bepaalde gevallen niet invullen – lees het infoblad E14):</w:t>
            </w:r>
          </w:p>
          <w:p w14:paraId="4CE9CC8E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after="60" w:line="196" w:lineRule="exact"/>
              <w:ind w:left="927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De opzeggingstermijn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is berekend door optelling van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en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14:paraId="40594837" w14:textId="7BAEDB5A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8865"/>
              </w:tabs>
              <w:spacing w:before="40" w:after="60"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a.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Anciënniteit vanaf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31.12.2013 geeft recht op een opzeggingstermijn van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dagen/maanden </w:t>
            </w:r>
            <w:r w:rsidRPr="006E5332">
              <w:rPr>
                <w:rFonts w:ascii="Arial Narrow" w:hAnsi="Arial Narrow"/>
                <w:color w:val="BFBFBF"/>
                <w:position w:val="2"/>
                <w:sz w:val="18"/>
                <w:vertAlign w:val="superscript"/>
                <w:lang w:val="nl-BE"/>
              </w:rPr>
              <w:t>(2)</w:t>
            </w:r>
          </w:p>
          <w:p w14:paraId="3C343DA6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432"/>
              </w:tabs>
              <w:spacing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/>
                <w:sz w:val="18"/>
                <w:lang w:val="nl-BE"/>
              </w:rPr>
              <w:t>b.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Anciënniteit vanaf 01.01.2014 tot en met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geeft recht op een opzeggingstermijn van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weken.</w:t>
            </w:r>
          </w:p>
          <w:p w14:paraId="67ACB3ED" w14:textId="35BE3D18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pos="1072"/>
              </w:tabs>
              <w:spacing w:before="120" w:line="196" w:lineRule="exact"/>
              <w:ind w:left="646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Deze termijn werd geschorst en dus verlengd tot en met  </w:t>
            </w:r>
            <w:r w:rsidRPr="006E5332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14:paraId="677F74D2" w14:textId="7777777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right" w:leader="dot" w:pos="10424"/>
              </w:tabs>
              <w:spacing w:before="120" w:line="196" w:lineRule="exact"/>
              <w:ind w:left="641" w:firstLine="431"/>
              <w:rPr>
                <w:rFonts w:ascii="Arial Narrow" w:hAnsi="Arial Narrow"/>
                <w:noProof/>
                <w:sz w:val="12"/>
                <w:szCs w:val="12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Motief: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vakantie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arbeidsongeschiktheid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tijdelijke werkloosheid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andere: </w:t>
            </w:r>
            <w:r w:rsidRPr="00444F39">
              <w:rPr>
                <w:rFonts w:ascii="Arial Narrow" w:hAnsi="Arial Narrow"/>
                <w:noProof/>
                <w:color w:val="BFBFBF"/>
                <w:sz w:val="18"/>
                <w:lang w:val="nl-BE"/>
              </w:rPr>
              <w:tab/>
            </w:r>
          </w:p>
          <w:p w14:paraId="78BB5A66" w14:textId="66486835" w:rsidR="005371C1" w:rsidRPr="006E5332" w:rsidRDefault="005371C1" w:rsidP="005371C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4"/>
                <w:tab w:val="left" w:leader="dot" w:pos="9432"/>
              </w:tabs>
              <w:spacing w:before="80" w:after="160" w:line="196" w:lineRule="exact"/>
              <w:jc w:val="both"/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</w:pPr>
            <w:r>
              <w:rPr>
                <w:color w:val="000000" w:themeColor="text1"/>
                <w:lang w:val="nl-BE"/>
              </w:rPr>
              <w:t xml:space="preserve">               </w:t>
            </w: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>
              <w:rPr>
                <w:color w:val="000000" w:themeColor="text1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Deze termijn werd niet geschorst</w:t>
            </w:r>
          </w:p>
          <w:p w14:paraId="0A10F0CE" w14:textId="305FACF7" w:rsidR="005371C1" w:rsidRDefault="005371C1" w:rsidP="005371C1">
            <w:pPr>
              <w:pStyle w:val="Normalcentr1"/>
              <w:numPr>
                <w:ilvl w:val="0"/>
                <w:numId w:val="8"/>
              </w:numPr>
              <w:tabs>
                <w:tab w:val="left" w:pos="364"/>
                <w:tab w:val="left" w:pos="6880"/>
                <w:tab w:val="left" w:pos="8389"/>
              </w:tabs>
              <w:spacing w:before="40" w:line="160" w:lineRule="exact"/>
              <w:ind w:left="363" w:right="0" w:hanging="352"/>
              <w:rPr>
                <w:rFonts w:ascii="Arial Narrow" w:hAnsi="Arial Narrow"/>
                <w:iCs/>
                <w:noProof/>
                <w:color w:val="808080"/>
                <w:szCs w:val="16"/>
                <w:lang w:val="nl-BE"/>
              </w:rPr>
            </w:pPr>
            <w:r w:rsidRPr="00771653">
              <w:rPr>
                <w:rFonts w:ascii="Arial Narrow" w:hAnsi="Arial Narrow"/>
                <w:iCs/>
                <w:noProof/>
                <w:color w:val="808080"/>
                <w:szCs w:val="16"/>
                <w:lang w:val="nl-BE"/>
              </w:rPr>
              <w:t>Het betreft het totale bedrag van de bezoldigingen van het kwartaal</w:t>
            </w:r>
          </w:p>
          <w:p w14:paraId="1FB18172" w14:textId="66B122D6" w:rsidR="005371C1" w:rsidRPr="00D62FDD" w:rsidRDefault="005371C1" w:rsidP="005371C1">
            <w:pPr>
              <w:pStyle w:val="Normalcentr1"/>
              <w:numPr>
                <w:ilvl w:val="0"/>
                <w:numId w:val="8"/>
              </w:numPr>
              <w:tabs>
                <w:tab w:val="left" w:pos="364"/>
                <w:tab w:val="left" w:pos="6880"/>
                <w:tab w:val="left" w:pos="8389"/>
              </w:tabs>
              <w:spacing w:after="80" w:line="160" w:lineRule="exact"/>
              <w:ind w:left="363" w:right="0" w:hanging="352"/>
              <w:rPr>
                <w:rFonts w:ascii="Arial Narrow" w:hAnsi="Arial Narrow"/>
                <w:iCs/>
                <w:noProof/>
                <w:color w:val="808080"/>
                <w:szCs w:val="16"/>
                <w:lang w:val="nl-BE"/>
              </w:rPr>
            </w:pPr>
            <w:r w:rsidRPr="006E5332">
              <w:rPr>
                <w:rFonts w:ascii="Arial Narrow" w:hAnsi="Arial Narrow"/>
                <w:iCs/>
                <w:noProof/>
                <w:color w:val="808080"/>
                <w:szCs w:val="16"/>
                <w:lang w:val="nl-BE"/>
              </w:rPr>
              <w:t>Schrap wat niet past</w:t>
            </w:r>
          </w:p>
        </w:tc>
        <w:tc>
          <w:tcPr>
            <w:tcW w:w="236" w:type="dxa"/>
            <w:gridSpan w:val="2"/>
            <w:shd w:val="clear" w:color="auto" w:fill="auto"/>
          </w:tcPr>
          <w:tbl>
            <w:tblPr>
              <w:tblW w:w="9964" w:type="dxa"/>
              <w:tblInd w:w="66" w:type="dxa"/>
              <w:tblLayout w:type="fixed"/>
              <w:tblLook w:val="0000" w:firstRow="0" w:lastRow="0" w:firstColumn="0" w:lastColumn="0" w:noHBand="0" w:noVBand="0"/>
            </w:tblPr>
            <w:tblGrid>
              <w:gridCol w:w="7696"/>
              <w:gridCol w:w="2268"/>
            </w:tblGrid>
            <w:tr w:rsidR="005371C1" w:rsidRPr="005D0858" w14:paraId="7D64EDB6" w14:textId="77777777" w:rsidTr="00D15020">
              <w:trPr>
                <w:cantSplit/>
                <w:trHeight w:val="57"/>
              </w:trPr>
              <w:tc>
                <w:tcPr>
                  <w:tcW w:w="7696" w:type="dxa"/>
                  <w:tcBorders>
                    <w:right w:val="single" w:sz="4" w:space="0" w:color="auto"/>
                  </w:tcBorders>
                </w:tcPr>
                <w:p w14:paraId="2D757CA5" w14:textId="77777777" w:rsidR="005371C1" w:rsidRPr="005D0858" w:rsidRDefault="005371C1" w:rsidP="005371C1">
                  <w:pPr>
                    <w:pStyle w:val="Corpsdetexte21"/>
                    <w:tabs>
                      <w:tab w:val="clear" w:pos="119"/>
                      <w:tab w:val="clear" w:pos="4284"/>
                      <w:tab w:val="left" w:pos="284"/>
                      <w:tab w:val="left" w:pos="4962"/>
                      <w:tab w:val="left" w:pos="5670"/>
                      <w:tab w:val="left" w:leader="dot" w:pos="7088"/>
                    </w:tabs>
                    <w:spacing w:before="40" w:after="20" w:line="180" w:lineRule="exact"/>
                    <w:rPr>
                      <w:rFonts w:ascii="Arial Narrow" w:hAnsi="Arial Narrow"/>
                      <w:noProof/>
                      <w:color w:val="000000"/>
                      <w:sz w:val="16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sz w:val="16"/>
                      <w:lang w:val="nl-BE"/>
                    </w:rPr>
                    <w:t>Versie XX.XX.2023</w:t>
                  </w:r>
                  <w:r w:rsidRPr="005D0858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>/830.20.018</w:t>
                  </w:r>
                  <w:r w:rsidRPr="005D0858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ab/>
                    <w:t>1/4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B9F8F" w14:textId="77777777" w:rsidR="005371C1" w:rsidRPr="005D0858" w:rsidRDefault="005371C1" w:rsidP="005371C1">
                  <w:pPr>
                    <w:pStyle w:val="Corpsdetexte210"/>
                    <w:tabs>
                      <w:tab w:val="clear" w:pos="119"/>
                      <w:tab w:val="left" w:pos="284"/>
                      <w:tab w:val="left" w:pos="1418"/>
                      <w:tab w:val="left" w:pos="2127"/>
                      <w:tab w:val="left" w:leader="dot" w:pos="2694"/>
                      <w:tab w:val="left" w:pos="4962"/>
                      <w:tab w:val="left" w:pos="5670"/>
                      <w:tab w:val="left" w:leader="dot" w:pos="7088"/>
                    </w:tabs>
                    <w:spacing w:line="180" w:lineRule="exact"/>
                    <w:ind w:left="290" w:hanging="301"/>
                    <w:jc w:val="center"/>
                    <w:rPr>
                      <w:rFonts w:ascii="Arial Narrow" w:hAnsi="Arial Narrow"/>
                      <w:b/>
                      <w:bCs/>
                      <w:caps/>
                      <w:noProof/>
                      <w:color w:val="000000"/>
                      <w:sz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b/>
                      <w:bCs/>
                      <w:smallCaps/>
                      <w:noProof/>
                      <w:color w:val="000000"/>
                      <w:sz w:val="18"/>
                    </w:rPr>
                    <w:t>formulier C4ASR</w:t>
                  </w:r>
                </w:p>
              </w:tc>
            </w:tr>
          </w:tbl>
          <w:p w14:paraId="77BFAE21" w14:textId="24006B3C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 w:eastAsia="nl-BE"/>
              </w:rPr>
              <w:drawing>
                <wp:anchor distT="0" distB="0" distL="114300" distR="114300" simplePos="0" relativeHeight="251663360" behindDoc="1" locked="0" layoutInCell="1" allowOverlap="1" wp14:anchorId="3F1EAA0C" wp14:editId="166E729E">
                  <wp:simplePos x="0" y="0"/>
                  <wp:positionH relativeFrom="page">
                    <wp:posOffset>6447790</wp:posOffset>
                  </wp:positionH>
                  <wp:positionV relativeFrom="page">
                    <wp:posOffset>-140970</wp:posOffset>
                  </wp:positionV>
                  <wp:extent cx="560705" cy="530225"/>
                  <wp:effectExtent l="0" t="0" r="0" b="0"/>
                  <wp:wrapNone/>
                  <wp:docPr id="2" name="Image 107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71C1" w:rsidRPr="00D620F3" w14:paraId="333EE049" w14:textId="77777777" w:rsidTr="007D2C9A">
        <w:trPr>
          <w:gridAfter w:val="1"/>
          <w:wAfter w:w="205" w:type="dxa"/>
          <w:cantSplit/>
        </w:trPr>
        <w:tc>
          <w:tcPr>
            <w:tcW w:w="10880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Y="-45"/>
              <w:tblOverlap w:val="never"/>
              <w:tblW w:w="10064" w:type="dxa"/>
              <w:tblLayout w:type="fixed"/>
              <w:tblLook w:val="0000" w:firstRow="0" w:lastRow="0" w:firstColumn="0" w:lastColumn="0" w:noHBand="0" w:noVBand="0"/>
            </w:tblPr>
            <w:tblGrid>
              <w:gridCol w:w="7655"/>
              <w:gridCol w:w="2409"/>
            </w:tblGrid>
            <w:tr w:rsidR="00067AAC" w:rsidRPr="005D0858" w14:paraId="0652D360" w14:textId="77777777" w:rsidTr="00DB7A05">
              <w:trPr>
                <w:cantSplit/>
                <w:trHeight w:val="283"/>
              </w:trPr>
              <w:tc>
                <w:tcPr>
                  <w:tcW w:w="7655" w:type="dxa"/>
                  <w:tcBorders>
                    <w:right w:val="single" w:sz="4" w:space="0" w:color="auto"/>
                  </w:tcBorders>
                </w:tcPr>
                <w:p w14:paraId="44838519" w14:textId="55D2688B" w:rsidR="00067AAC" w:rsidRPr="005D0858" w:rsidRDefault="00067AAC" w:rsidP="00067AAC">
                  <w:pPr>
                    <w:pStyle w:val="Corpsdetexte21"/>
                    <w:tabs>
                      <w:tab w:val="clear" w:pos="119"/>
                      <w:tab w:val="clear" w:pos="4284"/>
                      <w:tab w:val="left" w:pos="284"/>
                      <w:tab w:val="left" w:pos="4962"/>
                      <w:tab w:val="left" w:pos="5670"/>
                      <w:tab w:val="left" w:leader="dot" w:pos="7088"/>
                    </w:tabs>
                    <w:spacing w:before="40" w:after="20" w:line="180" w:lineRule="exact"/>
                    <w:rPr>
                      <w:rFonts w:ascii="Arial Narrow" w:hAnsi="Arial Narrow"/>
                      <w:noProof/>
                      <w:color w:val="000000"/>
                      <w:sz w:val="16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sz w:val="16"/>
                      <w:lang w:val="nl-BE"/>
                    </w:rPr>
                    <w:t xml:space="preserve">Versie </w:t>
                  </w:r>
                  <w:r w:rsidR="00391E44">
                    <w:rPr>
                      <w:rFonts w:ascii="Arial Narrow" w:hAnsi="Arial Narrow"/>
                      <w:sz w:val="16"/>
                      <w:lang w:val="nl-BE"/>
                    </w:rPr>
                    <w:t>06.07</w:t>
                  </w:r>
                  <w:r w:rsidRPr="005D0858">
                    <w:rPr>
                      <w:rFonts w:ascii="Arial Narrow" w:hAnsi="Arial Narrow"/>
                      <w:sz w:val="16"/>
                      <w:lang w:val="nl-BE"/>
                    </w:rPr>
                    <w:t>.2023</w:t>
                  </w:r>
                  <w:r w:rsidRPr="005D0858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>/830.20.018</w:t>
                  </w:r>
                  <w:r w:rsidRPr="005D0858">
                    <w:rPr>
                      <w:rFonts w:ascii="Arial Narrow" w:hAnsi="Arial Narrow"/>
                      <w:color w:val="000000"/>
                      <w:sz w:val="16"/>
                      <w:lang w:val="nl-BE"/>
                    </w:rPr>
                    <w:tab/>
                    <w:t>1/4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5EA86" w14:textId="77777777" w:rsidR="00067AAC" w:rsidRPr="005D0858" w:rsidRDefault="00067AAC" w:rsidP="00067AAC">
                  <w:pPr>
                    <w:pStyle w:val="Corpsdetexte210"/>
                    <w:tabs>
                      <w:tab w:val="clear" w:pos="119"/>
                      <w:tab w:val="left" w:pos="284"/>
                      <w:tab w:val="left" w:pos="1418"/>
                      <w:tab w:val="left" w:pos="2127"/>
                      <w:tab w:val="left" w:leader="dot" w:pos="2694"/>
                      <w:tab w:val="left" w:pos="4962"/>
                      <w:tab w:val="left" w:pos="5670"/>
                      <w:tab w:val="left" w:leader="dot" w:pos="7088"/>
                    </w:tabs>
                    <w:spacing w:line="180" w:lineRule="exact"/>
                    <w:ind w:left="290" w:hanging="301"/>
                    <w:jc w:val="center"/>
                    <w:rPr>
                      <w:rFonts w:ascii="Arial Narrow" w:hAnsi="Arial Narrow"/>
                      <w:b/>
                      <w:bCs/>
                      <w:caps/>
                      <w:noProof/>
                      <w:color w:val="000000"/>
                      <w:sz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b/>
                      <w:bCs/>
                      <w:smallCaps/>
                      <w:noProof/>
                      <w:color w:val="000000"/>
                      <w:sz w:val="18"/>
                    </w:rPr>
                    <w:t>formulier C4ASR</w:t>
                  </w:r>
                </w:p>
              </w:tc>
            </w:tr>
          </w:tbl>
          <w:p w14:paraId="388A7889" w14:textId="700C93A7" w:rsidR="005371C1" w:rsidRPr="00D620F3" w:rsidRDefault="005371C1" w:rsidP="005371C1">
            <w:pPr>
              <w:pStyle w:val="Corpsdetexte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 w:eastAsia="nl-BE"/>
              </w:rPr>
              <w:drawing>
                <wp:anchor distT="0" distB="0" distL="114300" distR="114300" simplePos="0" relativeHeight="251662336" behindDoc="1" locked="0" layoutInCell="1" allowOverlap="1" wp14:anchorId="3FFD091E" wp14:editId="225AB3E6">
                  <wp:simplePos x="0" y="0"/>
                  <wp:positionH relativeFrom="page">
                    <wp:posOffset>6447790</wp:posOffset>
                  </wp:positionH>
                  <wp:positionV relativeFrom="page">
                    <wp:posOffset>-140970</wp:posOffset>
                  </wp:positionV>
                  <wp:extent cx="560705" cy="530225"/>
                  <wp:effectExtent l="0" t="0" r="0" b="0"/>
                  <wp:wrapNone/>
                  <wp:docPr id="1073" name="Image 1073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2F130F" w14:textId="5729AD29" w:rsidR="00AD209B" w:rsidRPr="00D620F3" w:rsidRDefault="00AD209B">
      <w:pPr>
        <w:sectPr w:rsidR="00AD209B" w:rsidRPr="00D620F3" w:rsidSect="00AC3A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284" w:right="567" w:bottom="0" w:left="567" w:header="567" w:footer="0" w:gutter="0"/>
          <w:cols w:space="708"/>
        </w:sectPr>
      </w:pPr>
    </w:p>
    <w:p w14:paraId="3A3C171D" w14:textId="76C3561C" w:rsidR="00AD209B" w:rsidRPr="00D620F3" w:rsidRDefault="00327307" w:rsidP="00FE1317">
      <w:pPr>
        <w:spacing w:after="240"/>
      </w:pPr>
      <w:r w:rsidRPr="00504495">
        <w:rPr>
          <w:sz w:val="18"/>
        </w:rPr>
        <w:lastRenderedPageBreak/>
        <w:t>Rijksregisternummer</w:t>
      </w:r>
      <w:r w:rsidRPr="00D620F3">
        <w:t xml:space="preserve"> </w:t>
      </w:r>
      <w:r>
        <w:t>(</w:t>
      </w:r>
      <w:r w:rsidR="00AD209B" w:rsidRPr="00D620F3">
        <w:t>INSZ</w:t>
      </w:r>
      <w:r>
        <w:t>)</w:t>
      </w:r>
      <w:r w:rsidR="00AD209B" w:rsidRPr="00D620F3">
        <w:t xml:space="preserve"> </w:t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067AAC">
        <w:rPr>
          <w:rFonts w:ascii="Arial Narrow" w:hAnsi="Arial Narrow"/>
          <w:color w:val="BFBFBF"/>
          <w:spacing w:val="80"/>
          <w:sz w:val="18"/>
          <w:lang w:val="nl-BE"/>
        </w:rPr>
        <w:t>/</w:t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067AAC">
        <w:rPr>
          <w:rFonts w:ascii="Arial Narrow" w:hAnsi="Arial Narrow"/>
          <w:color w:val="BFBFBF"/>
          <w:spacing w:val="80"/>
          <w:sz w:val="18"/>
          <w:lang w:val="nl-BE"/>
        </w:rPr>
        <w:t>-</w:t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="00AD209B"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0C4D31" w:rsidRPr="00D620F3" w14:paraId="213BFEE4" w14:textId="77777777" w:rsidTr="00484B83">
        <w:trPr>
          <w:cantSplit/>
          <w:trHeight w:val="4927"/>
        </w:trPr>
        <w:tc>
          <w:tcPr>
            <w:tcW w:w="10877" w:type="dxa"/>
          </w:tcPr>
          <w:p w14:paraId="2E4F8057" w14:textId="193B00E3" w:rsidR="00B76479" w:rsidRPr="00D620F3" w:rsidRDefault="006D20B4" w:rsidP="005A0490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line="196" w:lineRule="exact"/>
              <w:ind w:left="641"/>
              <w:rPr>
                <w:rFonts w:ascii="Arial Narrow" w:hAnsi="Arial Narrow"/>
                <w:sz w:val="18"/>
                <w:lang w:val="nl-BE"/>
              </w:rPr>
            </w:pPr>
            <w:r>
              <w:rPr>
                <w:rFonts w:ascii="Arial Narrow" w:hAnsi="Arial Narrow"/>
                <w:b/>
                <w:noProof/>
                <w:sz w:val="18"/>
                <w:lang w:val="nl-BE"/>
              </w:rPr>
              <w:t>C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. </w:t>
            </w: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B76479" w:rsidRPr="00D620F3">
              <w:rPr>
                <w:rFonts w:ascii="Arial Narrow" w:hAnsi="Arial Narrow"/>
                <w:sz w:val="18"/>
                <w:lang w:val="nl-BE"/>
              </w:rPr>
              <w:t>De werknemer werd tijdens de opzeggingstermijn geheel of gedeeltelijk vrijgesteld van prestaties.</w:t>
            </w:r>
          </w:p>
          <w:p w14:paraId="3AFB440D" w14:textId="77777777" w:rsidR="00B76479" w:rsidRPr="0057423D" w:rsidRDefault="00B76479" w:rsidP="0026291A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40" w:line="196" w:lineRule="exact"/>
              <w:ind w:left="958"/>
              <w:rPr>
                <w:rFonts w:ascii="Arial Narrow" w:hAnsi="Arial Narrow"/>
                <w:noProof/>
                <w:color w:val="000000" w:themeColor="text1"/>
                <w:sz w:val="18"/>
                <w:lang w:val="nl-BE"/>
              </w:rPr>
            </w:pP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 w:rsidRPr="0057423D">
              <w:rPr>
                <w:rFonts w:ascii="Arial Narrow" w:hAnsi="Arial Narrow"/>
                <w:noProof/>
                <w:color w:val="000000" w:themeColor="text1"/>
                <w:sz w:val="18"/>
                <w:lang w:val="nl-BE"/>
              </w:rPr>
              <w:t xml:space="preserve"> </w:t>
            </w:r>
            <w:r w:rsidRPr="00444F39">
              <w:rPr>
                <w:rFonts w:ascii="Arial Narrow" w:hAnsi="Arial Narrow"/>
                <w:smallCaps/>
                <w:noProof/>
                <w:color w:val="000000" w:themeColor="text1"/>
                <w:sz w:val="18"/>
                <w:lang w:val="nl-BE"/>
              </w:rPr>
              <w:t>neen</w:t>
            </w:r>
          </w:p>
          <w:p w14:paraId="546E7446" w14:textId="76BAFA68" w:rsidR="00B76479" w:rsidRDefault="00B76479" w:rsidP="0026291A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40" w:line="196" w:lineRule="exact"/>
              <w:ind w:left="958"/>
              <w:rPr>
                <w:rFonts w:ascii="Arial Narrow" w:hAnsi="Arial Narrow"/>
                <w:color w:val="BFBFBF"/>
                <w:sz w:val="18"/>
                <w:lang w:val="nl-BE"/>
              </w:rPr>
            </w:pPr>
            <w:r w:rsidRPr="0057423D">
              <w:rPr>
                <w:color w:val="000000" w:themeColor="text1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444F39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, de eerste dag van vrijstelling van prestaties tijdens de opzeggingstermijn was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</w:t>
            </w:r>
          </w:p>
          <w:p w14:paraId="5B39F5B2" w14:textId="70B908AB" w:rsidR="00ED596C" w:rsidRPr="005D0858" w:rsidRDefault="00ED596C" w:rsidP="006D20B4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120" w:after="40" w:line="196" w:lineRule="exact"/>
              <w:ind w:left="641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D</w:t>
            </w:r>
            <w:r w:rsidR="006D20B4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. </w:t>
            </w:r>
            <w:r w:rsidR="006D20B4" w:rsidRPr="005D0858">
              <w:rPr>
                <w:color w:val="000000" w:themeColor="text1"/>
                <w:lang w:val="nl-BE"/>
              </w:rPr>
              <w:sym w:font="Wingdings" w:char="F072"/>
            </w:r>
            <w:r w:rsidR="006D20B4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lang w:val="nl-BE"/>
              </w:rPr>
              <w:t>De werknemer was tijdens de opzeggingstermijn tewerkgesteld in een transitietraject:</w:t>
            </w:r>
          </w:p>
          <w:p w14:paraId="4F02F04F" w14:textId="13269C8B" w:rsidR="00ED596C" w:rsidRPr="005156C7" w:rsidRDefault="00ED596C" w:rsidP="00FE1317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40" w:line="196" w:lineRule="exact"/>
              <w:ind w:left="958"/>
              <w:rPr>
                <w:rFonts w:ascii="Arial Narrow" w:hAnsi="Arial Narrow"/>
                <w:color w:val="BFBFBF"/>
                <w:sz w:val="18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color w:val="000000" w:themeColor="text1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color w:val="000000" w:themeColor="text1"/>
                <w:sz w:val="18"/>
                <w:lang w:val="nl-BE"/>
              </w:rPr>
              <w:t>neen</w:t>
            </w:r>
            <w:r w:rsidRPr="005D0858">
              <w:rPr>
                <w:rFonts w:ascii="Arial Narrow" w:hAnsi="Arial Narrow"/>
                <w:noProof/>
                <w:color w:val="000000" w:themeColor="text1"/>
                <w:sz w:val="18"/>
                <w:lang w:val="nl-BE"/>
              </w:rPr>
              <w:t xml:space="preserve">  </w:t>
            </w: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color w:val="000000" w:themeColor="text1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, van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="0026291A">
              <w:rPr>
                <w:rFonts w:ascii="Arial Narrow" w:hAnsi="Arial Narrow"/>
                <w:color w:val="BFBFBF"/>
                <w:sz w:val="18"/>
                <w:lang w:val="nl-BE"/>
              </w:rPr>
              <w:br/>
            </w:r>
          </w:p>
          <w:p w14:paraId="2C6F7B32" w14:textId="6476AD6A" w:rsidR="00BA1547" w:rsidRPr="00D620F3" w:rsidRDefault="000C4D31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</w:tabs>
              <w:spacing w:before="40" w:after="60" w:line="196" w:lineRule="exact"/>
              <w:ind w:left="641" w:hanging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2.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Een </w:t>
            </w:r>
            <w:r w:rsidR="00BA1547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opzeggingsvergoeding</w:t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B76479" w:rsidRPr="00ED596C">
              <w:rPr>
                <w:rFonts w:ascii="Arial Narrow" w:hAnsi="Arial Narrow"/>
                <w:noProof/>
                <w:color w:val="FF0000"/>
                <w:sz w:val="18"/>
                <w:lang w:val="nl-BE"/>
              </w:rPr>
              <w:t xml:space="preserve">  </w:t>
            </w:r>
          </w:p>
          <w:p w14:paraId="4BD5F7DE" w14:textId="3B4E99B2" w:rsidR="001C0309" w:rsidRPr="005D0858" w:rsidRDefault="00B76479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 w:after="40" w:line="196" w:lineRule="exact"/>
              <w:ind w:left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A. </w:t>
            </w:r>
            <w:r w:rsidR="001C0309" w:rsidRPr="005D0858">
              <w:rPr>
                <w:rFonts w:ascii="Arial Narrow" w:hAnsi="Arial Narrow"/>
                <w:noProof/>
                <w:sz w:val="18"/>
                <w:lang w:val="nl-BE"/>
              </w:rPr>
              <w:t>Deze opzeggingsvergoeding</w:t>
            </w:r>
            <w:r w:rsidR="007E187F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ED596C" w:rsidRPr="005D0858">
              <w:rPr>
                <w:rFonts w:ascii="Arial Narrow" w:hAnsi="Arial Narrow"/>
                <w:noProof/>
                <w:color w:val="BFBFBF"/>
                <w:sz w:val="18"/>
                <w:vertAlign w:val="superscript"/>
                <w:lang w:val="nl-BE"/>
              </w:rPr>
              <w:t>(1)</w:t>
            </w:r>
            <w:r w:rsidR="00ED596C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1C0309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dekt de periode (zonder rekening te houden met een eventuele inkorting bedoeld in het tweede vakje),</w:t>
            </w:r>
          </w:p>
          <w:p w14:paraId="6A92DD28" w14:textId="3EC9E7E2" w:rsidR="00BA1547" w:rsidRPr="00D620F3" w:rsidRDefault="00BA1547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 w:after="40" w:line="196" w:lineRule="exact"/>
              <w:ind w:left="930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van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="008851F1" w:rsidRPr="005D0858">
              <w:rPr>
                <w:rFonts w:ascii="Arial Narrow" w:hAnsi="Arial Narrow"/>
                <w:sz w:val="18"/>
                <w:lang w:val="nl-BE"/>
              </w:rPr>
              <w:t>(= periode X</w:t>
            </w:r>
            <w:r w:rsidR="00ED596C" w:rsidRPr="005D0858">
              <w:rPr>
                <w:rFonts w:ascii="Arial Narrow" w:hAnsi="Arial Narrow"/>
                <w:sz w:val="18"/>
                <w:lang w:val="nl-BE"/>
              </w:rPr>
              <w:t>1</w:t>
            </w:r>
            <w:r w:rsidR="008851F1" w:rsidRPr="005D0858">
              <w:rPr>
                <w:rFonts w:ascii="Arial Narrow" w:hAnsi="Arial Narrow"/>
                <w:sz w:val="18"/>
                <w:lang w:val="nl-BE"/>
              </w:rPr>
              <w:t>)</w:t>
            </w:r>
          </w:p>
          <w:p w14:paraId="1F3B3BBF" w14:textId="77777777" w:rsidR="00E268ED" w:rsidRPr="00D620F3" w:rsidRDefault="00E268ED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 w:after="40" w:line="196" w:lineRule="exact"/>
              <w:ind w:left="930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 xml:space="preserve">Bij het bepalen van de opzeggingsvergoeding werd rekening gehouden met anciënniteit vanaf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</w:p>
          <w:p w14:paraId="3E6FDDA9" w14:textId="6CDBC312" w:rsidR="00BA1547" w:rsidRPr="00D620F3" w:rsidRDefault="00444F39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40" w:after="40" w:line="196" w:lineRule="exact"/>
              <w:ind w:left="641" w:firstLine="289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444F39">
              <w:rPr>
                <w:color w:val="000000" w:themeColor="text1"/>
                <w:lang w:val="nl-BE"/>
              </w:rPr>
              <w:sym w:font="Wingdings" w:char="F072"/>
            </w:r>
            <w:r w:rsidR="00BA1547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D</w:t>
            </w:r>
            <w:r w:rsidR="00BA1547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e werknemer heeft anciënniteit die gedeeltelijk vóór 2014 gelegen is (in bepaalde gevallen niet invullen – lees het infoblad E14):</w:t>
            </w:r>
          </w:p>
          <w:p w14:paraId="64977CFA" w14:textId="77777777" w:rsidR="00484B83" w:rsidRPr="00D620F3" w:rsidRDefault="00BA1547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</w:tabs>
              <w:spacing w:before="40" w:after="40" w:line="196" w:lineRule="exact"/>
              <w:ind w:left="925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De periode gedekt door de gewone opzeggingsvergoeding (</w:t>
            </w:r>
            <w:r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= zonder rekening te houden met de inschakelingsvergoeding)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werd ber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ekend door optelling van </w:t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="00CA30EA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en </w:t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="00CA30EA" w:rsidRPr="00D620F3">
              <w:rPr>
                <w:rFonts w:ascii="Arial Narrow" w:hAnsi="Arial Narrow"/>
                <w:noProof/>
                <w:sz w:val="18"/>
                <w:lang w:val="nl-BE"/>
              </w:rPr>
              <w:t>:</w:t>
            </w:r>
          </w:p>
          <w:p w14:paraId="22A261D5" w14:textId="12F1C0D6" w:rsidR="00BA1547" w:rsidRPr="00D620F3" w:rsidRDefault="00BA1547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294"/>
              </w:tabs>
              <w:spacing w:before="40" w:after="40" w:line="196" w:lineRule="exact"/>
              <w:ind w:left="641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B76479"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Anciënniteit vanaf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31.12.2013 geeft recht op een opzeggingsvergoeding van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dagen/maanden</w:t>
            </w:r>
            <w:r w:rsidR="007E187F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6D20B4">
              <w:rPr>
                <w:rFonts w:ascii="Arial Narrow" w:hAnsi="Arial Narrow"/>
                <w:color w:val="BFBFBF"/>
                <w:sz w:val="18"/>
                <w:vertAlign w:val="superscript"/>
                <w:lang w:val="nl-BE"/>
              </w:rPr>
              <w:t>(</w:t>
            </w:r>
            <w:r w:rsidR="00B76479" w:rsidRPr="006D20B4">
              <w:rPr>
                <w:rFonts w:ascii="Arial Narrow" w:hAnsi="Arial Narrow"/>
                <w:color w:val="BFBFBF"/>
                <w:sz w:val="18"/>
                <w:vertAlign w:val="superscript"/>
                <w:lang w:val="nl-BE"/>
              </w:rPr>
              <w:t>2</w:t>
            </w:r>
            <w:r w:rsidRPr="006D20B4">
              <w:rPr>
                <w:rFonts w:ascii="Arial Narrow" w:hAnsi="Arial Narrow"/>
                <w:color w:val="BFBFBF"/>
                <w:sz w:val="18"/>
                <w:vertAlign w:val="superscript"/>
                <w:lang w:val="nl-BE"/>
              </w:rPr>
              <w:t>)</w:t>
            </w:r>
          </w:p>
          <w:p w14:paraId="4A8FE824" w14:textId="77777777" w:rsidR="00BA1547" w:rsidRPr="00D620F3" w:rsidRDefault="00BA1547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294"/>
              </w:tabs>
              <w:spacing w:before="40" w:after="40" w:line="196" w:lineRule="exact"/>
              <w:ind w:left="925" w:hanging="284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lang w:val="nl-BE"/>
              </w:rPr>
              <w:tab/>
            </w:r>
            <w:r w:rsidR="00B76479" w:rsidRPr="00D620F3">
              <w:rPr>
                <w:rFonts w:ascii="Arial Narrow" w:hAnsi="Arial Narrow"/>
                <w:b/>
                <w:sz w:val="18"/>
                <w:lang w:val="nl-BE"/>
              </w:rPr>
              <w:t>b</w:t>
            </w:r>
            <w:r w:rsidRPr="00D620F3">
              <w:rPr>
                <w:rFonts w:ascii="Arial Narrow" w:hAnsi="Arial Narrow"/>
                <w:b/>
                <w:sz w:val="18"/>
                <w:lang w:val="nl-BE"/>
              </w:rPr>
              <w:t>.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Anciënniteit vanaf 01.01.2014 tot en met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geeft recht op een opzeggingsvergoeding van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 weken</w:t>
            </w:r>
          </w:p>
          <w:p w14:paraId="0DC99D06" w14:textId="64619C06" w:rsidR="00BA1547" w:rsidRPr="005D0858" w:rsidRDefault="00EC3784" w:rsidP="0026291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072"/>
              </w:tabs>
              <w:spacing w:before="40" w:after="40" w:line="196" w:lineRule="exact"/>
              <w:ind w:left="1072" w:hanging="431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="006D20B4" w:rsidRPr="006D20B4">
              <w:rPr>
                <w:color w:val="000000" w:themeColor="text1"/>
                <w:lang w:val="nl-BE"/>
              </w:rPr>
              <w:sym w:font="Wingdings" w:char="F072"/>
            </w:r>
            <w:r w:rsidR="005A0490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De opzegvergoeding werd verminderd met </w:t>
            </w:r>
            <w:r w:rsidR="001C0309" w:rsidRPr="00444F39">
              <w:rPr>
                <w:color w:val="000000" w:themeColor="text1"/>
                <w:lang w:val="nl-BE"/>
              </w:rPr>
              <w:sym w:font="Wingdings" w:char="F072"/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4 weken / </w:t>
            </w:r>
            <w:r w:rsidR="001C0309" w:rsidRPr="00444F39">
              <w:rPr>
                <w:color w:val="000000" w:themeColor="text1"/>
                <w:lang w:val="nl-BE"/>
              </w:rPr>
              <w:sym w:font="Wingdings" w:char="F072"/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….. dagen wegens outplacement in de zin van hoofdstuk V, afdeling 1 van de wet van 05.09.2001 (</w:t>
            </w:r>
            <w:r w:rsidR="001C0309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>betreft de periode gedekt door de gewone</w:t>
            </w:r>
            <w:r w:rsidR="001C0309"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1C0309" w:rsidRPr="00D620F3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opzeggingsvergoeding </w:t>
            </w:r>
            <w:r w:rsidR="001C0309" w:rsidRPr="00D620F3"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  <w:t xml:space="preserve">(samen met een eventueel gedeeltelijk gepresteerde </w:t>
            </w:r>
            <w:r w:rsidR="001C0309" w:rsidRPr="005D0858"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  <w:t>opzeggingstermijn)</w:t>
            </w:r>
            <w:r w:rsidR="001C0309" w:rsidRPr="005D0858">
              <w:rPr>
                <w:rFonts w:ascii="Arial Narrow" w:hAnsi="Arial Narrow"/>
                <w:i/>
                <w:noProof/>
                <w:sz w:val="18"/>
                <w:lang w:val="nl-BE"/>
              </w:rPr>
              <w:t xml:space="preserve"> van minstens 30 weken). (= periode Y)</w:t>
            </w:r>
          </w:p>
          <w:p w14:paraId="7E6B5832" w14:textId="044DE212" w:rsidR="00ED596C" w:rsidRPr="005D0858" w:rsidRDefault="00ED596C" w:rsidP="005A0490">
            <w:pPr>
              <w:pStyle w:val="Corpsdetexte23"/>
              <w:tabs>
                <w:tab w:val="clear" w:pos="119"/>
                <w:tab w:val="clear" w:pos="952"/>
                <w:tab w:val="clear" w:pos="4284"/>
                <w:tab w:val="clear" w:pos="6664"/>
                <w:tab w:val="left" w:pos="862"/>
              </w:tabs>
              <w:spacing w:before="40" w:after="40" w:line="196" w:lineRule="exact"/>
              <w:ind w:left="1106" w:hanging="46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C.</w:t>
            </w:r>
            <w:r w:rsidR="005A0490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="006D20B4" w:rsidRPr="005D0858">
              <w:rPr>
                <w:color w:val="000000" w:themeColor="text1"/>
                <w:lang w:val="nl-BE"/>
              </w:rPr>
              <w:sym w:font="Wingdings" w:char="F072"/>
            </w:r>
            <w:r w:rsidR="005A0490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De arbeidsovereenkomst werd verbroken tijdens een periode van arbeidsongeschiktheid wegens ziekte of ongeval aangevat na de betekening van een opzeggingstermijn:</w:t>
            </w:r>
          </w:p>
          <w:p w14:paraId="272A5E57" w14:textId="641E236D" w:rsidR="00ED596C" w:rsidRPr="005D0858" w:rsidRDefault="00ED596C" w:rsidP="00176A84">
            <w:pPr>
              <w:pStyle w:val="Corpsdetexte23"/>
              <w:tabs>
                <w:tab w:val="clear" w:pos="119"/>
                <w:tab w:val="clear" w:pos="952"/>
                <w:tab w:val="clear" w:pos="4284"/>
                <w:tab w:val="clear" w:pos="6664"/>
                <w:tab w:val="left" w:pos="862"/>
                <w:tab w:val="left" w:leader="dot" w:pos="2378"/>
                <w:tab w:val="left" w:leader="dot" w:pos="6521"/>
              </w:tabs>
              <w:spacing w:before="40" w:after="40" w:line="196" w:lineRule="exact"/>
              <w:ind w:left="1106" w:hanging="567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De periode gedekt door de opzeggingsvergoeding werd verminderd met</w:t>
            </w:r>
            <w:r w:rsidRPr="005D0858">
              <w:rPr>
                <w:rFonts w:ascii="Arial Narrow" w:hAnsi="Arial Narrow"/>
                <w:sz w:val="18"/>
                <w:lang w:val="nl-BE"/>
              </w:rPr>
              <w:t xml:space="preserve"> dagen van gewaarborgd loon betaald sedert het begin van de lopende periode van arbeidsongeschiktheid wegens ziekte of ongeval,</w:t>
            </w:r>
            <w:r w:rsidR="00847C14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lang w:val="nl-BE"/>
              </w:rPr>
              <w:t>nl.</w:t>
            </w:r>
            <w:r w:rsidR="00176A84" w:rsidRPr="00176A84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="00847C14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z w:val="18"/>
                <w:lang w:val="nl-BE"/>
              </w:rPr>
              <w:t>kalenderdagen. (= periode Z)</w:t>
            </w:r>
          </w:p>
          <w:p w14:paraId="1F720A0C" w14:textId="2771C3F1" w:rsidR="00ED596C" w:rsidRPr="005D0858" w:rsidRDefault="00ED596C" w:rsidP="005A0490">
            <w:pPr>
              <w:pStyle w:val="Plattetekst21"/>
              <w:tabs>
                <w:tab w:val="left" w:pos="1106"/>
              </w:tabs>
              <w:spacing w:before="40" w:after="40"/>
              <w:ind w:firstLine="646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D.</w:t>
            </w:r>
            <w:r w:rsidR="005A0490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="005A0490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Er werd een inschakelingsvergoeding betaald:</w:t>
            </w:r>
          </w:p>
          <w:p w14:paraId="74F82B0C" w14:textId="77777777" w:rsidR="00ED596C" w:rsidRPr="005D0858" w:rsidRDefault="00ED596C" w:rsidP="005A0490">
            <w:pPr>
              <w:pStyle w:val="Plattetekst21"/>
              <w:spacing w:before="40" w:after="40"/>
              <w:ind w:firstLine="1106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De overeenkomst werd beëindigd in het kader van een collectief ontslag dat werd aangekondigd op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14:paraId="6F987081" w14:textId="77777777" w:rsidR="00ED596C" w:rsidRPr="005D0858" w:rsidRDefault="00ED596C" w:rsidP="005A0490">
            <w:pPr>
              <w:pStyle w:val="Plattetekst21"/>
              <w:tabs>
                <w:tab w:val="clear" w:pos="119"/>
              </w:tabs>
              <w:ind w:left="1241" w:hanging="135"/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Periode gedekt door de opzeggingsvergoeding, met inbegrip van de inschakelingsvergoeding</w:t>
            </w:r>
            <w:r w:rsidRPr="005D0858">
              <w:rPr>
                <w:rFonts w:ascii="Arial Narrow" w:hAnsi="Arial Narrow"/>
                <w:i/>
                <w:noProof/>
                <w:color w:val="7F7F7F"/>
                <w:sz w:val="18"/>
                <w:lang w:val="nl-BE"/>
              </w:rPr>
              <w:t>:</w:t>
            </w:r>
          </w:p>
          <w:p w14:paraId="4620FC86" w14:textId="77777777" w:rsidR="00ED596C" w:rsidRPr="005D0858" w:rsidRDefault="00ED596C" w:rsidP="005A0490">
            <w:pPr>
              <w:pStyle w:val="Plattetekst21"/>
              <w:tabs>
                <w:tab w:val="clear" w:pos="119"/>
              </w:tabs>
              <w:spacing w:before="40" w:after="40"/>
              <w:ind w:left="1242" w:hanging="136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rFonts w:ascii="Arial Narrow" w:hAnsi="Arial Narrow"/>
                <w:i/>
                <w:noProof/>
                <w:sz w:val="18"/>
                <w:lang w:val="nl-BE"/>
              </w:rPr>
              <w:t>v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an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  <w:r w:rsidRPr="005D0858">
              <w:rPr>
                <w:rFonts w:ascii="Arial Narrow" w:hAnsi="Arial Narrow"/>
                <w:sz w:val="18"/>
                <w:lang w:val="nl-BE"/>
              </w:rPr>
              <w:t>(= periode X2)</w:t>
            </w:r>
          </w:p>
          <w:p w14:paraId="7A847DAA" w14:textId="09C0EAA9" w:rsidR="00ED596C" w:rsidRPr="005D0858" w:rsidRDefault="00ED596C" w:rsidP="005A0490">
            <w:pPr>
              <w:pStyle w:val="Plattetekst21"/>
              <w:tabs>
                <w:tab w:val="clear" w:pos="119"/>
                <w:tab w:val="clear" w:pos="4284"/>
                <w:tab w:val="left" w:leader="dot" w:pos="5068"/>
              </w:tabs>
              <w:spacing w:before="40" w:after="40"/>
              <w:ind w:left="1242" w:hanging="136"/>
              <w:rPr>
                <w:rFonts w:ascii="Arial Narrow" w:hAnsi="Arial Narrow"/>
                <w:noProof/>
                <w:sz w:val="18"/>
                <w:szCs w:val="18"/>
                <w:vertAlign w:val="superscript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Bedrag van de inschakelingsvergoeding: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nl-BE"/>
              </w:rPr>
              <w:t xml:space="preserve"> </w:t>
            </w:r>
            <w:r w:rsidR="00DB1EE9" w:rsidRPr="00DB1EE9">
              <w:rPr>
                <w:rFonts w:ascii="Arial Narrow" w:hAnsi="Arial Narrow"/>
                <w:color w:val="BFBFBF"/>
                <w:sz w:val="18"/>
                <w:szCs w:val="18"/>
                <w:lang w:val="nl-BE"/>
              </w:rPr>
              <w:t xml:space="preserve">,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EUR</w:t>
            </w:r>
            <w:r w:rsidR="006D20B4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color w:val="BFBFBF"/>
                <w:sz w:val="18"/>
                <w:szCs w:val="18"/>
                <w:vertAlign w:val="superscript"/>
                <w:lang w:val="nl-BE"/>
              </w:rPr>
              <w:t>(3)</w:t>
            </w:r>
          </w:p>
          <w:p w14:paraId="70154FB4" w14:textId="52804C93" w:rsidR="00ED596C" w:rsidRPr="005D0858" w:rsidRDefault="00ED596C" w:rsidP="005A0490">
            <w:pPr>
              <w:pStyle w:val="Plattetekst21"/>
              <w:tabs>
                <w:tab w:val="clear" w:pos="119"/>
                <w:tab w:val="clear" w:pos="4284"/>
                <w:tab w:val="left" w:leader="dot" w:pos="5068"/>
              </w:tabs>
              <w:spacing w:before="40" w:after="40"/>
              <w:ind w:left="1242" w:hanging="136"/>
              <w:rPr>
                <w:rFonts w:ascii="Arial Narrow" w:hAnsi="Arial Narrow"/>
                <w:noProof/>
                <w:sz w:val="18"/>
                <w:szCs w:val="18"/>
                <w:vertAlign w:val="superscript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Bedrag van de opzeggingsvergoeding: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nl-BE"/>
              </w:rPr>
              <w:t xml:space="preserve"> </w:t>
            </w:r>
            <w:r w:rsidR="00DB1EE9" w:rsidRPr="00DB1EE9">
              <w:rPr>
                <w:rFonts w:ascii="Arial Narrow" w:hAnsi="Arial Narrow"/>
                <w:color w:val="BFBFBF"/>
                <w:sz w:val="18"/>
                <w:szCs w:val="18"/>
                <w:lang w:val="nl-BE"/>
              </w:rPr>
              <w:t xml:space="preserve">,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EUR</w:t>
            </w:r>
            <w:r w:rsidR="006D20B4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color w:val="BFBFBF"/>
                <w:sz w:val="18"/>
                <w:szCs w:val="18"/>
                <w:vertAlign w:val="superscript"/>
                <w:lang w:val="nl-BE"/>
              </w:rPr>
              <w:t>(3)</w:t>
            </w:r>
          </w:p>
          <w:p w14:paraId="7C9FB0B6" w14:textId="28466DFE" w:rsidR="00ED596C" w:rsidRPr="005D0858" w:rsidRDefault="00ED596C" w:rsidP="0026291A">
            <w:pPr>
              <w:pStyle w:val="Plattetekst21"/>
              <w:tabs>
                <w:tab w:val="clear" w:pos="119"/>
                <w:tab w:val="clear" w:pos="952"/>
                <w:tab w:val="left" w:pos="957"/>
                <w:tab w:val="left" w:pos="1241"/>
              </w:tabs>
              <w:spacing w:before="40" w:after="40"/>
              <w:ind w:left="1242" w:hanging="618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E.</w:t>
            </w:r>
            <w:r w:rsidR="005A0490"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  <w:t>De periode gedekt door de opzeggingsvergoeding (zie periode X1, of, indien deze langer is X2) werd verkort ingevolge de toepassing van het tweede (zie periode Y)</w:t>
            </w:r>
            <w:r w:rsidR="002077BC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2077BC">
              <w:rPr>
                <w:rFonts w:ascii="Arial Narrow" w:hAnsi="Arial Narrow"/>
                <w:noProof/>
                <w:color w:val="BFBFBF"/>
                <w:sz w:val="18"/>
                <w:vertAlign w:val="superscript"/>
                <w:lang w:val="nl-BE"/>
              </w:rPr>
              <w:t>(4)</w:t>
            </w:r>
            <w:r w:rsidRPr="002077BC">
              <w:rPr>
                <w:rFonts w:ascii="Arial Narrow" w:hAnsi="Arial Narrow"/>
                <w:noProof/>
                <w:color w:val="BFBFBF"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en/of derde (zie periode Z) vakje, bij punt 2</w:t>
            </w:r>
            <w:r w:rsidR="00861B9E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</w:p>
          <w:p w14:paraId="154B2DEE" w14:textId="5E3A9C9B" w:rsidR="00ED596C" w:rsidRPr="005156C7" w:rsidRDefault="002232BF" w:rsidP="00C6610A">
            <w:pPr>
              <w:pStyle w:val="Corpsdetexte23"/>
              <w:tabs>
                <w:tab w:val="clear" w:pos="119"/>
                <w:tab w:val="clear" w:pos="952"/>
                <w:tab w:val="clear" w:pos="4284"/>
                <w:tab w:val="clear" w:pos="6664"/>
                <w:tab w:val="left" w:pos="1247"/>
                <w:tab w:val="left" w:pos="1389"/>
                <w:tab w:val="left" w:leader="dot" w:pos="2091"/>
              </w:tabs>
              <w:spacing w:before="40" w:after="40" w:line="196" w:lineRule="exact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5D0858">
              <w:rPr>
                <w:lang w:val="nl-BE"/>
              </w:rPr>
              <w:tab/>
            </w:r>
            <w:r w:rsidR="00ED596C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Deze verkorte opzeggingsvergoeding dekt de periode van </w:t>
            </w:r>
            <w:r w:rsidR="00ED596C" w:rsidRPr="005D0858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</w:t>
            </w:r>
            <w:r w:rsidR="00ED596C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="00ED596C" w:rsidRPr="005D0858">
              <w:rPr>
                <w:rFonts w:ascii="Arial Narrow" w:hAnsi="Arial Narrow"/>
                <w:color w:val="BFBFBF"/>
                <w:sz w:val="18"/>
                <w:lang w:val="nl-BE"/>
              </w:rPr>
              <w:t>__ __ / __ __ / __ __ __ __</w:t>
            </w:r>
          </w:p>
          <w:p w14:paraId="14AB6473" w14:textId="77777777" w:rsidR="0026291A" w:rsidRPr="00D620F3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218"/>
                <w:tab w:val="left" w:leader="dot" w:pos="3762"/>
                <w:tab w:val="left" w:leader="dot" w:pos="9677"/>
                <w:tab w:val="left" w:leader="dot" w:pos="10566"/>
                <w:tab w:val="left" w:leader="dot" w:pos="10615"/>
              </w:tabs>
              <w:spacing w:before="240" w:line="190" w:lineRule="exact"/>
              <w:ind w:left="640" w:hanging="663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3.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A.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Een andere </w:t>
            </w: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>vergoeding wegens beëindiging van de arbeidsovereenkomst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(andere dan de normale opzegtermijn of –vergoeding), meer bepaald:</w:t>
            </w:r>
          </w:p>
          <w:p w14:paraId="0E394D42" w14:textId="77777777" w:rsidR="0026291A" w:rsidRPr="00D620F3" w:rsidRDefault="0026291A" w:rsidP="009A69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80" w:line="190" w:lineRule="exact"/>
              <w:ind w:left="1213" w:hanging="42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een uitwinningsvergoeding</w:t>
            </w:r>
          </w:p>
          <w:p w14:paraId="4755A505" w14:textId="77777777" w:rsidR="0026291A" w:rsidRPr="00D620F3" w:rsidRDefault="0026291A" w:rsidP="009A69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80" w:line="190" w:lineRule="exact"/>
              <w:ind w:left="1213" w:hanging="42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een vergoeding in het kader van het niet-concurrentiebeding</w:t>
            </w:r>
          </w:p>
          <w:p w14:paraId="3BA89050" w14:textId="77777777" w:rsidR="0026291A" w:rsidRDefault="0026291A" w:rsidP="009A69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931"/>
                <w:tab w:val="left" w:pos="1214"/>
              </w:tabs>
              <w:spacing w:before="80" w:line="190" w:lineRule="exact"/>
              <w:ind w:left="1213" w:hanging="425"/>
              <w:jc w:val="both"/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een vergoeding toegekend in het geval de werknemer het werk heeft verlaten of de overeenkomst in onderling akkoord met de werkgever heeft beëindigd.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br/>
            </w:r>
            <w:r w:rsidRPr="00D620F3">
              <w:rPr>
                <w:rFonts w:ascii="Arial Narrow" w:hAnsi="Arial Narrow"/>
                <w:i/>
                <w:noProof/>
                <w:color w:val="808080"/>
                <w:sz w:val="18"/>
                <w:lang w:val="nl-BE"/>
              </w:rPr>
              <w:t>Het betreft niet de situatie van ontslag door de werkgever, na raadpleging van de werknemers, in het kader van een sociaal plan in geval van herstructurering.</w:t>
            </w:r>
          </w:p>
          <w:p w14:paraId="5CA51D76" w14:textId="53D6DC7E" w:rsidR="0026291A" w:rsidRPr="002077BC" w:rsidRDefault="001C4FC3" w:rsidP="006D20B4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91"/>
                <w:tab w:val="left" w:pos="1247"/>
              </w:tabs>
              <w:spacing w:before="80" w:after="60"/>
              <w:ind w:left="964"/>
              <w:jc w:val="both"/>
              <w:rPr>
                <w:rFonts w:ascii="Arial Narrow" w:hAnsi="Arial Narrow"/>
                <w:noProof/>
                <w:sz w:val="18"/>
                <w:highlight w:val="yellow"/>
                <w:vertAlign w:val="superscript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="00C6610A">
              <w:rPr>
                <w:rFonts w:ascii="Arial Narrow" w:hAnsi="Arial Narrow"/>
                <w:noProof/>
                <w:sz w:val="18"/>
                <w:lang w:val="nl-BE"/>
              </w:rPr>
              <w:t xml:space="preserve">  </w:t>
            </w:r>
            <w:r w:rsidR="0026291A" w:rsidRPr="005D0858">
              <w:rPr>
                <w:rFonts w:ascii="Arial Narrow" w:hAnsi="Arial Narrow"/>
                <w:noProof/>
                <w:sz w:val="18"/>
                <w:lang w:val="nl-BE"/>
              </w:rPr>
              <w:t>een vergoeding toegekend naar aanleiding van de beëindiging wegens medische overmacht wanneer de voorziene procedure niet nageleefd werd</w:t>
            </w:r>
            <w:r w:rsidR="00C6610A"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="00C6610A"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</w:r>
            <w:r w:rsidR="0026291A" w:rsidRPr="005D0858">
              <w:rPr>
                <w:rFonts w:ascii="Arial Narrow" w:hAnsi="Arial Narrow"/>
                <w:noProof/>
                <w:sz w:val="18"/>
                <w:lang w:val="nl-BE"/>
              </w:rPr>
              <w:t>en de werkgever de normale opzegvergoeding niet heeft betaald</w:t>
            </w:r>
            <w:r w:rsidR="0026291A" w:rsidRPr="005D0858">
              <w:rPr>
                <w:rFonts w:ascii="Arial Narrow" w:hAnsi="Arial Narrow"/>
                <w:noProof/>
                <w:color w:val="BFBFBF"/>
                <w:sz w:val="18"/>
                <w:lang w:val="nl-BE"/>
              </w:rPr>
              <w:t>.</w:t>
            </w:r>
            <w:r w:rsidR="0026291A" w:rsidRPr="005D0858">
              <w:rPr>
                <w:rFonts w:ascii="Arial Narrow" w:hAnsi="Arial Narrow"/>
                <w:noProof/>
                <w:color w:val="BFBFBF"/>
                <w:sz w:val="18"/>
                <w:vertAlign w:val="superscript"/>
                <w:lang w:val="nl-BE"/>
              </w:rPr>
              <w:t>(5</w:t>
            </w:r>
            <w:r w:rsidR="002077BC">
              <w:rPr>
                <w:rFonts w:ascii="Arial Narrow" w:hAnsi="Arial Narrow"/>
                <w:noProof/>
                <w:color w:val="BFBFBF"/>
                <w:sz w:val="18"/>
                <w:vertAlign w:val="superscript"/>
                <w:lang w:val="nl-BE"/>
              </w:rPr>
              <w:t>)</w:t>
            </w:r>
          </w:p>
          <w:p w14:paraId="45680D23" w14:textId="77777777" w:rsidR="0026291A" w:rsidRPr="00D620F3" w:rsidRDefault="0026291A" w:rsidP="005441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927"/>
                <w:tab w:val="left" w:leader="dot" w:pos="9677"/>
                <w:tab w:val="left" w:leader="dot" w:pos="10566"/>
                <w:tab w:val="left" w:leader="dot" w:pos="10615"/>
              </w:tabs>
              <w:spacing w:before="40" w:line="190" w:lineRule="exact"/>
              <w:ind w:left="641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B.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>Deze vergoeding</w:t>
            </w:r>
          </w:p>
          <w:p w14:paraId="43CCC651" w14:textId="77777777" w:rsidR="0026291A" w:rsidRPr="00D620F3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9677"/>
                <w:tab w:val="left" w:leader="dot" w:pos="10566"/>
                <w:tab w:val="left" w:leader="dot" w:pos="10615"/>
              </w:tabs>
              <w:spacing w:before="80" w:line="190" w:lineRule="exact"/>
              <w:ind w:left="1241" w:hanging="284"/>
              <w:jc w:val="both"/>
              <w:rPr>
                <w:rFonts w:ascii="Arial Narrow" w:hAnsi="Arial Narrow"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 xml:space="preserve">dekt een periode, namelijk van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tot en met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 xml:space="preserve">__ __ / __ __ / __ __ __ __  </w:t>
            </w:r>
          </w:p>
          <w:p w14:paraId="21E0D9A9" w14:textId="77777777" w:rsidR="0026291A" w:rsidRPr="00D620F3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9677"/>
                <w:tab w:val="left" w:leader="dot" w:pos="10566"/>
                <w:tab w:val="left" w:leader="dot" w:pos="10615"/>
              </w:tabs>
              <w:spacing w:before="80" w:line="190" w:lineRule="exact"/>
              <w:ind w:left="1241" w:hanging="284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sym w:font="Wingdings" w:char="F072"/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ab/>
              <w:t>wordt uitbetaald in de vorm van een som</w:t>
            </w:r>
          </w:p>
          <w:p w14:paraId="4A0ADFC4" w14:textId="79BD8932" w:rsidR="0026291A" w:rsidRPr="00D620F3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1356"/>
                <w:tab w:val="left" w:leader="dot" w:pos="3766"/>
                <w:tab w:val="left" w:leader="dot" w:pos="10566"/>
                <w:tab w:val="left" w:leader="dot" w:pos="10615"/>
              </w:tabs>
              <w:spacing w:before="80" w:line="190" w:lineRule="exact"/>
              <w:ind w:left="1072" w:firstLine="165"/>
              <w:jc w:val="both"/>
              <w:rPr>
                <w:rFonts w:ascii="Arial Narrow" w:hAnsi="Arial Narrow"/>
                <w:noProof/>
                <w:sz w:val="18"/>
                <w:lang w:val="nl-BE"/>
              </w:rPr>
            </w:pP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Bedrag: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nl-BE"/>
              </w:rPr>
              <w:t xml:space="preserve"> </w:t>
            </w:r>
            <w:r w:rsidR="00DB1EE9" w:rsidRPr="00DB1EE9">
              <w:rPr>
                <w:rFonts w:ascii="Arial Narrow" w:hAnsi="Arial Narrow"/>
                <w:color w:val="BFBFBF"/>
                <w:sz w:val="18"/>
                <w:szCs w:val="18"/>
                <w:lang w:val="nl-BE"/>
              </w:rPr>
              <w:t xml:space="preserve">, </w:t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5B4FFC">
              <w:rPr>
                <w:rFonts w:ascii="Arial Narrow" w:hAnsi="Arial Narrow"/>
                <w:color w:val="BFBFBF"/>
                <w:position w:val="-4"/>
                <w:sz w:val="18"/>
                <w:szCs w:val="18"/>
                <w:lang w:val="fr"/>
              </w:rPr>
              <w:sym w:font="Symbol" w:char="F0BE"/>
            </w:r>
            <w:r w:rsidR="00DB1EE9" w:rsidRPr="00DB1EE9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D620F3">
              <w:rPr>
                <w:rFonts w:ascii="Arial Narrow" w:hAnsi="Arial Narrow"/>
                <w:noProof/>
                <w:sz w:val="18"/>
                <w:lang w:val="nl-BE"/>
              </w:rPr>
              <w:t xml:space="preserve"> EUR (exclusief evt. vakantiegeld of eindejaarspremie).</w:t>
            </w:r>
          </w:p>
          <w:p w14:paraId="1E3744F6" w14:textId="77777777" w:rsidR="0026291A" w:rsidRPr="00444F39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68"/>
                <w:tab w:val="left" w:leader="dot" w:pos="10566"/>
              </w:tabs>
              <w:spacing w:before="120" w:after="40" w:line="240" w:lineRule="exact"/>
              <w:rPr>
                <w:rFonts w:ascii="Arial Narrow" w:hAnsi="Arial Narrow"/>
                <w:color w:val="BFBFBF"/>
                <w:sz w:val="12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Opmerkingen </w:t>
            </w:r>
            <w:r w:rsidRPr="00D620F3">
              <w:rPr>
                <w:rFonts w:ascii="Arial Narrow" w:hAnsi="Arial Narrow"/>
                <w:sz w:val="18"/>
                <w:lang w:val="nl-BE"/>
              </w:rPr>
              <w:t xml:space="preserve">: </w:t>
            </w:r>
            <w:r w:rsidRPr="00444F39">
              <w:rPr>
                <w:rFonts w:ascii="Arial Narrow" w:hAnsi="Arial Narrow"/>
                <w:color w:val="BFBFBF"/>
                <w:sz w:val="18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2"/>
                <w:lang w:val="nl-BE"/>
              </w:rPr>
              <w:tab/>
            </w:r>
          </w:p>
          <w:p w14:paraId="495D5447" w14:textId="77777777" w:rsidR="0026291A" w:rsidRPr="00444F39" w:rsidRDefault="0026291A" w:rsidP="0026291A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pos="360"/>
                <w:tab w:val="left" w:pos="1068"/>
                <w:tab w:val="left" w:leader="dot" w:pos="10566"/>
              </w:tabs>
              <w:spacing w:before="120" w:after="40" w:line="240" w:lineRule="exact"/>
              <w:rPr>
                <w:rFonts w:ascii="Arial Narrow" w:hAnsi="Arial Narrow"/>
                <w:color w:val="BFBFBF"/>
                <w:sz w:val="12"/>
                <w:lang w:val="nl-BE"/>
              </w:rPr>
            </w:pPr>
            <w:r w:rsidRPr="00444F39">
              <w:rPr>
                <w:rFonts w:ascii="Arial Narrow" w:hAnsi="Arial Narrow"/>
                <w:color w:val="BFBFBF"/>
                <w:sz w:val="12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2"/>
                <w:lang w:val="nl-BE"/>
              </w:rPr>
              <w:tab/>
            </w:r>
            <w:r w:rsidRPr="00444F39">
              <w:rPr>
                <w:rFonts w:ascii="Arial Narrow" w:hAnsi="Arial Narrow"/>
                <w:color w:val="BFBFBF"/>
                <w:sz w:val="12"/>
                <w:lang w:val="nl-BE"/>
              </w:rPr>
              <w:tab/>
            </w:r>
          </w:p>
          <w:p w14:paraId="0C43D481" w14:textId="2D7A091C" w:rsidR="00771653" w:rsidRPr="00D620F3" w:rsidRDefault="00771653" w:rsidP="0077165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15"/>
                <w:tab w:val="left" w:pos="1072"/>
                <w:tab w:val="left" w:leader="dot" w:pos="2206"/>
              </w:tabs>
              <w:spacing w:before="240" w:after="60" w:line="196" w:lineRule="exact"/>
              <w:jc w:val="both"/>
              <w:rPr>
                <w:rFonts w:ascii="Arial Narrow" w:hAnsi="Arial Narrow"/>
                <w:i/>
                <w:noProof/>
                <w:sz w:val="18"/>
                <w:lang w:val="nl-BE"/>
              </w:rPr>
            </w:pPr>
          </w:p>
        </w:tc>
      </w:tr>
      <w:tr w:rsidR="0026291A" w:rsidRPr="005D0858" w14:paraId="7ED23F1C" w14:textId="77777777" w:rsidTr="00026653">
        <w:trPr>
          <w:cantSplit/>
          <w:trHeight w:val="223"/>
        </w:trPr>
        <w:tc>
          <w:tcPr>
            <w:tcW w:w="10877" w:type="dxa"/>
          </w:tcPr>
          <w:p w14:paraId="4B444091" w14:textId="5CA2F2B7" w:rsidR="00026653" w:rsidRPr="005D0858" w:rsidRDefault="00026653" w:rsidP="00026653">
            <w:pPr>
              <w:pStyle w:val="Plattetekst21"/>
              <w:numPr>
                <w:ilvl w:val="0"/>
                <w:numId w:val="9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</w:pPr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  <w:t>Vul hier de periode in van de opzeggingsvergoeding, dit zonder rekening houden met de inschakelingsvergoeding</w:t>
            </w:r>
          </w:p>
          <w:p w14:paraId="146DDA96" w14:textId="7DF2C568" w:rsidR="00026653" w:rsidRPr="005D0858" w:rsidRDefault="00026653" w:rsidP="00026653">
            <w:pPr>
              <w:pStyle w:val="Plattetekst21"/>
              <w:numPr>
                <w:ilvl w:val="0"/>
                <w:numId w:val="9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</w:pPr>
            <w:proofErr w:type="spellStart"/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  <w:t>Schrap</w:t>
            </w:r>
            <w:proofErr w:type="spellEnd"/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  <w:t xml:space="preserve"> </w:t>
            </w:r>
            <w:proofErr w:type="spellStart"/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  <w:t>wat</w:t>
            </w:r>
            <w:proofErr w:type="spellEnd"/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  <w:t xml:space="preserve"> niet </w:t>
            </w:r>
            <w:proofErr w:type="spellStart"/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fr"/>
              </w:rPr>
              <w:t>past</w:t>
            </w:r>
            <w:proofErr w:type="spellEnd"/>
          </w:p>
          <w:p w14:paraId="4DD736AC" w14:textId="77777777" w:rsidR="00026653" w:rsidRPr="005D0858" w:rsidRDefault="00026653" w:rsidP="00026653">
            <w:pPr>
              <w:pStyle w:val="Plattetekst21"/>
              <w:numPr>
                <w:ilvl w:val="0"/>
                <w:numId w:val="9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</w:pPr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  <w:t>Vul deze bedragen enkel in geval van een collectief ontslag dat werd aangekondigd voor 01.01.2023</w:t>
            </w:r>
          </w:p>
          <w:p w14:paraId="54595420" w14:textId="38F78DC5" w:rsidR="00026653" w:rsidRPr="005D0858" w:rsidRDefault="00026653" w:rsidP="00026653">
            <w:pPr>
              <w:pStyle w:val="Plattetekst21"/>
              <w:numPr>
                <w:ilvl w:val="0"/>
                <w:numId w:val="9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</w:pPr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  <w:t>De periode X2 kan niet worden ingekort worden met de periode Y</w:t>
            </w:r>
          </w:p>
          <w:p w14:paraId="1E780E88" w14:textId="5DA88C8D" w:rsidR="0026291A" w:rsidRPr="005D0858" w:rsidRDefault="00026653" w:rsidP="00026653">
            <w:pPr>
              <w:pStyle w:val="Plattetekst21"/>
              <w:numPr>
                <w:ilvl w:val="0"/>
                <w:numId w:val="9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nl-BE"/>
              </w:rPr>
            </w:pPr>
            <w:r w:rsidRPr="005D0858"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  <w:t>Het betreft de procedure voorzien in artikel 34 van de wet van 3 juli 1978 betreffende de arbeidsovereenkomsten. Deze procedure kan slechts worden opgestart wanneer de werknemer gedurende ten minste negen maanden ononderbroken arbeidsongeschikt is, indien geen re-integratietraject lopende is en indien een preventieadviseur-arts (PAAA) de werknemer definitief arbeidsongeschikt heeft bevonden</w:t>
            </w:r>
          </w:p>
        </w:tc>
      </w:tr>
    </w:tbl>
    <w:p w14:paraId="407D6419" w14:textId="6DCD7FC3" w:rsidR="0001261D" w:rsidRDefault="0001261D" w:rsidP="0001261D">
      <w:pPr>
        <w:spacing w:line="200" w:lineRule="exact"/>
        <w:ind w:left="714"/>
        <w:rPr>
          <w:i/>
          <w:spacing w:val="-4"/>
          <w:sz w:val="16"/>
          <w:szCs w:val="16"/>
          <w:highlight w:val="green"/>
        </w:rPr>
      </w:pPr>
    </w:p>
    <w:tbl>
      <w:tblPr>
        <w:tblW w:w="1084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439"/>
        <w:gridCol w:w="2410"/>
      </w:tblGrid>
      <w:tr w:rsidR="001C4FC3" w:rsidRPr="00415380" w14:paraId="5D2F949B" w14:textId="77777777" w:rsidTr="00DB7A05">
        <w:trPr>
          <w:cantSplit/>
          <w:trHeight w:val="283"/>
        </w:trPr>
        <w:tc>
          <w:tcPr>
            <w:tcW w:w="8439" w:type="dxa"/>
            <w:tcBorders>
              <w:right w:val="single" w:sz="4" w:space="0" w:color="auto"/>
            </w:tcBorders>
          </w:tcPr>
          <w:p w14:paraId="678EB73A" w14:textId="0A42D89C" w:rsidR="001C4FC3" w:rsidRPr="00415380" w:rsidRDefault="001C4FC3" w:rsidP="001576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861B9E">
              <w:rPr>
                <w:rFonts w:ascii="Arial Narrow" w:hAnsi="Arial Narrow"/>
                <w:noProof/>
                <w:color w:val="000000"/>
                <w:sz w:val="16"/>
                <w:lang w:val="nl-BE"/>
              </w:rPr>
              <w:tab/>
            </w:r>
            <w:r w:rsidRPr="00415380">
              <w:rPr>
                <w:rFonts w:ascii="Arial Narrow" w:hAnsi="Arial Narrow"/>
                <w:color w:val="000000"/>
                <w:sz w:val="16"/>
                <w:lang w:val="nl-BE"/>
              </w:rPr>
              <w:t>2/</w:t>
            </w:r>
            <w:r w:rsidR="00104FEB">
              <w:rPr>
                <w:rFonts w:ascii="Arial Narrow" w:hAnsi="Arial Narrow"/>
                <w:color w:val="000000"/>
                <w:sz w:val="16"/>
                <w:lang w:val="nl-B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D79" w14:textId="1C53694A" w:rsidR="001C4FC3" w:rsidRPr="00415380" w:rsidRDefault="001C4FC3" w:rsidP="00DB7A05">
            <w:pPr>
              <w:pStyle w:val="Corpsdetexte210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415380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</w:rPr>
              <w:t>formu</w:t>
            </w:r>
            <w:r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</w:rPr>
              <w:t>lier</w:t>
            </w:r>
            <w:r w:rsidRPr="00415380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</w:rPr>
              <w:t> </w:t>
            </w:r>
            <w:r w:rsidRPr="00415380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</w:rPr>
              <w:t>C4</w:t>
            </w:r>
            <w:r w:rsidR="00861B9E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</w:rPr>
              <w:t>ASR</w:t>
            </w:r>
          </w:p>
        </w:tc>
      </w:tr>
    </w:tbl>
    <w:p w14:paraId="0B3AA728" w14:textId="77777777" w:rsidR="005D0858" w:rsidRDefault="005D0858" w:rsidP="00327307">
      <w:pPr>
        <w:spacing w:after="240"/>
        <w:rPr>
          <w:sz w:val="14"/>
          <w:szCs w:val="16"/>
        </w:rPr>
      </w:pPr>
    </w:p>
    <w:p w14:paraId="6F08CDA1" w14:textId="697A1313" w:rsidR="00327307" w:rsidRPr="00D620F3" w:rsidRDefault="00327307" w:rsidP="00327307">
      <w:pPr>
        <w:spacing w:after="240"/>
      </w:pPr>
      <w:r w:rsidRPr="00504495">
        <w:rPr>
          <w:sz w:val="18"/>
        </w:rPr>
        <w:lastRenderedPageBreak/>
        <w:t>Rijksregisternummer</w:t>
      </w:r>
      <w:r w:rsidRPr="00D620F3">
        <w:t xml:space="preserve"> </w:t>
      </w:r>
      <w:r>
        <w:t>(</w:t>
      </w:r>
      <w:r w:rsidRPr="00D620F3">
        <w:t>INSZ</w:t>
      </w:r>
      <w:r>
        <w:t>)</w:t>
      </w:r>
      <w:r w:rsidRPr="00D620F3">
        <w:t xml:space="preserve"> 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sz w:val="18"/>
          <w:lang w:val="fr-BE"/>
        </w:rPr>
        <w:t>/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sz w:val="18"/>
          <w:lang w:val="fr-BE"/>
        </w:rPr>
        <w:t>-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</w:p>
    <w:p w14:paraId="7FAB48EF" w14:textId="5FF5AD5E" w:rsidR="0001261D" w:rsidRPr="00C6610A" w:rsidRDefault="0001261D" w:rsidP="00C6610A"/>
    <w:tbl>
      <w:tblPr>
        <w:tblW w:w="10910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674"/>
        <w:gridCol w:w="236"/>
      </w:tblGrid>
      <w:tr w:rsidR="0001261D" w:rsidRPr="005156C7" w14:paraId="43CBDCE4" w14:textId="77777777" w:rsidTr="007D2C9A">
        <w:trPr>
          <w:cantSplit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page" w:tblpX="41" w:tblpY="21"/>
              <w:tblW w:w="10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90"/>
            </w:tblGrid>
            <w:tr w:rsidR="0001261D" w:rsidRPr="005D0858" w14:paraId="022D0A97" w14:textId="77777777" w:rsidTr="002A3AEC">
              <w:trPr>
                <w:trHeight w:val="699"/>
              </w:trPr>
              <w:tc>
                <w:tcPr>
                  <w:tcW w:w="10790" w:type="dxa"/>
                  <w:shd w:val="clear" w:color="auto" w:fill="BFBFBF" w:themeFill="background1" w:themeFillShade="BF"/>
                </w:tcPr>
                <w:p w14:paraId="00B295A2" w14:textId="2BD853B5" w:rsidR="0001261D" w:rsidRPr="005D0858" w:rsidRDefault="0001261D" w:rsidP="002A3AEC">
                  <w:pPr>
                    <w:pStyle w:val="Plattetekst21"/>
                    <w:tabs>
                      <w:tab w:val="clear" w:pos="119"/>
                      <w:tab w:val="clear" w:pos="952"/>
                      <w:tab w:val="left" w:pos="785"/>
                      <w:tab w:val="left" w:pos="1735"/>
                      <w:tab w:val="left" w:pos="4678"/>
                      <w:tab w:val="left" w:leader="dot" w:pos="10490"/>
                    </w:tabs>
                    <w:spacing w:before="20" w:line="192" w:lineRule="auto"/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  <w:t xml:space="preserve">DEEL </w:t>
                  </w:r>
                  <w:r w:rsidR="00C6610A" w:rsidRPr="005D0858"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  <w:t>D</w:t>
                  </w:r>
                  <w:r w:rsidRPr="005D0858"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  <w:t xml:space="preserve"> -</w:t>
                  </w:r>
                  <w:r w:rsidR="00861B9E" w:rsidRPr="005D0858"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b/>
                      <w:bCs/>
                      <w:caps/>
                      <w:noProof/>
                      <w:sz w:val="18"/>
                      <w:lang w:val="nl-BE"/>
                    </w:rPr>
                    <w:t>Gegevens genEratiepact</w:t>
                  </w:r>
                </w:p>
                <w:p w14:paraId="5E231016" w14:textId="672B7888" w:rsidR="0001261D" w:rsidRPr="005D0858" w:rsidRDefault="0001261D" w:rsidP="002A3AEC">
                  <w:pPr>
                    <w:pStyle w:val="Plattetekst21"/>
                    <w:tabs>
                      <w:tab w:val="clear" w:pos="119"/>
                      <w:tab w:val="clear" w:pos="952"/>
                      <w:tab w:val="left" w:pos="785"/>
                      <w:tab w:val="left" w:pos="1735"/>
                      <w:tab w:val="left" w:pos="4678"/>
                      <w:tab w:val="left" w:leader="dot" w:pos="10490"/>
                    </w:tabs>
                    <w:spacing w:before="20" w:line="192" w:lineRule="auto"/>
                    <w:rPr>
                      <w:rFonts w:ascii="Arial Narrow" w:hAnsi="Arial Narrow"/>
                      <w:sz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noProof/>
                      <w:sz w:val="18"/>
                      <w:lang w:val="nl-BE"/>
                    </w:rPr>
                    <w:sym w:font="Wingdings" w:char="F072"/>
                  </w:r>
                  <w:r w:rsidR="00861B9E" w:rsidRPr="005D0858">
                    <w:rPr>
                      <w:rFonts w:ascii="Arial Narrow" w:hAnsi="Arial Narrow"/>
                      <w:noProof/>
                      <w:sz w:val="18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noProof/>
                      <w:sz w:val="18"/>
                      <w:lang w:val="nl-BE"/>
                    </w:rPr>
                    <w:t xml:space="preserve">Ik vul dit deel niet in aangezien ik niet val onder de CAO-wet van 05.12.1968 of aangezien ik val onder het paritair comité </w:t>
                  </w:r>
                  <w:r w:rsidRPr="005D0858">
                    <w:rPr>
                      <w:rFonts w:ascii="Arial Narrow" w:hAnsi="Arial Narrow"/>
                      <w:sz w:val="18"/>
                      <w:lang w:val="nl-BE"/>
                    </w:rPr>
                    <w:t>328, 328.01, 328.02 of 328.03 (stads- en streekvervoer)</w:t>
                  </w:r>
                </w:p>
              </w:tc>
            </w:tr>
          </w:tbl>
          <w:p w14:paraId="14FC05B2" w14:textId="77777777" w:rsidR="0001261D" w:rsidRPr="005D0858" w:rsidRDefault="0001261D" w:rsidP="002A3AEC">
            <w:pPr>
              <w:pStyle w:val="Plattetekst21"/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192" w:lineRule="auto"/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</w:pPr>
          </w:p>
          <w:p w14:paraId="2373320B" w14:textId="77777777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after="120" w:line="192" w:lineRule="auto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Het einde van de arbeidsovereenkomst is het gevolg van een ontslag?                               </w:t>
            </w:r>
          </w:p>
          <w:p w14:paraId="15539934" w14:textId="40644E1C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 xml:space="preserve">ja,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en ik heb een tewerkstellingscel opgericht of neem hieraan deel</w:t>
            </w:r>
            <w:r w:rsidR="00B34F9D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</w:p>
          <w:p w14:paraId="43292520" w14:textId="63156070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smallCaps/>
                <w:noProof/>
                <w:sz w:val="18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 xml:space="preserve">ja, 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>en ik heb geen tewerkstellingscel opgericht of neem hieraan ook niet deel</w:t>
            </w:r>
            <w:r w:rsidR="00B34F9D" w:rsidRPr="005D0858">
              <w:rPr>
                <w:rFonts w:ascii="Arial Narrow" w:hAnsi="Arial Narrow"/>
                <w:noProof/>
                <w:sz w:val="18"/>
                <w:lang w:val="nl-BE"/>
              </w:rPr>
              <w:t>.</w:t>
            </w:r>
          </w:p>
          <w:p w14:paraId="1C82102C" w14:textId="230682AC" w:rsidR="0001261D" w:rsidRPr="005D0858" w:rsidRDefault="0001261D" w:rsidP="002A3AEC">
            <w:pPr>
              <w:pStyle w:val="Plattetekst21"/>
              <w:tabs>
                <w:tab w:val="clear" w:pos="4284"/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i/>
                <w:iCs/>
                <w:sz w:val="18"/>
                <w:shd w:val="clear" w:color="auto" w:fill="CCCCCC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>neen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ab/>
            </w:r>
          </w:p>
          <w:p w14:paraId="44B32FC4" w14:textId="77777777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2" w:lineRule="auto"/>
              <w:rPr>
                <w:rFonts w:ascii="Arial Narrow" w:hAnsi="Arial Narrow"/>
                <w:noProof/>
                <w:sz w:val="18"/>
                <w:lang w:val="nl-BE"/>
              </w:rPr>
            </w:pPr>
          </w:p>
          <w:p w14:paraId="293C4C7E" w14:textId="77777777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2" w:lineRule="auto"/>
              <w:ind w:left="164" w:hanging="164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U (of een fonds) betaalt een aanvullende vergoeding aan de werknemer waarop geen loonbijdragen voor de RSZ verschuldigd zijn? </w:t>
            </w:r>
            <w:r w:rsidRPr="005D0858">
              <w:rPr>
                <w:rFonts w:ascii="Arial Narrow" w:hAnsi="Arial Narrow"/>
                <w:noProof/>
                <w:color w:val="BFBFBF"/>
                <w:sz w:val="18"/>
                <w:vertAlign w:val="superscript"/>
                <w:lang w:val="nl-BE"/>
              </w:rPr>
              <w:t>(1)</w:t>
            </w:r>
          </w:p>
          <w:p w14:paraId="094F52E5" w14:textId="4BCFC75E" w:rsidR="0001261D" w:rsidRPr="005D0858" w:rsidRDefault="0001261D" w:rsidP="002A3AEC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>ja</w:t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ab/>
              <w:t> </w:t>
            </w:r>
          </w:p>
          <w:p w14:paraId="32577540" w14:textId="7D20348A" w:rsidR="00B063EC" w:rsidRPr="005D0858" w:rsidRDefault="00D92C0A" w:rsidP="00D92C0A">
            <w:pPr>
              <w:pStyle w:val="Plattetekst21"/>
              <w:tabs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noProof/>
                <w:sz w:val="18"/>
                <w:lang w:val="nl-BE"/>
              </w:rPr>
            </w:pPr>
            <w:r w:rsidRPr="005D0858">
              <w:rPr>
                <w:color w:val="000000" w:themeColor="text1"/>
                <w:lang w:val="nl-BE"/>
              </w:rPr>
              <w:sym w:font="Wingdings" w:char="F072"/>
            </w:r>
            <w:r w:rsidRPr="005D0858">
              <w:rPr>
                <w:rFonts w:ascii="Arial Narrow" w:hAnsi="Arial Narrow"/>
                <w:noProof/>
                <w:sz w:val="18"/>
                <w:lang w:val="nl-BE"/>
              </w:rPr>
              <w:t xml:space="preserve"> </w:t>
            </w:r>
            <w:r w:rsidRPr="005D0858">
              <w:rPr>
                <w:rFonts w:ascii="Arial Narrow" w:hAnsi="Arial Narrow"/>
                <w:smallCaps/>
                <w:noProof/>
                <w:sz w:val="18"/>
                <w:lang w:val="nl-BE"/>
              </w:rPr>
              <w:t>neen</w:t>
            </w:r>
          </w:p>
          <w:p w14:paraId="049E3109" w14:textId="7C891780" w:rsidR="00B063EC" w:rsidRPr="005D0858" w:rsidRDefault="00B063EC" w:rsidP="00B063EC">
            <w:pPr>
              <w:pStyle w:val="Plattetekst21"/>
              <w:tabs>
                <w:tab w:val="clear" w:pos="119"/>
                <w:tab w:val="clear" w:pos="952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80" w:line="192" w:lineRule="auto"/>
              <w:ind w:left="641" w:firstLine="30"/>
              <w:rPr>
                <w:rFonts w:ascii="Arial Narrow" w:hAnsi="Arial Narrow"/>
                <w:noProof/>
                <w:sz w:val="18"/>
                <w:lang w:val="nl-BE"/>
              </w:rPr>
            </w:pPr>
          </w:p>
        </w:tc>
      </w:tr>
      <w:tr w:rsidR="007D2C9A" w:rsidRPr="005156C7" w14:paraId="6237DCEC" w14:textId="77777777" w:rsidTr="007D2C9A">
        <w:trPr>
          <w:cantSplit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2E63F" w14:textId="55F43D72" w:rsidR="007D2C9A" w:rsidRPr="005D0858" w:rsidRDefault="007D2C9A" w:rsidP="007D2C9A">
            <w:pPr>
              <w:pStyle w:val="Plattetekst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40" w:after="20" w:line="192" w:lineRule="auto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  <w:r w:rsidRPr="005D0858"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  <w:t xml:space="preserve">DEEL E - </w:t>
            </w:r>
            <w:r w:rsidRPr="005D0858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shd w:val="clear" w:color="auto" w:fill="E0E0E0"/>
                <w:lang w:val="nl-BE"/>
              </w:rPr>
              <w:t>bevestiging van de verklaring door de werkgever</w:t>
            </w:r>
            <w:r w:rsidRPr="005D0858">
              <w:rPr>
                <w:rFonts w:ascii="Arial Narrow" w:hAnsi="Arial Narrow"/>
                <w:b/>
                <w:bCs/>
                <w:caps/>
                <w:sz w:val="18"/>
                <w:shd w:val="clear" w:color="auto" w:fill="E0E0E0"/>
                <w:lang w:val="nl-BE"/>
              </w:rPr>
              <w:t xml:space="preserve"> </w:t>
            </w:r>
          </w:p>
        </w:tc>
      </w:tr>
      <w:tr w:rsidR="0001261D" w:rsidRPr="005156C7" w14:paraId="34339DB7" w14:textId="77777777" w:rsidTr="002A3AEC">
        <w:trPr>
          <w:cantSplit/>
        </w:trPr>
        <w:tc>
          <w:tcPr>
            <w:tcW w:w="10674" w:type="dxa"/>
            <w:tcBorders>
              <w:top w:val="single" w:sz="4" w:space="0" w:color="auto"/>
            </w:tcBorders>
            <w:shd w:val="clear" w:color="auto" w:fill="auto"/>
          </w:tcPr>
          <w:p w14:paraId="14232201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22DC32CB" w14:textId="77777777" w:rsidR="0001261D" w:rsidRPr="005D0858" w:rsidRDefault="0001261D" w:rsidP="004E2B55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>Ik verklaar op eer dat deze aangifte in RUBRIEK I echt en volledig is.</w:t>
            </w:r>
          </w:p>
          <w:p w14:paraId="74955296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</w:p>
          <w:p w14:paraId="1F8E3137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2D02D409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608D3AEE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251A9840" w14:textId="77777777" w:rsidR="0001261D" w:rsidRPr="005D0858" w:rsidRDefault="0001261D" w:rsidP="002A3AEC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ind w:left="64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084F9649" w14:textId="77777777" w:rsidR="0001261D" w:rsidRPr="005D0858" w:rsidRDefault="0001261D" w:rsidP="002A3AEC">
            <w:pPr>
              <w:pStyle w:val="Plattetekst21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Datum </w:t>
            </w:r>
            <w:r w:rsidRPr="005D0858">
              <w:rPr>
                <w:rFonts w:ascii="Arial Narrow" w:hAnsi="Arial Narrow"/>
                <w:bCs/>
                <w:noProof/>
                <w:color w:val="BFBFBF"/>
                <w:sz w:val="18"/>
                <w:lang w:val="nl-BE"/>
              </w:rPr>
              <w:t>__ __ / __ __ / __ __ __ __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                               naam en handtekening van de werkgever of van zijn afgevaardigde</w:t>
            </w:r>
          </w:p>
          <w:p w14:paraId="7045297C" w14:textId="77777777" w:rsidR="0001261D" w:rsidRPr="005D0858" w:rsidRDefault="0001261D" w:rsidP="002A3AEC">
            <w:pPr>
              <w:pStyle w:val="Plattetekst2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28557861" w14:textId="77777777" w:rsidR="0001261D" w:rsidRPr="005D0858" w:rsidRDefault="0001261D" w:rsidP="002A3AEC">
            <w:pPr>
              <w:pStyle w:val="Plattetekst21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71F7DE4D" w14:textId="77777777" w:rsidR="0001261D" w:rsidRPr="005D0858" w:rsidRDefault="0001261D" w:rsidP="002A3AEC">
            <w:pPr>
              <w:pStyle w:val="Plattetekst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66"/>
              </w:tabs>
              <w:spacing w:before="20" w:line="192" w:lineRule="auto"/>
              <w:ind w:left="218" w:hanging="218"/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D183199" w14:textId="77777777" w:rsidR="0001261D" w:rsidRPr="005D0858" w:rsidRDefault="0001261D" w:rsidP="002A3AEC">
            <w:pPr>
              <w:pStyle w:val="Plattetekst21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192" w:lineRule="auto"/>
              <w:rPr>
                <w:rFonts w:ascii="Arial Narrow" w:hAnsi="Arial Narrow"/>
                <w:b/>
                <w:bCs/>
                <w:caps/>
                <w:noProof/>
                <w:lang w:val="nl-BE"/>
              </w:rPr>
            </w:pPr>
          </w:p>
        </w:tc>
      </w:tr>
    </w:tbl>
    <w:p w14:paraId="21657678" w14:textId="6EB7C60A" w:rsidR="0001261D" w:rsidRPr="0001261D" w:rsidRDefault="0001261D" w:rsidP="0001261D">
      <w:pPr>
        <w:spacing w:line="200" w:lineRule="exact"/>
        <w:ind w:left="714"/>
        <w:rPr>
          <w:i/>
          <w:spacing w:val="-4"/>
          <w:sz w:val="16"/>
          <w:szCs w:val="16"/>
          <w:highlight w:val="green"/>
          <w:lang w:val="nl-BE"/>
        </w:rPr>
      </w:pPr>
    </w:p>
    <w:p w14:paraId="3032C37A" w14:textId="2681EA40" w:rsidR="0001261D" w:rsidRDefault="0001261D" w:rsidP="0001261D">
      <w:pPr>
        <w:spacing w:line="200" w:lineRule="exact"/>
        <w:ind w:left="714"/>
        <w:rPr>
          <w:i/>
          <w:spacing w:val="-4"/>
          <w:sz w:val="16"/>
          <w:szCs w:val="16"/>
          <w:highlight w:val="green"/>
        </w:rPr>
      </w:pPr>
    </w:p>
    <w:tbl>
      <w:tblPr>
        <w:tblpPr w:leftFromText="141" w:rightFromText="141" w:vertAnchor="text" w:horzAnchor="margin" w:tblpY="7634"/>
        <w:tblW w:w="10815" w:type="dxa"/>
        <w:tblLayout w:type="fixed"/>
        <w:tblLook w:val="0000" w:firstRow="0" w:lastRow="0" w:firstColumn="0" w:lastColumn="0" w:noHBand="0" w:noVBand="0"/>
      </w:tblPr>
      <w:tblGrid>
        <w:gridCol w:w="8406"/>
        <w:gridCol w:w="2409"/>
      </w:tblGrid>
      <w:tr w:rsidR="005371C1" w:rsidRPr="00D620F3" w14:paraId="2E5107A0" w14:textId="77777777" w:rsidTr="00DB7A05">
        <w:trPr>
          <w:cantSplit/>
        </w:trPr>
        <w:tc>
          <w:tcPr>
            <w:tcW w:w="8406" w:type="dxa"/>
          </w:tcPr>
          <w:p w14:paraId="5A8A9EEC" w14:textId="5BD6A4E3" w:rsidR="005371C1" w:rsidRPr="00C474AC" w:rsidRDefault="005371C1" w:rsidP="00C474AC">
            <w:pPr>
              <w:pStyle w:val="Plattetekst21"/>
              <w:numPr>
                <w:ilvl w:val="0"/>
                <w:numId w:val="18"/>
              </w:numPr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nl-BE"/>
              </w:rPr>
            </w:pPr>
            <w:r w:rsidRPr="00C474AC">
              <w:rPr>
                <w:rFonts w:ascii="Arial Narrow" w:hAnsi="Arial Narrow"/>
                <w:i/>
                <w:color w:val="7F7F7F"/>
                <w:sz w:val="16"/>
                <w:szCs w:val="16"/>
                <w:lang w:val="nl-BE"/>
              </w:rPr>
              <w:t>Vul deze vraag niet in wanneer u onder het paritaire comité 152 of 225 valt</w:t>
            </w:r>
          </w:p>
          <w:p w14:paraId="12FFA226" w14:textId="77777777" w:rsidR="005371C1" w:rsidRPr="00C474AC" w:rsidRDefault="005371C1" w:rsidP="00DB7A05">
            <w:pPr>
              <w:pStyle w:val="Plattetekst21"/>
              <w:tabs>
                <w:tab w:val="clear" w:pos="119"/>
                <w:tab w:val="clear" w:pos="952"/>
                <w:tab w:val="left" w:pos="785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ind w:left="720"/>
              <w:rPr>
                <w:rFonts w:ascii="Arial Narrow" w:hAnsi="Arial Narrow"/>
                <w:i/>
                <w:color w:val="000000" w:themeColor="text1"/>
                <w:sz w:val="16"/>
                <w:szCs w:val="16"/>
                <w:lang w:val="nl-B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3FC3A2F" w14:textId="77777777" w:rsidR="005371C1" w:rsidRPr="00D620F3" w:rsidRDefault="005371C1" w:rsidP="00DB7A05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</w:pPr>
          </w:p>
        </w:tc>
      </w:tr>
      <w:tr w:rsidR="005371C1" w:rsidRPr="00D620F3" w14:paraId="358D8F52" w14:textId="77777777" w:rsidTr="00DB7A05">
        <w:trPr>
          <w:cantSplit/>
          <w:trHeight w:val="283"/>
        </w:trPr>
        <w:tc>
          <w:tcPr>
            <w:tcW w:w="8406" w:type="dxa"/>
            <w:tcBorders>
              <w:right w:val="single" w:sz="4" w:space="0" w:color="auto"/>
            </w:tcBorders>
          </w:tcPr>
          <w:p w14:paraId="759E43FD" w14:textId="77777777" w:rsidR="005371C1" w:rsidRPr="00C474AC" w:rsidRDefault="005371C1" w:rsidP="00DB7A05">
            <w:pPr>
              <w:pStyle w:val="Corpsdetexte21"/>
              <w:tabs>
                <w:tab w:val="clear" w:pos="119"/>
                <w:tab w:val="clear" w:pos="4284"/>
                <w:tab w:val="left" w:pos="28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r w:rsidRPr="00C474AC">
              <w:rPr>
                <w:rFonts w:ascii="Arial Narrow" w:hAnsi="Arial Narrow"/>
                <w:sz w:val="16"/>
                <w:lang w:val="nl-BE"/>
              </w:rPr>
              <w:tab/>
            </w:r>
            <w:r w:rsidRPr="00C474AC">
              <w:rPr>
                <w:rFonts w:ascii="Arial Narrow" w:hAnsi="Arial Narrow"/>
                <w:sz w:val="16"/>
                <w:lang w:val="nl-BE"/>
              </w:rPr>
              <w:tab/>
            </w:r>
            <w:r w:rsidRPr="00C474AC">
              <w:rPr>
                <w:rFonts w:ascii="Arial Narrow" w:hAnsi="Arial Narrow"/>
                <w:color w:val="000000"/>
                <w:sz w:val="16"/>
                <w:lang w:val="nl-BE"/>
              </w:rPr>
              <w:tab/>
              <w:t>3/4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9F5" w14:textId="7DF44BBF" w:rsidR="005371C1" w:rsidRPr="00D620F3" w:rsidRDefault="005371C1" w:rsidP="00DB7A05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formul</w:t>
            </w:r>
            <w:r w:rsidR="002077BC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ier</w:t>
            </w:r>
            <w:r w:rsidRPr="00D620F3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 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C4ASR</w:t>
            </w:r>
          </w:p>
        </w:tc>
      </w:tr>
    </w:tbl>
    <w:p w14:paraId="59D7C90D" w14:textId="77777777" w:rsidR="0001261D" w:rsidRPr="00ED596C" w:rsidRDefault="0001261D" w:rsidP="00327307">
      <w:pPr>
        <w:spacing w:after="8400" w:line="200" w:lineRule="exact"/>
        <w:rPr>
          <w:i/>
          <w:spacing w:val="-4"/>
          <w:sz w:val="16"/>
          <w:szCs w:val="16"/>
          <w:highlight w:val="green"/>
        </w:rPr>
      </w:pPr>
    </w:p>
    <w:p w14:paraId="01745413" w14:textId="77777777" w:rsidR="00484B83" w:rsidRPr="00D620F3" w:rsidRDefault="00484B83" w:rsidP="000C4D31">
      <w:pPr>
        <w:pStyle w:val="Corpsdetexte21"/>
        <w:tabs>
          <w:tab w:val="clear" w:pos="119"/>
          <w:tab w:val="clear" w:pos="952"/>
          <w:tab w:val="left" w:pos="785"/>
          <w:tab w:val="left" w:pos="1735"/>
          <w:tab w:val="left" w:pos="4678"/>
          <w:tab w:val="left" w:leader="dot" w:pos="10490"/>
        </w:tabs>
        <w:spacing w:before="20" w:line="200" w:lineRule="exact"/>
        <w:rPr>
          <w:rFonts w:ascii="Arial Narrow" w:hAnsi="Arial Narrow"/>
          <w:b/>
          <w:bCs/>
          <w:caps/>
          <w:noProof/>
          <w:sz w:val="17"/>
          <w:szCs w:val="17"/>
          <w:lang w:val="nl-BE"/>
        </w:rPr>
        <w:sectPr w:rsidR="00484B83" w:rsidRPr="00D620F3" w:rsidSect="009A6917">
          <w:pgSz w:w="11907" w:h="16840" w:code="9"/>
          <w:pgMar w:top="426" w:right="567" w:bottom="284" w:left="567" w:header="567" w:footer="0" w:gutter="0"/>
          <w:cols w:space="708"/>
        </w:sectPr>
      </w:pPr>
    </w:p>
    <w:p w14:paraId="3FC59B90" w14:textId="77777777" w:rsidR="00327307" w:rsidRPr="00D620F3" w:rsidRDefault="00327307" w:rsidP="00327307">
      <w:pPr>
        <w:spacing w:after="240"/>
      </w:pPr>
      <w:r w:rsidRPr="00504495">
        <w:rPr>
          <w:sz w:val="18"/>
        </w:rPr>
        <w:lastRenderedPageBreak/>
        <w:t>Rijksregisternummer</w:t>
      </w:r>
      <w:r w:rsidRPr="00D620F3">
        <w:t xml:space="preserve"> </w:t>
      </w:r>
      <w:r>
        <w:t>(</w:t>
      </w:r>
      <w:r w:rsidRPr="00D620F3">
        <w:t>INSZ</w:t>
      </w:r>
      <w:r>
        <w:t>)</w:t>
      </w:r>
      <w:r w:rsidRPr="00D620F3">
        <w:t xml:space="preserve"> 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sz w:val="18"/>
          <w:lang w:val="fr-BE"/>
        </w:rPr>
        <w:t>/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sz w:val="18"/>
          <w:lang w:val="fr-BE"/>
        </w:rPr>
        <w:t>-</w:t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  <w:r w:rsidRPr="00444F39">
        <w:rPr>
          <w:rFonts w:ascii="Arial Narrow" w:hAnsi="Arial Narrow"/>
          <w:color w:val="BFBFBF"/>
          <w:spacing w:val="80"/>
          <w:position w:val="-2"/>
          <w:sz w:val="18"/>
          <w:lang w:val="fr-BE"/>
        </w:rPr>
        <w:sym w:font="Symbol" w:char="F0BE"/>
      </w:r>
    </w:p>
    <w:p w14:paraId="67F023D2" w14:textId="7EF4D04E" w:rsidR="00FB630C" w:rsidRDefault="00943C15" w:rsidP="00CD2D1E">
      <w:pPr>
        <w:spacing w:after="80"/>
      </w:pPr>
      <w:r w:rsidRPr="005156C7">
        <w:rPr>
          <w:rFonts w:ascii="Arial Narrow" w:hAnsi="Arial Narrow"/>
          <w:caps/>
          <w:noProof/>
          <w:lang w:val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04A85" wp14:editId="761C90FF">
                <wp:simplePos x="0" y="0"/>
                <wp:positionH relativeFrom="margin">
                  <wp:posOffset>533704</wp:posOffset>
                </wp:positionH>
                <wp:positionV relativeFrom="paragraph">
                  <wp:posOffset>6985</wp:posOffset>
                </wp:positionV>
                <wp:extent cx="5947575" cy="517525"/>
                <wp:effectExtent l="0" t="0" r="15240" b="15875"/>
                <wp:wrapNone/>
                <wp:docPr id="22" name="Text Box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292F" w14:textId="1EFC1466" w:rsidR="00FB630C" w:rsidRPr="005D0858" w:rsidRDefault="00FB630C" w:rsidP="00943C15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5D0858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t>De werknemer die uitkeringen wil genieten moet dit formulier, na de periode gedekt door loon,</w:t>
                            </w:r>
                            <w:r w:rsidRPr="005D0858">
                              <w:rPr>
                                <w:b/>
                                <w:bCs/>
                                <w:spacing w:val="-2"/>
                                <w:sz w:val="15"/>
                                <w:szCs w:val="15"/>
                                <w:lang w:val="nl-BE"/>
                              </w:rPr>
                              <w:br/>
                              <w:t>onmiddellijk indienen bij zijn uitbetalingsinstelling.</w:t>
                            </w:r>
                          </w:p>
                          <w:p w14:paraId="7C57EC74" w14:textId="77777777" w:rsidR="00FB630C" w:rsidRPr="00802C23" w:rsidRDefault="00FB630C" w:rsidP="00943C15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</w:pPr>
                            <w:r w:rsidRPr="005D0858">
                              <w:rPr>
                                <w:b/>
                                <w:bC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 xml:space="preserve">De werknemer die een vergoeding n.a.v. de beëindiging van de arbeidsovereenkomst ontvangt moet zich vanaf de verbreking onmiddellijk inschrijven als werkzoekende bij de bevoegde gewestelijke tewerkstellingsdienst van zijn woonplaats </w:t>
                            </w:r>
                            <w:r w:rsidRPr="005D0858">
                              <w:rPr>
                                <w:b/>
                                <w:bCs/>
                                <w:color w:val="808080" w:themeColor="background1" w:themeShade="80"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(zie het infoblad T74)</w:t>
                            </w:r>
                            <w:r w:rsidRPr="005D0858">
                              <w:rPr>
                                <w:b/>
                                <w:bCs/>
                                <w:smallCaps/>
                                <w:spacing w:val="-6"/>
                                <w:sz w:val="15"/>
                                <w:szCs w:val="15"/>
                                <w:lang w:val="nl-BE"/>
                              </w:rPr>
                              <w:t>.</w:t>
                            </w:r>
                          </w:p>
                          <w:p w14:paraId="54170C0F" w14:textId="77777777" w:rsidR="00FB630C" w:rsidRPr="00B62F11" w:rsidRDefault="00FB630C" w:rsidP="00943C15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  <w:sz w:val="16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4A85" id="Text Box 2385" o:spid="_x0000_s1028" type="#_x0000_t202" style="position:absolute;margin-left:42pt;margin-top:.55pt;width:468.3pt;height: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">
                <v:textbox>
                  <w:txbxContent>
                    <w:p w14:paraId="77AB292F" w14:textId="1EFC1466" w:rsidR="00FB630C" w:rsidRPr="005D0858" w:rsidRDefault="00FB630C" w:rsidP="00943C15">
                      <w:pPr>
                        <w:spacing w:line="160" w:lineRule="exact"/>
                        <w:jc w:val="center"/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</w:pPr>
                      <w:r w:rsidRPr="005D0858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t>De werknemer die uitkeringen wil genieten moet dit formulier, na de periode gedekt door loon,</w:t>
                      </w:r>
                      <w:r w:rsidRPr="005D0858">
                        <w:rPr>
                          <w:b/>
                          <w:bCs/>
                          <w:spacing w:val="-2"/>
                          <w:sz w:val="15"/>
                          <w:szCs w:val="15"/>
                          <w:lang w:val="nl-BE"/>
                        </w:rPr>
                        <w:br/>
                        <w:t>onmiddellijk indienen bij zijn uitbetalingsinstelling.</w:t>
                      </w:r>
                    </w:p>
                    <w:p w14:paraId="7C57EC74" w14:textId="77777777" w:rsidR="00FB630C" w:rsidRPr="00802C23" w:rsidRDefault="00FB630C" w:rsidP="00943C15">
                      <w:pPr>
                        <w:spacing w:line="160" w:lineRule="exact"/>
                        <w:jc w:val="center"/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</w:pPr>
                      <w:r w:rsidRPr="005D0858">
                        <w:rPr>
                          <w:b/>
                          <w:bCs/>
                          <w:spacing w:val="-6"/>
                          <w:sz w:val="15"/>
                          <w:szCs w:val="15"/>
                          <w:lang w:val="nl-BE"/>
                        </w:rPr>
                        <w:t xml:space="preserve">De werknemer die een vergoeding n.a.v. de beëindiging van de arbeidsovereenkomst ontvangt moet zich vanaf de verbreking onmiddellijk inschrijven als werkzoekende bij de bevoegde gewestelijke tewerkstellingsdienst van zijn woonplaats </w:t>
                      </w:r>
                      <w:r w:rsidRPr="005D0858">
                        <w:rPr>
                          <w:b/>
                          <w:bCs/>
                          <w:color w:val="808080" w:themeColor="background1" w:themeShade="80"/>
                          <w:spacing w:val="-6"/>
                          <w:sz w:val="15"/>
                          <w:szCs w:val="15"/>
                          <w:lang w:val="nl-BE"/>
                        </w:rPr>
                        <w:t>(zie het infoblad T74)</w:t>
                      </w:r>
                      <w:r w:rsidRPr="005D0858">
                        <w:rPr>
                          <w:b/>
                          <w:bCs/>
                          <w:smallCaps/>
                          <w:spacing w:val="-6"/>
                          <w:sz w:val="15"/>
                          <w:szCs w:val="15"/>
                          <w:lang w:val="nl-BE"/>
                        </w:rPr>
                        <w:t>.</w:t>
                      </w:r>
                    </w:p>
                    <w:p w14:paraId="54170C0F" w14:textId="77777777" w:rsidR="00FB630C" w:rsidRPr="00B62F11" w:rsidRDefault="00FB630C" w:rsidP="00943C15">
                      <w:pPr>
                        <w:spacing w:line="160" w:lineRule="exact"/>
                        <w:jc w:val="center"/>
                        <w:rPr>
                          <w:b/>
                          <w:bCs/>
                          <w:spacing w:val="-2"/>
                          <w:sz w:val="16"/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29B4A" w14:textId="0A7C3D2E" w:rsidR="00FB630C" w:rsidRDefault="00FB630C" w:rsidP="00CD2D1E">
      <w:pPr>
        <w:spacing w:after="80"/>
      </w:pPr>
    </w:p>
    <w:p w14:paraId="5DBB5B51" w14:textId="77777777" w:rsidR="00FB630C" w:rsidRPr="00D620F3" w:rsidRDefault="00FB630C" w:rsidP="00CD2D1E">
      <w:pPr>
        <w:spacing w:after="80"/>
      </w:pPr>
    </w:p>
    <w:tbl>
      <w:tblPr>
        <w:tblW w:w="10702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293"/>
        <w:gridCol w:w="2409"/>
      </w:tblGrid>
      <w:tr w:rsidR="00FB630C" w:rsidRPr="00D620F3" w14:paraId="15549DD2" w14:textId="77777777" w:rsidTr="00DB7A05">
        <w:trPr>
          <w:cantSplit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8F53B" w14:textId="1F6BDF9D" w:rsidR="00FB630C" w:rsidRPr="00D620F3" w:rsidRDefault="00FB630C" w:rsidP="009477E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4"/>
                <w:tab w:val="left" w:leader="dot" w:pos="5888"/>
                <w:tab w:val="left" w:pos="6233"/>
                <w:tab w:val="left" w:leader="dot" w:pos="10566"/>
              </w:tabs>
              <w:spacing w:before="40" w:after="20" w:line="196" w:lineRule="exact"/>
              <w:ind w:left="-11"/>
              <w:jc w:val="center"/>
              <w:rPr>
                <w:rFonts w:ascii="Arial Narrow" w:hAnsi="Arial Narrow"/>
                <w:b/>
                <w:bCs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caps/>
                <w:lang w:val="nl-BE"/>
              </w:rPr>
              <w:t>RUBRIEK ii - in te vullen door de werknemer</w:t>
            </w:r>
          </w:p>
        </w:tc>
      </w:tr>
      <w:tr w:rsidR="00CB6D69" w:rsidRPr="00D620F3" w14:paraId="102C90D1" w14:textId="77777777" w:rsidTr="00DB7A05">
        <w:trPr>
          <w:cantSplit/>
          <w:trHeight w:val="8674"/>
        </w:trPr>
        <w:tc>
          <w:tcPr>
            <w:tcW w:w="10702" w:type="dxa"/>
            <w:gridSpan w:val="2"/>
            <w:tcBorders>
              <w:top w:val="single" w:sz="4" w:space="0" w:color="auto"/>
            </w:tcBorders>
          </w:tcPr>
          <w:p w14:paraId="064323B2" w14:textId="77777777" w:rsidR="00CB6D69" w:rsidRPr="00D620F3" w:rsidRDefault="00CB6D69" w:rsidP="00F40584">
            <w:pPr>
              <w:pStyle w:val="Plattetekstinspringen3"/>
              <w:tabs>
                <w:tab w:val="clear" w:pos="694"/>
                <w:tab w:val="left" w:pos="809"/>
              </w:tabs>
              <w:spacing w:before="120" w:line="200" w:lineRule="exact"/>
              <w:ind w:left="809" w:hanging="815"/>
              <w:rPr>
                <w:i w:val="0"/>
                <w:iCs w:val="0"/>
              </w:rPr>
            </w:pPr>
            <w:r w:rsidRPr="00D620F3">
              <w:rPr>
                <w:b/>
                <w:i w:val="0"/>
                <w:iCs w:val="0"/>
                <w:spacing w:val="-4"/>
              </w:rPr>
              <w:t>Belangrijk</w:t>
            </w:r>
            <w:r w:rsidRPr="00D620F3">
              <w:rPr>
                <w:i w:val="0"/>
                <w:iCs w:val="0"/>
                <w:spacing w:val="-4"/>
              </w:rPr>
              <w:t>:</w:t>
            </w:r>
            <w:r w:rsidR="00F40584" w:rsidRPr="00D620F3">
              <w:rPr>
                <w:i w:val="0"/>
                <w:iCs w:val="0"/>
                <w:spacing w:val="-4"/>
              </w:rPr>
              <w:tab/>
            </w:r>
            <w:r w:rsidR="00F40584" w:rsidRPr="00D620F3">
              <w:rPr>
                <w:i w:val="0"/>
                <w:iCs w:val="0"/>
              </w:rPr>
              <w:t>N</w:t>
            </w:r>
            <w:r w:rsidRPr="00D620F3">
              <w:rPr>
                <w:i w:val="0"/>
                <w:iCs w:val="0"/>
              </w:rPr>
              <w:t xml:space="preserve">a het verstrijken van de periode gedekt door loon of door een </w:t>
            </w:r>
            <w:r w:rsidR="008431E0" w:rsidRPr="00D620F3">
              <w:rPr>
                <w:i w:val="0"/>
                <w:iCs w:val="0"/>
              </w:rPr>
              <w:t>opzeggings</w:t>
            </w:r>
            <w:r w:rsidRPr="00D620F3">
              <w:rPr>
                <w:i w:val="0"/>
                <w:iCs w:val="0"/>
              </w:rPr>
              <w:t xml:space="preserve">vergoeding meldt u zich aan bij een uitbetalingsinstelling (vakbond of </w:t>
            </w:r>
            <w:proofErr w:type="spellStart"/>
            <w:r w:rsidRPr="00D620F3">
              <w:rPr>
                <w:i w:val="0"/>
                <w:iCs w:val="0"/>
              </w:rPr>
              <w:t>Hulpkas</w:t>
            </w:r>
            <w:proofErr w:type="spellEnd"/>
            <w:r w:rsidRPr="00D620F3">
              <w:rPr>
                <w:i w:val="0"/>
                <w:iCs w:val="0"/>
              </w:rPr>
              <w:t xml:space="preserve"> voor werkloosheidsuitkeringen (= HVW)) die u zal bijstaan bij het invullen van deze rubriek.</w:t>
            </w:r>
          </w:p>
          <w:p w14:paraId="58BD1591" w14:textId="77777777" w:rsidR="00F40584" w:rsidRPr="00D620F3" w:rsidRDefault="00F40584" w:rsidP="00F40584">
            <w:pPr>
              <w:pStyle w:val="Plattetekstinspringen3"/>
              <w:tabs>
                <w:tab w:val="clear" w:pos="694"/>
                <w:tab w:val="left" w:pos="809"/>
              </w:tabs>
              <w:spacing w:line="200" w:lineRule="exact"/>
              <w:ind w:left="811" w:firstLine="0"/>
              <w:rPr>
                <w:i w:val="0"/>
                <w:iCs w:val="0"/>
                <w:spacing w:val="-4"/>
              </w:rPr>
            </w:pPr>
            <w:r w:rsidRPr="00D620F3">
              <w:rPr>
                <w:i w:val="0"/>
              </w:rPr>
              <w:t xml:space="preserve">Indien u naar aanleiding van het einde van uw arbeidsovereenkomst een vergoeding ontvangt (zoals een verbrekingsvergoeding, een ontslagcompensatievergoeding of een andere vergoeding vermeld in punt 3 van deel D), moet u zich vanaf de verbreking onmiddellijk inschrijven als werkzoekende bij de bevoegde gewestelijke tewerkstellingsdienst van uw woonplaats. Neem kennis van het infoblad T74 beschikbaar bij uw uitbetalingsinstelling of op de website </w:t>
            </w:r>
            <w:hyperlink r:id="rId18" w:history="1">
              <w:r w:rsidRPr="00D620F3">
                <w:rPr>
                  <w:rStyle w:val="Hyperlink"/>
                  <w:i w:val="0"/>
                </w:rPr>
                <w:t>www.rva.be</w:t>
              </w:r>
            </w:hyperlink>
            <w:r w:rsidR="00CE61E1" w:rsidRPr="00D620F3">
              <w:rPr>
                <w:rStyle w:val="Hyperlink"/>
                <w:i w:val="0"/>
              </w:rPr>
              <w:t>.</w:t>
            </w:r>
          </w:p>
          <w:p w14:paraId="68F13477" w14:textId="77777777" w:rsidR="00CB6D69" w:rsidRPr="00D620F3" w:rsidRDefault="00CB6D69" w:rsidP="00943C15">
            <w:pPr>
              <w:pStyle w:val="Plattetekstinspringen3"/>
              <w:spacing w:before="120" w:after="0"/>
              <w:rPr>
                <w:i w:val="0"/>
                <w:noProof/>
                <w:color w:val="999999"/>
                <w:vertAlign w:val="superscript"/>
              </w:rPr>
            </w:pPr>
            <w:r w:rsidRPr="00D620F3">
              <w:rPr>
                <w:i w:val="0"/>
                <w:noProof/>
              </w:rPr>
              <w:sym w:font="Wingdings" w:char="F072"/>
            </w:r>
            <w:r w:rsidRPr="00D620F3">
              <w:rPr>
                <w:i w:val="0"/>
                <w:noProof/>
              </w:rPr>
              <w:t xml:space="preserve"> Ik vraag werkloosheidsuitkeringen aan vanaf  </w:t>
            </w:r>
            <w:r w:rsidRPr="00D620F3">
              <w:rPr>
                <w:i w:val="0"/>
                <w:color w:val="999999"/>
              </w:rPr>
              <w:t xml:space="preserve">__ __ / __ __ / __ __ __ __ </w:t>
            </w:r>
            <w:r w:rsidRPr="00D620F3">
              <w:rPr>
                <w:i w:val="0"/>
                <w:noProof/>
                <w:color w:val="999999"/>
              </w:rPr>
              <w:t xml:space="preserve"> </w:t>
            </w:r>
            <w:r w:rsidR="00FD3759" w:rsidRPr="00D92C0A">
              <w:rPr>
                <w:i w:val="0"/>
                <w:noProof/>
                <w:color w:val="BFBFBF"/>
                <w:vertAlign w:val="superscript"/>
              </w:rPr>
              <w:t>(1)</w:t>
            </w:r>
          </w:p>
          <w:p w14:paraId="08769C70" w14:textId="7904025D" w:rsidR="00A00F39" w:rsidRPr="005D0858" w:rsidRDefault="00C66B0A" w:rsidP="00943C15">
            <w:pPr>
              <w:pStyle w:val="Plattetekstinspringen3"/>
              <w:spacing w:before="0" w:after="80" w:line="240" w:lineRule="exact"/>
              <w:rPr>
                <w:noProof/>
                <w:color w:val="FF0000"/>
              </w:rPr>
            </w:pPr>
            <w:r w:rsidRPr="005D0858">
              <w:rPr>
                <w:i w:val="0"/>
                <w:noProof/>
                <w:color w:val="000000" w:themeColor="text1"/>
              </w:rPr>
              <w:sym w:font="Wingdings" w:char="F072"/>
            </w:r>
            <w:r w:rsidRPr="005D0858">
              <w:rPr>
                <w:i w:val="0"/>
                <w:noProof/>
                <w:color w:val="000000" w:themeColor="text1"/>
              </w:rPr>
              <w:t xml:space="preserve"> Ik vraag de anciënniteitstoeslag aan. </w:t>
            </w:r>
          </w:p>
          <w:tbl>
            <w:tblPr>
              <w:tblW w:w="10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5"/>
            </w:tblGrid>
            <w:tr w:rsidR="00FB630C" w:rsidRPr="005156C7" w14:paraId="76E5D2A0" w14:textId="77777777" w:rsidTr="00A50910">
              <w:trPr>
                <w:trHeight w:val="2591"/>
              </w:trPr>
              <w:tc>
                <w:tcPr>
                  <w:tcW w:w="10605" w:type="dxa"/>
                </w:tcPr>
                <w:p w14:paraId="6D648A65" w14:textId="77777777" w:rsidR="00FB630C" w:rsidRPr="005D0858" w:rsidRDefault="00FB630C" w:rsidP="00FB630C">
                  <w:pPr>
                    <w:spacing w:before="120"/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>Indien u werkloosheidsuitkeringen aanvraagt nadat uw tewerkstelling wegens medische redenen werd beëindigd:</w:t>
                  </w:r>
                </w:p>
                <w:p w14:paraId="451E47B4" w14:textId="77777777" w:rsidR="00FB630C" w:rsidRPr="005D0858" w:rsidRDefault="00FB630C" w:rsidP="00FB630C">
                  <w:pPr>
                    <w:spacing w:before="120"/>
                    <w:rPr>
                      <w:rFonts w:ascii="Arial Narrow" w:hAnsi="Arial Narrow"/>
                      <w:iCs/>
                      <w:noProof/>
                      <w:sz w:val="18"/>
                      <w:vertAlign w:val="superscript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>De definitieve medische arbeidsongeschiktheid om de arbeidsovereenkomst verder uit te voeren werd vastgesteld door de preventie-adviseur-arbeidsgeneesheer.</w:t>
                  </w:r>
                </w:p>
                <w:p w14:paraId="35B1A220" w14:textId="291B72E4" w:rsidR="00FB630C" w:rsidRPr="005D0858" w:rsidRDefault="00D92C0A" w:rsidP="00D92C0A">
                  <w:pPr>
                    <w:spacing w:before="120"/>
                    <w:ind w:left="669"/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FB630C" w:rsidRPr="005D0858">
                    <w:rPr>
                      <w:noProof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color w:val="000000"/>
                      <w:sz w:val="18"/>
                      <w:lang w:val="nl-BE"/>
                    </w:rPr>
                    <w:t>ja</w:t>
                  </w:r>
                  <w:r w:rsidR="00FB630C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. Ik voeg een attest van de preventie-adviseur-arts (PAAA) toe.</w:t>
                  </w:r>
                </w:p>
                <w:p w14:paraId="7AA58861" w14:textId="528A39B4" w:rsidR="00FB630C" w:rsidRPr="005D0858" w:rsidRDefault="00D92C0A" w:rsidP="00FB630C">
                  <w:pPr>
                    <w:spacing w:before="40"/>
                    <w:ind w:left="669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FB630C" w:rsidRPr="005D0858">
                    <w:rPr>
                      <w:noProof/>
                      <w:color w:val="7F7F7F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color w:val="000000"/>
                      <w:sz w:val="18"/>
                      <w:lang w:val="nl-BE"/>
                    </w:rPr>
                    <w:t>neen</w:t>
                  </w:r>
                  <w:r w:rsidR="00FB630C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. Ik voeg een attest van mijn behandelend arts toe.</w:t>
                  </w:r>
                </w:p>
                <w:p w14:paraId="3B6DDA83" w14:textId="77777777" w:rsidR="00FB630C" w:rsidRPr="005D0858" w:rsidRDefault="00FB630C" w:rsidP="00FB630C">
                  <w:pPr>
                    <w:spacing w:before="120"/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>Ik eis naar aanleiding van de beëindiging van de arbeidsovereenkomst een verbrekingsvergoeding van mijn werkgever.</w:t>
                  </w:r>
                </w:p>
                <w:p w14:paraId="0064B560" w14:textId="159935DD" w:rsidR="00FB630C" w:rsidRPr="005D0858" w:rsidRDefault="00D92C0A" w:rsidP="00FB630C">
                  <w:pPr>
                    <w:spacing w:before="40"/>
                    <w:ind w:left="669"/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FB630C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color w:val="000000"/>
                      <w:sz w:val="18"/>
                      <w:lang w:val="nl-BE"/>
                    </w:rPr>
                    <w:t>ja</w:t>
                  </w:r>
                  <w:r w:rsidR="00FB630C" w:rsidRPr="005D0858">
                    <w:rPr>
                      <w:rFonts w:ascii="Arial Narrow" w:hAnsi="Arial Narrow"/>
                      <w:noProof/>
                      <w:color w:val="BFBFBF"/>
                      <w:sz w:val="18"/>
                      <w:lang w:val="nl-BE"/>
                    </w:rPr>
                    <w:t>.</w:t>
                  </w:r>
                  <w:r w:rsidR="00FB630C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(2)</w:t>
                  </w:r>
                </w:p>
                <w:p w14:paraId="328ED8ED" w14:textId="7EBC18B5" w:rsidR="00FB630C" w:rsidRPr="005156C7" w:rsidRDefault="00D92C0A" w:rsidP="00FB630C">
                  <w:pPr>
                    <w:spacing w:before="40"/>
                    <w:ind w:left="669"/>
                    <w:rPr>
                      <w:noProof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FB630C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color w:val="000000"/>
                      <w:sz w:val="18"/>
                      <w:lang w:val="nl-BE"/>
                    </w:rPr>
                    <w:t>neen</w:t>
                  </w:r>
                  <w:r w:rsidR="00FB630C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.</w:t>
                  </w:r>
                  <w:r w:rsidR="00FB630C" w:rsidRPr="005156C7">
                    <w:rPr>
                      <w:rFonts w:ascii="Arial Narrow" w:hAnsi="Arial Narrow"/>
                      <w:noProof/>
                      <w:color w:val="999999"/>
                      <w:sz w:val="18"/>
                      <w:lang w:val="nl-BE"/>
                    </w:rPr>
                    <w:t xml:space="preserve"> </w:t>
                  </w:r>
                </w:p>
                <w:p w14:paraId="2D24C6A7" w14:textId="77777777" w:rsidR="00FB630C" w:rsidRPr="005156C7" w:rsidRDefault="00FB630C" w:rsidP="004E2B55">
                  <w:pPr>
                    <w:rPr>
                      <w:noProof/>
                      <w:lang w:val="nl-BE"/>
                    </w:rPr>
                  </w:pPr>
                </w:p>
              </w:tc>
            </w:tr>
          </w:tbl>
          <w:p w14:paraId="1FE93059" w14:textId="77777777" w:rsidR="00FB630C" w:rsidRPr="00FB630C" w:rsidRDefault="00FB630C" w:rsidP="00A00F39">
            <w:pPr>
              <w:pStyle w:val="Plattetekstinspringen3"/>
              <w:spacing w:before="80" w:after="80" w:line="240" w:lineRule="exact"/>
              <w:rPr>
                <w:color w:val="FF0000"/>
                <w:szCs w:val="18"/>
              </w:rPr>
            </w:pPr>
          </w:p>
          <w:tbl>
            <w:tblPr>
              <w:tblW w:w="10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0"/>
            </w:tblGrid>
            <w:tr w:rsidR="00A00F39" w:rsidRPr="00D620F3" w14:paraId="38008B79" w14:textId="77777777" w:rsidTr="00A50910">
              <w:trPr>
                <w:trHeight w:val="1834"/>
              </w:trPr>
              <w:tc>
                <w:tcPr>
                  <w:tcW w:w="10580" w:type="dxa"/>
                </w:tcPr>
                <w:p w14:paraId="495C3B0C" w14:textId="53C9BBE8" w:rsidR="00A00F39" w:rsidRPr="005D0858" w:rsidRDefault="002568C1" w:rsidP="00A00F39">
                  <w:pPr>
                    <w:spacing w:before="120"/>
                    <w:rPr>
                      <w:rFonts w:ascii="Arial Narrow" w:hAnsi="Arial Narrow"/>
                      <w:iCs/>
                      <w:noProof/>
                      <w:sz w:val="18"/>
                      <w:vertAlign w:val="superscript"/>
                      <w:lang w:val="nl-BE"/>
                    </w:rPr>
                  </w:pPr>
                  <w:r w:rsidRPr="00D620F3">
                    <w:rPr>
                      <w:noProof/>
                    </w:rPr>
                    <w:sym w:font="Wingdings" w:char="F072"/>
                  </w:r>
                  <w:r w:rsidR="00A00F39" w:rsidRPr="00D620F3">
                    <w:rPr>
                      <w:noProof/>
                      <w:sz w:val="18"/>
                      <w:szCs w:val="18"/>
                      <w:lang w:val="nl-BE"/>
                    </w:rPr>
                    <w:t xml:space="preserve"> </w:t>
                  </w:r>
                  <w:r w:rsidR="00A00F39" w:rsidRPr="00D620F3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>Vraagt u aan de RVA een ontslagcompensat</w:t>
                  </w:r>
                  <w:r w:rsidR="00A00F39" w:rsidRPr="005D0858">
                    <w:rPr>
                      <w:rFonts w:ascii="Arial Narrow" w:hAnsi="Arial Narrow"/>
                      <w:sz w:val="18"/>
                      <w:szCs w:val="18"/>
                      <w:lang w:val="nl-BE"/>
                    </w:rPr>
                    <w:t xml:space="preserve">ievergoeding? </w:t>
                  </w:r>
                  <w:r w:rsidR="00A00F39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(</w:t>
                  </w:r>
                  <w:r w:rsidR="00FB630C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3</w:t>
                  </w:r>
                  <w:r w:rsidR="00A00F39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)</w:t>
                  </w:r>
                </w:p>
                <w:p w14:paraId="72520456" w14:textId="31EC5FD1" w:rsidR="00A00F39" w:rsidRPr="005D0858" w:rsidRDefault="002568C1" w:rsidP="00A00F39">
                  <w:pPr>
                    <w:spacing w:before="40"/>
                    <w:ind w:left="669"/>
                    <w:rPr>
                      <w:rFonts w:ascii="Arial Narrow" w:hAnsi="Arial Narrow"/>
                      <w:noProof/>
                      <w:sz w:val="18"/>
                      <w:szCs w:val="18"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A00F39" w:rsidRPr="005D0858">
                    <w:rPr>
                      <w:noProof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sz w:val="18"/>
                      <w:szCs w:val="18"/>
                      <w:lang w:val="nl-BE"/>
                    </w:rPr>
                    <w:t>neen</w:t>
                  </w:r>
                  <w:r w:rsidRPr="005D0858">
                    <w:rPr>
                      <w:rFonts w:ascii="Arial Narrow" w:hAnsi="Arial Narrow"/>
                      <w:noProof/>
                      <w:sz w:val="18"/>
                      <w:szCs w:val="18"/>
                      <w:lang w:val="nl-BE"/>
                    </w:rPr>
                    <w:t>.</w:t>
                  </w:r>
                </w:p>
                <w:p w14:paraId="4F7D544C" w14:textId="32F5D995" w:rsidR="00A00F39" w:rsidRPr="005D0858" w:rsidRDefault="002568C1" w:rsidP="00A00F39">
                  <w:pPr>
                    <w:spacing w:before="40"/>
                    <w:ind w:left="669"/>
                    <w:rPr>
                      <w:noProof/>
                      <w:lang w:val="nl-BE"/>
                    </w:rPr>
                  </w:pPr>
                  <w:r w:rsidRPr="005D0858">
                    <w:rPr>
                      <w:noProof/>
                    </w:rPr>
                    <w:sym w:font="Wingdings" w:char="F072"/>
                  </w:r>
                  <w:r w:rsidR="00A00F39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 </w:t>
                  </w:r>
                  <w:r w:rsidRPr="005D0858">
                    <w:rPr>
                      <w:rFonts w:ascii="Arial Narrow" w:hAnsi="Arial Narrow"/>
                      <w:smallCaps/>
                      <w:noProof/>
                      <w:color w:val="000000"/>
                      <w:sz w:val="18"/>
                      <w:lang w:val="nl-BE"/>
                    </w:rPr>
                    <w:t>ja</w:t>
                  </w:r>
                  <w:r w:rsidR="00A00F39"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, op  </w:t>
                  </w:r>
                  <w:r w:rsidR="00A00F39" w:rsidRPr="005D0858">
                    <w:rPr>
                      <w:rFonts w:ascii="Arial Narrow" w:hAnsi="Arial Narrow"/>
                      <w:color w:val="BFBFBF"/>
                      <w:sz w:val="18"/>
                      <w:lang w:val="nl-BE"/>
                    </w:rPr>
                    <w:t xml:space="preserve">__ __ / __ __ / __ __ __ __ </w:t>
                  </w:r>
                  <w:r w:rsidR="00A00F39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(</w:t>
                  </w:r>
                  <w:r w:rsidR="00FB630C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4</w:t>
                  </w:r>
                  <w:r w:rsidR="00A00F39" w:rsidRPr="005D0858">
                    <w:rPr>
                      <w:rFonts w:ascii="Arial Narrow" w:hAnsi="Arial Narrow"/>
                      <w:iCs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)</w:t>
                  </w:r>
                  <w:r w:rsidR="00A00F39" w:rsidRPr="005D0858">
                    <w:rPr>
                      <w:rFonts w:ascii="Arial Narrow" w:hAnsi="Arial Narrow"/>
                      <w:noProof/>
                      <w:color w:val="BFBFBF"/>
                      <w:sz w:val="18"/>
                      <w:lang w:val="nl-BE"/>
                    </w:rPr>
                    <w:t xml:space="preserve"> </w:t>
                  </w:r>
                </w:p>
                <w:p w14:paraId="1617C798" w14:textId="040EEEFB" w:rsidR="00A00F39" w:rsidRPr="00D620F3" w:rsidRDefault="00A00F39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284"/>
                      <w:tab w:val="left" w:pos="927"/>
                      <w:tab w:val="left" w:pos="1552"/>
                      <w:tab w:val="left" w:pos="3195"/>
                    </w:tabs>
                    <w:spacing w:before="80"/>
                    <w:ind w:left="185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Gewenste betalingsfrequentie</w:t>
                  </w:r>
                  <w:r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vertAlign w:val="superscript"/>
                      <w:lang w:val="nl-BE"/>
                    </w:rPr>
                    <w:t xml:space="preserve"> </w:t>
                  </w:r>
                  <w:r w:rsidRPr="00C474AC">
                    <w:rPr>
                      <w:rFonts w:ascii="Arial Narrow" w:hAnsi="Arial Narrow"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(</w:t>
                  </w:r>
                  <w:r w:rsidR="00FB630C" w:rsidRPr="00C474AC">
                    <w:rPr>
                      <w:rFonts w:ascii="Arial Narrow" w:hAnsi="Arial Narrow"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5</w:t>
                  </w:r>
                  <w:r w:rsidRPr="00C474AC">
                    <w:rPr>
                      <w:rFonts w:ascii="Arial Narrow" w:hAnsi="Arial Narrow"/>
                      <w:noProof/>
                      <w:color w:val="BFBFBF"/>
                      <w:sz w:val="18"/>
                      <w:vertAlign w:val="superscript"/>
                      <w:lang w:val="nl-BE"/>
                    </w:rPr>
                    <w:t>)</w:t>
                  </w:r>
                  <w:r w:rsidRPr="005D0858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:</w:t>
                  </w:r>
                  <w:r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 xml:space="preserve"> </w:t>
                  </w:r>
                </w:p>
                <w:p w14:paraId="2950DFD9" w14:textId="70AFB207" w:rsidR="00A00F39" w:rsidRPr="00D620F3" w:rsidRDefault="002568C1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500"/>
                      <w:tab w:val="left" w:pos="927"/>
                      <w:tab w:val="left" w:pos="1552"/>
                      <w:tab w:val="left" w:pos="3195"/>
                    </w:tabs>
                    <w:spacing w:before="40" w:line="196" w:lineRule="exact"/>
                    <w:ind w:left="2212" w:hanging="28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noProof/>
                    </w:rPr>
                    <w:sym w:font="Wingdings" w:char="F072"/>
                  </w:r>
                  <w:r w:rsidR="00A00F39"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ab/>
                    <w:t>éénmalige betaling</w:t>
                  </w:r>
                </w:p>
                <w:p w14:paraId="1EA84234" w14:textId="63CA439A" w:rsidR="00A00F39" w:rsidRPr="00D620F3" w:rsidRDefault="002568C1" w:rsidP="00A00F39">
                  <w:pPr>
                    <w:pStyle w:val="Corpsdetexte210"/>
                    <w:tabs>
                      <w:tab w:val="clear" w:pos="119"/>
                      <w:tab w:val="clear" w:pos="952"/>
                      <w:tab w:val="clear" w:pos="4284"/>
                      <w:tab w:val="clear" w:pos="6664"/>
                      <w:tab w:val="left" w:pos="500"/>
                      <w:tab w:val="left" w:pos="927"/>
                      <w:tab w:val="left" w:pos="1552"/>
                      <w:tab w:val="left" w:pos="3195"/>
                    </w:tabs>
                    <w:spacing w:before="40" w:after="40" w:line="196" w:lineRule="exact"/>
                    <w:ind w:left="2212" w:hanging="284"/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</w:pPr>
                  <w:r w:rsidRPr="00D620F3">
                    <w:rPr>
                      <w:noProof/>
                    </w:rPr>
                    <w:sym w:font="Wingdings" w:char="F072"/>
                  </w:r>
                  <w:r w:rsidR="00A00F39" w:rsidRPr="00D620F3">
                    <w:rPr>
                      <w:rFonts w:ascii="Arial Narrow" w:hAnsi="Arial Narrow"/>
                      <w:noProof/>
                      <w:color w:val="7F7F7F"/>
                      <w:sz w:val="18"/>
                      <w:lang w:val="nl-BE"/>
                    </w:rPr>
                    <w:tab/>
                  </w:r>
                  <w:r w:rsidR="00A00F39" w:rsidRPr="00D620F3">
                    <w:rPr>
                      <w:rFonts w:ascii="Arial Narrow" w:hAnsi="Arial Narrow"/>
                      <w:noProof/>
                      <w:color w:val="000000"/>
                      <w:sz w:val="18"/>
                      <w:lang w:val="nl-BE"/>
                    </w:rPr>
                    <w:t>betaling in maandelijkse schijven</w:t>
                  </w:r>
                </w:p>
              </w:tc>
            </w:tr>
          </w:tbl>
          <w:p w14:paraId="46A2757C" w14:textId="77777777" w:rsidR="004E2B55" w:rsidRDefault="004E2B55" w:rsidP="004E2B55">
            <w:pPr>
              <w:pStyle w:val="Corpsdetexte210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14:paraId="2EEE82D8" w14:textId="1B8B35FA" w:rsidR="004E2B55" w:rsidRPr="00D620F3" w:rsidRDefault="004E2B55" w:rsidP="004E2B55">
            <w:pPr>
              <w:pStyle w:val="Corpsdetexte210"/>
              <w:tabs>
                <w:tab w:val="clear" w:pos="119"/>
                <w:tab w:val="clear" w:pos="952"/>
                <w:tab w:val="left" w:pos="1735"/>
                <w:tab w:val="left" w:pos="4678"/>
                <w:tab w:val="left" w:leader="dot" w:pos="10490"/>
              </w:tabs>
              <w:spacing w:before="20" w:line="200" w:lineRule="exact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D620F3">
              <w:rPr>
                <w:rFonts w:ascii="Arial Narrow" w:hAnsi="Arial Narrow"/>
                <w:sz w:val="18"/>
                <w:szCs w:val="18"/>
                <w:lang w:val="nl-BE"/>
              </w:rPr>
              <w:t xml:space="preserve">Wanneer u tussen de dag dat u werkloos bent geworden en nu, nog geen werkloosheidsuitkeringen aangevraagd hebt, vermeld dan hierna de reden: </w:t>
            </w:r>
          </w:p>
          <w:p w14:paraId="0F1E6B45" w14:textId="77777777" w:rsidR="004E2B55" w:rsidRPr="002568C1" w:rsidRDefault="004E2B55" w:rsidP="004E2B55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102"/>
                <w:tab w:val="left" w:leader="dot" w:pos="10490"/>
              </w:tabs>
              <w:spacing w:before="120" w:line="240" w:lineRule="exact"/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</w:pPr>
            <w:r w:rsidRPr="002568C1"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  <w:tab/>
            </w:r>
          </w:p>
          <w:p w14:paraId="1D05DE88" w14:textId="77777777" w:rsidR="004E2B55" w:rsidRPr="002568C1" w:rsidRDefault="004E2B55" w:rsidP="004E2B55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102"/>
                <w:tab w:val="left" w:leader="dot" w:pos="10490"/>
              </w:tabs>
              <w:spacing w:before="120" w:line="240" w:lineRule="exact"/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</w:pPr>
            <w:r w:rsidRPr="002568C1"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  <w:tab/>
            </w:r>
          </w:p>
          <w:p w14:paraId="450AD834" w14:textId="367361AC" w:rsidR="004E2B55" w:rsidRPr="002568C1" w:rsidRDefault="004E2B55" w:rsidP="004E2B55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102"/>
                <w:tab w:val="left" w:leader="dot" w:pos="10490"/>
              </w:tabs>
              <w:spacing w:before="120" w:line="240" w:lineRule="exact"/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</w:pPr>
            <w:r w:rsidRPr="002568C1"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  <w:tab/>
            </w:r>
          </w:p>
          <w:p w14:paraId="59F1112B" w14:textId="52FA94CC" w:rsidR="00557F57" w:rsidRPr="00544117" w:rsidRDefault="004E2B55" w:rsidP="00544117">
            <w:pPr>
              <w:pStyle w:val="Corpsdetexte21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102"/>
                <w:tab w:val="left" w:leader="dot" w:pos="10490"/>
              </w:tabs>
              <w:spacing w:before="120" w:line="240" w:lineRule="exact"/>
              <w:rPr>
                <w:rFonts w:ascii="Arial Narrow" w:hAnsi="Arial Narrow"/>
                <w:bCs/>
                <w:caps/>
                <w:color w:val="808080"/>
                <w:sz w:val="18"/>
                <w:szCs w:val="18"/>
                <w:lang w:val="nl-BE"/>
              </w:rPr>
            </w:pPr>
            <w:r w:rsidRPr="002568C1">
              <w:rPr>
                <w:rFonts w:ascii="Arial Narrow" w:hAnsi="Arial Narrow"/>
                <w:bCs/>
                <w:caps/>
                <w:color w:val="BFBFBF"/>
                <w:sz w:val="18"/>
                <w:szCs w:val="18"/>
                <w:lang w:val="nl-BE"/>
              </w:rPr>
              <w:tab/>
            </w:r>
          </w:p>
        </w:tc>
      </w:tr>
      <w:tr w:rsidR="009216B1" w:rsidRPr="00D620F3" w14:paraId="748EA7A8" w14:textId="77777777" w:rsidTr="00DB7A05">
        <w:trPr>
          <w:cantSplit/>
          <w:trHeight w:val="2780"/>
        </w:trPr>
        <w:tc>
          <w:tcPr>
            <w:tcW w:w="10702" w:type="dxa"/>
            <w:gridSpan w:val="2"/>
            <w:shd w:val="clear" w:color="auto" w:fill="auto"/>
          </w:tcPr>
          <w:p w14:paraId="4D073A9C" w14:textId="34B8A3B0" w:rsid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2A6C605E" w14:textId="77777777" w:rsid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6D27DD7C" w14:textId="1AB9D04A" w:rsidR="00EA1487" w:rsidRPr="00EA1487" w:rsidRDefault="00EA1487" w:rsidP="00EA1487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EA1487">
              <w:rPr>
                <w:rFonts w:ascii="Arial Narrow" w:hAnsi="Arial Narrow"/>
                <w:b/>
                <w:noProof/>
                <w:sz w:val="18"/>
                <w:lang w:val="nl-BE"/>
              </w:rPr>
              <w:t>Ik verklaar op eer dat deze aangifte in RUBRIEK II echt en volledig is.</w:t>
            </w:r>
          </w:p>
          <w:p w14:paraId="65786E10" w14:textId="58234B14" w:rsidR="00EA1487" w:rsidRPr="00EA1487" w:rsidRDefault="00EA1487" w:rsidP="00EA1487">
            <w:pPr>
              <w:pStyle w:val="Plattetekst21"/>
              <w:tabs>
                <w:tab w:val="left" w:pos="643"/>
                <w:tab w:val="left" w:pos="1494"/>
                <w:tab w:val="left" w:pos="5179"/>
                <w:tab w:val="left" w:pos="5888"/>
                <w:tab w:val="left" w:leader="dot" w:pos="10566"/>
                <w:tab w:val="left" w:pos="11274"/>
              </w:tabs>
              <w:spacing w:before="40" w:line="192" w:lineRule="auto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</w:p>
          <w:p w14:paraId="2A039BEE" w14:textId="77777777" w:rsidR="00EA1487" w:rsidRP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7A12A876" w14:textId="60654D1C" w:rsidR="00EA1487" w:rsidRP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294C24A2" w14:textId="77777777" w:rsidR="00EA1487" w:rsidRP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color w:val="000000"/>
                <w:sz w:val="18"/>
                <w:lang w:val="nl-BE"/>
              </w:rPr>
            </w:pPr>
          </w:p>
          <w:p w14:paraId="115595E7" w14:textId="75050384" w:rsidR="00EA1487" w:rsidRPr="00EA1487" w:rsidRDefault="00EA1487" w:rsidP="00EA1487">
            <w:pPr>
              <w:pStyle w:val="Corpsdetexte210"/>
              <w:tabs>
                <w:tab w:val="clear" w:pos="119"/>
                <w:tab w:val="clear" w:pos="952"/>
                <w:tab w:val="left" w:pos="264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  <w:r w:rsidRPr="00EA1487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Datum </w:t>
            </w:r>
            <w:r w:rsidRPr="002568C1">
              <w:rPr>
                <w:rFonts w:ascii="Arial Narrow" w:hAnsi="Arial Narrow"/>
                <w:bCs/>
                <w:noProof/>
                <w:color w:val="BFBFBF"/>
                <w:sz w:val="18"/>
                <w:lang w:val="nl-BE"/>
              </w:rPr>
              <w:t xml:space="preserve">__ __ / __ __ / __ __ __ </w:t>
            </w:r>
            <w:r w:rsidRPr="005D0858">
              <w:rPr>
                <w:rFonts w:ascii="Arial Narrow" w:hAnsi="Arial Narrow"/>
                <w:bCs/>
                <w:noProof/>
                <w:color w:val="BFBFBF"/>
                <w:sz w:val="18"/>
                <w:lang w:val="nl-BE"/>
              </w:rPr>
              <w:t xml:space="preserve">__                                </w:t>
            </w:r>
            <w:r w:rsidRPr="005D0858">
              <w:rPr>
                <w:rFonts w:ascii="Arial Narrow" w:hAnsi="Arial Narrow"/>
                <w:bCs/>
                <w:noProof/>
                <w:sz w:val="18"/>
                <w:lang w:val="nl-BE"/>
              </w:rPr>
              <w:t>naam en handtekening</w:t>
            </w:r>
            <w:r w:rsidRPr="00EA1487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Pr="00EA1487"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  <w:t>van de werknemer</w:t>
            </w:r>
          </w:p>
          <w:p w14:paraId="0FA748F9" w14:textId="16464431" w:rsidR="00EA1487" w:rsidRP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</w:p>
          <w:p w14:paraId="20B2C7F8" w14:textId="77777777" w:rsidR="00EA1487" w:rsidRPr="00EA1487" w:rsidRDefault="00EA1487" w:rsidP="00EA1487">
            <w:pPr>
              <w:pStyle w:val="Corpsdetexte21"/>
              <w:tabs>
                <w:tab w:val="clear" w:pos="119"/>
                <w:tab w:val="clear" w:pos="952"/>
                <w:tab w:val="left" w:pos="2769"/>
                <w:tab w:val="left" w:pos="4678"/>
                <w:tab w:val="left" w:leader="dot" w:pos="10490"/>
              </w:tabs>
              <w:rPr>
                <w:rFonts w:ascii="Arial Narrow" w:hAnsi="Arial Narrow"/>
                <w:i/>
                <w:iCs/>
                <w:noProof/>
                <w:color w:val="000000"/>
                <w:sz w:val="18"/>
                <w:lang w:val="nl-BE"/>
              </w:rPr>
            </w:pPr>
          </w:p>
          <w:p w14:paraId="6D551835" w14:textId="3CE5AB00" w:rsidR="00EA1487" w:rsidRPr="0087321E" w:rsidRDefault="009216B1" w:rsidP="0087321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968"/>
                <w:tab w:val="left" w:pos="8789"/>
              </w:tabs>
              <w:spacing w:before="240"/>
              <w:ind w:left="-11"/>
              <w:jc w:val="center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771653">
              <w:rPr>
                <w:rFonts w:ascii="Arial Narrow" w:hAnsi="Arial Narrow"/>
                <w:i/>
                <w:iCs/>
                <w:color w:val="A6A6A6" w:themeColor="background1" w:themeShade="A6"/>
                <w:sz w:val="16"/>
                <w:lang w:val="nl-BE"/>
              </w:rPr>
              <w:t>De gegevens worden verwerkt en bewaard in geïnformatiseerde bestanden.  Informatie over de bescherming van deze gegevens vindt u in de RVA</w:t>
            </w:r>
            <w:r w:rsidRPr="00771653">
              <w:rPr>
                <w:rFonts w:ascii="Arial Narrow" w:hAnsi="Arial Narrow"/>
                <w:i/>
                <w:iCs/>
                <w:color w:val="A6A6A6" w:themeColor="background1" w:themeShade="A6"/>
                <w:sz w:val="16"/>
                <w:lang w:val="nl-BE"/>
              </w:rPr>
              <w:noBreakHyphen/>
              <w:t>brochure omtrent de bescherming van de persoonlijke levenssfeer.</w:t>
            </w:r>
            <w:r w:rsidR="00EA1487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br/>
            </w:r>
          </w:p>
        </w:tc>
      </w:tr>
      <w:tr w:rsidR="00544117" w:rsidRPr="007403A3" w14:paraId="051EF2F1" w14:textId="77777777" w:rsidTr="00DB7A05">
        <w:trPr>
          <w:cantSplit/>
        </w:trPr>
        <w:tc>
          <w:tcPr>
            <w:tcW w:w="10702" w:type="dxa"/>
            <w:gridSpan w:val="2"/>
            <w:shd w:val="clear" w:color="auto" w:fill="auto"/>
          </w:tcPr>
          <w:p w14:paraId="000B2A48" w14:textId="5C0D4B6C" w:rsidR="00544117" w:rsidRPr="005D0858" w:rsidRDefault="00544117" w:rsidP="004E2B55">
            <w:pPr>
              <w:pStyle w:val="Plattetekstinspringen3"/>
              <w:numPr>
                <w:ilvl w:val="0"/>
                <w:numId w:val="15"/>
              </w:numPr>
              <w:spacing w:after="40"/>
              <w:textAlignment w:val="auto"/>
              <w:rPr>
                <w:iCs w:val="0"/>
                <w:color w:val="7F7F7F"/>
                <w:sz w:val="16"/>
                <w:szCs w:val="16"/>
              </w:rPr>
            </w:pPr>
            <w:r w:rsidRPr="005D0858">
              <w:rPr>
                <w:iCs w:val="0"/>
                <w:color w:val="7F7F7F"/>
                <w:sz w:val="16"/>
                <w:szCs w:val="16"/>
              </w:rPr>
              <w:t>Als u tewerkgesteld was met een arbeidsovereenkomst voor een bepaald werk, voeg een kopie van uw arbeidsovereenkomst toe</w:t>
            </w:r>
          </w:p>
          <w:p w14:paraId="62EBCFB5" w14:textId="05134BAD" w:rsidR="00544117" w:rsidRPr="005D0858" w:rsidRDefault="00544117" w:rsidP="00544117">
            <w:pPr>
              <w:pStyle w:val="Plattetekstinspringen3"/>
              <w:numPr>
                <w:ilvl w:val="0"/>
                <w:numId w:val="15"/>
              </w:numPr>
              <w:spacing w:after="40"/>
              <w:textAlignment w:val="auto"/>
              <w:rPr>
                <w:iCs w:val="0"/>
                <w:color w:val="7F7F7F"/>
                <w:sz w:val="16"/>
                <w:szCs w:val="16"/>
              </w:rPr>
            </w:pPr>
            <w:r w:rsidRPr="005D0858">
              <w:rPr>
                <w:iCs w:val="0"/>
                <w:color w:val="7F7F7F"/>
                <w:sz w:val="16"/>
                <w:szCs w:val="16"/>
              </w:rPr>
              <w:t>Indien u aanspraak maakt op uitkeringen voor de periode die door deze verbrekingsvergoeding kan gedekt zijn, dient u de formulieren C4.2 en C4.2bis bij uw dossier te voegen. Raadpleeg uw uitbetalingsinstelling voor meer inlichtingen</w:t>
            </w:r>
          </w:p>
          <w:p w14:paraId="5D016859" w14:textId="77777777" w:rsidR="00544117" w:rsidRPr="005D0858" w:rsidRDefault="00544117" w:rsidP="004E2B55">
            <w:pPr>
              <w:pStyle w:val="Plattetekstinspringen3"/>
              <w:numPr>
                <w:ilvl w:val="0"/>
                <w:numId w:val="15"/>
              </w:numPr>
              <w:spacing w:after="40"/>
              <w:textAlignment w:val="auto"/>
              <w:rPr>
                <w:iCs w:val="0"/>
                <w:color w:val="7F7F7F"/>
                <w:sz w:val="16"/>
                <w:szCs w:val="16"/>
              </w:rPr>
            </w:pPr>
            <w:r w:rsidRPr="005D0858">
              <w:rPr>
                <w:iCs w:val="0"/>
                <w:color w:val="7F7F7F"/>
                <w:sz w:val="16"/>
                <w:szCs w:val="16"/>
              </w:rPr>
              <w:t xml:space="preserve">Enkel voor de arbeiders (en sommige bedienden) die aan de specifieke voorwaarden beantwoorden, zie infoblad, T145 op </w:t>
            </w:r>
            <w:hyperlink r:id="rId19" w:history="1">
              <w:r w:rsidRPr="005D0858">
                <w:rPr>
                  <w:iCs w:val="0"/>
                  <w:color w:val="7F7F7F"/>
                  <w:sz w:val="16"/>
                  <w:szCs w:val="16"/>
                </w:rPr>
                <w:t>www.rva.be</w:t>
              </w:r>
            </w:hyperlink>
            <w:r w:rsidRPr="005D0858">
              <w:rPr>
                <w:iCs w:val="0"/>
                <w:color w:val="7F7F7F"/>
                <w:sz w:val="16"/>
                <w:szCs w:val="16"/>
              </w:rPr>
              <w:t xml:space="preserve"> </w:t>
            </w:r>
          </w:p>
          <w:p w14:paraId="1A0D1924" w14:textId="504ACC5E" w:rsidR="00544117" w:rsidRPr="005D0858" w:rsidRDefault="00544117" w:rsidP="004E2B55">
            <w:pPr>
              <w:pStyle w:val="Plattetekstinspringen3"/>
              <w:numPr>
                <w:ilvl w:val="0"/>
                <w:numId w:val="15"/>
              </w:numPr>
              <w:spacing w:after="40"/>
              <w:textAlignment w:val="auto"/>
              <w:rPr>
                <w:iCs w:val="0"/>
                <w:color w:val="7F7F7F"/>
                <w:sz w:val="16"/>
                <w:szCs w:val="16"/>
              </w:rPr>
            </w:pPr>
            <w:r w:rsidRPr="005D0858">
              <w:rPr>
                <w:iCs w:val="0"/>
                <w:color w:val="7F7F7F"/>
                <w:sz w:val="16"/>
                <w:szCs w:val="16"/>
              </w:rPr>
              <w:t>Vermeld de werkdag die volgt op de periode gedekt door een loon of een opzeggingsvergoeding en voeg een formulier C1 bij indien nodig</w:t>
            </w:r>
          </w:p>
          <w:p w14:paraId="038A48C2" w14:textId="608F058B" w:rsidR="00544117" w:rsidRPr="005D0858" w:rsidRDefault="00544117" w:rsidP="004E2B55">
            <w:pPr>
              <w:pStyle w:val="Plattetekstinspringen3"/>
              <w:numPr>
                <w:ilvl w:val="0"/>
                <w:numId w:val="15"/>
              </w:numPr>
              <w:spacing w:after="40"/>
              <w:textAlignment w:val="auto"/>
              <w:rPr>
                <w:iCs w:val="0"/>
                <w:color w:val="7F7F7F"/>
                <w:sz w:val="16"/>
                <w:szCs w:val="16"/>
              </w:rPr>
            </w:pPr>
            <w:r w:rsidRPr="005D0858">
              <w:rPr>
                <w:iCs w:val="0"/>
                <w:color w:val="7F7F7F"/>
                <w:sz w:val="16"/>
                <w:szCs w:val="16"/>
              </w:rPr>
              <w:t>Uw keuze is definitief en onherroepelijk</w:t>
            </w:r>
          </w:p>
          <w:p w14:paraId="4162C4A6" w14:textId="77777777" w:rsidR="00544117" w:rsidRPr="00D620F3" w:rsidRDefault="00544117" w:rsidP="009216B1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</w:pPr>
          </w:p>
        </w:tc>
      </w:tr>
      <w:tr w:rsidR="009216B1" w:rsidRPr="007403A3" w14:paraId="57EAB7C7" w14:textId="77777777" w:rsidTr="00DB7A05">
        <w:trPr>
          <w:cantSplit/>
          <w:trHeight w:val="283"/>
        </w:trPr>
        <w:tc>
          <w:tcPr>
            <w:tcW w:w="8293" w:type="dxa"/>
            <w:tcBorders>
              <w:right w:val="single" w:sz="4" w:space="0" w:color="auto"/>
            </w:tcBorders>
          </w:tcPr>
          <w:p w14:paraId="1FC2C25B" w14:textId="1F857952" w:rsidR="009216B1" w:rsidRPr="00D620F3" w:rsidRDefault="009216B1" w:rsidP="009216B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4"/>
                <w:tab w:val="left" w:pos="4612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rPr>
                <w:rFonts w:ascii="Arial Narrow" w:hAnsi="Arial Narrow"/>
                <w:noProof/>
                <w:color w:val="000000"/>
                <w:sz w:val="16"/>
                <w:lang w:val="nl-BE"/>
              </w:rPr>
            </w:pPr>
            <w:bookmarkStart w:id="0" w:name="_Hlk136865217"/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Pr="00D620F3">
              <w:rPr>
                <w:rFonts w:ascii="Arial Narrow" w:hAnsi="Arial Narrow"/>
                <w:noProof/>
                <w:color w:val="000000"/>
                <w:sz w:val="18"/>
                <w:lang w:val="nl-BE"/>
              </w:rPr>
              <w:tab/>
            </w:r>
            <w:r w:rsidR="00104FEB">
              <w:rPr>
                <w:rFonts w:ascii="Arial Narrow" w:hAnsi="Arial Narrow"/>
                <w:noProof/>
                <w:color w:val="000000"/>
                <w:sz w:val="16"/>
                <w:lang w:val="nl-BE"/>
              </w:rPr>
              <w:t>4</w:t>
            </w:r>
            <w:r w:rsidR="00800840" w:rsidRPr="00D620F3">
              <w:rPr>
                <w:rFonts w:ascii="Arial Narrow" w:hAnsi="Arial Narrow"/>
                <w:noProof/>
                <w:color w:val="000000"/>
                <w:sz w:val="16"/>
                <w:lang w:val="nl-BE"/>
              </w:rPr>
              <w:t>/</w:t>
            </w:r>
            <w:r w:rsidR="00104FEB">
              <w:rPr>
                <w:rFonts w:ascii="Arial Narrow" w:hAnsi="Arial Narrow"/>
                <w:noProof/>
                <w:color w:val="000000"/>
                <w:sz w:val="16"/>
                <w:lang w:val="nl-BE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D4F" w14:textId="77777777" w:rsidR="009216B1" w:rsidRPr="007403A3" w:rsidRDefault="009216B1" w:rsidP="00DB7A05">
            <w:pPr>
              <w:pStyle w:val="Corpsdetexte21"/>
              <w:tabs>
                <w:tab w:val="clear" w:pos="119"/>
                <w:tab w:val="left" w:pos="284"/>
                <w:tab w:val="left" w:pos="1418"/>
                <w:tab w:val="left" w:pos="2127"/>
                <w:tab w:val="left" w:leader="dot" w:pos="2694"/>
                <w:tab w:val="left" w:pos="4962"/>
                <w:tab w:val="left" w:pos="5670"/>
                <w:tab w:val="left" w:leader="dot" w:pos="7088"/>
              </w:tabs>
              <w:spacing w:before="40" w:after="20" w:line="180" w:lineRule="exact"/>
              <w:ind w:left="290" w:hanging="301"/>
              <w:jc w:val="center"/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</w:pPr>
            <w:r w:rsidRPr="00D620F3">
              <w:rPr>
                <w:rFonts w:ascii="Arial Narrow" w:hAnsi="Arial Narrow"/>
                <w:b/>
                <w:bCs/>
                <w:smallCaps/>
                <w:noProof/>
                <w:color w:val="000000"/>
                <w:sz w:val="18"/>
                <w:lang w:val="nl-BE"/>
              </w:rPr>
              <w:t>formulier </w:t>
            </w:r>
            <w:r w:rsidRPr="00D620F3">
              <w:rPr>
                <w:rFonts w:ascii="Arial Narrow" w:hAnsi="Arial Narrow"/>
                <w:b/>
                <w:bCs/>
                <w:caps/>
                <w:noProof/>
                <w:color w:val="000000"/>
                <w:sz w:val="18"/>
                <w:lang w:val="nl-BE"/>
              </w:rPr>
              <w:t>C4asr</w:t>
            </w:r>
          </w:p>
        </w:tc>
      </w:tr>
      <w:bookmarkEnd w:id="0"/>
    </w:tbl>
    <w:p w14:paraId="62994374" w14:textId="77777777" w:rsidR="000C4D31" w:rsidRPr="007403A3" w:rsidRDefault="000C4D31" w:rsidP="0087321E">
      <w:pPr>
        <w:pStyle w:val="Koptekst"/>
        <w:tabs>
          <w:tab w:val="clear" w:pos="4153"/>
          <w:tab w:val="clear" w:pos="8306"/>
          <w:tab w:val="left" w:pos="680"/>
          <w:tab w:val="left" w:pos="5103"/>
          <w:tab w:val="left" w:pos="5783"/>
        </w:tabs>
        <w:spacing w:line="80" w:lineRule="exact"/>
        <w:rPr>
          <w:noProof/>
          <w:lang w:val="nl-BE"/>
        </w:rPr>
      </w:pPr>
    </w:p>
    <w:sectPr w:rsidR="000C4D31" w:rsidRPr="007403A3" w:rsidSect="00C440E2">
      <w:pgSz w:w="11907" w:h="16840" w:code="9"/>
      <w:pgMar w:top="851" w:right="567" w:bottom="284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23DD" w14:textId="77777777" w:rsidR="007B18FC" w:rsidRDefault="007B18FC">
      <w:r>
        <w:separator/>
      </w:r>
    </w:p>
  </w:endnote>
  <w:endnote w:type="continuationSeparator" w:id="0">
    <w:p w14:paraId="6D803892" w14:textId="77777777" w:rsidR="007B18FC" w:rsidRDefault="007B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D455" w14:textId="77777777" w:rsidR="005D0858" w:rsidRDefault="005D08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AB5A" w14:textId="77777777" w:rsidR="005D0858" w:rsidRDefault="005D08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489E" w14:textId="77777777" w:rsidR="005D0858" w:rsidRDefault="005D08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D244" w14:textId="77777777" w:rsidR="007B18FC" w:rsidRDefault="007B18FC">
      <w:r>
        <w:separator/>
      </w:r>
    </w:p>
  </w:footnote>
  <w:footnote w:type="continuationSeparator" w:id="0">
    <w:p w14:paraId="05C1E29D" w14:textId="77777777" w:rsidR="007B18FC" w:rsidRDefault="007B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8D1" w14:textId="4CBACDCE" w:rsidR="005D0858" w:rsidRDefault="005D08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C9E9" w14:textId="3576399E" w:rsidR="005D0858" w:rsidRDefault="005D08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7C41" w14:textId="40670F17" w:rsidR="005D0858" w:rsidRDefault="005D08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7C7"/>
    <w:multiLevelType w:val="hybridMultilevel"/>
    <w:tmpl w:val="D4F2C182"/>
    <w:lvl w:ilvl="0" w:tplc="0D92E86C">
      <w:start w:val="1"/>
      <w:numFmt w:val="decimal"/>
      <w:lvlText w:val="(%1)"/>
      <w:lvlJc w:val="left"/>
      <w:pPr>
        <w:ind w:left="720" w:hanging="360"/>
      </w:pPr>
      <w:rPr>
        <w:rFonts w:hint="default"/>
        <w:color w:val="7F7F7F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D6B"/>
    <w:multiLevelType w:val="hybridMultilevel"/>
    <w:tmpl w:val="557628B4"/>
    <w:lvl w:ilvl="0" w:tplc="48EA9750">
      <w:start w:val="1"/>
      <w:numFmt w:val="decimal"/>
      <w:lvlText w:val="(%1)"/>
      <w:lvlJc w:val="left"/>
      <w:pPr>
        <w:ind w:left="100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21" w:hanging="360"/>
      </w:pPr>
    </w:lvl>
    <w:lvl w:ilvl="2" w:tplc="0813001B" w:tentative="1">
      <w:start w:val="1"/>
      <w:numFmt w:val="lowerRoman"/>
      <w:lvlText w:val="%3."/>
      <w:lvlJc w:val="right"/>
      <w:pPr>
        <w:ind w:left="2441" w:hanging="180"/>
      </w:pPr>
    </w:lvl>
    <w:lvl w:ilvl="3" w:tplc="0813000F" w:tentative="1">
      <w:start w:val="1"/>
      <w:numFmt w:val="decimal"/>
      <w:lvlText w:val="%4."/>
      <w:lvlJc w:val="left"/>
      <w:pPr>
        <w:ind w:left="3161" w:hanging="360"/>
      </w:pPr>
    </w:lvl>
    <w:lvl w:ilvl="4" w:tplc="08130019" w:tentative="1">
      <w:start w:val="1"/>
      <w:numFmt w:val="lowerLetter"/>
      <w:lvlText w:val="%5."/>
      <w:lvlJc w:val="left"/>
      <w:pPr>
        <w:ind w:left="3881" w:hanging="360"/>
      </w:pPr>
    </w:lvl>
    <w:lvl w:ilvl="5" w:tplc="0813001B" w:tentative="1">
      <w:start w:val="1"/>
      <w:numFmt w:val="lowerRoman"/>
      <w:lvlText w:val="%6."/>
      <w:lvlJc w:val="right"/>
      <w:pPr>
        <w:ind w:left="4601" w:hanging="180"/>
      </w:pPr>
    </w:lvl>
    <w:lvl w:ilvl="6" w:tplc="0813000F" w:tentative="1">
      <w:start w:val="1"/>
      <w:numFmt w:val="decimal"/>
      <w:lvlText w:val="%7."/>
      <w:lvlJc w:val="left"/>
      <w:pPr>
        <w:ind w:left="5321" w:hanging="360"/>
      </w:pPr>
    </w:lvl>
    <w:lvl w:ilvl="7" w:tplc="08130019" w:tentative="1">
      <w:start w:val="1"/>
      <w:numFmt w:val="lowerLetter"/>
      <w:lvlText w:val="%8."/>
      <w:lvlJc w:val="left"/>
      <w:pPr>
        <w:ind w:left="6041" w:hanging="360"/>
      </w:pPr>
    </w:lvl>
    <w:lvl w:ilvl="8" w:tplc="0813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154E0105"/>
    <w:multiLevelType w:val="hybridMultilevel"/>
    <w:tmpl w:val="D5F6C9F8"/>
    <w:lvl w:ilvl="0" w:tplc="CA56D99C">
      <w:start w:val="1"/>
      <w:numFmt w:val="bullet"/>
      <w:lvlText w:val=""/>
      <w:lvlJc w:val="left"/>
      <w:pPr>
        <w:ind w:left="1149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29F26CF7"/>
    <w:multiLevelType w:val="hybridMultilevel"/>
    <w:tmpl w:val="11A443E6"/>
    <w:lvl w:ilvl="0" w:tplc="63DA1000">
      <w:start w:val="5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 w:themeColor="text1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43377"/>
    <w:multiLevelType w:val="hybridMultilevel"/>
    <w:tmpl w:val="3DDA6952"/>
    <w:lvl w:ilvl="0" w:tplc="FCD8A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59BE"/>
    <w:multiLevelType w:val="hybridMultilevel"/>
    <w:tmpl w:val="473AEB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7A99"/>
    <w:multiLevelType w:val="hybridMultilevel"/>
    <w:tmpl w:val="473AEB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2212"/>
    <w:multiLevelType w:val="hybridMultilevel"/>
    <w:tmpl w:val="77241D72"/>
    <w:lvl w:ilvl="0" w:tplc="298E72E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603A"/>
    <w:multiLevelType w:val="hybridMultilevel"/>
    <w:tmpl w:val="43BE2034"/>
    <w:lvl w:ilvl="0" w:tplc="CC0C899E">
      <w:start w:val="1"/>
      <w:numFmt w:val="decimal"/>
      <w:lvlText w:val="(%1)"/>
      <w:lvlJc w:val="left"/>
      <w:pPr>
        <w:ind w:left="720" w:hanging="360"/>
      </w:pPr>
      <w:rPr>
        <w:rFonts w:hint="default"/>
        <w:color w:val="7F7F7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95801"/>
    <w:multiLevelType w:val="hybridMultilevel"/>
    <w:tmpl w:val="5A2CABB0"/>
    <w:lvl w:ilvl="0" w:tplc="BAEC6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4084"/>
    <w:multiLevelType w:val="hybridMultilevel"/>
    <w:tmpl w:val="9AA2B93A"/>
    <w:lvl w:ilvl="0" w:tplc="7BE09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2634A"/>
    <w:multiLevelType w:val="hybridMultilevel"/>
    <w:tmpl w:val="AF82873C"/>
    <w:lvl w:ilvl="0" w:tplc="02D28848">
      <w:start w:val="1"/>
      <w:numFmt w:val="decimal"/>
      <w:lvlText w:val="(%1)"/>
      <w:lvlJc w:val="left"/>
      <w:pPr>
        <w:ind w:left="371" w:hanging="360"/>
      </w:pPr>
      <w:rPr>
        <w:rFonts w:hint="default"/>
        <w:b w:val="0"/>
        <w:i/>
        <w:color w:val="808080"/>
      </w:rPr>
    </w:lvl>
    <w:lvl w:ilvl="1" w:tplc="080C0019" w:tentative="1">
      <w:start w:val="1"/>
      <w:numFmt w:val="lowerLetter"/>
      <w:lvlText w:val="%2."/>
      <w:lvlJc w:val="left"/>
      <w:pPr>
        <w:ind w:left="1091" w:hanging="360"/>
      </w:pPr>
    </w:lvl>
    <w:lvl w:ilvl="2" w:tplc="080C001B" w:tentative="1">
      <w:start w:val="1"/>
      <w:numFmt w:val="lowerRoman"/>
      <w:lvlText w:val="%3."/>
      <w:lvlJc w:val="right"/>
      <w:pPr>
        <w:ind w:left="1811" w:hanging="180"/>
      </w:pPr>
    </w:lvl>
    <w:lvl w:ilvl="3" w:tplc="080C000F" w:tentative="1">
      <w:start w:val="1"/>
      <w:numFmt w:val="decimal"/>
      <w:lvlText w:val="%4."/>
      <w:lvlJc w:val="left"/>
      <w:pPr>
        <w:ind w:left="2531" w:hanging="360"/>
      </w:pPr>
    </w:lvl>
    <w:lvl w:ilvl="4" w:tplc="080C0019" w:tentative="1">
      <w:start w:val="1"/>
      <w:numFmt w:val="lowerLetter"/>
      <w:lvlText w:val="%5."/>
      <w:lvlJc w:val="left"/>
      <w:pPr>
        <w:ind w:left="3251" w:hanging="360"/>
      </w:pPr>
    </w:lvl>
    <w:lvl w:ilvl="5" w:tplc="080C001B" w:tentative="1">
      <w:start w:val="1"/>
      <w:numFmt w:val="lowerRoman"/>
      <w:lvlText w:val="%6."/>
      <w:lvlJc w:val="right"/>
      <w:pPr>
        <w:ind w:left="3971" w:hanging="180"/>
      </w:pPr>
    </w:lvl>
    <w:lvl w:ilvl="6" w:tplc="080C000F" w:tentative="1">
      <w:start w:val="1"/>
      <w:numFmt w:val="decimal"/>
      <w:lvlText w:val="%7."/>
      <w:lvlJc w:val="left"/>
      <w:pPr>
        <w:ind w:left="4691" w:hanging="360"/>
      </w:pPr>
    </w:lvl>
    <w:lvl w:ilvl="7" w:tplc="080C0019" w:tentative="1">
      <w:start w:val="1"/>
      <w:numFmt w:val="lowerLetter"/>
      <w:lvlText w:val="%8."/>
      <w:lvlJc w:val="left"/>
      <w:pPr>
        <w:ind w:left="5411" w:hanging="360"/>
      </w:pPr>
    </w:lvl>
    <w:lvl w:ilvl="8" w:tplc="08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6B9E49C2"/>
    <w:multiLevelType w:val="hybridMultilevel"/>
    <w:tmpl w:val="E9F04EC2"/>
    <w:lvl w:ilvl="0" w:tplc="D8C6BB0A">
      <w:start w:val="1"/>
      <w:numFmt w:val="decimal"/>
      <w:lvlText w:val="(%1)"/>
      <w:lvlJc w:val="left"/>
      <w:pPr>
        <w:ind w:left="752" w:hanging="360"/>
      </w:pPr>
      <w:rPr>
        <w:rFonts w:hint="default"/>
        <w:color w:val="7F7F7F"/>
      </w:rPr>
    </w:lvl>
    <w:lvl w:ilvl="1" w:tplc="08130019" w:tentative="1">
      <w:start w:val="1"/>
      <w:numFmt w:val="lowerLetter"/>
      <w:lvlText w:val="%2."/>
      <w:lvlJc w:val="left"/>
      <w:pPr>
        <w:ind w:left="1472" w:hanging="360"/>
      </w:pPr>
    </w:lvl>
    <w:lvl w:ilvl="2" w:tplc="0813001B" w:tentative="1">
      <w:start w:val="1"/>
      <w:numFmt w:val="lowerRoman"/>
      <w:lvlText w:val="%3."/>
      <w:lvlJc w:val="right"/>
      <w:pPr>
        <w:ind w:left="2192" w:hanging="180"/>
      </w:pPr>
    </w:lvl>
    <w:lvl w:ilvl="3" w:tplc="0813000F" w:tentative="1">
      <w:start w:val="1"/>
      <w:numFmt w:val="decimal"/>
      <w:lvlText w:val="%4."/>
      <w:lvlJc w:val="left"/>
      <w:pPr>
        <w:ind w:left="2912" w:hanging="360"/>
      </w:pPr>
    </w:lvl>
    <w:lvl w:ilvl="4" w:tplc="08130019" w:tentative="1">
      <w:start w:val="1"/>
      <w:numFmt w:val="lowerLetter"/>
      <w:lvlText w:val="%5."/>
      <w:lvlJc w:val="left"/>
      <w:pPr>
        <w:ind w:left="3632" w:hanging="360"/>
      </w:pPr>
    </w:lvl>
    <w:lvl w:ilvl="5" w:tplc="0813001B" w:tentative="1">
      <w:start w:val="1"/>
      <w:numFmt w:val="lowerRoman"/>
      <w:lvlText w:val="%6."/>
      <w:lvlJc w:val="right"/>
      <w:pPr>
        <w:ind w:left="4352" w:hanging="180"/>
      </w:pPr>
    </w:lvl>
    <w:lvl w:ilvl="6" w:tplc="0813000F" w:tentative="1">
      <w:start w:val="1"/>
      <w:numFmt w:val="decimal"/>
      <w:lvlText w:val="%7."/>
      <w:lvlJc w:val="left"/>
      <w:pPr>
        <w:ind w:left="5072" w:hanging="360"/>
      </w:pPr>
    </w:lvl>
    <w:lvl w:ilvl="7" w:tplc="08130019" w:tentative="1">
      <w:start w:val="1"/>
      <w:numFmt w:val="lowerLetter"/>
      <w:lvlText w:val="%8."/>
      <w:lvlJc w:val="left"/>
      <w:pPr>
        <w:ind w:left="5792" w:hanging="360"/>
      </w:pPr>
    </w:lvl>
    <w:lvl w:ilvl="8" w:tplc="0813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6F3E6F72"/>
    <w:multiLevelType w:val="hybridMultilevel"/>
    <w:tmpl w:val="72964920"/>
    <w:lvl w:ilvl="0" w:tplc="2B049EA4">
      <w:start w:val="1"/>
      <w:numFmt w:val="decimal"/>
      <w:lvlText w:val="(%1)"/>
      <w:lvlJc w:val="left"/>
      <w:pPr>
        <w:ind w:left="720" w:hanging="360"/>
      </w:pPr>
      <w:rPr>
        <w:rFonts w:hint="default"/>
        <w:color w:val="7F7F7F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A7374"/>
    <w:multiLevelType w:val="hybridMultilevel"/>
    <w:tmpl w:val="A08EFC36"/>
    <w:lvl w:ilvl="0" w:tplc="86E8FB0C">
      <w:start w:val="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644B"/>
    <w:multiLevelType w:val="hybridMultilevel"/>
    <w:tmpl w:val="1DB0417A"/>
    <w:lvl w:ilvl="0" w:tplc="BCE2B660">
      <w:start w:val="1"/>
      <w:numFmt w:val="decimal"/>
      <w:lvlText w:val="(%1)"/>
      <w:lvlJc w:val="left"/>
      <w:pPr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 w15:restartNumberingAfterBreak="0">
    <w:nsid w:val="7E9732CA"/>
    <w:multiLevelType w:val="hybridMultilevel"/>
    <w:tmpl w:val="2C74E6B0"/>
    <w:lvl w:ilvl="0" w:tplc="D84A4CAE">
      <w:start w:val="1"/>
      <w:numFmt w:val="bullet"/>
      <w:lvlText w:val=""/>
      <w:lvlJc w:val="left"/>
      <w:pPr>
        <w:ind w:left="1003" w:hanging="360"/>
      </w:pPr>
      <w:rPr>
        <w:rFonts w:ascii="Wingdings" w:eastAsia="Times New Roman" w:hAnsi="Wingdings" w:cs="Times New Roman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085492565">
    <w:abstractNumId w:val="14"/>
  </w:num>
  <w:num w:numId="2" w16cid:durableId="736980409">
    <w:abstractNumId w:val="1"/>
  </w:num>
  <w:num w:numId="3" w16cid:durableId="922101599">
    <w:abstractNumId w:val="16"/>
  </w:num>
  <w:num w:numId="4" w16cid:durableId="2073692357">
    <w:abstractNumId w:val="15"/>
  </w:num>
  <w:num w:numId="5" w16cid:durableId="870606863">
    <w:abstractNumId w:val="9"/>
  </w:num>
  <w:num w:numId="6" w16cid:durableId="2033459655">
    <w:abstractNumId w:val="2"/>
  </w:num>
  <w:num w:numId="7" w16cid:durableId="1223756825">
    <w:abstractNumId w:val="4"/>
  </w:num>
  <w:num w:numId="8" w16cid:durableId="1970090193">
    <w:abstractNumId w:val="11"/>
  </w:num>
  <w:num w:numId="9" w16cid:durableId="524638714">
    <w:abstractNumId w:val="0"/>
  </w:num>
  <w:num w:numId="10" w16cid:durableId="707145943">
    <w:abstractNumId w:val="5"/>
  </w:num>
  <w:num w:numId="11" w16cid:durableId="1113668485">
    <w:abstractNumId w:val="7"/>
  </w:num>
  <w:num w:numId="12" w16cid:durableId="1194659763">
    <w:abstractNumId w:val="6"/>
  </w:num>
  <w:num w:numId="13" w16cid:durableId="727218685">
    <w:abstractNumId w:val="3"/>
  </w:num>
  <w:num w:numId="14" w16cid:durableId="1604990105">
    <w:abstractNumId w:val="8"/>
  </w:num>
  <w:num w:numId="15" w16cid:durableId="820776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512832">
    <w:abstractNumId w:val="10"/>
  </w:num>
  <w:num w:numId="17" w16cid:durableId="1240561165">
    <w:abstractNumId w:val="13"/>
  </w:num>
  <w:num w:numId="18" w16cid:durableId="990912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es-ES_tradnl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clickAndTypeStyle w:val="Corpsdetexte21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3729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31"/>
    <w:rsid w:val="00003FF9"/>
    <w:rsid w:val="0000581E"/>
    <w:rsid w:val="0001261D"/>
    <w:rsid w:val="0002446C"/>
    <w:rsid w:val="00026653"/>
    <w:rsid w:val="00042BBE"/>
    <w:rsid w:val="00045078"/>
    <w:rsid w:val="00045099"/>
    <w:rsid w:val="00056E76"/>
    <w:rsid w:val="00067AAC"/>
    <w:rsid w:val="000739E5"/>
    <w:rsid w:val="00075817"/>
    <w:rsid w:val="000C4D31"/>
    <w:rsid w:val="000C6913"/>
    <w:rsid w:val="000D3ADB"/>
    <w:rsid w:val="000E4FE3"/>
    <w:rsid w:val="000F44A5"/>
    <w:rsid w:val="00100044"/>
    <w:rsid w:val="00100DBB"/>
    <w:rsid w:val="00102375"/>
    <w:rsid w:val="00104FEB"/>
    <w:rsid w:val="00126A8A"/>
    <w:rsid w:val="00135466"/>
    <w:rsid w:val="00145F5B"/>
    <w:rsid w:val="00165C73"/>
    <w:rsid w:val="001728ED"/>
    <w:rsid w:val="00176A84"/>
    <w:rsid w:val="00186512"/>
    <w:rsid w:val="0019311F"/>
    <w:rsid w:val="0019638E"/>
    <w:rsid w:val="001C0309"/>
    <w:rsid w:val="001C2338"/>
    <w:rsid w:val="001C4759"/>
    <w:rsid w:val="001C4FC3"/>
    <w:rsid w:val="001D4EB1"/>
    <w:rsid w:val="001F701A"/>
    <w:rsid w:val="00204DDE"/>
    <w:rsid w:val="002077BC"/>
    <w:rsid w:val="00212D6E"/>
    <w:rsid w:val="00222AFD"/>
    <w:rsid w:val="002232BF"/>
    <w:rsid w:val="00246B3A"/>
    <w:rsid w:val="002534BD"/>
    <w:rsid w:val="002568C1"/>
    <w:rsid w:val="0026291A"/>
    <w:rsid w:val="00283603"/>
    <w:rsid w:val="0029493A"/>
    <w:rsid w:val="002A4609"/>
    <w:rsid w:val="002B3884"/>
    <w:rsid w:val="002D47F8"/>
    <w:rsid w:val="002E322C"/>
    <w:rsid w:val="002E3FB7"/>
    <w:rsid w:val="002E67A9"/>
    <w:rsid w:val="002F2291"/>
    <w:rsid w:val="002F6713"/>
    <w:rsid w:val="003138A3"/>
    <w:rsid w:val="003153FB"/>
    <w:rsid w:val="00327307"/>
    <w:rsid w:val="00330B1B"/>
    <w:rsid w:val="0033168D"/>
    <w:rsid w:val="00343282"/>
    <w:rsid w:val="00366EBF"/>
    <w:rsid w:val="00372FE6"/>
    <w:rsid w:val="00382358"/>
    <w:rsid w:val="0039191D"/>
    <w:rsid w:val="00391E44"/>
    <w:rsid w:val="00396466"/>
    <w:rsid w:val="003C10E5"/>
    <w:rsid w:val="003C4D4D"/>
    <w:rsid w:val="003D16D0"/>
    <w:rsid w:val="003E79E5"/>
    <w:rsid w:val="0042055B"/>
    <w:rsid w:val="00423121"/>
    <w:rsid w:val="004373AA"/>
    <w:rsid w:val="00443F1B"/>
    <w:rsid w:val="00444F39"/>
    <w:rsid w:val="0047199F"/>
    <w:rsid w:val="00482557"/>
    <w:rsid w:val="00484B83"/>
    <w:rsid w:val="004A2691"/>
    <w:rsid w:val="004A5CF7"/>
    <w:rsid w:val="004D073C"/>
    <w:rsid w:val="004D4F10"/>
    <w:rsid w:val="004E2B55"/>
    <w:rsid w:val="004E505D"/>
    <w:rsid w:val="004F59B3"/>
    <w:rsid w:val="004F7B9B"/>
    <w:rsid w:val="00500D5F"/>
    <w:rsid w:val="0051234D"/>
    <w:rsid w:val="00514246"/>
    <w:rsid w:val="00514A54"/>
    <w:rsid w:val="005371C1"/>
    <w:rsid w:val="00544117"/>
    <w:rsid w:val="00551209"/>
    <w:rsid w:val="00557F57"/>
    <w:rsid w:val="00567EB3"/>
    <w:rsid w:val="0057423D"/>
    <w:rsid w:val="0059049C"/>
    <w:rsid w:val="0059597B"/>
    <w:rsid w:val="005A0490"/>
    <w:rsid w:val="005A46B9"/>
    <w:rsid w:val="005A5DEB"/>
    <w:rsid w:val="005A7D15"/>
    <w:rsid w:val="005B59BB"/>
    <w:rsid w:val="005B5A27"/>
    <w:rsid w:val="005C6752"/>
    <w:rsid w:val="005D0858"/>
    <w:rsid w:val="005D6205"/>
    <w:rsid w:val="005F1B40"/>
    <w:rsid w:val="006104D0"/>
    <w:rsid w:val="0063767B"/>
    <w:rsid w:val="00651B0D"/>
    <w:rsid w:val="006612AE"/>
    <w:rsid w:val="0069058C"/>
    <w:rsid w:val="00694DAD"/>
    <w:rsid w:val="006B1FFC"/>
    <w:rsid w:val="006C3301"/>
    <w:rsid w:val="006D034A"/>
    <w:rsid w:val="006D20B4"/>
    <w:rsid w:val="006E4D98"/>
    <w:rsid w:val="006E5332"/>
    <w:rsid w:val="00711E6C"/>
    <w:rsid w:val="007300C5"/>
    <w:rsid w:val="00736FE4"/>
    <w:rsid w:val="007403A3"/>
    <w:rsid w:val="007567B3"/>
    <w:rsid w:val="00771653"/>
    <w:rsid w:val="007B18FC"/>
    <w:rsid w:val="007B26CF"/>
    <w:rsid w:val="007D2C9A"/>
    <w:rsid w:val="007D5E50"/>
    <w:rsid w:val="007E187F"/>
    <w:rsid w:val="00800840"/>
    <w:rsid w:val="00802B04"/>
    <w:rsid w:val="0082264B"/>
    <w:rsid w:val="008265A8"/>
    <w:rsid w:val="008431E0"/>
    <w:rsid w:val="00847C14"/>
    <w:rsid w:val="00861B9E"/>
    <w:rsid w:val="00865ED9"/>
    <w:rsid w:val="008718B4"/>
    <w:rsid w:val="0087321E"/>
    <w:rsid w:val="0087672F"/>
    <w:rsid w:val="0087791A"/>
    <w:rsid w:val="008814D9"/>
    <w:rsid w:val="008851F1"/>
    <w:rsid w:val="0088632E"/>
    <w:rsid w:val="008A2B7B"/>
    <w:rsid w:val="008D3B59"/>
    <w:rsid w:val="00910094"/>
    <w:rsid w:val="009216B1"/>
    <w:rsid w:val="009266D1"/>
    <w:rsid w:val="00940145"/>
    <w:rsid w:val="00943C15"/>
    <w:rsid w:val="00944112"/>
    <w:rsid w:val="00947252"/>
    <w:rsid w:val="009477E6"/>
    <w:rsid w:val="009554D7"/>
    <w:rsid w:val="009617DA"/>
    <w:rsid w:val="0098191F"/>
    <w:rsid w:val="009A6917"/>
    <w:rsid w:val="009D2EE0"/>
    <w:rsid w:val="009D4408"/>
    <w:rsid w:val="009F1474"/>
    <w:rsid w:val="00A0098D"/>
    <w:rsid w:val="00A00F39"/>
    <w:rsid w:val="00A24635"/>
    <w:rsid w:val="00A272D6"/>
    <w:rsid w:val="00A31F9F"/>
    <w:rsid w:val="00A33021"/>
    <w:rsid w:val="00A4728A"/>
    <w:rsid w:val="00A50910"/>
    <w:rsid w:val="00A55462"/>
    <w:rsid w:val="00A5626E"/>
    <w:rsid w:val="00A60876"/>
    <w:rsid w:val="00A66D83"/>
    <w:rsid w:val="00A86902"/>
    <w:rsid w:val="00A94F50"/>
    <w:rsid w:val="00AA3BAC"/>
    <w:rsid w:val="00AC3ABF"/>
    <w:rsid w:val="00AC6B96"/>
    <w:rsid w:val="00AC71D7"/>
    <w:rsid w:val="00AD209B"/>
    <w:rsid w:val="00AD75DB"/>
    <w:rsid w:val="00AE0900"/>
    <w:rsid w:val="00AE3089"/>
    <w:rsid w:val="00B063EC"/>
    <w:rsid w:val="00B31573"/>
    <w:rsid w:val="00B34F9D"/>
    <w:rsid w:val="00B4290A"/>
    <w:rsid w:val="00B5339E"/>
    <w:rsid w:val="00B703F5"/>
    <w:rsid w:val="00B76479"/>
    <w:rsid w:val="00B76D67"/>
    <w:rsid w:val="00BA1547"/>
    <w:rsid w:val="00BA6D1F"/>
    <w:rsid w:val="00BA7438"/>
    <w:rsid w:val="00BB30C0"/>
    <w:rsid w:val="00BC4943"/>
    <w:rsid w:val="00BD26BF"/>
    <w:rsid w:val="00BE222F"/>
    <w:rsid w:val="00BE6171"/>
    <w:rsid w:val="00C03A0F"/>
    <w:rsid w:val="00C2291C"/>
    <w:rsid w:val="00C440E2"/>
    <w:rsid w:val="00C46242"/>
    <w:rsid w:val="00C474AC"/>
    <w:rsid w:val="00C558C4"/>
    <w:rsid w:val="00C56D4B"/>
    <w:rsid w:val="00C6610A"/>
    <w:rsid w:val="00C66B0A"/>
    <w:rsid w:val="00C83125"/>
    <w:rsid w:val="00CA30EA"/>
    <w:rsid w:val="00CB6D69"/>
    <w:rsid w:val="00CC19FB"/>
    <w:rsid w:val="00CD2D1E"/>
    <w:rsid w:val="00CE38F2"/>
    <w:rsid w:val="00CE61E1"/>
    <w:rsid w:val="00D23C41"/>
    <w:rsid w:val="00D2591F"/>
    <w:rsid w:val="00D41F65"/>
    <w:rsid w:val="00D61664"/>
    <w:rsid w:val="00D620F3"/>
    <w:rsid w:val="00D62FDD"/>
    <w:rsid w:val="00D86427"/>
    <w:rsid w:val="00D90906"/>
    <w:rsid w:val="00D92C0A"/>
    <w:rsid w:val="00DB1EE9"/>
    <w:rsid w:val="00DB7A05"/>
    <w:rsid w:val="00DD1D50"/>
    <w:rsid w:val="00DE25CD"/>
    <w:rsid w:val="00DE74D4"/>
    <w:rsid w:val="00E02C91"/>
    <w:rsid w:val="00E21065"/>
    <w:rsid w:val="00E22E36"/>
    <w:rsid w:val="00E23234"/>
    <w:rsid w:val="00E268ED"/>
    <w:rsid w:val="00E403E2"/>
    <w:rsid w:val="00E40B7D"/>
    <w:rsid w:val="00E57515"/>
    <w:rsid w:val="00E869BE"/>
    <w:rsid w:val="00E91A8D"/>
    <w:rsid w:val="00EA1487"/>
    <w:rsid w:val="00EC3784"/>
    <w:rsid w:val="00EC6781"/>
    <w:rsid w:val="00EC6CD2"/>
    <w:rsid w:val="00ED596C"/>
    <w:rsid w:val="00EE1124"/>
    <w:rsid w:val="00F04061"/>
    <w:rsid w:val="00F14BB6"/>
    <w:rsid w:val="00F200F0"/>
    <w:rsid w:val="00F22FF5"/>
    <w:rsid w:val="00F254C7"/>
    <w:rsid w:val="00F27EFD"/>
    <w:rsid w:val="00F30E08"/>
    <w:rsid w:val="00F40584"/>
    <w:rsid w:val="00F42ECE"/>
    <w:rsid w:val="00F73B5C"/>
    <w:rsid w:val="00F76177"/>
    <w:rsid w:val="00F96ED9"/>
    <w:rsid w:val="00FA40B9"/>
    <w:rsid w:val="00FB1FFA"/>
    <w:rsid w:val="00FB630C"/>
    <w:rsid w:val="00FD2464"/>
    <w:rsid w:val="00FD3759"/>
    <w:rsid w:val="00FE1317"/>
    <w:rsid w:val="00FF1295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eaeaea,#ddd,#f8f8f8,silver"/>
    </o:shapedefaults>
    <o:shapelayout v:ext="edit">
      <o:idmap v:ext="edit" data="1"/>
    </o:shapelayout>
  </w:shapeDefaults>
  <w:decimalSymbol w:val=","/>
  <w:listSeparator w:val=";"/>
  <w14:docId w14:val="1A6C2820"/>
  <w15:chartTrackingRefBased/>
  <w15:docId w15:val="{D2553A60-B903-4C7F-B4E4-1DCAB14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10A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rPr>
      <w:i/>
      <w:iCs/>
      <w:spacing w:val="-2"/>
      <w:sz w:val="16"/>
      <w:lang w:val="fr-BE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ijschrift">
    <w:name w:val="caption"/>
    <w:basedOn w:val="Standaard"/>
    <w:next w:val="Standaard"/>
    <w:qFormat/>
    <w:pPr>
      <w:tabs>
        <w:tab w:val="left" w:pos="0"/>
        <w:tab w:val="left" w:pos="3927"/>
        <w:tab w:val="left" w:pos="5245"/>
        <w:tab w:val="left" w:pos="8568"/>
        <w:tab w:val="left" w:pos="10490"/>
      </w:tabs>
      <w:spacing w:before="240" w:after="120"/>
      <w:ind w:right="-170"/>
    </w:pPr>
    <w:rPr>
      <w:rFonts w:ascii="Arial Narrow" w:hAnsi="Arial Narrow"/>
      <w:b/>
      <w:noProof/>
      <w:position w:val="2"/>
      <w:sz w:val="18"/>
      <w:lang w:val="fr-BE"/>
    </w:rPr>
  </w:style>
  <w:style w:type="paragraph" w:styleId="Plattetekstinspringen3">
    <w:name w:val="Body Text Indent 3"/>
    <w:basedOn w:val="Standaard"/>
    <w:link w:val="Plattetekstinspringen3Char"/>
    <w:semiHidden/>
    <w:pPr>
      <w:tabs>
        <w:tab w:val="clear" w:pos="680"/>
        <w:tab w:val="clear" w:pos="5103"/>
        <w:tab w:val="left" w:pos="694"/>
        <w:tab w:val="left" w:leader="dot" w:pos="3535"/>
        <w:tab w:val="left" w:pos="3745"/>
        <w:tab w:val="left" w:pos="4287"/>
        <w:tab w:val="left" w:leader="dot" w:pos="5201"/>
      </w:tabs>
      <w:spacing w:before="40" w:after="20" w:line="180" w:lineRule="exact"/>
      <w:ind w:hanging="6"/>
    </w:pPr>
    <w:rPr>
      <w:rFonts w:ascii="Arial Narrow" w:hAnsi="Arial Narrow"/>
      <w:i/>
      <w:iCs/>
      <w:color w:val="000000"/>
      <w:sz w:val="18"/>
      <w:lang w:val="nl-BE"/>
    </w:rPr>
  </w:style>
  <w:style w:type="paragraph" w:styleId="Plattetekst2">
    <w:name w:val="Body Text 2"/>
    <w:basedOn w:val="Standaard"/>
    <w:semiHidden/>
    <w:pPr>
      <w:jc w:val="both"/>
      <w:textAlignment w:val="auto"/>
    </w:pPr>
    <w:rPr>
      <w:rFonts w:ascii="Arial Narrow" w:hAnsi="Arial Narrow"/>
      <w:color w:val="000000"/>
      <w:sz w:val="18"/>
      <w:lang w:val="nl-BE"/>
    </w:rPr>
  </w:style>
  <w:style w:type="paragraph" w:customStyle="1" w:styleId="Corpsdetexte210">
    <w:name w:val="Corps de texte 21"/>
    <w:basedOn w:val="Standaard"/>
    <w:rsid w:val="00CB6D6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Lijstalinea">
    <w:name w:val="List Paragraph"/>
    <w:basedOn w:val="Standaard"/>
    <w:uiPriority w:val="34"/>
    <w:qFormat/>
    <w:rsid w:val="00CB6D69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ind w:left="720"/>
      <w:contextualSpacing/>
      <w:textAlignment w:val="auto"/>
    </w:pPr>
    <w:rPr>
      <w:sz w:val="22"/>
      <w:szCs w:val="24"/>
      <w:lang w:val="en-GB"/>
    </w:rPr>
  </w:style>
  <w:style w:type="paragraph" w:customStyle="1" w:styleId="Plattetekst21">
    <w:name w:val="Platte tekst 21"/>
    <w:basedOn w:val="Standaard"/>
    <w:rsid w:val="00B76479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59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596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596C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59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596C"/>
    <w:rPr>
      <w:rFonts w:ascii="Arial" w:hAnsi="Arial"/>
      <w:b/>
      <w:bCs/>
      <w:lang w:val="nl-NL" w:eastAsia="en-US"/>
    </w:rPr>
  </w:style>
  <w:style w:type="paragraph" w:customStyle="1" w:styleId="Corpsdetexte23">
    <w:name w:val="Corps de texte 23"/>
    <w:basedOn w:val="Standaard"/>
    <w:rsid w:val="00ED596C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44117"/>
    <w:rPr>
      <w:rFonts w:ascii="Arial Narrow" w:hAnsi="Arial Narrow"/>
      <w:i/>
      <w:iCs/>
      <w:color w:val="000000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a.be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rva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nem.be" TargetMode="External"/><Relationship Id="rId19" Type="http://schemas.openxmlformats.org/officeDocument/2006/relationships/hyperlink" Target="http://www.rva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m.b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4</Pages>
  <Words>2002</Words>
  <Characters>10446</Characters>
  <Application>Microsoft Office Word</Application>
  <DocSecurity>4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C4DRS_N</vt:lpstr>
      <vt:lpstr>C4DRS_N</vt:lpstr>
    </vt:vector>
  </TitlesOfParts>
  <Manager>CC/DB</Manager>
  <Company>ONEM-RVA</Company>
  <LinksUpToDate>false</LinksUpToDate>
  <CharactersWithSpaces>12424</CharactersWithSpaces>
  <SharedDoc>false</SharedDoc>
  <HLinks>
    <vt:vector size="24" baseType="variant"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C4DRS_N</dc:title>
  <dc:subject>formulaire</dc:subject>
  <dc:creator>Sabine Le Bon</dc:creator>
  <cp:keywords/>
  <cp:lastModifiedBy>Hubert Arys (RVA-ONEM)</cp:lastModifiedBy>
  <cp:revision>2</cp:revision>
  <cp:lastPrinted>2023-10-04T08:34:00Z</cp:lastPrinted>
  <dcterms:created xsi:type="dcterms:W3CDTF">2023-10-20T12:53:00Z</dcterms:created>
  <dcterms:modified xsi:type="dcterms:W3CDTF">2023-10-20T12:53:00Z</dcterms:modified>
</cp:coreProperties>
</file>