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3A44D9" w14:paraId="7FE41B4B" w14:textId="77777777">
        <w:trPr>
          <w:cantSplit/>
          <w:trHeight w:hRule="exact" w:val="1429"/>
        </w:trPr>
        <w:tc>
          <w:tcPr>
            <w:tcW w:w="1648" w:type="dxa"/>
          </w:tcPr>
          <w:p w14:paraId="2348ABA6" w14:textId="77777777" w:rsidR="007E7DB3" w:rsidRPr="00E45F5C" w:rsidRDefault="001241E2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E45F5C">
              <w:rPr>
                <w:b w:val="0"/>
                <w:bCs w:val="0"/>
                <w:noProof/>
                <w:sz w:val="14"/>
                <w:szCs w:val="14"/>
                <w:lang w:val="nl-BE"/>
              </w:rPr>
              <w:drawing>
                <wp:inline distT="0" distB="0" distL="0" distR="0" wp14:anchorId="2D24C328" wp14:editId="765F90DF">
                  <wp:extent cx="835025" cy="755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14:paraId="35EDD3D3" w14:textId="77777777" w:rsidR="007E7DB3" w:rsidRPr="00E45F5C" w:rsidRDefault="007E7DB3" w:rsidP="00AE314F">
            <w:pPr>
              <w:spacing w:before="200" w:after="40"/>
              <w:rPr>
                <w:sz w:val="36"/>
                <w:lang w:val="nl-BE"/>
              </w:rPr>
            </w:pPr>
            <w:r w:rsidRPr="00E45F5C">
              <w:rPr>
                <w:b/>
                <w:bCs/>
                <w:sz w:val="32"/>
                <w:szCs w:val="34"/>
                <w:lang w:val="nl-BE"/>
              </w:rPr>
              <w:t xml:space="preserve">Aanvraag om een algemene toelating </w:t>
            </w:r>
            <w:r w:rsidR="00C23445" w:rsidRPr="00E45F5C">
              <w:rPr>
                <w:b/>
                <w:bCs/>
                <w:sz w:val="32"/>
                <w:szCs w:val="34"/>
                <w:lang w:val="nl-BE"/>
              </w:rPr>
              <w:t>betreffende</w:t>
            </w:r>
            <w:r w:rsidRPr="00E45F5C">
              <w:rPr>
                <w:b/>
                <w:bCs/>
                <w:sz w:val="32"/>
                <w:szCs w:val="34"/>
                <w:lang w:val="nl-BE"/>
              </w:rPr>
              <w:t xml:space="preserve"> vrijwilligerswerk</w:t>
            </w:r>
          </w:p>
        </w:tc>
      </w:tr>
    </w:tbl>
    <w:p w14:paraId="6CF7FDAF" w14:textId="77777777" w:rsidR="007E7DB3" w:rsidRPr="00E45F5C" w:rsidRDefault="007E7DB3" w:rsidP="00AE314F">
      <w:pPr>
        <w:pStyle w:val="IntertitrePageIntro"/>
        <w:spacing w:before="20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Waarom deze aanvraag?</w:t>
      </w:r>
    </w:p>
    <w:p w14:paraId="00CC2315" w14:textId="6840A75D" w:rsidR="007E7DB3" w:rsidRPr="00E45F5C" w:rsidRDefault="007E7DB3">
      <w:pPr>
        <w:pStyle w:val="texteIntro"/>
        <w:ind w:left="2693" w:right="0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 xml:space="preserve">U bent een </w:t>
      </w:r>
      <w:r w:rsidR="00074187" w:rsidRPr="0016426D">
        <w:rPr>
          <w:spacing w:val="1"/>
          <w:sz w:val="20"/>
          <w:lang w:val="nl-BE"/>
        </w:rPr>
        <w:t>organisatie zonder winstoogmerk</w:t>
      </w:r>
      <w:r w:rsidR="00074187" w:rsidRPr="00074187">
        <w:rPr>
          <w:spacing w:val="1"/>
          <w:sz w:val="20"/>
          <w:lang w:val="nl-BE"/>
        </w:rPr>
        <w:t xml:space="preserve"> </w:t>
      </w:r>
      <w:r w:rsidRPr="00E45F5C">
        <w:rPr>
          <w:spacing w:val="1"/>
          <w:sz w:val="20"/>
          <w:lang w:val="nl-BE"/>
        </w:rPr>
        <w:t>(bv. vzw, openbare instelling) en u wenst werklozen of werklozen met bedrijfstoeslag (voorheen bruggepen</w:t>
      </w:r>
      <w:r w:rsidRPr="00E45F5C">
        <w:rPr>
          <w:spacing w:val="1"/>
          <w:sz w:val="20"/>
          <w:lang w:val="nl-BE"/>
        </w:rPr>
        <w:softHyphen/>
        <w:t xml:space="preserve">sioneerden) </w:t>
      </w:r>
      <w:r w:rsidR="003A3562" w:rsidRPr="00E45F5C">
        <w:rPr>
          <w:spacing w:val="1"/>
          <w:sz w:val="20"/>
          <w:lang w:val="nl-BE"/>
        </w:rPr>
        <w:t>als vrijwilliger</w:t>
      </w:r>
      <w:r w:rsidRPr="00E45F5C">
        <w:rPr>
          <w:spacing w:val="1"/>
          <w:sz w:val="20"/>
          <w:lang w:val="nl-BE"/>
        </w:rPr>
        <w:t xml:space="preserve"> tewerk te stellen met behoud van hun werkloos</w:t>
      </w:r>
      <w:r w:rsidRPr="00E45F5C">
        <w:rPr>
          <w:spacing w:val="1"/>
          <w:sz w:val="20"/>
          <w:lang w:val="nl-BE"/>
        </w:rPr>
        <w:softHyphen/>
        <w:t>heidsuitkeringen.</w:t>
      </w:r>
    </w:p>
    <w:p w14:paraId="326A7D86" w14:textId="77777777" w:rsidR="00B5120D" w:rsidRPr="00E45F5C" w:rsidRDefault="007E7DB3" w:rsidP="00B5120D">
      <w:pPr>
        <w:pStyle w:val="texteIntro"/>
        <w:ind w:left="2693" w:right="0"/>
        <w:jc w:val="left"/>
        <w:rPr>
          <w:sz w:val="20"/>
          <w:lang w:val="nl-BE"/>
        </w:rPr>
      </w:pPr>
      <w:r w:rsidRPr="00E45F5C">
        <w:rPr>
          <w:spacing w:val="1"/>
          <w:sz w:val="20"/>
          <w:lang w:val="nl-BE"/>
        </w:rPr>
        <w:t xml:space="preserve">Het verrichten van </w:t>
      </w:r>
      <w:r w:rsidR="00C23445" w:rsidRPr="00E45F5C">
        <w:rPr>
          <w:spacing w:val="1"/>
          <w:sz w:val="20"/>
          <w:lang w:val="nl-BE"/>
        </w:rPr>
        <w:t>een vrijwillige activiteit</w:t>
      </w:r>
      <w:r w:rsidRPr="00E45F5C">
        <w:rPr>
          <w:spacing w:val="1"/>
          <w:sz w:val="20"/>
          <w:lang w:val="nl-BE"/>
        </w:rPr>
        <w:t xml:space="preserve"> moet vooraf aangegeven worden bij de RVA.</w:t>
      </w:r>
      <w:r w:rsidR="00B5120D" w:rsidRPr="00E45F5C">
        <w:rPr>
          <w:sz w:val="20"/>
          <w:lang w:val="nl-BE"/>
        </w:rPr>
        <w:t xml:space="preserve"> </w:t>
      </w:r>
    </w:p>
    <w:p w14:paraId="3A5E4D8E" w14:textId="77777777" w:rsidR="00B5120D" w:rsidRPr="00E45F5C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  <w:lang w:val="nl-BE"/>
        </w:rPr>
      </w:pPr>
      <w:r w:rsidRPr="00E45F5C">
        <w:rPr>
          <w:b/>
          <w:sz w:val="20"/>
          <w:lang w:val="nl-BE"/>
        </w:rPr>
        <w:t xml:space="preserve">Indien uw organisatie gevestigd of actief is in heel het land of in verschillende regio’s, kan de organisatie </w:t>
      </w:r>
      <w:r w:rsidRPr="00E45F5C">
        <w:rPr>
          <w:b/>
          <w:bCs/>
          <w:sz w:val="20"/>
          <w:lang w:val="nl-BE"/>
        </w:rPr>
        <w:t xml:space="preserve">een </w:t>
      </w:r>
      <w:r w:rsidR="000A4F17" w:rsidRPr="00E45F5C">
        <w:rPr>
          <w:b/>
          <w:bCs/>
          <w:sz w:val="20"/>
          <w:lang w:val="nl-BE"/>
        </w:rPr>
        <w:t>aanvraag om algemene toelating</w:t>
      </w:r>
      <w:r w:rsidRPr="00E45F5C">
        <w:rPr>
          <w:b/>
          <w:sz w:val="20"/>
          <w:lang w:val="nl-BE"/>
        </w:rPr>
        <w:t xml:space="preserve"> indienen</w:t>
      </w:r>
      <w:r w:rsidRPr="00E45F5C">
        <w:rPr>
          <w:sz w:val="20"/>
          <w:lang w:val="nl-BE"/>
        </w:rPr>
        <w:t xml:space="preserve"> bij het hoofdbestuur van de RVA met dit </w:t>
      </w:r>
      <w:r w:rsidRPr="00E45F5C">
        <w:rPr>
          <w:b/>
          <w:bCs/>
          <w:smallCaps/>
          <w:sz w:val="20"/>
          <w:lang w:val="nl-BE"/>
        </w:rPr>
        <w:t>formulier</w:t>
      </w:r>
      <w:r w:rsidRPr="00E45F5C">
        <w:rPr>
          <w:b/>
          <w:bCs/>
          <w:sz w:val="20"/>
          <w:lang w:val="nl-BE"/>
        </w:rPr>
        <w:t> C45F</w:t>
      </w:r>
      <w:r w:rsidRPr="00E45F5C">
        <w:rPr>
          <w:color w:val="000000"/>
          <w:sz w:val="20"/>
          <w:lang w:val="nl-BE"/>
        </w:rPr>
        <w:t>.</w:t>
      </w:r>
    </w:p>
    <w:p w14:paraId="4ED217B1" w14:textId="77777777" w:rsidR="007E7DB3" w:rsidRPr="00E45F5C" w:rsidRDefault="00B5120D" w:rsidP="00B5120D">
      <w:pPr>
        <w:pStyle w:val="texteIntro"/>
        <w:numPr>
          <w:ilvl w:val="0"/>
          <w:numId w:val="31"/>
        </w:numPr>
        <w:ind w:right="0"/>
        <w:jc w:val="left"/>
        <w:rPr>
          <w:color w:val="000000"/>
          <w:sz w:val="20"/>
          <w:lang w:val="nl-BE"/>
        </w:rPr>
      </w:pPr>
      <w:r w:rsidRPr="00E45F5C">
        <w:rPr>
          <w:b/>
          <w:sz w:val="20"/>
          <w:lang w:val="nl-BE"/>
        </w:rPr>
        <w:t>Indien uw organisatie actief is in een lokaal project</w:t>
      </w:r>
      <w:r w:rsidRPr="00E45F5C">
        <w:rPr>
          <w:sz w:val="20"/>
          <w:lang w:val="nl-BE"/>
        </w:rPr>
        <w:t xml:space="preserve"> (bv. cultureel centrum, gemeentelijk initiatief, plaatselijke vzw, OCMW, school…), </w:t>
      </w:r>
      <w:r w:rsidR="008A2F0A" w:rsidRPr="00E45F5C">
        <w:rPr>
          <w:sz w:val="20"/>
          <w:lang w:val="nl-BE"/>
        </w:rPr>
        <w:t>wordt er geen</w:t>
      </w:r>
      <w:r w:rsidRPr="00E45F5C">
        <w:rPr>
          <w:sz w:val="20"/>
          <w:lang w:val="nl-BE"/>
        </w:rPr>
        <w:t xml:space="preserve"> gebruik gemaakt van het formulier C45F.</w:t>
      </w:r>
      <w:r w:rsidRPr="00E45F5C">
        <w:rPr>
          <w:b/>
          <w:sz w:val="20"/>
          <w:lang w:val="nl-BE"/>
        </w:rPr>
        <w:t xml:space="preserve"> </w:t>
      </w:r>
      <w:r w:rsidRPr="00E45F5C">
        <w:rPr>
          <w:sz w:val="20"/>
          <w:lang w:val="nl-BE"/>
        </w:rPr>
        <w:t>In dat geval</w:t>
      </w:r>
      <w:r w:rsidRPr="00E45F5C">
        <w:rPr>
          <w:b/>
          <w:sz w:val="20"/>
          <w:lang w:val="nl-BE"/>
        </w:rPr>
        <w:t xml:space="preserve">, </w:t>
      </w:r>
      <w:r w:rsidRPr="00E45F5C">
        <w:rPr>
          <w:sz w:val="20"/>
          <w:lang w:val="nl-BE"/>
        </w:rPr>
        <w:t xml:space="preserve">moet elke werkloze en </w:t>
      </w:r>
      <w:r w:rsidRPr="00E45F5C">
        <w:rPr>
          <w:spacing w:val="1"/>
          <w:sz w:val="20"/>
          <w:lang w:val="nl-BE"/>
        </w:rPr>
        <w:t>werkloze met bedrijfstoeslag</w:t>
      </w:r>
      <w:r w:rsidRPr="00E45F5C">
        <w:rPr>
          <w:b/>
          <w:bCs/>
          <w:sz w:val="20"/>
          <w:lang w:val="nl-BE"/>
        </w:rPr>
        <w:t xml:space="preserve"> een</w:t>
      </w:r>
      <w:r w:rsidRPr="00E45F5C">
        <w:rPr>
          <w:sz w:val="20"/>
          <w:lang w:val="nl-BE"/>
        </w:rPr>
        <w:t xml:space="preserve"> </w:t>
      </w:r>
      <w:r w:rsidRPr="00E45F5C">
        <w:rPr>
          <w:b/>
          <w:bCs/>
          <w:sz w:val="20"/>
          <w:lang w:val="nl-BE"/>
        </w:rPr>
        <w:t>individuele aangifte</w:t>
      </w:r>
      <w:r w:rsidRPr="00E45F5C">
        <w:rPr>
          <w:sz w:val="20"/>
          <w:lang w:val="nl-BE"/>
        </w:rPr>
        <w:t xml:space="preserve"> indienen bij de uitbetalingsinstelling </w:t>
      </w:r>
      <w:r w:rsidRPr="00E45F5C">
        <w:rPr>
          <w:rFonts w:eastAsia="Arial Unicode MS"/>
          <w:sz w:val="20"/>
          <w:szCs w:val="24"/>
          <w:lang w:val="nl-BE"/>
        </w:rPr>
        <w:t xml:space="preserve">(ABVV, ACLVB, ACV of HVW) </w:t>
      </w:r>
      <w:r w:rsidRPr="00E45F5C">
        <w:rPr>
          <w:sz w:val="20"/>
          <w:lang w:val="nl-BE"/>
        </w:rPr>
        <w:t xml:space="preserve">met het </w:t>
      </w:r>
      <w:r w:rsidRPr="00E45F5C">
        <w:rPr>
          <w:b/>
          <w:bCs/>
          <w:smallCaps/>
          <w:sz w:val="20"/>
          <w:lang w:val="nl-BE"/>
        </w:rPr>
        <w:t>formulier</w:t>
      </w:r>
      <w:r w:rsidRPr="00E45F5C">
        <w:rPr>
          <w:b/>
          <w:bCs/>
          <w:sz w:val="20"/>
          <w:lang w:val="nl-BE"/>
        </w:rPr>
        <w:t xml:space="preserve"> C45B</w:t>
      </w:r>
      <w:r w:rsidRPr="00E45F5C">
        <w:rPr>
          <w:sz w:val="20"/>
          <w:lang w:val="nl-BE"/>
        </w:rPr>
        <w:t>.</w:t>
      </w:r>
    </w:p>
    <w:p w14:paraId="6CE3AE06" w14:textId="77777777" w:rsidR="003A3562" w:rsidRPr="00E45F5C" w:rsidRDefault="003A3562" w:rsidP="003A3562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Wat moet u doen met het formulier?</w:t>
      </w:r>
    </w:p>
    <w:p w14:paraId="75981C61" w14:textId="77777777" w:rsidR="003A3562" w:rsidRPr="00E45F5C" w:rsidRDefault="003A3562" w:rsidP="003A3562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Als organisatie vult u dit formulier in.</w:t>
      </w:r>
    </w:p>
    <w:p w14:paraId="6785AD59" w14:textId="77777777" w:rsidR="003A3562" w:rsidRPr="00E45F5C" w:rsidRDefault="003A3562" w:rsidP="003A3562">
      <w:pPr>
        <w:pStyle w:val="texteIntro"/>
        <w:jc w:val="left"/>
        <w:rPr>
          <w:sz w:val="20"/>
          <w:lang w:val="nl-BE"/>
        </w:rPr>
      </w:pPr>
      <w:r w:rsidRPr="00E45F5C">
        <w:rPr>
          <w:spacing w:val="1"/>
          <w:sz w:val="20"/>
          <w:lang w:val="nl-BE"/>
        </w:rPr>
        <w:t xml:space="preserve">In de </w:t>
      </w:r>
      <w:proofErr w:type="spellStart"/>
      <w:r w:rsidRPr="00E45F5C">
        <w:rPr>
          <w:spacing w:val="1"/>
          <w:sz w:val="20"/>
          <w:lang w:val="nl-BE"/>
        </w:rPr>
        <w:t>linkerkolom</w:t>
      </w:r>
      <w:proofErr w:type="spellEnd"/>
      <w:r w:rsidRPr="00E45F5C">
        <w:rPr>
          <w:spacing w:val="1"/>
          <w:sz w:val="20"/>
          <w:lang w:val="nl-BE"/>
        </w:rPr>
        <w:t xml:space="preserve"> vindt u informatie die u onder meer zal helpen bij het invullen van dit formulier</w:t>
      </w:r>
      <w:r w:rsidRPr="00E45F5C">
        <w:rPr>
          <w:sz w:val="20"/>
          <w:lang w:val="nl-BE"/>
        </w:rPr>
        <w:t>.</w:t>
      </w:r>
    </w:p>
    <w:p w14:paraId="0E580FC5" w14:textId="77777777" w:rsidR="003A3562" w:rsidRPr="00E45F5C" w:rsidRDefault="003A3562" w:rsidP="003A3562">
      <w:pPr>
        <w:pStyle w:val="texteIntro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Vergeet niet uw ondernemingsnummer op elke bladzijde van het formulier te vermelden.</w:t>
      </w:r>
    </w:p>
    <w:p w14:paraId="6361A346" w14:textId="77777777" w:rsidR="003A3562" w:rsidRPr="00E45F5C" w:rsidRDefault="003A3562" w:rsidP="003A3562">
      <w:pPr>
        <w:pStyle w:val="texteIntro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U stuurt dit ingevulde formulier naar:</w:t>
      </w:r>
    </w:p>
    <w:p w14:paraId="33C1A2CD" w14:textId="77777777"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Hoofdbestuur RVA</w:t>
      </w:r>
    </w:p>
    <w:p w14:paraId="268F5B4E" w14:textId="77777777"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Directie Werkloosheidsreglementering en Geschillen</w:t>
      </w:r>
    </w:p>
    <w:p w14:paraId="64AE8817" w14:textId="77777777"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 xml:space="preserve">Keizerslaan 7-9 </w:t>
      </w:r>
    </w:p>
    <w:p w14:paraId="16A7C282" w14:textId="77777777" w:rsidR="003A3562" w:rsidRPr="00E45F5C" w:rsidRDefault="003A3562" w:rsidP="003A3562">
      <w:pPr>
        <w:pStyle w:val="texteIntro"/>
        <w:spacing w:before="0" w:after="0" w:line="240" w:lineRule="exact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1000 BRUSSEL</w:t>
      </w:r>
    </w:p>
    <w:p w14:paraId="3CDDBB23" w14:textId="77777777" w:rsidR="007E7DB3" w:rsidRPr="00E45F5C" w:rsidRDefault="007E7DB3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En verder?</w:t>
      </w:r>
    </w:p>
    <w:p w14:paraId="2160F340" w14:textId="77777777" w:rsidR="007E7DB3" w:rsidRPr="00E45F5C" w:rsidRDefault="007E7DB3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Bij een positieve beslissing stuurt de RVA u zijn beslissing met het algemene toelatingsnummer.</w:t>
      </w:r>
    </w:p>
    <w:p w14:paraId="1F60A74F" w14:textId="77777777" w:rsidR="007E7DB3" w:rsidRPr="00E45F5C" w:rsidRDefault="007E7DB3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spacing w:val="1"/>
          <w:sz w:val="20"/>
          <w:lang w:val="nl-BE"/>
        </w:rPr>
        <w:t>Bij een negatieve beslissing ontvangt u naast een fotokopie van het formulier ook een brief met een motivatie van de weigering.</w:t>
      </w:r>
    </w:p>
    <w:p w14:paraId="59FF38FF" w14:textId="77777777" w:rsidR="001D4466" w:rsidRPr="00E45F5C" w:rsidRDefault="001D4466" w:rsidP="001D4466">
      <w:pPr>
        <w:pStyle w:val="IntertitrePageIntro"/>
        <w:spacing w:before="120"/>
        <w:ind w:left="1559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Hebt u bijkomende informatie nodig?</w:t>
      </w:r>
    </w:p>
    <w:p w14:paraId="2F3A6A6D" w14:textId="77777777" w:rsidR="001D4466" w:rsidRPr="00E45F5C" w:rsidRDefault="001D4466" w:rsidP="001D4466">
      <w:pPr>
        <w:pStyle w:val="texteIntro"/>
        <w:ind w:left="2693" w:right="0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Indien u meer inlichtingen wenst:</w:t>
      </w:r>
    </w:p>
    <w:p w14:paraId="6F119EA1" w14:textId="77777777" w:rsidR="001D4466" w:rsidRPr="00E45F5C" w:rsidRDefault="001D4466" w:rsidP="001D4466">
      <w:pPr>
        <w:pStyle w:val="texteIntro"/>
        <w:ind w:left="2970" w:right="-143" w:hanging="277"/>
        <w:jc w:val="left"/>
        <w:rPr>
          <w:sz w:val="20"/>
          <w:lang w:val="nl-BE"/>
        </w:rPr>
      </w:pPr>
      <w:r w:rsidRPr="00E45F5C">
        <w:rPr>
          <w:rFonts w:eastAsia="Arial Unicode MS"/>
          <w:sz w:val="20"/>
          <w:szCs w:val="24"/>
          <w:lang w:val="nl-BE"/>
        </w:rPr>
        <w:t>-</w:t>
      </w:r>
      <w:r w:rsidRPr="00E45F5C">
        <w:rPr>
          <w:rFonts w:eastAsia="Arial Unicode MS"/>
          <w:sz w:val="20"/>
          <w:szCs w:val="24"/>
          <w:lang w:val="nl-BE"/>
        </w:rPr>
        <w:tab/>
      </w:r>
      <w:r w:rsidRPr="00E45F5C">
        <w:rPr>
          <w:sz w:val="20"/>
          <w:lang w:val="nl-BE"/>
        </w:rPr>
        <w:t>contacteer de directie Werkloosheidsreglementering en Geschillen van de RVA:</w:t>
      </w:r>
      <w:r w:rsidRPr="00E45F5C">
        <w:rPr>
          <w:sz w:val="20"/>
          <w:lang w:val="nl-BE"/>
        </w:rPr>
        <w:br/>
      </w:r>
      <w:hyperlink r:id="rId8" w:history="1">
        <w:r w:rsidRPr="00E45F5C">
          <w:rPr>
            <w:rStyle w:val="Lienhypertexte"/>
            <w:sz w:val="20"/>
            <w:lang w:val="nl-BE"/>
          </w:rPr>
          <w:t>reglement@rva.be</w:t>
        </w:r>
      </w:hyperlink>
      <w:r w:rsidRPr="00E45F5C">
        <w:rPr>
          <w:sz w:val="20"/>
          <w:lang w:val="nl-BE"/>
        </w:rPr>
        <w:t xml:space="preserve"> (gelieve uw telefoon- of/en gsm-nummer te vermelden in uw mail)</w:t>
      </w:r>
    </w:p>
    <w:p w14:paraId="11FF67D3" w14:textId="77777777" w:rsidR="001D4466" w:rsidRPr="00E45F5C" w:rsidRDefault="001D4466" w:rsidP="001D4466">
      <w:pPr>
        <w:pStyle w:val="texteIntro"/>
        <w:ind w:left="2970" w:right="0" w:hanging="277"/>
        <w:jc w:val="left"/>
        <w:rPr>
          <w:sz w:val="20"/>
          <w:lang w:val="nl-BE"/>
        </w:rPr>
      </w:pPr>
      <w:r w:rsidRPr="00E45F5C">
        <w:rPr>
          <w:sz w:val="20"/>
          <w:lang w:val="nl-BE"/>
        </w:rPr>
        <w:t>-</w:t>
      </w:r>
      <w:r w:rsidRPr="00E45F5C">
        <w:rPr>
          <w:sz w:val="20"/>
          <w:lang w:val="nl-BE"/>
        </w:rPr>
        <w:tab/>
        <w:t xml:space="preserve">lees het infoblad nr. E39 “U wenst werklozen of </w:t>
      </w:r>
      <w:r w:rsidRPr="00E45F5C">
        <w:rPr>
          <w:spacing w:val="1"/>
          <w:sz w:val="20"/>
          <w:lang w:val="nl-BE"/>
        </w:rPr>
        <w:t>werklozen met bedrijfstoeslag</w:t>
      </w:r>
      <w:r w:rsidRPr="00E45F5C">
        <w:rPr>
          <w:sz w:val="20"/>
          <w:lang w:val="nl-BE"/>
        </w:rPr>
        <w:t xml:space="preserve"> als vrijwilliger tewerk te stellen?”</w:t>
      </w:r>
    </w:p>
    <w:p w14:paraId="0E3EBB55" w14:textId="05E8104B" w:rsidR="001D4466" w:rsidRPr="00E45F5C" w:rsidRDefault="001D4466" w:rsidP="001D4466">
      <w:pPr>
        <w:pStyle w:val="texteIntro"/>
        <w:ind w:left="2970" w:right="0"/>
        <w:jc w:val="left"/>
        <w:rPr>
          <w:rFonts w:eastAsia="Arial Unicode MS"/>
          <w:sz w:val="20"/>
          <w:szCs w:val="24"/>
          <w:lang w:val="nl-BE"/>
        </w:rPr>
      </w:pPr>
      <w:r w:rsidRPr="00E45F5C">
        <w:rPr>
          <w:rFonts w:eastAsia="Arial Unicode MS"/>
          <w:sz w:val="20"/>
          <w:szCs w:val="24"/>
          <w:lang w:val="nl-BE"/>
        </w:rPr>
        <w:t xml:space="preserve">De infobladen zijn beschikbaar bij een uitbetalingsinstelling of bij een werkloosheidsbureau van de RVA en kunnen worden gedownload van de website </w:t>
      </w:r>
      <w:hyperlink r:id="rId9" w:history="1">
        <w:r w:rsidRPr="00E45F5C">
          <w:rPr>
            <w:rStyle w:val="Lienhypertexte"/>
            <w:rFonts w:eastAsia="Arial Unicode MS"/>
            <w:sz w:val="20"/>
            <w:szCs w:val="24"/>
            <w:lang w:val="nl-BE"/>
          </w:rPr>
          <w:t>www.rva.be</w:t>
        </w:r>
      </w:hyperlink>
      <w:r w:rsidRPr="00E45F5C">
        <w:rPr>
          <w:rFonts w:eastAsia="Arial Unicode MS"/>
          <w:sz w:val="20"/>
          <w:szCs w:val="24"/>
          <w:lang w:val="nl-BE"/>
        </w:rPr>
        <w:t>.</w:t>
      </w:r>
    </w:p>
    <w:p w14:paraId="17A56FC4" w14:textId="1C77556A" w:rsidR="001D4466" w:rsidRPr="00E45F5C" w:rsidRDefault="00B53F46">
      <w:pPr>
        <w:pStyle w:val="texteIntro"/>
        <w:jc w:val="left"/>
        <w:rPr>
          <w:spacing w:val="1"/>
          <w:sz w:val="20"/>
          <w:lang w:val="nl-BE"/>
        </w:rPr>
      </w:pPr>
      <w:r w:rsidRPr="00E45F5C">
        <w:rPr>
          <w:noProof/>
          <w:snapToGrid/>
          <w:sz w:val="20"/>
          <w:lang w:val="nl-BE"/>
        </w:rPr>
        <w:drawing>
          <wp:anchor distT="0" distB="0" distL="114300" distR="114300" simplePos="0" relativeHeight="251658240" behindDoc="1" locked="0" layoutInCell="1" allowOverlap="1" wp14:anchorId="4B45B5D2" wp14:editId="50E04E5A">
            <wp:simplePos x="0" y="0"/>
            <wp:positionH relativeFrom="page">
              <wp:posOffset>6723169</wp:posOffset>
            </wp:positionH>
            <wp:positionV relativeFrom="page">
              <wp:posOffset>9956588</wp:posOffset>
            </wp:positionV>
            <wp:extent cx="560705" cy="530225"/>
            <wp:effectExtent l="0" t="0" r="0" b="0"/>
            <wp:wrapNone/>
            <wp:docPr id="133" name="Image 13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7B69" w14:textId="77777777" w:rsidR="00B5120D" w:rsidRPr="00E45F5C" w:rsidRDefault="00B5120D" w:rsidP="003A3562">
      <w:pPr>
        <w:pStyle w:val="IntertitrePageIntro"/>
        <w:spacing w:before="120"/>
        <w:ind w:left="1559"/>
        <w:jc w:val="left"/>
        <w:rPr>
          <w:sz w:val="20"/>
          <w:lang w:val="nl-BE"/>
        </w:rPr>
        <w:sectPr w:rsidR="00B5120D" w:rsidRPr="00E45F5C" w:rsidSect="00D3564D">
          <w:headerReference w:type="even" r:id="rId11"/>
          <w:footerReference w:type="even" r:id="rId12"/>
          <w:footerReference w:type="default" r:id="rId13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p w14:paraId="40343061" w14:textId="62922A8D" w:rsidR="007E7DB3" w:rsidRPr="00E45F5C" w:rsidRDefault="007E7DB3">
      <w:pPr>
        <w:tabs>
          <w:tab w:val="left" w:pos="5633"/>
        </w:tabs>
        <w:rPr>
          <w:lang w:val="nl-BE"/>
        </w:rPr>
      </w:pPr>
    </w:p>
    <w:p w14:paraId="2D30CCC9" w14:textId="77777777" w:rsidR="007E7DB3" w:rsidRPr="00E45F5C" w:rsidRDefault="007E7DB3">
      <w:pPr>
        <w:rPr>
          <w:lang w:val="nl-BE"/>
        </w:rPr>
        <w:sectPr w:rsidR="007E7DB3" w:rsidRPr="00E45F5C" w:rsidSect="00D3564D">
          <w:pgSz w:w="11907" w:h="16840"/>
          <w:pgMar w:top="1134" w:right="851" w:bottom="1134" w:left="1134" w:header="567" w:footer="567" w:gutter="0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8276"/>
      </w:tblGrid>
      <w:tr w:rsidR="007E7DB3" w:rsidRPr="003A44D9" w14:paraId="49D70308" w14:textId="77777777" w:rsidTr="001D4466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442D02CD" w14:textId="77777777" w:rsidR="007E7DB3" w:rsidRPr="00E45F5C" w:rsidRDefault="001241E2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E45F5C">
              <w:rPr>
                <w:b w:val="0"/>
                <w:bCs w:val="0"/>
                <w:noProof/>
                <w:sz w:val="14"/>
                <w:szCs w:val="14"/>
                <w:lang w:val="nl-BE"/>
              </w:rPr>
              <w:lastRenderedPageBreak/>
              <w:drawing>
                <wp:inline distT="0" distB="0" distL="0" distR="0" wp14:anchorId="280A3DCD" wp14:editId="2BF1B6F8">
                  <wp:extent cx="835025" cy="7556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14:paraId="0DD14CC4" w14:textId="77777777" w:rsidR="007E7DB3" w:rsidRPr="00E45F5C" w:rsidRDefault="007E7DB3">
            <w:pPr>
              <w:pStyle w:val="TitrePartie"/>
              <w:spacing w:before="620" w:after="40" w:line="280" w:lineRule="exact"/>
              <w:rPr>
                <w:color w:val="808080"/>
                <w:sz w:val="28"/>
                <w:lang w:val="nl-BE"/>
              </w:rPr>
            </w:pPr>
            <w:r w:rsidRPr="00E45F5C">
              <w:rPr>
                <w:color w:val="808080"/>
                <w:sz w:val="28"/>
                <w:lang w:val="nl-BE"/>
              </w:rPr>
              <w:t xml:space="preserve">Aanvraag om een algemene toelating voor vrijwilligerswerk </w:t>
            </w:r>
          </w:p>
          <w:p w14:paraId="317AA9F6" w14:textId="77777777" w:rsidR="007E7DB3" w:rsidRPr="00E45F5C" w:rsidRDefault="007E7DB3">
            <w:pPr>
              <w:spacing w:after="40"/>
              <w:jc w:val="center"/>
              <w:rPr>
                <w:sz w:val="36"/>
                <w:lang w:val="nl-BE"/>
              </w:rPr>
            </w:pPr>
            <w:r w:rsidRPr="00E45F5C">
              <w:rPr>
                <w:b/>
                <w:bCs/>
                <w:sz w:val="28"/>
                <w:lang w:val="nl-BE"/>
              </w:rPr>
              <w:t>In te vullen door de organisatie</w:t>
            </w:r>
          </w:p>
        </w:tc>
      </w:tr>
      <w:tr w:rsidR="007E7DB3" w:rsidRPr="003A44D9" w14:paraId="77ACD839" w14:textId="77777777" w:rsidTr="001D4466">
        <w:trPr>
          <w:cantSplit/>
          <w:trHeight w:val="68"/>
        </w:trPr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C1A61" w14:textId="77777777" w:rsidR="007E7DB3" w:rsidRPr="00E45F5C" w:rsidRDefault="007E7DB3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3CEFEC82" w14:textId="77777777" w:rsidR="007E7DB3" w:rsidRPr="00E45F5C" w:rsidRDefault="001241E2">
      <w:pPr>
        <w:pStyle w:val="Intertitre"/>
        <w:keepNext w:val="0"/>
        <w:pBdr>
          <w:top w:val="none" w:sz="0" w:space="0" w:color="auto"/>
        </w:pBdr>
        <w:tabs>
          <w:tab w:val="left" w:pos="2310"/>
        </w:tabs>
        <w:spacing w:before="520"/>
        <w:ind w:right="7722"/>
        <w:rPr>
          <w:sz w:val="2"/>
          <w:szCs w:val="22"/>
          <w:lang w:val="nl-BE"/>
        </w:rPr>
      </w:pPr>
      <w:r w:rsidRPr="00E45F5C">
        <w:rPr>
          <w:noProof/>
          <w:sz w:val="20"/>
          <w:lang w:val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7305053C" wp14:editId="22A6B108">
                <wp:simplePos x="0" y="0"/>
                <wp:positionH relativeFrom="column">
                  <wp:posOffset>2004695</wp:posOffset>
                </wp:positionH>
                <wp:positionV relativeFrom="page">
                  <wp:posOffset>1927225</wp:posOffset>
                </wp:positionV>
                <wp:extent cx="4260850" cy="1296670"/>
                <wp:effectExtent l="0" t="0" r="0" b="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72A05" w14:textId="77777777" w:rsidR="003A3562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0C53B1D9" w14:textId="77777777" w:rsidR="003A3562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01DA95DF" w14:textId="77777777" w:rsidR="003A3562" w:rsidRDefault="003A3562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053C" id="Rectangle 79" o:spid="_x0000_s1026" style="position:absolute;left:0;text-align:left;margin-left:157.85pt;margin-top:151.75pt;width:335.5pt;height:10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" o:allowoverlap="f" filled="f" stroked="f" strokecolor="silver">
                <v:textbox>
                  <w:txbxContent>
                    <w:p w14:paraId="11372A05" w14:textId="77777777" w:rsidR="003A3562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14:paraId="0C53B1D9" w14:textId="77777777" w:rsidR="003A3562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14:paraId="01DA95DF" w14:textId="77777777" w:rsidR="003A3562" w:rsidRDefault="003A3562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E7DB3" w:rsidRPr="00E45F5C">
        <w:rPr>
          <w:noProof/>
          <w:sz w:val="20"/>
          <w:lang w:val="nl-BE"/>
        </w:rPr>
        <w:t>De organisatie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3A44D9" w14:paraId="1D9F9DB1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0FCFC" w14:textId="77777777" w:rsidR="007E7DB3" w:rsidRPr="00E45F5C" w:rsidRDefault="007E7DB3">
            <w:pPr>
              <w:pStyle w:val="donnes"/>
              <w:spacing w:after="120"/>
              <w:jc w:val="right"/>
              <w:rPr>
                <w:lang w:val="nl-BE"/>
              </w:rPr>
            </w:pPr>
            <w:r w:rsidRPr="00E45F5C">
              <w:rPr>
                <w:lang w:val="nl-BE"/>
              </w:rPr>
              <w:t>Naam</w:t>
            </w:r>
          </w:p>
          <w:p w14:paraId="4D062D82" w14:textId="77777777" w:rsidR="007E7DB3" w:rsidRPr="00E45F5C" w:rsidRDefault="007E7DB3">
            <w:pPr>
              <w:pStyle w:val="donnes"/>
              <w:spacing w:before="360" w:after="240" w:line="240" w:lineRule="exact"/>
              <w:jc w:val="right"/>
              <w:rPr>
                <w:lang w:val="nl-BE"/>
              </w:rPr>
            </w:pPr>
            <w:r w:rsidRPr="00E45F5C">
              <w:rPr>
                <w:lang w:val="nl-BE"/>
              </w:rPr>
              <w:t>Straat en nummer</w:t>
            </w:r>
          </w:p>
          <w:p w14:paraId="010CA587" w14:textId="77777777" w:rsidR="007E7DB3" w:rsidRPr="00E45F5C" w:rsidRDefault="007E7DB3">
            <w:pPr>
              <w:pStyle w:val="donnes"/>
              <w:spacing w:before="240" w:after="360"/>
              <w:jc w:val="right"/>
              <w:rPr>
                <w:lang w:val="nl-BE"/>
              </w:rPr>
            </w:pPr>
            <w:r w:rsidRPr="00E45F5C">
              <w:rPr>
                <w:lang w:val="nl-BE"/>
              </w:rPr>
              <w:t>Postcode en gemeente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6E297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</w:tc>
      </w:tr>
      <w:tr w:rsidR="007E7DB3" w:rsidRPr="003A44D9" w14:paraId="066F25BA" w14:textId="77777777">
        <w:trPr>
          <w:cantSplit/>
          <w:trHeight w:val="451"/>
        </w:trPr>
        <w:tc>
          <w:tcPr>
            <w:tcW w:w="100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13E49" w14:textId="77777777" w:rsidR="007E7DB3" w:rsidRPr="00E45F5C" w:rsidRDefault="007E7DB3">
            <w:pPr>
              <w:pStyle w:val="donnes"/>
              <w:tabs>
                <w:tab w:val="right" w:leader="dot" w:pos="6265"/>
              </w:tabs>
              <w:spacing w:before="40" w:after="40" w:line="240" w:lineRule="exact"/>
              <w:rPr>
                <w:lang w:val="nl-BE"/>
              </w:rPr>
            </w:pPr>
          </w:p>
        </w:tc>
      </w:tr>
      <w:tr w:rsidR="007E7DB3" w:rsidRPr="00E45F5C" w14:paraId="24576A06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14AD" w14:textId="77777777" w:rsidR="007E7DB3" w:rsidRPr="00E45F5C" w:rsidRDefault="001241E2">
            <w:pPr>
              <w:pStyle w:val="Normalcentr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E45F5C">
              <w:rPr>
                <w:b w:val="0"/>
                <w:bCs w:val="0"/>
                <w:noProof/>
                <w:snapToGrid/>
                <w:color w:val="808080"/>
                <w:sz w:val="20"/>
                <w:lang w:val="nl-BE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FE23879" wp14:editId="549D7F7A">
                      <wp:simplePos x="0" y="0"/>
                      <wp:positionH relativeFrom="margin">
                        <wp:posOffset>-615950</wp:posOffset>
                      </wp:positionH>
                      <wp:positionV relativeFrom="page">
                        <wp:posOffset>471170</wp:posOffset>
                      </wp:positionV>
                      <wp:extent cx="7362190" cy="1905"/>
                      <wp:effectExtent l="0" t="0" r="0" b="0"/>
                      <wp:wrapNone/>
                      <wp:docPr id="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62190" cy="1905"/>
                                <a:chOff x="135" y="6315"/>
                                <a:chExt cx="11594" cy="3"/>
                              </a:xfrm>
                            </wpg:grpSpPr>
                            <wps:wsp>
                              <wps:cNvPr id="6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22" y="6318"/>
                                  <a:ext cx="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" y="6315"/>
                                  <a:ext cx="2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A59AEB" id="Group 75" o:spid="_x0000_s1026" style="position:absolute;margin-left:-48.5pt;margin-top:37.1pt;width:579.7pt;height:.15pt;z-index:251655168;mso-position-horizontal-relative:margin;mso-position-vertical-relative:page" coordorigin="135,6315" coordsize="1159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">
                      <v:line id="Line 76" o:spid="_x0000_s1027" style="position:absolute;visibility:visible;mso-wrap-style:square" from="11422,6318" to="11729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      <v:line id="Line 77" o:spid="_x0000_s1028" style="position:absolute;visibility:visible;mso-wrap-style:square" from="135,6315" to="429,6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    <w10:wrap anchorx="margin" anchory="page"/>
                    </v:group>
                  </w:pict>
                </mc:Fallback>
              </mc:AlternateConten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3552" w14:textId="77777777" w:rsidR="007E7DB3" w:rsidRPr="00E45F5C" w:rsidRDefault="00B46E6E">
            <w:pPr>
              <w:pStyle w:val="donnes"/>
              <w:tabs>
                <w:tab w:val="clear" w:pos="2586"/>
                <w:tab w:val="left" w:pos="2415"/>
                <w:tab w:val="right" w:leader="dot" w:pos="5830"/>
              </w:tabs>
              <w:spacing w:before="600" w:after="120"/>
              <w:rPr>
                <w:lang w:val="nl-BE"/>
              </w:rPr>
            </w:pPr>
            <w:r w:rsidRPr="00E45F5C">
              <w:rPr>
                <w:lang w:val="nl-BE"/>
              </w:rPr>
              <w:t xml:space="preserve">Ondernemingsnummer </w:t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t xml:space="preserve"> </w:t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t xml:space="preserve"> </w:t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  <w:r w:rsidR="007E7DB3" w:rsidRPr="00E45F5C">
              <w:rPr>
                <w:rFonts w:ascii="Helvetica-Narrow" w:hAnsi="Helvetica-Narrow"/>
                <w:color w:val="000000"/>
                <w:spacing w:val="80"/>
                <w:position w:val="-6"/>
                <w:lang w:val="nl-BE"/>
              </w:rPr>
              <w:sym w:font="Symbol" w:char="F0BE"/>
            </w:r>
          </w:p>
        </w:tc>
      </w:tr>
      <w:tr w:rsidR="007E7DB3" w:rsidRPr="003A44D9" w14:paraId="1609835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88B3CD9" w14:textId="77777777" w:rsidR="007E7DB3" w:rsidRPr="00E45F5C" w:rsidRDefault="007E7DB3">
            <w:pPr>
              <w:pStyle w:val="Normalcentr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0AA346A" w14:textId="77777777" w:rsidR="007E7DB3" w:rsidRPr="00E45F5C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  <w:lang w:val="nl-BE"/>
              </w:rPr>
            </w:pPr>
            <w:r w:rsidRPr="00E45F5C">
              <w:rPr>
                <w:spacing w:val="-4"/>
                <w:sz w:val="18"/>
                <w:szCs w:val="22"/>
                <w:lang w:val="nl-BE"/>
              </w:rPr>
              <w:t>De</w:t>
            </w:r>
            <w:r w:rsidRPr="00E45F5C">
              <w:rPr>
                <w:spacing w:val="1"/>
                <w:sz w:val="18"/>
                <w:szCs w:val="22"/>
                <w:lang w:val="nl-BE"/>
              </w:rPr>
              <w:t xml:space="preserve"> organisatie is:</w:t>
            </w:r>
          </w:p>
          <w:p w14:paraId="3CA98958" w14:textId="77777777" w:rsidR="007E7DB3" w:rsidRPr="00E45F5C" w:rsidRDefault="007E7DB3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een openbare dienst</w:t>
            </w:r>
          </w:p>
          <w:p w14:paraId="4F06CFB5" w14:textId="77777777" w:rsidR="007E7DB3" w:rsidRPr="00E45F5C" w:rsidRDefault="007E7DB3">
            <w:pPr>
              <w:shd w:val="clear" w:color="auto" w:fill="FFFFFF"/>
              <w:tabs>
                <w:tab w:val="left" w:pos="538"/>
                <w:tab w:val="left" w:leader="dot" w:pos="8789"/>
              </w:tabs>
              <w:spacing w:before="120" w:after="80" w:line="240" w:lineRule="exact"/>
              <w:ind w:left="255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een vzw</w:t>
            </w:r>
          </w:p>
          <w:p w14:paraId="535B2B51" w14:textId="77777777" w:rsidR="007E7DB3" w:rsidRPr="00E45F5C" w:rsidRDefault="007E7DB3">
            <w:pPr>
              <w:shd w:val="clear" w:color="auto" w:fill="FFFFFF"/>
              <w:tabs>
                <w:tab w:val="left" w:pos="538"/>
                <w:tab w:val="left" w:leader="dot" w:pos="6321"/>
              </w:tabs>
              <w:spacing w:before="120" w:after="80" w:line="240" w:lineRule="exact"/>
              <w:ind w:left="255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andere, nl.: </w:t>
            </w:r>
            <w:r w:rsidRPr="00E45F5C">
              <w:rPr>
                <w:sz w:val="12"/>
                <w:szCs w:val="22"/>
                <w:lang w:val="nl-BE"/>
              </w:rPr>
              <w:tab/>
            </w:r>
          </w:p>
          <w:p w14:paraId="6B99B716" w14:textId="77777777" w:rsidR="007E7DB3" w:rsidRPr="00E45F5C" w:rsidRDefault="007E7DB3">
            <w:pPr>
              <w:shd w:val="clear" w:color="auto" w:fill="FFFFFF"/>
              <w:tabs>
                <w:tab w:val="left" w:pos="982"/>
                <w:tab w:val="left" w:leader="dot" w:pos="6289"/>
                <w:tab w:val="left" w:leader="dot" w:pos="8789"/>
              </w:tabs>
              <w:spacing w:before="120" w:after="120" w:line="240" w:lineRule="exact"/>
              <w:ind w:left="317" w:right="60" w:hanging="266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8"/>
                <w:szCs w:val="22"/>
                <w:lang w:val="nl-BE"/>
              </w:rPr>
              <w:t>met als maatschappelijk doel</w:t>
            </w:r>
            <w:r w:rsidRPr="00E45F5C">
              <w:rPr>
                <w:spacing w:val="-3"/>
                <w:sz w:val="18"/>
                <w:szCs w:val="22"/>
                <w:lang w:val="nl-BE"/>
              </w:rPr>
              <w:t xml:space="preserve">: </w:t>
            </w:r>
            <w:r w:rsidRPr="00E45F5C">
              <w:rPr>
                <w:spacing w:val="-3"/>
                <w:sz w:val="12"/>
                <w:szCs w:val="22"/>
                <w:lang w:val="nl-BE"/>
              </w:rPr>
              <w:tab/>
            </w:r>
          </w:p>
          <w:p w14:paraId="0311C015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  <w:lang w:val="nl-BE"/>
              </w:rPr>
            </w:pPr>
            <w:r w:rsidRPr="00E45F5C">
              <w:rPr>
                <w:spacing w:val="-3"/>
                <w:sz w:val="12"/>
                <w:lang w:val="nl-BE"/>
              </w:rPr>
              <w:tab/>
            </w:r>
          </w:p>
          <w:p w14:paraId="5B02871F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  <w:lang w:val="nl-BE"/>
              </w:rPr>
            </w:pPr>
            <w:r w:rsidRPr="00E45F5C">
              <w:rPr>
                <w:spacing w:val="-3"/>
                <w:sz w:val="12"/>
                <w:lang w:val="nl-BE"/>
              </w:rPr>
              <w:tab/>
            </w:r>
          </w:p>
          <w:p w14:paraId="0B069186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after="120" w:line="240" w:lineRule="exact"/>
              <w:rPr>
                <w:spacing w:val="-3"/>
                <w:sz w:val="12"/>
                <w:lang w:val="nl-BE"/>
              </w:rPr>
            </w:pPr>
            <w:r w:rsidRPr="00E45F5C">
              <w:rPr>
                <w:spacing w:val="-3"/>
                <w:sz w:val="12"/>
                <w:lang w:val="nl-BE"/>
              </w:rPr>
              <w:tab/>
            </w:r>
          </w:p>
        </w:tc>
      </w:tr>
    </w:tbl>
    <w:p w14:paraId="05FF98C4" w14:textId="3F6BAC78" w:rsidR="007E7DB3" w:rsidRPr="008267D2" w:rsidRDefault="007E7DB3">
      <w:pPr>
        <w:pStyle w:val="Intertitre"/>
        <w:keepNext w:val="0"/>
        <w:rPr>
          <w:sz w:val="20"/>
          <w:szCs w:val="14"/>
          <w:lang w:val="nl-BE"/>
        </w:rPr>
      </w:pPr>
      <w:r w:rsidRPr="008267D2">
        <w:rPr>
          <w:sz w:val="20"/>
          <w:szCs w:val="14"/>
          <w:lang w:val="nl-BE"/>
        </w:rPr>
        <w:t>Uw aanvraag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E45F5C" w14:paraId="2A6B059E" w14:textId="77777777">
        <w:trPr>
          <w:cantSplit/>
          <w:trHeight w:val="120"/>
        </w:trPr>
        <w:tc>
          <w:tcPr>
            <w:tcW w:w="3085" w:type="dxa"/>
          </w:tcPr>
          <w:p w14:paraId="39943E9E" w14:textId="77777777" w:rsidR="007E7DB3" w:rsidRPr="00E45F5C" w:rsidRDefault="007E7DB3">
            <w:pPr>
              <w:pStyle w:val="instructions"/>
              <w:spacing w:after="40" w:line="240" w:lineRule="auto"/>
              <w:ind w:right="9" w:firstLine="0"/>
              <w:jc w:val="left"/>
              <w:rPr>
                <w:color w:val="auto"/>
                <w:szCs w:val="17"/>
                <w:lang w:val="nl-BE"/>
              </w:rPr>
            </w:pPr>
            <w:r w:rsidRPr="00E45F5C">
              <w:rPr>
                <w:snapToGrid/>
                <w:color w:val="808080"/>
                <w:sz w:val="16"/>
                <w:szCs w:val="18"/>
                <w:lang w:val="nl-BE"/>
              </w:rPr>
              <w:t>Als één van de elementen van de aanvraag grondig wijzigt (de aard of de frequentie van de activiteit, de vergoeding die de werkloze of brugge</w:t>
            </w:r>
            <w:r w:rsidRPr="00E45F5C">
              <w:rPr>
                <w:snapToGrid/>
                <w:color w:val="808080"/>
                <w:sz w:val="16"/>
                <w:szCs w:val="18"/>
                <w:lang w:val="nl-BE"/>
              </w:rPr>
              <w:softHyphen/>
              <w:t>pensioneerde ontvangt…), moet u een nieuwe aanvraag voor een algemene toelating indienen.</w:t>
            </w:r>
          </w:p>
        </w:tc>
        <w:tc>
          <w:tcPr>
            <w:tcW w:w="6974" w:type="dxa"/>
            <w:vAlign w:val="bottom"/>
          </w:tcPr>
          <w:p w14:paraId="0732FBB5" w14:textId="77777777" w:rsidR="007E7DB3" w:rsidRPr="00E45F5C" w:rsidRDefault="007E7DB3">
            <w:pPr>
              <w:shd w:val="clear" w:color="auto" w:fill="FFFFFF"/>
              <w:spacing w:before="120" w:after="40" w:line="240" w:lineRule="exact"/>
              <w:ind w:left="51" w:right="28"/>
              <w:jc w:val="both"/>
              <w:rPr>
                <w:spacing w:val="1"/>
                <w:sz w:val="18"/>
                <w:szCs w:val="22"/>
                <w:lang w:val="nl-BE"/>
              </w:rPr>
            </w:pPr>
            <w:r w:rsidRPr="00E45F5C">
              <w:rPr>
                <w:spacing w:val="-4"/>
                <w:sz w:val="18"/>
                <w:szCs w:val="22"/>
                <w:lang w:val="nl-BE"/>
              </w:rPr>
              <w:t>Deze</w:t>
            </w:r>
            <w:r w:rsidRPr="00E45F5C">
              <w:rPr>
                <w:spacing w:val="1"/>
                <w:sz w:val="18"/>
                <w:szCs w:val="22"/>
                <w:lang w:val="nl-BE"/>
              </w:rPr>
              <w:t xml:space="preserve"> aanvraag is een:</w:t>
            </w:r>
          </w:p>
          <w:p w14:paraId="49EF0D18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b/>
                <w:bCs/>
                <w:sz w:val="18"/>
                <w:szCs w:val="22"/>
                <w:lang w:val="nl-BE"/>
              </w:rPr>
              <w:t>eerste aanvraag</w:t>
            </w:r>
          </w:p>
          <w:p w14:paraId="72D6305A" w14:textId="77777777" w:rsidR="007E7DB3" w:rsidRPr="00E45F5C" w:rsidRDefault="007E7DB3">
            <w:pPr>
              <w:shd w:val="clear" w:color="auto" w:fill="FFFFFF"/>
              <w:tabs>
                <w:tab w:val="left" w:pos="655"/>
                <w:tab w:val="left" w:leader="dot" w:pos="4096"/>
                <w:tab w:val="left" w:leader="dot" w:pos="6233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voor de periode van </w:t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tot </w:t>
            </w:r>
            <w:r w:rsidRPr="00E45F5C">
              <w:rPr>
                <w:sz w:val="18"/>
                <w:szCs w:val="22"/>
                <w:lang w:val="nl-BE"/>
              </w:rPr>
              <w:tab/>
            </w:r>
          </w:p>
          <w:p w14:paraId="1E09D659" w14:textId="77777777" w:rsidR="007E7DB3" w:rsidRPr="00E45F5C" w:rsidRDefault="007E7DB3">
            <w:pPr>
              <w:shd w:val="clear" w:color="auto" w:fill="FFFFFF"/>
              <w:tabs>
                <w:tab w:val="left" w:pos="655"/>
                <w:tab w:val="left" w:leader="dot" w:pos="4391"/>
                <w:tab w:val="left" w:leader="dot" w:pos="5049"/>
                <w:tab w:val="left" w:leader="dot" w:pos="7371"/>
                <w:tab w:val="left" w:leader="dot" w:pos="8789"/>
              </w:tabs>
              <w:spacing w:after="80" w:line="240" w:lineRule="exact"/>
              <w:ind w:left="435" w:right="17" w:hanging="123"/>
              <w:jc w:val="both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voor onbepaalde duur</w:t>
            </w:r>
          </w:p>
          <w:p w14:paraId="7A70CC4D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1474"/>
                <w:tab w:val="left" w:leader="dot" w:pos="2160"/>
                <w:tab w:val="left" w:leader="dot" w:pos="8789"/>
              </w:tabs>
              <w:spacing w:before="24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b/>
                <w:bCs/>
                <w:sz w:val="18"/>
                <w:szCs w:val="22"/>
                <w:lang w:val="nl-BE"/>
              </w:rPr>
              <w:t>aanvraag om verlenging</w:t>
            </w:r>
            <w:r w:rsidRPr="00E45F5C">
              <w:rPr>
                <w:sz w:val="18"/>
                <w:szCs w:val="22"/>
                <w:lang w:val="nl-BE"/>
              </w:rPr>
              <w:t xml:space="preserve"> van de </w:t>
            </w:r>
            <w:r w:rsidR="00C23445" w:rsidRPr="00E45F5C">
              <w:rPr>
                <w:sz w:val="18"/>
                <w:szCs w:val="22"/>
                <w:lang w:val="nl-BE"/>
              </w:rPr>
              <w:t xml:space="preserve">vorige </w:t>
            </w:r>
            <w:r w:rsidRPr="00E45F5C">
              <w:rPr>
                <w:sz w:val="18"/>
                <w:szCs w:val="22"/>
                <w:lang w:val="nl-BE"/>
              </w:rPr>
              <w:t>algemene toelating met het nummer:</w:t>
            </w:r>
          </w:p>
          <w:p w14:paraId="545A9A1C" w14:textId="77777777" w:rsidR="007E7DB3" w:rsidRPr="00E45F5C" w:rsidRDefault="007E7DB3">
            <w:pPr>
              <w:shd w:val="clear" w:color="auto" w:fill="FFFFFF"/>
              <w:tabs>
                <w:tab w:val="left" w:pos="312"/>
                <w:tab w:val="left" w:leader="dot" w:pos="822"/>
                <w:tab w:val="left" w:leader="dot" w:pos="2160"/>
                <w:tab w:val="left" w:leader="dot" w:pos="3515"/>
                <w:tab w:val="left" w:leader="dot" w:pos="8789"/>
              </w:tabs>
              <w:spacing w:before="80" w:after="80" w:line="240" w:lineRule="exact"/>
              <w:ind w:left="51" w:right="28"/>
              <w:rPr>
                <w:b/>
                <w:bCs/>
                <w:sz w:val="18"/>
                <w:szCs w:val="22"/>
                <w:lang w:val="nl-BE"/>
              </w:rPr>
            </w:pPr>
            <w:r w:rsidRPr="00E45F5C">
              <w:rPr>
                <w:spacing w:val="1"/>
                <w:sz w:val="18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>Y0</w:t>
            </w:r>
            <w:r w:rsidRPr="00E45F5C">
              <w:rPr>
                <w:bCs/>
                <w:spacing w:val="1"/>
                <w:sz w:val="12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 xml:space="preserve">/ </w:t>
            </w:r>
            <w:r w:rsidRPr="00E45F5C">
              <w:rPr>
                <w:bCs/>
                <w:spacing w:val="1"/>
                <w:sz w:val="12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 xml:space="preserve"> / </w:t>
            </w:r>
            <w:r w:rsidRPr="00E45F5C">
              <w:rPr>
                <w:bCs/>
                <w:spacing w:val="1"/>
                <w:sz w:val="12"/>
                <w:szCs w:val="22"/>
                <w:lang w:val="nl-BE"/>
              </w:rPr>
              <w:tab/>
            </w:r>
            <w:r w:rsidRPr="00E45F5C">
              <w:rPr>
                <w:b/>
                <w:bCs/>
                <w:spacing w:val="1"/>
                <w:sz w:val="18"/>
                <w:szCs w:val="22"/>
                <w:lang w:val="nl-BE"/>
              </w:rPr>
              <w:t>/45bis</w:t>
            </w:r>
          </w:p>
          <w:p w14:paraId="32D712FE" w14:textId="77777777" w:rsidR="007E7DB3" w:rsidRPr="00E45F5C" w:rsidRDefault="007E7DB3">
            <w:pPr>
              <w:shd w:val="clear" w:color="auto" w:fill="FFFFFF"/>
              <w:tabs>
                <w:tab w:val="left" w:pos="655"/>
                <w:tab w:val="left" w:leader="dot" w:pos="3951"/>
                <w:tab w:val="left" w:leader="dot" w:pos="6222"/>
                <w:tab w:val="left" w:leader="dot" w:pos="8789"/>
              </w:tabs>
              <w:spacing w:before="40" w:after="80" w:line="240" w:lineRule="exact"/>
              <w:ind w:left="435" w:right="17" w:hanging="123"/>
              <w:jc w:val="both"/>
              <w:rPr>
                <w:sz w:val="18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voor de periode van </w:t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tot </w:t>
            </w:r>
            <w:r w:rsidRPr="00E45F5C">
              <w:rPr>
                <w:sz w:val="18"/>
                <w:szCs w:val="22"/>
                <w:lang w:val="nl-BE"/>
              </w:rPr>
              <w:tab/>
            </w:r>
          </w:p>
          <w:p w14:paraId="0000668E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325"/>
                <w:tab w:val="left" w:pos="655"/>
                <w:tab w:val="right" w:leader="dot" w:pos="6485"/>
              </w:tabs>
              <w:ind w:firstLine="325"/>
              <w:rPr>
                <w:spacing w:val="-6"/>
                <w:lang w:val="nl-BE"/>
              </w:rPr>
            </w:pPr>
            <w:r w:rsidRPr="00E45F5C">
              <w:rPr>
                <w:sz w:val="22"/>
                <w:lang w:val="nl-BE"/>
              </w:rPr>
              <w:sym w:font="Wingdings" w:char="F071"/>
            </w:r>
            <w:r w:rsidRPr="00E45F5C">
              <w:rPr>
                <w:lang w:val="nl-BE"/>
              </w:rPr>
              <w:tab/>
              <w:t>voor onbepaalde duur</w:t>
            </w:r>
          </w:p>
        </w:tc>
      </w:tr>
    </w:tbl>
    <w:p w14:paraId="4E8316F0" w14:textId="77777777" w:rsidR="005F5565" w:rsidRDefault="00D3564D" w:rsidP="005F5565">
      <w:pPr>
        <w:pStyle w:val="instructions"/>
        <w:spacing w:before="60" w:after="40" w:line="240" w:lineRule="auto"/>
        <w:ind w:firstLine="0"/>
        <w:jc w:val="left"/>
        <w:rPr>
          <w:lang w:val="nl-BE"/>
        </w:rPr>
      </w:pPr>
      <w:r w:rsidRPr="00E45F5C">
        <w:rPr>
          <w:noProof/>
          <w:snapToGrid/>
          <w:color w:val="808080"/>
          <w:sz w:val="20"/>
          <w:szCs w:val="18"/>
          <w:lang w:val="nl-BE"/>
        </w:rPr>
        <w:drawing>
          <wp:anchor distT="0" distB="0" distL="114300" distR="114300" simplePos="0" relativeHeight="251659264" behindDoc="1" locked="0" layoutInCell="1" allowOverlap="1" wp14:anchorId="39305F89" wp14:editId="32DE3B0F">
            <wp:simplePos x="0" y="0"/>
            <wp:positionH relativeFrom="page">
              <wp:posOffset>6622415</wp:posOffset>
            </wp:positionH>
            <wp:positionV relativeFrom="page">
              <wp:posOffset>9933940</wp:posOffset>
            </wp:positionV>
            <wp:extent cx="560705" cy="530225"/>
            <wp:effectExtent l="0" t="0" r="0" b="0"/>
            <wp:wrapNone/>
            <wp:docPr id="137" name="Image 13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BB1DD" w14:textId="77777777" w:rsidR="00010E5C" w:rsidRDefault="00010E5C" w:rsidP="00010E5C">
      <w:pPr>
        <w:rPr>
          <w:color w:val="000000"/>
          <w:sz w:val="18"/>
          <w:szCs w:val="22"/>
          <w:lang w:val="nl-BE"/>
        </w:rPr>
      </w:pPr>
    </w:p>
    <w:p w14:paraId="24952DBA" w14:textId="77777777" w:rsidR="00010E5C" w:rsidRDefault="00010E5C" w:rsidP="00010E5C">
      <w:pPr>
        <w:rPr>
          <w:color w:val="000000"/>
          <w:sz w:val="18"/>
          <w:szCs w:val="22"/>
          <w:lang w:val="nl-BE"/>
        </w:rPr>
      </w:pPr>
    </w:p>
    <w:p w14:paraId="4BDC787D" w14:textId="27332F29" w:rsidR="00010E5C" w:rsidRPr="00010E5C" w:rsidRDefault="00010E5C" w:rsidP="00010E5C">
      <w:pPr>
        <w:rPr>
          <w:lang w:val="nl-BE"/>
        </w:rPr>
        <w:sectPr w:rsidR="00010E5C" w:rsidRPr="00010E5C" w:rsidSect="00010E5C">
          <w:footerReference w:type="default" r:id="rId14"/>
          <w:pgSz w:w="11907" w:h="16840"/>
          <w:pgMar w:top="896" w:right="851" w:bottom="851" w:left="1134" w:header="567" w:footer="567" w:gutter="0"/>
          <w:pgNumType w:start="1"/>
          <w:cols w:space="60"/>
          <w:noEndnote/>
          <w:docGrid w:linePitch="299"/>
        </w:sectPr>
      </w:pPr>
    </w:p>
    <w:p w14:paraId="6BD88140" w14:textId="1CE65D45" w:rsidR="007E7DB3" w:rsidRPr="00E45F5C" w:rsidRDefault="007E7DB3" w:rsidP="00D3564D">
      <w:pPr>
        <w:pStyle w:val="instructions"/>
        <w:spacing w:before="60" w:after="40" w:line="240" w:lineRule="auto"/>
        <w:ind w:firstLine="0"/>
        <w:jc w:val="left"/>
        <w:rPr>
          <w:lang w:val="nl-BE"/>
        </w:rPr>
      </w:pPr>
    </w:p>
    <w:p w14:paraId="6BE367C9" w14:textId="6A13B5D4" w:rsidR="007E7DB3" w:rsidRPr="008267D2" w:rsidRDefault="007E7DB3">
      <w:pPr>
        <w:pStyle w:val="Intertitre"/>
        <w:pBdr>
          <w:top w:val="single" w:sz="4" w:space="8" w:color="auto"/>
        </w:pBdr>
        <w:rPr>
          <w:sz w:val="20"/>
          <w:szCs w:val="14"/>
          <w:lang w:val="nl-BE"/>
        </w:rPr>
      </w:pPr>
      <w:r w:rsidRPr="008267D2">
        <w:rPr>
          <w:sz w:val="20"/>
          <w:szCs w:val="14"/>
          <w:lang w:val="nl-BE"/>
        </w:rPr>
        <w:t>De vrijwillige activiteit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E7DB3" w:rsidRPr="003A44D9" w14:paraId="1FF5BF75" w14:textId="77777777">
        <w:trPr>
          <w:cantSplit/>
          <w:trHeight w:val="120"/>
        </w:trPr>
        <w:tc>
          <w:tcPr>
            <w:tcW w:w="3085" w:type="dxa"/>
          </w:tcPr>
          <w:p w14:paraId="0E118DD2" w14:textId="77777777" w:rsidR="007E7DB3" w:rsidRPr="00E45F5C" w:rsidRDefault="001241E2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  <w:r w:rsidRPr="00E45F5C">
              <w:rPr>
                <w:noProof/>
                <w:snapToGrid/>
                <w:color w:val="auto"/>
                <w:sz w:val="20"/>
                <w:szCs w:val="17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732B894" wp14:editId="1FDFE4C7">
                      <wp:simplePos x="0" y="0"/>
                      <wp:positionH relativeFrom="page">
                        <wp:posOffset>-15875</wp:posOffset>
                      </wp:positionH>
                      <wp:positionV relativeFrom="page">
                        <wp:posOffset>-772795</wp:posOffset>
                      </wp:positionV>
                      <wp:extent cx="3842385" cy="380365"/>
                      <wp:effectExtent l="0" t="0" r="0" b="0"/>
                      <wp:wrapNone/>
                      <wp:docPr id="4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CF4BD" w14:textId="77777777" w:rsidR="003A3562" w:rsidRDefault="00B46E6E">
                                  <w:pPr>
                                    <w:rPr>
                                      <w:sz w:val="18"/>
                                      <w:lang w:val="de-DE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nl-BE"/>
                                    </w:rPr>
                                    <w:t>Ondernemingsnummer</w:t>
                                  </w:r>
                                  <w:r>
                                    <w:rPr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fr-BE"/>
                                    </w:rPr>
                                    <w:t xml:space="preserve"> </w:t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  <w:r w:rsidR="003A3562">
                                    <w:rPr>
                                      <w:rFonts w:ascii="Helvetica-Narrow" w:hAnsi="Helvetica-Narrow"/>
                                      <w:color w:val="000000"/>
                                      <w:spacing w:val="80"/>
                                      <w:position w:val="-6"/>
                                      <w:sz w:val="18"/>
                                      <w:lang w:val="nl-NL"/>
                                    </w:rPr>
                                    <w:sym w:font="Symbol" w:char="F0BE"/>
                                  </w:r>
                                </w:p>
                                <w:p w14:paraId="0495E1F6" w14:textId="77777777" w:rsidR="003A3562" w:rsidRDefault="003A3562">
                                  <w:pPr>
                                    <w:rPr>
                                      <w:sz w:val="18"/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2B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1" o:spid="_x0000_s1027" type="#_x0000_t202" style="position:absolute;margin-left:-1.25pt;margin-top:-60.85pt;width:302.5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" stroked="f">
                      <v:textbox>
                        <w:txbxContent>
                          <w:p w14:paraId="528CF4BD" w14:textId="77777777" w:rsidR="003A3562" w:rsidRDefault="00B46E6E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lang w:val="nl-BE"/>
                              </w:rPr>
                              <w:t>Ondernemingsnummer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fr-BE"/>
                              </w:rPr>
                              <w:t xml:space="preserve"> </w:t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  <w:r w:rsidR="003A3562">
                              <w:rPr>
                                <w:rFonts w:ascii="Helvetica-Narrow" w:hAnsi="Helvetica-Narrow"/>
                                <w:color w:val="000000"/>
                                <w:spacing w:val="80"/>
                                <w:position w:val="-6"/>
                                <w:sz w:val="18"/>
                                <w:lang w:val="nl-NL"/>
                              </w:rPr>
                              <w:sym w:font="Symbol" w:char="F0BE"/>
                            </w:r>
                          </w:p>
                          <w:p w14:paraId="0495E1F6" w14:textId="77777777" w:rsidR="003A3562" w:rsidRDefault="003A3562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74" w:type="dxa"/>
            <w:vAlign w:val="bottom"/>
          </w:tcPr>
          <w:p w14:paraId="527A783F" w14:textId="77777777" w:rsidR="007E7DB3" w:rsidRPr="00E45F5C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Omschrijf de vrijwillige activiteit die de werklozen en/of werklozen met bedrijfstoeslag zullen verrichten:</w:t>
            </w:r>
          </w:p>
          <w:p w14:paraId="3F63E340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7611EA55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2857C826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4AA62AA7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63BF2221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368D478C" w14:textId="77777777"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60" w:after="4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8"/>
                <w:lang w:val="nl-BE"/>
              </w:rPr>
              <w:t>Preciseer de d</w:t>
            </w:r>
            <w:r w:rsidRPr="00E45F5C">
              <w:rPr>
                <w:sz w:val="18"/>
                <w:szCs w:val="22"/>
                <w:lang w:val="nl-BE"/>
              </w:rPr>
              <w:t>oelgroep</w:t>
            </w:r>
            <w:r w:rsidRPr="00E45F5C">
              <w:rPr>
                <w:spacing w:val="-3"/>
                <w:sz w:val="18"/>
                <w:szCs w:val="22"/>
                <w:lang w:val="nl-BE"/>
              </w:rPr>
              <w:t xml:space="preserve"> van de diensten aangeboden door uw organisatie:</w:t>
            </w:r>
          </w:p>
          <w:p w14:paraId="64FE8D7D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1486E721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165D93FD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8789"/>
              </w:tabs>
              <w:spacing w:before="160"/>
              <w:rPr>
                <w:sz w:val="18"/>
                <w:szCs w:val="20"/>
                <w:lang w:val="nl-BE"/>
              </w:rPr>
            </w:pPr>
            <w:r w:rsidRPr="00E45F5C">
              <w:rPr>
                <w:sz w:val="18"/>
                <w:szCs w:val="20"/>
                <w:lang w:val="nl-BE"/>
              </w:rPr>
              <w:t>Preciseer de tegenprestatie van dit doelpubliek in ruil voor de aangeboden dienst:</w:t>
            </w:r>
          </w:p>
          <w:p w14:paraId="1F0310D4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  <w:p w14:paraId="53A9462B" w14:textId="77777777" w:rsidR="007E7DB3" w:rsidRPr="00E45F5C" w:rsidRDefault="007E7DB3">
            <w:pPr>
              <w:pStyle w:val="Retraitcorpsdetexte3"/>
              <w:tabs>
                <w:tab w:val="clear" w:pos="2399"/>
                <w:tab w:val="left" w:leader="dot" w:pos="6222"/>
              </w:tabs>
              <w:spacing w:before="120" w:after="120"/>
              <w:rPr>
                <w:spacing w:val="-6"/>
                <w:sz w:val="12"/>
                <w:lang w:val="nl-BE"/>
              </w:rPr>
            </w:pPr>
            <w:r w:rsidRPr="00E45F5C">
              <w:rPr>
                <w:sz w:val="12"/>
                <w:lang w:val="nl-BE"/>
              </w:rPr>
              <w:tab/>
            </w:r>
          </w:p>
        </w:tc>
      </w:tr>
      <w:tr w:rsidR="007E7DB3" w:rsidRPr="00E45F5C" w14:paraId="4A4C1120" w14:textId="77777777">
        <w:trPr>
          <w:cantSplit/>
          <w:trHeight w:val="120"/>
        </w:trPr>
        <w:tc>
          <w:tcPr>
            <w:tcW w:w="3085" w:type="dxa"/>
          </w:tcPr>
          <w:p w14:paraId="31BEAB32" w14:textId="77777777" w:rsidR="007E7DB3" w:rsidRPr="00E45F5C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14:paraId="7ABA5FC6" w14:textId="77777777" w:rsidR="007E7DB3" w:rsidRPr="00E45F5C" w:rsidRDefault="007E7DB3">
            <w:pPr>
              <w:shd w:val="clear" w:color="auto" w:fill="FFFFFF"/>
              <w:spacing w:before="4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De activiteit zal verricht worden:</w:t>
            </w:r>
          </w:p>
          <w:p w14:paraId="5AF91B20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op het adres van de organisatie</w:t>
            </w:r>
          </w:p>
          <w:p w14:paraId="21927F8E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6275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Cs w:val="22"/>
                <w:lang w:val="nl-BE"/>
              </w:rPr>
              <w:tab/>
            </w:r>
            <w:r w:rsidRPr="00E45F5C">
              <w:rPr>
                <w:sz w:val="18"/>
                <w:szCs w:val="22"/>
                <w:lang w:val="nl-BE"/>
              </w:rPr>
              <w:t xml:space="preserve">op een ander adres: </w:t>
            </w:r>
            <w:r w:rsidRPr="00E45F5C">
              <w:rPr>
                <w:sz w:val="12"/>
                <w:szCs w:val="22"/>
                <w:lang w:val="nl-BE"/>
              </w:rPr>
              <w:tab/>
            </w:r>
          </w:p>
          <w:p w14:paraId="0C3437C4" w14:textId="77777777" w:rsidR="007E7DB3" w:rsidRPr="00E45F5C" w:rsidRDefault="007E7DB3">
            <w:pPr>
              <w:shd w:val="clear" w:color="auto" w:fill="FFFFFF"/>
              <w:tabs>
                <w:tab w:val="left" w:pos="325"/>
                <w:tab w:val="left" w:leader="dot" w:pos="6265"/>
              </w:tabs>
              <w:spacing w:before="160" w:line="240" w:lineRule="exact"/>
              <w:ind w:left="40"/>
              <w:jc w:val="both"/>
              <w:rPr>
                <w:spacing w:val="-3"/>
                <w:sz w:val="12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2"/>
                <w:szCs w:val="18"/>
                <w:lang w:val="nl-BE"/>
              </w:rPr>
              <w:tab/>
            </w:r>
          </w:p>
        </w:tc>
      </w:tr>
      <w:tr w:rsidR="007E7DB3" w:rsidRPr="003A44D9" w14:paraId="1C371138" w14:textId="77777777">
        <w:trPr>
          <w:cantSplit/>
          <w:trHeight w:val="120"/>
        </w:trPr>
        <w:tc>
          <w:tcPr>
            <w:tcW w:w="3085" w:type="dxa"/>
          </w:tcPr>
          <w:p w14:paraId="6339D7EF" w14:textId="77777777" w:rsidR="007E7DB3" w:rsidRPr="00E45F5C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14:paraId="3D1DC776" w14:textId="77777777" w:rsidR="007E7DB3" w:rsidRPr="00E45F5C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8"/>
                <w:lang w:val="nl-BE"/>
              </w:rPr>
              <w:t>De vrijwillige activiteit zal verricht worden door:</w:t>
            </w:r>
          </w:p>
          <w:p w14:paraId="3A79D954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>werklozen met bedrijfstoeslag</w:t>
            </w:r>
          </w:p>
          <w:p w14:paraId="6F932EB9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40" w:line="240" w:lineRule="exact"/>
              <w:ind w:left="51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werklozen</w:t>
            </w:r>
          </w:p>
          <w:p w14:paraId="7C746CC9" w14:textId="77777777"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after="80" w:line="240" w:lineRule="exact"/>
              <w:ind w:left="318" w:right="6"/>
              <w:jc w:val="both"/>
              <w:rPr>
                <w:sz w:val="18"/>
                <w:szCs w:val="22"/>
                <w:lang w:val="nl-BE"/>
              </w:rPr>
            </w:pPr>
            <w:r w:rsidRPr="00E45F5C">
              <w:rPr>
                <w:sz w:val="18"/>
                <w:szCs w:val="22"/>
                <w:lang w:val="nl-BE"/>
              </w:rPr>
              <w:t>Beschrijf, indien mogelijk, de categorieën van de betrokken werklozen (leeftijd, vereiste kwalificaties,…)</w:t>
            </w:r>
          </w:p>
          <w:p w14:paraId="197E4558" w14:textId="77777777" w:rsidR="007E7DB3" w:rsidRPr="00E45F5C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pacing w:val="-3"/>
                <w:sz w:val="12"/>
                <w:szCs w:val="22"/>
                <w:lang w:val="nl-BE"/>
              </w:rPr>
            </w:pPr>
            <w:r w:rsidRPr="00E45F5C">
              <w:rPr>
                <w:spacing w:val="-3"/>
                <w:sz w:val="12"/>
                <w:szCs w:val="18"/>
                <w:lang w:val="nl-BE"/>
              </w:rPr>
              <w:tab/>
            </w:r>
          </w:p>
        </w:tc>
      </w:tr>
      <w:tr w:rsidR="007E7DB3" w:rsidRPr="003A44D9" w14:paraId="07EB45F5" w14:textId="77777777">
        <w:trPr>
          <w:cantSplit/>
          <w:trHeight w:val="120"/>
        </w:trPr>
        <w:tc>
          <w:tcPr>
            <w:tcW w:w="3085" w:type="dxa"/>
          </w:tcPr>
          <w:p w14:paraId="079C596E" w14:textId="77777777" w:rsidR="007E7DB3" w:rsidRPr="00E45F5C" w:rsidRDefault="007E7DB3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</w:p>
        </w:tc>
        <w:tc>
          <w:tcPr>
            <w:tcW w:w="6974" w:type="dxa"/>
            <w:vAlign w:val="bottom"/>
          </w:tcPr>
          <w:p w14:paraId="141F7A66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 w:val="18"/>
                <w:lang w:val="nl-BE"/>
              </w:rPr>
              <w:t xml:space="preserve">Preciseer </w:t>
            </w:r>
            <w:r w:rsidRPr="00E45F5C">
              <w:rPr>
                <w:sz w:val="18"/>
                <w:szCs w:val="22"/>
                <w:lang w:val="nl-BE"/>
              </w:rPr>
              <w:t>de fréquentie en het volume van de medewerking van de vrijwilligers (enkele dagen per week of per maand? Permanente aanwezigheid?...):</w:t>
            </w:r>
          </w:p>
          <w:p w14:paraId="16A75FB1" w14:textId="77777777" w:rsidR="007E7DB3" w:rsidRPr="00E45F5C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40" w:right="28"/>
              <w:rPr>
                <w:lang w:val="nl-BE"/>
              </w:rPr>
            </w:pPr>
            <w:r w:rsidRPr="00E45F5C">
              <w:rPr>
                <w:sz w:val="18"/>
                <w:szCs w:val="22"/>
                <w:lang w:val="nl-BE"/>
              </w:rPr>
              <w:tab/>
            </w:r>
          </w:p>
          <w:p w14:paraId="2E0ECB77" w14:textId="77777777" w:rsidR="007E7DB3" w:rsidRPr="00E45F5C" w:rsidRDefault="007E7DB3">
            <w:pPr>
              <w:pStyle w:val="Retraitcorpsdetexte3"/>
              <w:tabs>
                <w:tab w:val="clear" w:pos="2399"/>
              </w:tabs>
              <w:spacing w:before="160"/>
              <w:rPr>
                <w:sz w:val="18"/>
                <w:lang w:val="nl-BE"/>
              </w:rPr>
            </w:pPr>
            <w:r w:rsidRPr="00E45F5C">
              <w:rPr>
                <w:sz w:val="18"/>
                <w:szCs w:val="20"/>
                <w:lang w:val="nl-BE"/>
              </w:rPr>
              <w:t xml:space="preserve">Preciseer </w:t>
            </w:r>
            <w:r w:rsidRPr="00E45F5C">
              <w:rPr>
                <w:sz w:val="18"/>
                <w:lang w:val="nl-BE"/>
              </w:rPr>
              <w:t>het gemiddelde aantal uren van vrijwillige activiteit:</w:t>
            </w:r>
          </w:p>
          <w:p w14:paraId="08A0569F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uur per week</w:t>
            </w:r>
          </w:p>
          <w:p w14:paraId="0A27C2B2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949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z w:val="18"/>
                <w:szCs w:val="22"/>
                <w:lang w:val="nl-BE"/>
              </w:rPr>
              <w:tab/>
              <w:t xml:space="preserve"> uur per maand</w:t>
            </w:r>
          </w:p>
          <w:p w14:paraId="3264CB3B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left" w:leader="dot" w:pos="1558"/>
                <w:tab w:val="right" w:leader="dot" w:pos="5943"/>
                <w:tab w:val="left" w:leader="dot" w:pos="8789"/>
              </w:tabs>
              <w:spacing w:before="4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  <w:t>is vooraf niet vast te stellen om de volgende redenen:</w:t>
            </w:r>
          </w:p>
          <w:p w14:paraId="5FD5627C" w14:textId="77777777" w:rsidR="007E7DB3" w:rsidRPr="00E45F5C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z w:val="12"/>
                <w:szCs w:val="22"/>
                <w:lang w:val="nl-BE"/>
              </w:rPr>
            </w:pPr>
            <w:r w:rsidRPr="00E45F5C">
              <w:rPr>
                <w:sz w:val="12"/>
                <w:szCs w:val="22"/>
                <w:lang w:val="nl-BE"/>
              </w:rPr>
              <w:tab/>
            </w:r>
          </w:p>
          <w:p w14:paraId="183016E6" w14:textId="77777777" w:rsidR="007E7DB3" w:rsidRPr="00E45F5C" w:rsidRDefault="007E7DB3">
            <w:pPr>
              <w:shd w:val="clear" w:color="auto" w:fill="FFFFFF"/>
              <w:tabs>
                <w:tab w:val="right" w:leader="dot" w:pos="6155"/>
                <w:tab w:val="left" w:leader="dot" w:pos="8789"/>
              </w:tabs>
              <w:spacing w:before="120" w:after="80" w:line="240" w:lineRule="exact"/>
              <w:ind w:left="382" w:right="28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 w:val="12"/>
                <w:szCs w:val="22"/>
                <w:lang w:val="nl-BE"/>
              </w:rPr>
              <w:tab/>
            </w:r>
          </w:p>
        </w:tc>
      </w:tr>
    </w:tbl>
    <w:p w14:paraId="5BA0563C" w14:textId="77777777" w:rsidR="007E7DB3" w:rsidRDefault="007E7DB3">
      <w:pPr>
        <w:pStyle w:val="instructions"/>
        <w:spacing w:before="0" w:line="40" w:lineRule="exact"/>
        <w:ind w:firstLine="0"/>
        <w:jc w:val="left"/>
        <w:rPr>
          <w:color w:val="auto"/>
          <w:szCs w:val="17"/>
          <w:lang w:val="nl-BE"/>
        </w:rPr>
      </w:pPr>
    </w:p>
    <w:tbl>
      <w:tblPr>
        <w:tblW w:w="6974" w:type="dxa"/>
        <w:tblLayout w:type="fixed"/>
        <w:tblLook w:val="0000" w:firstRow="0" w:lastRow="0" w:firstColumn="0" w:lastColumn="0" w:noHBand="0" w:noVBand="0"/>
      </w:tblPr>
      <w:tblGrid>
        <w:gridCol w:w="6974"/>
      </w:tblGrid>
      <w:tr w:rsidR="008267D2" w:rsidRPr="003A44D9" w14:paraId="1857C2AA" w14:textId="77777777" w:rsidTr="008267D2">
        <w:trPr>
          <w:cantSplit/>
          <w:trHeight w:val="71"/>
        </w:trPr>
        <w:tc>
          <w:tcPr>
            <w:tcW w:w="6974" w:type="dxa"/>
            <w:vAlign w:val="bottom"/>
          </w:tcPr>
          <w:p w14:paraId="607C3706" w14:textId="50945ABA" w:rsidR="008267D2" w:rsidRPr="0016426D" w:rsidRDefault="008267D2" w:rsidP="0016426D">
            <w:pPr>
              <w:rPr>
                <w:sz w:val="18"/>
                <w:lang w:val="nl-BE"/>
              </w:rPr>
            </w:pPr>
          </w:p>
        </w:tc>
      </w:tr>
    </w:tbl>
    <w:p w14:paraId="2366795C" w14:textId="77777777" w:rsidR="00010E5C" w:rsidRDefault="00010E5C">
      <w:pPr>
        <w:rPr>
          <w:lang w:val="nl-BE"/>
        </w:rPr>
        <w:sectPr w:rsidR="00010E5C" w:rsidSect="00D3564D">
          <w:footerReference w:type="default" r:id="rId15"/>
          <w:pgSz w:w="11907" w:h="16840"/>
          <w:pgMar w:top="993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0D49578B" w14:textId="2290FF0A" w:rsidR="00D3564D" w:rsidRDefault="00010E5C" w:rsidP="00010E5C">
      <w:pP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</w:pPr>
      <w:r>
        <w:rPr>
          <w:sz w:val="18"/>
          <w:lang w:val="nl-BE"/>
        </w:rPr>
        <w:lastRenderedPageBreak/>
        <w:t>Ondernemingsnummer</w:t>
      </w:r>
      <w:r>
        <w:rPr>
          <w:sz w:val="18"/>
          <w:lang w:val="fr-BE"/>
        </w:rPr>
        <w:t xml:space="preserve"> </w:t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fr-BE"/>
        </w:rPr>
        <w:t xml:space="preserve"> </w:t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fr-BE"/>
        </w:rPr>
        <w:t xml:space="preserve"> </w:t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  <w: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  <w:sym w:font="Symbol" w:char="F0BE"/>
      </w:r>
    </w:p>
    <w:p w14:paraId="2F94E612" w14:textId="77777777" w:rsidR="00010E5C" w:rsidRDefault="00010E5C" w:rsidP="00010E5C">
      <w:pPr>
        <w:rPr>
          <w:rFonts w:ascii="Helvetica-Narrow" w:hAnsi="Helvetica-Narrow"/>
          <w:color w:val="000000"/>
          <w:spacing w:val="80"/>
          <w:position w:val="-6"/>
          <w:sz w:val="18"/>
          <w:lang w:val="nl-NL"/>
        </w:rPr>
      </w:pPr>
    </w:p>
    <w:p w14:paraId="6746CF71" w14:textId="77777777" w:rsidR="00010E5C" w:rsidRPr="00010E5C" w:rsidRDefault="00010E5C" w:rsidP="00010E5C">
      <w:pPr>
        <w:rPr>
          <w:sz w:val="18"/>
          <w:lang w:val="de-DE"/>
        </w:rPr>
      </w:pPr>
    </w:p>
    <w:p w14:paraId="499245A6" w14:textId="419E92EB" w:rsidR="007E7DB3" w:rsidRPr="008267D2" w:rsidRDefault="007E7DB3" w:rsidP="00DE502B">
      <w:pPr>
        <w:pStyle w:val="Intertitre"/>
        <w:keepNext w:val="0"/>
        <w:spacing w:before="0"/>
        <w:rPr>
          <w:sz w:val="24"/>
          <w:szCs w:val="18"/>
          <w:lang w:val="nl-BE"/>
        </w:rPr>
      </w:pPr>
      <w:r w:rsidRPr="008267D2">
        <w:rPr>
          <w:sz w:val="20"/>
          <w:szCs w:val="18"/>
          <w:lang w:val="nl-BE"/>
        </w:rPr>
        <w:t>De vergoeding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3A44D9" w14:paraId="0159DEEC" w14:textId="77777777">
        <w:trPr>
          <w:cantSplit/>
          <w:trHeight w:val="120"/>
        </w:trPr>
        <w:tc>
          <w:tcPr>
            <w:tcW w:w="3085" w:type="dxa"/>
          </w:tcPr>
          <w:p w14:paraId="0B86BF75" w14:textId="77777777" w:rsidR="007E7DB3" w:rsidRPr="00E45F5C" w:rsidRDefault="007E7DB3">
            <w:pPr>
              <w:pStyle w:val="instructions"/>
              <w:spacing w:before="160"/>
              <w:jc w:val="left"/>
              <w:rPr>
                <w:snapToGrid/>
                <w:color w:val="808080"/>
                <w:sz w:val="16"/>
                <w:szCs w:val="18"/>
                <w:lang w:val="nl-BE"/>
              </w:rPr>
            </w:pPr>
            <w:r w:rsidRPr="00E45F5C">
              <w:rPr>
                <w:snapToGrid/>
                <w:color w:val="808080"/>
                <w:sz w:val="16"/>
                <w:szCs w:val="18"/>
                <w:lang w:val="nl-BE"/>
              </w:rPr>
              <w:t>In het kader van het vrijwilligerswerk kan er een forfaitaire vergoeding tot terugbetaling van de onkosten toegekend worden (artikel 13 van de wet van 3.07.2005)</w:t>
            </w:r>
          </w:p>
          <w:p w14:paraId="4B6BB04A" w14:textId="77777777" w:rsidR="007E7DB3" w:rsidRPr="00E45F5C" w:rsidRDefault="007E7DB3">
            <w:pPr>
              <w:pStyle w:val="Normalcentr"/>
              <w:shd w:val="clear" w:color="auto" w:fill="auto"/>
              <w:spacing w:before="120" w:line="200" w:lineRule="exact"/>
              <w:ind w:left="0" w:right="170"/>
              <w:rPr>
                <w:color w:val="auto"/>
                <w:lang w:val="nl-BE"/>
              </w:rPr>
            </w:pPr>
            <w:r w:rsidRPr="00E45F5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Om cumuleerbaar te zijn met werkloosheidsuitkeringen mag deze forfaitaire vergoeding tot terugbetaling van de onkosten een bepaald dagbedrag niet overschrijden. Het totaal van de dagvergoedingen mag een jaarlijks grensbedrag niet overschrijden. U vindt deze bedragen in het infoblad E39 op de site</w:t>
            </w:r>
            <w:r w:rsidRPr="00E45F5C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 xml:space="preserve"> </w:t>
            </w:r>
            <w:hyperlink r:id="rId16" w:history="1">
              <w:r w:rsidRPr="00E45F5C">
                <w:rPr>
                  <w:rStyle w:val="Lienhypertexte"/>
                  <w:b w:val="0"/>
                  <w:bCs w:val="0"/>
                  <w:snapToGrid/>
                  <w:sz w:val="16"/>
                  <w:szCs w:val="18"/>
                  <w:lang w:val="nl-BE"/>
                </w:rPr>
                <w:t>www.rva.be</w:t>
              </w:r>
            </w:hyperlink>
          </w:p>
        </w:tc>
        <w:tc>
          <w:tcPr>
            <w:tcW w:w="6948" w:type="dxa"/>
            <w:vAlign w:val="bottom"/>
          </w:tcPr>
          <w:p w14:paraId="7D56D6FA" w14:textId="77777777" w:rsidR="007E7DB3" w:rsidRPr="00E45F5C" w:rsidRDefault="007E7DB3">
            <w:pPr>
              <w:shd w:val="clear" w:color="auto" w:fill="FFFFFF"/>
              <w:spacing w:before="160" w:line="240" w:lineRule="exact"/>
              <w:ind w:left="40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Voor deze activiteit ontvangen de vrijwilligers:</w:t>
            </w:r>
          </w:p>
          <w:p w14:paraId="07823BB2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>geen enkele vergoeding of materieel voordeel.</w:t>
            </w:r>
          </w:p>
          <w:p w14:paraId="2A38CD58" w14:textId="77777777" w:rsidR="007E7DB3" w:rsidRPr="00E45F5C" w:rsidRDefault="007E7DB3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8789"/>
              </w:tabs>
              <w:spacing w:before="120" w:after="80" w:line="240" w:lineRule="exact"/>
              <w:ind w:left="40" w:right="28"/>
              <w:rPr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>een vergoeding of een materieel voordeel, nl.:</w:t>
            </w:r>
          </w:p>
          <w:p w14:paraId="602A6CDA" w14:textId="77777777"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pacing w:val="-3"/>
                <w:sz w:val="18"/>
                <w:szCs w:val="22"/>
                <w:lang w:val="nl-BE"/>
              </w:rPr>
              <w:tab/>
              <w:t>een te</w:t>
            </w:r>
            <w:r w:rsidR="001D4466" w:rsidRPr="00E45F5C">
              <w:rPr>
                <w:spacing w:val="-3"/>
                <w:sz w:val="18"/>
                <w:szCs w:val="22"/>
                <w:lang w:val="nl-BE"/>
              </w:rPr>
              <w:t>rugbetaling van de reële kosten</w:t>
            </w:r>
          </w:p>
          <w:p w14:paraId="569ED6C3" w14:textId="77777777" w:rsidR="001D4466" w:rsidRPr="00E45F5C" w:rsidRDefault="001D4466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pacing w:val="-3"/>
                <w:sz w:val="18"/>
                <w:szCs w:val="22"/>
                <w:lang w:val="nl-BE"/>
              </w:rPr>
              <w:t>of</w:t>
            </w:r>
          </w:p>
          <w:p w14:paraId="26A1E270" w14:textId="77777777" w:rsidR="007E7DB3" w:rsidRPr="00E45F5C" w:rsidRDefault="007E7DB3">
            <w:pPr>
              <w:shd w:val="clear" w:color="auto" w:fill="FFFFFF"/>
              <w:tabs>
                <w:tab w:val="left" w:leader="dot" w:pos="4663"/>
                <w:tab w:val="left" w:leader="dot" w:pos="8789"/>
              </w:tabs>
              <w:spacing w:before="120" w:after="80" w:line="240" w:lineRule="exact"/>
              <w:ind w:left="606" w:right="4" w:hanging="294"/>
              <w:jc w:val="both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="001D4466" w:rsidRPr="00E45F5C">
              <w:rPr>
                <w:spacing w:val="-3"/>
                <w:sz w:val="18"/>
                <w:szCs w:val="22"/>
                <w:lang w:val="nl-BE"/>
              </w:rPr>
              <w:tab/>
            </w:r>
            <w:r w:rsidRPr="00E45F5C">
              <w:rPr>
                <w:spacing w:val="-3"/>
                <w:sz w:val="18"/>
                <w:szCs w:val="22"/>
                <w:lang w:val="nl-BE"/>
              </w:rPr>
              <w:t xml:space="preserve">een forfaitaire vergoeding van </w:t>
            </w:r>
            <w:r w:rsidRPr="00E45F5C">
              <w:rPr>
                <w:spacing w:val="-3"/>
                <w:sz w:val="18"/>
                <w:szCs w:val="22"/>
                <w:lang w:val="nl-BE"/>
              </w:rPr>
              <w:tab/>
              <w:t xml:space="preserve"> EUR per dag</w:t>
            </w:r>
          </w:p>
          <w:p w14:paraId="2B78B63C" w14:textId="77777777" w:rsidR="007E7DB3" w:rsidRPr="00E45F5C" w:rsidRDefault="007E7DB3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22"/>
                <w:lang w:val="nl-BE"/>
              </w:rPr>
            </w:pPr>
            <w:r w:rsidRPr="00E45F5C">
              <w:rPr>
                <w:szCs w:val="22"/>
                <w:lang w:val="nl-BE"/>
              </w:rPr>
              <w:sym w:font="Wingdings" w:char="F071"/>
            </w:r>
            <w:r w:rsidRPr="00E45F5C">
              <w:rPr>
                <w:spacing w:val="-3"/>
                <w:sz w:val="18"/>
                <w:szCs w:val="22"/>
                <w:lang w:val="nl-BE"/>
              </w:rPr>
              <w:tab/>
              <w:t xml:space="preserve">en/of een andere vergoeding of materieel voordeel, nl.: </w:t>
            </w:r>
          </w:p>
          <w:p w14:paraId="50F3E394" w14:textId="77777777" w:rsidR="007E7DB3" w:rsidRPr="00E45F5C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18"/>
                <w:lang w:val="nl-BE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</w:p>
          <w:p w14:paraId="376E7F0E" w14:textId="77777777" w:rsidR="007E7DB3" w:rsidRPr="00E45F5C" w:rsidRDefault="007E7DB3">
            <w:pPr>
              <w:shd w:val="clear" w:color="auto" w:fill="FFFFFF"/>
              <w:tabs>
                <w:tab w:val="left" w:leader="dot" w:pos="6219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spacing w:val="-3"/>
                <w:sz w:val="18"/>
                <w:szCs w:val="18"/>
                <w:lang w:val="nl-BE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</w:p>
          <w:p w14:paraId="250D1135" w14:textId="77777777" w:rsidR="007E7DB3" w:rsidRPr="00E45F5C" w:rsidRDefault="007E7DB3">
            <w:pPr>
              <w:shd w:val="clear" w:color="auto" w:fill="FFFFFF"/>
              <w:tabs>
                <w:tab w:val="right" w:leader="dot" w:pos="6265"/>
                <w:tab w:val="left" w:leader="dot" w:pos="8789"/>
              </w:tabs>
              <w:spacing w:before="120" w:after="80" w:line="240" w:lineRule="exact"/>
              <w:ind w:left="606" w:right="4" w:hanging="294"/>
              <w:rPr>
                <w:noProof/>
                <w:snapToGrid/>
                <w:lang w:val="nl-BE" w:eastAsia="fr-FR"/>
              </w:rPr>
            </w:pP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  <w:r w:rsidRPr="00E45F5C">
              <w:rPr>
                <w:spacing w:val="-3"/>
                <w:sz w:val="18"/>
                <w:szCs w:val="18"/>
                <w:lang w:val="nl-BE"/>
              </w:rPr>
              <w:tab/>
            </w:r>
          </w:p>
        </w:tc>
      </w:tr>
    </w:tbl>
    <w:p w14:paraId="6FC9ADD7" w14:textId="77777777" w:rsidR="007E7DB3" w:rsidRPr="00E45F5C" w:rsidRDefault="007E7DB3">
      <w:pPr>
        <w:pStyle w:val="Intertitre"/>
        <w:keepNext w:val="0"/>
        <w:pBdr>
          <w:top w:val="none" w:sz="0" w:space="0" w:color="auto"/>
        </w:pBdr>
        <w:spacing w:before="0" w:after="0" w:line="240" w:lineRule="exact"/>
        <w:rPr>
          <w:snapToGrid w:val="0"/>
          <w:lang w:val="nl-BE"/>
        </w:rPr>
      </w:pPr>
    </w:p>
    <w:p w14:paraId="271F1475" w14:textId="77777777" w:rsidR="007E7DB3" w:rsidRPr="008267D2" w:rsidRDefault="007E7DB3">
      <w:pPr>
        <w:pStyle w:val="Intertitre"/>
        <w:keepNext w:val="0"/>
        <w:rPr>
          <w:snapToGrid w:val="0"/>
          <w:sz w:val="24"/>
          <w:szCs w:val="18"/>
          <w:lang w:val="nl-BE"/>
        </w:rPr>
      </w:pPr>
      <w:r w:rsidRPr="008267D2">
        <w:rPr>
          <w:sz w:val="20"/>
          <w:szCs w:val="18"/>
          <w:lang w:val="nl-BE"/>
        </w:rPr>
        <w:t>Handtekening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E7DB3" w:rsidRPr="00E45F5C" w14:paraId="26928FDD" w14:textId="77777777">
        <w:trPr>
          <w:cantSplit/>
          <w:trHeight w:val="1117"/>
        </w:trPr>
        <w:tc>
          <w:tcPr>
            <w:tcW w:w="3085" w:type="dxa"/>
            <w:vAlign w:val="bottom"/>
          </w:tcPr>
          <w:p w14:paraId="6E609B8D" w14:textId="77777777" w:rsidR="007E7DB3" w:rsidRPr="00E45F5C" w:rsidRDefault="007E7DB3">
            <w:pPr>
              <w:pStyle w:val="donnes"/>
              <w:rPr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0B3C6244" w14:textId="77777777" w:rsidR="007E7DB3" w:rsidRPr="00E45F5C" w:rsidRDefault="00B46E6E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  <w:lang w:val="nl-BE"/>
              </w:rPr>
            </w:pPr>
            <w:r w:rsidRPr="00E45F5C">
              <w:rPr>
                <w:lang w:val="nl-BE"/>
              </w:rPr>
              <w:t>Datum</w:t>
            </w:r>
            <w:r w:rsidR="007E7DB3" w:rsidRPr="00E45F5C">
              <w:rPr>
                <w:lang w:val="nl-BE"/>
              </w:rPr>
              <w:t xml:space="preserve">: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lang w:val="nl-BE"/>
              </w:rPr>
              <w:t>/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lang w:val="nl-BE"/>
              </w:rPr>
              <w:t>/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color w:val="808080"/>
                <w:lang w:val="nl-BE"/>
              </w:rPr>
              <w:t xml:space="preserve"> </w:t>
            </w:r>
            <w:r w:rsidR="007E7DB3" w:rsidRPr="00E45F5C">
              <w:rPr>
                <w:color w:val="808080"/>
                <w:sz w:val="16"/>
                <w:lang w:val="nl-BE"/>
              </w:rPr>
              <w:t>__ __</w:t>
            </w:r>
            <w:r w:rsidR="007E7DB3" w:rsidRPr="00E45F5C">
              <w:rPr>
                <w:b/>
                <w:bCs/>
                <w:sz w:val="12"/>
                <w:lang w:val="nl-BE"/>
              </w:rPr>
              <w:tab/>
            </w:r>
            <w:r w:rsidR="007E7DB3" w:rsidRPr="00E45F5C">
              <w:rPr>
                <w:lang w:val="nl-BE"/>
              </w:rPr>
              <w:t>Handtekening verantwoordelijke</w:t>
            </w:r>
            <w:r w:rsidR="007E7DB3" w:rsidRPr="00E45F5C">
              <w:rPr>
                <w:sz w:val="12"/>
                <w:lang w:val="nl-BE"/>
              </w:rPr>
              <w:tab/>
            </w:r>
            <w:r w:rsidR="007E7DB3" w:rsidRPr="00E45F5C">
              <w:rPr>
                <w:lang w:val="nl-BE"/>
              </w:rPr>
              <w:t>Stempel</w:t>
            </w:r>
          </w:p>
        </w:tc>
      </w:tr>
      <w:tr w:rsidR="007E7DB3" w14:paraId="23ADDF31" w14:textId="77777777">
        <w:trPr>
          <w:cantSplit/>
          <w:trHeight w:val="120"/>
        </w:trPr>
        <w:tc>
          <w:tcPr>
            <w:tcW w:w="3085" w:type="dxa"/>
            <w:vAlign w:val="bottom"/>
          </w:tcPr>
          <w:p w14:paraId="5FA5DDDC" w14:textId="77777777" w:rsidR="007E7DB3" w:rsidRPr="00E45F5C" w:rsidRDefault="007E7DB3">
            <w:pPr>
              <w:pStyle w:val="donnes"/>
              <w:rPr>
                <w:lang w:val="nl-BE"/>
              </w:rPr>
            </w:pPr>
          </w:p>
        </w:tc>
        <w:tc>
          <w:tcPr>
            <w:tcW w:w="6948" w:type="dxa"/>
            <w:vAlign w:val="bottom"/>
          </w:tcPr>
          <w:p w14:paraId="793D332F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spacing w:before="200"/>
              <w:rPr>
                <w:lang w:val="nl-BE"/>
              </w:rPr>
            </w:pPr>
            <w:r w:rsidRPr="00E45F5C">
              <w:rPr>
                <w:lang w:val="nl-BE"/>
              </w:rPr>
              <w:t xml:space="preserve">Contactpersoon: </w:t>
            </w:r>
            <w:r w:rsidRPr="00E45F5C">
              <w:rPr>
                <w:sz w:val="12"/>
                <w:lang w:val="nl-BE"/>
              </w:rPr>
              <w:tab/>
            </w:r>
            <w:r w:rsidRPr="00E45F5C">
              <w:rPr>
                <w:lang w:val="nl-BE"/>
              </w:rPr>
              <w:tab/>
            </w:r>
          </w:p>
          <w:p w14:paraId="3BE1925A" w14:textId="77777777" w:rsidR="00B5120D" w:rsidRPr="00E45F5C" w:rsidRDefault="00B5120D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spacing w:before="200"/>
              <w:rPr>
                <w:lang w:val="nl-BE"/>
              </w:rPr>
            </w:pPr>
            <w:r w:rsidRPr="00E45F5C">
              <w:rPr>
                <w:lang w:val="nl-BE"/>
              </w:rPr>
              <w:t>E-mail:</w:t>
            </w:r>
            <w:r w:rsidRPr="00E45F5C">
              <w:rPr>
                <w:lang w:val="nl-BE"/>
              </w:rPr>
              <w:tab/>
            </w:r>
            <w:r w:rsidRPr="00E45F5C">
              <w:rPr>
                <w:lang w:val="nl-BE"/>
              </w:rPr>
              <w:tab/>
            </w:r>
          </w:p>
          <w:p w14:paraId="57B85F56" w14:textId="77777777" w:rsidR="007E7DB3" w:rsidRPr="00E45F5C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63"/>
              </w:tabs>
              <w:rPr>
                <w:lang w:val="nl-BE"/>
              </w:rPr>
            </w:pPr>
            <w:r w:rsidRPr="00E45F5C">
              <w:rPr>
                <w:lang w:val="nl-BE"/>
              </w:rPr>
              <w:t xml:space="preserve">Vaste telefoon: </w:t>
            </w:r>
            <w:r w:rsidRPr="00E45F5C">
              <w:rPr>
                <w:sz w:val="12"/>
                <w:lang w:val="nl-BE"/>
              </w:rPr>
              <w:tab/>
            </w:r>
            <w:r w:rsidRPr="00E45F5C">
              <w:rPr>
                <w:lang w:val="nl-BE"/>
              </w:rPr>
              <w:tab/>
            </w:r>
          </w:p>
          <w:p w14:paraId="572E3B82" w14:textId="77777777" w:rsidR="007E7DB3" w:rsidRDefault="007E7DB3">
            <w:pPr>
              <w:pStyle w:val="donnes"/>
              <w:tabs>
                <w:tab w:val="clear" w:pos="2586"/>
                <w:tab w:val="clear" w:pos="6696"/>
                <w:tab w:val="left" w:pos="1755"/>
                <w:tab w:val="right" w:leader="dot" w:pos="6155"/>
              </w:tabs>
              <w:ind w:right="315"/>
              <w:rPr>
                <w:lang w:val="nl-BE"/>
              </w:rPr>
            </w:pPr>
            <w:r w:rsidRPr="00E45F5C">
              <w:rPr>
                <w:lang w:val="nl-BE"/>
              </w:rPr>
              <w:t>GSM (facultatief):</w:t>
            </w:r>
            <w:r>
              <w:rPr>
                <w:lang w:val="nl-BE"/>
              </w:rPr>
              <w:tab/>
            </w:r>
            <w:r>
              <w:rPr>
                <w:lang w:val="nl-BE"/>
              </w:rPr>
              <w:tab/>
            </w:r>
          </w:p>
        </w:tc>
      </w:tr>
    </w:tbl>
    <w:p w14:paraId="60582308" w14:textId="77777777" w:rsidR="007E7DB3" w:rsidRDefault="007E7DB3">
      <w:pPr>
        <w:shd w:val="clear" w:color="auto" w:fill="FFFFFF"/>
        <w:rPr>
          <w:sz w:val="18"/>
          <w:lang w:val="nl-BE"/>
        </w:rPr>
        <w:sectPr w:rsidR="007E7DB3" w:rsidSect="00D3564D">
          <w:footerReference w:type="default" r:id="rId17"/>
          <w:pgSz w:w="11907" w:h="16840"/>
          <w:pgMar w:top="993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3044C7A5" w14:textId="77777777" w:rsidR="007E7DB3" w:rsidRDefault="007E7DB3">
      <w:pPr>
        <w:shd w:val="clear" w:color="auto" w:fill="FFFFFF"/>
        <w:spacing w:before="29"/>
        <w:ind w:left="7920" w:right="-7040"/>
        <w:rPr>
          <w:lang w:val="nl-BE"/>
        </w:rPr>
      </w:pPr>
    </w:p>
    <w:p w14:paraId="59ABC155" w14:textId="77777777" w:rsidR="007E7DB3" w:rsidRDefault="007E7DB3">
      <w:pPr>
        <w:shd w:val="clear" w:color="auto" w:fill="FFFFFF"/>
        <w:spacing w:before="29"/>
        <w:ind w:left="7920" w:right="-7040"/>
        <w:rPr>
          <w:lang w:val="nl-BE"/>
        </w:rPr>
      </w:pPr>
    </w:p>
    <w:sectPr w:rsidR="007E7DB3" w:rsidSect="00D3564D">
      <w:headerReference w:type="even" r:id="rId18"/>
      <w:type w:val="continuous"/>
      <w:pgSz w:w="11907" w:h="16840"/>
      <w:pgMar w:top="1134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9A48D" w14:textId="77777777" w:rsidR="00DA4A34" w:rsidRDefault="00DA4A34">
      <w:r>
        <w:separator/>
      </w:r>
    </w:p>
  </w:endnote>
  <w:endnote w:type="continuationSeparator" w:id="0">
    <w:p w14:paraId="1E8328A0" w14:textId="77777777" w:rsidR="00DA4A34" w:rsidRDefault="00DA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E871" w14:textId="2E4AC025" w:rsidR="003A3562" w:rsidRPr="0016426D" w:rsidRDefault="0016426D" w:rsidP="0016426D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proofErr w:type="spellStart"/>
    <w:r w:rsidRPr="0016426D">
      <w:rPr>
        <w:sz w:val="18"/>
        <w:szCs w:val="18"/>
        <w:lang w:val="fr-FR"/>
      </w:rPr>
      <w:t>Versie</w:t>
    </w:r>
    <w:proofErr w:type="spellEnd"/>
    <w:r w:rsidRPr="0016426D">
      <w:rPr>
        <w:sz w:val="18"/>
        <w:szCs w:val="18"/>
        <w:lang w:val="fr-FR"/>
      </w:rPr>
      <w:t xml:space="preserve"> 11.01.2022/833.20.045</w:t>
    </w:r>
    <w:r>
      <w:rPr>
        <w:sz w:val="16"/>
        <w:lang w:val="fr-BE"/>
      </w:rPr>
      <w:tab/>
      <w:t>3/3</w:t>
    </w:r>
    <w:r>
      <w:rPr>
        <w:sz w:val="16"/>
        <w:lang w:val="fr-BE"/>
      </w:rPr>
      <w:tab/>
    </w:r>
    <w:proofErr w:type="spellStart"/>
    <w:r>
      <w:rPr>
        <w:rFonts w:eastAsia="MS Mincho"/>
        <w:b/>
        <w:bCs/>
        <w:smallCaps/>
        <w:sz w:val="16"/>
        <w:lang w:val="fr-BE"/>
      </w:rPr>
      <w:t>formulier</w:t>
    </w:r>
    <w:proofErr w:type="spellEnd"/>
    <w:r>
      <w:rPr>
        <w:b/>
        <w:bCs/>
        <w:caps/>
        <w:sz w:val="16"/>
        <w:lang w:val="fr-BE"/>
      </w:rPr>
      <w:t> c45F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09A7" w14:textId="77777777" w:rsidR="003A3562" w:rsidRPr="001A6FD4" w:rsidRDefault="003A3562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BE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c45F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  <w:r w:rsidRPr="001A6FD4">
      <w:rPr>
        <w:b/>
        <w:bCs/>
        <w:color w:val="808080"/>
        <w:lang w:val="nl-B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3250" w14:textId="5AA5A18E" w:rsidR="003A3562" w:rsidRDefault="00755E24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proofErr w:type="spellStart"/>
    <w:r w:rsidRPr="0016426D">
      <w:rPr>
        <w:sz w:val="18"/>
        <w:szCs w:val="18"/>
        <w:lang w:val="fr-FR"/>
      </w:rPr>
      <w:t>Versie</w:t>
    </w:r>
    <w:proofErr w:type="spellEnd"/>
    <w:r w:rsidRPr="0016426D">
      <w:rPr>
        <w:sz w:val="18"/>
        <w:szCs w:val="18"/>
        <w:lang w:val="fr-FR"/>
      </w:rPr>
      <w:t xml:space="preserve"> </w:t>
    </w:r>
    <w:r w:rsidR="003A44D9">
      <w:rPr>
        <w:sz w:val="18"/>
        <w:szCs w:val="18"/>
        <w:lang w:val="fr-FR"/>
      </w:rPr>
      <w:t>02</w:t>
    </w:r>
    <w:r w:rsidR="001D4466" w:rsidRPr="0016426D">
      <w:rPr>
        <w:sz w:val="18"/>
        <w:szCs w:val="18"/>
        <w:lang w:val="fr-FR"/>
      </w:rPr>
      <w:t>.</w:t>
    </w:r>
    <w:r w:rsidR="00074187" w:rsidRPr="0016426D">
      <w:rPr>
        <w:sz w:val="18"/>
        <w:szCs w:val="18"/>
        <w:lang w:val="fr-FR"/>
      </w:rPr>
      <w:t>0</w:t>
    </w:r>
    <w:r w:rsidR="003A44D9">
      <w:rPr>
        <w:sz w:val="18"/>
        <w:szCs w:val="18"/>
        <w:lang w:val="fr-FR"/>
      </w:rPr>
      <w:t>3</w:t>
    </w:r>
    <w:r w:rsidR="001D4466" w:rsidRPr="0016426D">
      <w:rPr>
        <w:sz w:val="18"/>
        <w:szCs w:val="18"/>
        <w:lang w:val="fr-FR"/>
      </w:rPr>
      <w:t>.2</w:t>
    </w:r>
    <w:r w:rsidR="00074187" w:rsidRPr="0016426D">
      <w:rPr>
        <w:sz w:val="18"/>
        <w:szCs w:val="18"/>
        <w:lang w:val="fr-FR"/>
      </w:rPr>
      <w:t>022</w:t>
    </w:r>
    <w:r w:rsidR="003A3562" w:rsidRPr="0016426D">
      <w:rPr>
        <w:sz w:val="18"/>
        <w:szCs w:val="18"/>
        <w:lang w:val="fr-FR"/>
      </w:rPr>
      <w:t>/833.20</w:t>
    </w:r>
    <w:r w:rsidR="003A3562" w:rsidRPr="00E45F5C">
      <w:rPr>
        <w:sz w:val="18"/>
        <w:szCs w:val="18"/>
        <w:lang w:val="fr-FR"/>
      </w:rPr>
      <w:t>.045</w:t>
    </w:r>
    <w:r w:rsidR="003A3562" w:rsidRPr="00E45F5C">
      <w:rPr>
        <w:sz w:val="16"/>
        <w:lang w:val="fr-BE"/>
      </w:rPr>
      <w:tab/>
      <w:t>1/3</w:t>
    </w:r>
    <w:r w:rsidR="003A3562" w:rsidRPr="00E45F5C">
      <w:rPr>
        <w:sz w:val="16"/>
        <w:lang w:val="fr-BE"/>
      </w:rPr>
      <w:tab/>
    </w:r>
    <w:proofErr w:type="spellStart"/>
    <w:r w:rsidR="003A3562" w:rsidRPr="00E45F5C">
      <w:rPr>
        <w:rFonts w:eastAsia="MS Mincho"/>
        <w:b/>
        <w:bCs/>
        <w:smallCaps/>
        <w:sz w:val="16"/>
        <w:lang w:val="fr-BE"/>
      </w:rPr>
      <w:t>formulier</w:t>
    </w:r>
    <w:proofErr w:type="spellEnd"/>
    <w:r w:rsidR="003A3562" w:rsidRPr="00E45F5C">
      <w:rPr>
        <w:b/>
        <w:bCs/>
        <w:caps/>
        <w:sz w:val="16"/>
        <w:lang w:val="fr-BE"/>
      </w:rPr>
      <w:t> c45F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2D70" w14:textId="0E46A56C" w:rsidR="003A3562" w:rsidRDefault="00C6159E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proofErr w:type="spellStart"/>
    <w:r w:rsidRPr="0016426D">
      <w:rPr>
        <w:sz w:val="18"/>
        <w:szCs w:val="18"/>
        <w:lang w:val="fr-FR"/>
      </w:rPr>
      <w:t>Versie</w:t>
    </w:r>
    <w:proofErr w:type="spellEnd"/>
    <w:r w:rsidRPr="0016426D">
      <w:rPr>
        <w:sz w:val="18"/>
        <w:szCs w:val="18"/>
        <w:lang w:val="fr-FR"/>
      </w:rPr>
      <w:t xml:space="preserve"> </w:t>
    </w:r>
    <w:r w:rsidR="003A44D9">
      <w:rPr>
        <w:sz w:val="18"/>
        <w:szCs w:val="18"/>
        <w:lang w:val="fr-FR"/>
      </w:rPr>
      <w:t>02</w:t>
    </w:r>
    <w:r w:rsidRPr="0016426D">
      <w:rPr>
        <w:sz w:val="18"/>
        <w:szCs w:val="18"/>
        <w:lang w:val="fr-FR"/>
      </w:rPr>
      <w:t>.0</w:t>
    </w:r>
    <w:r w:rsidR="003A44D9">
      <w:rPr>
        <w:sz w:val="18"/>
        <w:szCs w:val="18"/>
        <w:lang w:val="fr-FR"/>
      </w:rPr>
      <w:t>3</w:t>
    </w:r>
    <w:r w:rsidRPr="0016426D">
      <w:rPr>
        <w:sz w:val="18"/>
        <w:szCs w:val="18"/>
        <w:lang w:val="fr-FR"/>
      </w:rPr>
      <w:t>.2022/833.20.045</w:t>
    </w:r>
    <w:r w:rsidR="003A3562" w:rsidRPr="0016426D">
      <w:rPr>
        <w:sz w:val="16"/>
        <w:lang w:val="fr-BE"/>
      </w:rPr>
      <w:tab/>
    </w:r>
    <w:r w:rsidR="0016426D" w:rsidRPr="0016426D">
      <w:rPr>
        <w:sz w:val="16"/>
        <w:lang w:val="fr-BE"/>
      </w:rPr>
      <w:t>2</w:t>
    </w:r>
    <w:r w:rsidR="003A3562" w:rsidRPr="0016426D">
      <w:rPr>
        <w:sz w:val="16"/>
        <w:lang w:val="fr-BE"/>
      </w:rPr>
      <w:t>/3</w:t>
    </w:r>
    <w:r w:rsidR="003A3562" w:rsidRPr="0016426D">
      <w:rPr>
        <w:sz w:val="16"/>
        <w:lang w:val="fr-BE"/>
      </w:rPr>
      <w:tab/>
    </w:r>
    <w:proofErr w:type="spellStart"/>
    <w:r w:rsidR="003A3562" w:rsidRPr="0016426D">
      <w:rPr>
        <w:rFonts w:eastAsia="MS Mincho"/>
        <w:b/>
        <w:bCs/>
        <w:smallCaps/>
        <w:sz w:val="16"/>
        <w:lang w:val="fr-BE"/>
      </w:rPr>
      <w:t>formulier</w:t>
    </w:r>
    <w:proofErr w:type="spellEnd"/>
    <w:r w:rsidR="003A3562" w:rsidRPr="0016426D">
      <w:rPr>
        <w:b/>
        <w:bCs/>
        <w:caps/>
        <w:sz w:val="16"/>
        <w:lang w:val="fr-BE"/>
      </w:rPr>
      <w:t> c45F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2A0E0" w14:textId="259AB384" w:rsidR="00010E5C" w:rsidRDefault="00010E5C">
    <w:pPr>
      <w:pStyle w:val="Pieddepage"/>
      <w:tabs>
        <w:tab w:val="clear" w:pos="4153"/>
        <w:tab w:val="clear" w:pos="8306"/>
        <w:tab w:val="center" w:pos="4840"/>
        <w:tab w:val="left" w:pos="7513"/>
      </w:tabs>
      <w:rPr>
        <w:sz w:val="16"/>
        <w:lang w:val="fr-BE"/>
      </w:rPr>
    </w:pPr>
    <w:proofErr w:type="spellStart"/>
    <w:r w:rsidRPr="0016426D">
      <w:rPr>
        <w:sz w:val="18"/>
        <w:szCs w:val="18"/>
        <w:lang w:val="fr-FR"/>
      </w:rPr>
      <w:t>Versie</w:t>
    </w:r>
    <w:proofErr w:type="spellEnd"/>
    <w:r w:rsidRPr="0016426D">
      <w:rPr>
        <w:sz w:val="18"/>
        <w:szCs w:val="18"/>
        <w:lang w:val="fr-FR"/>
      </w:rPr>
      <w:t xml:space="preserve"> </w:t>
    </w:r>
    <w:r w:rsidR="003A44D9">
      <w:rPr>
        <w:sz w:val="18"/>
        <w:szCs w:val="18"/>
        <w:lang w:val="fr-FR"/>
      </w:rPr>
      <w:t>02</w:t>
    </w:r>
    <w:r w:rsidRPr="0016426D">
      <w:rPr>
        <w:sz w:val="18"/>
        <w:szCs w:val="18"/>
        <w:lang w:val="fr-FR"/>
      </w:rPr>
      <w:t>.0</w:t>
    </w:r>
    <w:r w:rsidR="003A44D9">
      <w:rPr>
        <w:sz w:val="18"/>
        <w:szCs w:val="18"/>
        <w:lang w:val="fr-FR"/>
      </w:rPr>
      <w:t>3</w:t>
    </w:r>
    <w:r w:rsidRPr="0016426D">
      <w:rPr>
        <w:sz w:val="18"/>
        <w:szCs w:val="18"/>
        <w:lang w:val="fr-FR"/>
      </w:rPr>
      <w:t>.2022/833.20.045</w:t>
    </w:r>
    <w:r w:rsidRPr="0016426D">
      <w:rPr>
        <w:sz w:val="16"/>
        <w:lang w:val="fr-BE"/>
      </w:rPr>
      <w:tab/>
    </w:r>
    <w:r>
      <w:rPr>
        <w:sz w:val="16"/>
        <w:lang w:val="fr-BE"/>
      </w:rPr>
      <w:t>3</w:t>
    </w:r>
    <w:r w:rsidRPr="0016426D">
      <w:rPr>
        <w:sz w:val="16"/>
        <w:lang w:val="fr-BE"/>
      </w:rPr>
      <w:t>/3</w:t>
    </w:r>
    <w:r w:rsidRPr="0016426D">
      <w:rPr>
        <w:sz w:val="16"/>
        <w:lang w:val="fr-BE"/>
      </w:rPr>
      <w:tab/>
    </w:r>
    <w:proofErr w:type="spellStart"/>
    <w:r w:rsidRPr="0016426D">
      <w:rPr>
        <w:rFonts w:eastAsia="MS Mincho"/>
        <w:b/>
        <w:bCs/>
        <w:smallCaps/>
        <w:sz w:val="16"/>
        <w:lang w:val="fr-BE"/>
      </w:rPr>
      <w:t>formulier</w:t>
    </w:r>
    <w:proofErr w:type="spellEnd"/>
    <w:r w:rsidRPr="0016426D">
      <w:rPr>
        <w:b/>
        <w:bCs/>
        <w:caps/>
        <w:sz w:val="16"/>
        <w:lang w:val="fr-BE"/>
      </w:rPr>
      <w:t> c45F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04FC4" w14:textId="77777777" w:rsidR="00DA4A34" w:rsidRDefault="00DA4A34">
      <w:r>
        <w:separator/>
      </w:r>
    </w:p>
  </w:footnote>
  <w:footnote w:type="continuationSeparator" w:id="0">
    <w:p w14:paraId="7E4AA7D3" w14:textId="77777777" w:rsidR="00DA4A34" w:rsidRDefault="00DA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A704" w14:textId="77777777" w:rsidR="00D3564D" w:rsidRDefault="00D3564D">
    <w:pPr>
      <w:pStyle w:val="En-tte"/>
    </w:pPr>
  </w:p>
  <w:p w14:paraId="4DFA968B" w14:textId="6F148C27" w:rsidR="00D3564D" w:rsidRDefault="00D3564D">
    <w:pPr>
      <w:pStyle w:val="En-tte"/>
    </w:pPr>
  </w:p>
  <w:p w14:paraId="02519581" w14:textId="77777777" w:rsidR="00D3564D" w:rsidRDefault="00D3564D">
    <w:pPr>
      <w:pStyle w:val="En-tte"/>
    </w:pPr>
  </w:p>
  <w:p w14:paraId="1F5E052C" w14:textId="639B0ACF" w:rsidR="00D3564D" w:rsidRDefault="00D3564D">
    <w:pPr>
      <w:pStyle w:val="En-tte"/>
    </w:pPr>
    <w:r w:rsidRPr="00E45F5C">
      <w:rPr>
        <w:noProof/>
        <w:snapToGrid/>
        <w:sz w:val="20"/>
        <w:szCs w:val="17"/>
        <w:lang w:val="nl-B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6FC7AD" wp14:editId="2DA7C22B">
              <wp:simplePos x="0" y="0"/>
              <wp:positionH relativeFrom="page">
                <wp:posOffset>681990</wp:posOffset>
              </wp:positionH>
              <wp:positionV relativeFrom="page">
                <wp:posOffset>504825</wp:posOffset>
              </wp:positionV>
              <wp:extent cx="3842385" cy="380365"/>
              <wp:effectExtent l="0" t="0" r="0" b="0"/>
              <wp:wrapNone/>
              <wp:docPr id="9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2385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9E416" w14:textId="335D14F8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  <w:r>
                            <w:rPr>
                              <w:sz w:val="18"/>
                              <w:lang w:val="nl-BE"/>
                            </w:rPr>
                            <w:t>Ondernemingsnummer</w:t>
                          </w:r>
                          <w:r>
                            <w:rPr>
                              <w:sz w:val="18"/>
                              <w:lang w:val="fr-BE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fr-BE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fr-BE"/>
                            </w:rPr>
                            <w:t xml:space="preserve"> </w:t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  <w: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  <w:sym w:font="Symbol" w:char="F0BE"/>
                          </w:r>
                        </w:p>
                        <w:p w14:paraId="14FA3401" w14:textId="5DA9CFE5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5699739C" w14:textId="57F50555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6DDA69AA" w14:textId="77777777" w:rsidR="00D3564D" w:rsidRDefault="00D3564D" w:rsidP="00D3564D">
                          <w:pPr>
                            <w:spacing w:after="240"/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7E55835D" w14:textId="319D90E1" w:rsidR="00D3564D" w:rsidRDefault="00D3564D" w:rsidP="00D3564D">
                          <w:pP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04CBD897" w14:textId="1B40CBF6" w:rsidR="00D3564D" w:rsidRDefault="00D3564D" w:rsidP="00D3564D">
                          <w:pPr>
                            <w:rPr>
                              <w:rFonts w:ascii="Helvetica-Narrow" w:hAnsi="Helvetica-Narrow"/>
                              <w:color w:val="000000"/>
                              <w:spacing w:val="80"/>
                              <w:position w:val="-6"/>
                              <w:sz w:val="18"/>
                              <w:lang w:val="nl-NL"/>
                            </w:rPr>
                          </w:pPr>
                        </w:p>
                        <w:p w14:paraId="1FDD4B33" w14:textId="77777777" w:rsidR="00D3564D" w:rsidRDefault="00D3564D" w:rsidP="00D3564D">
                          <w:pPr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1FD028D0" w14:textId="77777777" w:rsidR="00D3564D" w:rsidRDefault="00D3564D" w:rsidP="00D3564D">
                          <w:pPr>
                            <w:rPr>
                              <w:sz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FC7A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3.7pt;margin-top:39.75pt;width:302.5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" stroked="f">
              <v:textbox>
                <w:txbxContent>
                  <w:p w14:paraId="7999E416" w14:textId="335D14F8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  <w:r>
                      <w:rPr>
                        <w:sz w:val="18"/>
                        <w:lang w:val="nl-BE"/>
                      </w:rPr>
                      <w:t>Ondernemingsnummer</w:t>
                    </w:r>
                    <w:r>
                      <w:rPr>
                        <w:sz w:val="18"/>
                        <w:lang w:val="fr-BE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fr-BE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fr-BE"/>
                      </w:rPr>
                      <w:t xml:space="preserve"> </w:t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  <w: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  <w:sym w:font="Symbol" w:char="F0BE"/>
                    </w:r>
                  </w:p>
                  <w:p w14:paraId="14FA3401" w14:textId="5DA9CFE5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5699739C" w14:textId="57F50555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6DDA69AA" w14:textId="77777777" w:rsidR="00D3564D" w:rsidRDefault="00D3564D" w:rsidP="00D3564D">
                    <w:pPr>
                      <w:spacing w:after="240"/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7E55835D" w14:textId="319D90E1" w:rsidR="00D3564D" w:rsidRDefault="00D3564D" w:rsidP="00D3564D">
                    <w:pP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04CBD897" w14:textId="1B40CBF6" w:rsidR="00D3564D" w:rsidRDefault="00D3564D" w:rsidP="00D3564D">
                    <w:pPr>
                      <w:rPr>
                        <w:rFonts w:ascii="Helvetica-Narrow" w:hAnsi="Helvetica-Narrow"/>
                        <w:color w:val="000000"/>
                        <w:spacing w:val="80"/>
                        <w:position w:val="-6"/>
                        <w:sz w:val="18"/>
                        <w:lang w:val="nl-NL"/>
                      </w:rPr>
                    </w:pPr>
                  </w:p>
                  <w:p w14:paraId="1FDD4B33" w14:textId="77777777" w:rsidR="00D3564D" w:rsidRDefault="00D3564D" w:rsidP="00D3564D">
                    <w:pPr>
                      <w:rPr>
                        <w:sz w:val="18"/>
                        <w:lang w:val="de-DE"/>
                      </w:rPr>
                    </w:pPr>
                  </w:p>
                  <w:p w14:paraId="1FD028D0" w14:textId="77777777" w:rsidR="00D3564D" w:rsidRDefault="00D3564D" w:rsidP="00D3564D">
                    <w:pPr>
                      <w:rPr>
                        <w:sz w:val="18"/>
                        <w:lang w:val="de-D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5076" w14:textId="77777777" w:rsidR="003A3562" w:rsidRDefault="003A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3B727C2"/>
    <w:multiLevelType w:val="hybridMultilevel"/>
    <w:tmpl w:val="EB00DE7A"/>
    <w:lvl w:ilvl="0" w:tplc="0813000F">
      <w:start w:val="1"/>
      <w:numFmt w:val="decimal"/>
      <w:lvlText w:val="%1."/>
      <w:lvlJc w:val="left"/>
      <w:pPr>
        <w:ind w:left="3413" w:hanging="360"/>
      </w:pPr>
    </w:lvl>
    <w:lvl w:ilvl="1" w:tplc="08130019" w:tentative="1">
      <w:start w:val="1"/>
      <w:numFmt w:val="lowerLetter"/>
      <w:lvlText w:val="%2."/>
      <w:lvlJc w:val="left"/>
      <w:pPr>
        <w:ind w:left="4133" w:hanging="360"/>
      </w:pPr>
    </w:lvl>
    <w:lvl w:ilvl="2" w:tplc="0813001B" w:tentative="1">
      <w:start w:val="1"/>
      <w:numFmt w:val="lowerRoman"/>
      <w:lvlText w:val="%3."/>
      <w:lvlJc w:val="right"/>
      <w:pPr>
        <w:ind w:left="4853" w:hanging="180"/>
      </w:pPr>
    </w:lvl>
    <w:lvl w:ilvl="3" w:tplc="0813000F" w:tentative="1">
      <w:start w:val="1"/>
      <w:numFmt w:val="decimal"/>
      <w:lvlText w:val="%4."/>
      <w:lvlJc w:val="left"/>
      <w:pPr>
        <w:ind w:left="5573" w:hanging="360"/>
      </w:pPr>
    </w:lvl>
    <w:lvl w:ilvl="4" w:tplc="08130019" w:tentative="1">
      <w:start w:val="1"/>
      <w:numFmt w:val="lowerLetter"/>
      <w:lvlText w:val="%5."/>
      <w:lvlJc w:val="left"/>
      <w:pPr>
        <w:ind w:left="6293" w:hanging="360"/>
      </w:pPr>
    </w:lvl>
    <w:lvl w:ilvl="5" w:tplc="0813001B" w:tentative="1">
      <w:start w:val="1"/>
      <w:numFmt w:val="lowerRoman"/>
      <w:lvlText w:val="%6."/>
      <w:lvlJc w:val="right"/>
      <w:pPr>
        <w:ind w:left="7013" w:hanging="180"/>
      </w:pPr>
    </w:lvl>
    <w:lvl w:ilvl="6" w:tplc="0813000F" w:tentative="1">
      <w:start w:val="1"/>
      <w:numFmt w:val="decimal"/>
      <w:lvlText w:val="%7."/>
      <w:lvlJc w:val="left"/>
      <w:pPr>
        <w:ind w:left="7733" w:hanging="360"/>
      </w:pPr>
    </w:lvl>
    <w:lvl w:ilvl="7" w:tplc="08130019" w:tentative="1">
      <w:start w:val="1"/>
      <w:numFmt w:val="lowerLetter"/>
      <w:lvlText w:val="%8."/>
      <w:lvlJc w:val="left"/>
      <w:pPr>
        <w:ind w:left="8453" w:hanging="360"/>
      </w:pPr>
    </w:lvl>
    <w:lvl w:ilvl="8" w:tplc="0813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2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4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6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8"/>
  </w:num>
  <w:num w:numId="5">
    <w:abstractNumId w:val="8"/>
  </w:num>
  <w:num w:numId="6">
    <w:abstractNumId w:val="24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25"/>
  </w:num>
  <w:num w:numId="12">
    <w:abstractNumId w:val="15"/>
  </w:num>
  <w:num w:numId="13">
    <w:abstractNumId w:val="17"/>
  </w:num>
  <w:num w:numId="14">
    <w:abstractNumId w:val="16"/>
  </w:num>
  <w:num w:numId="15">
    <w:abstractNumId w:val="17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1"/>
  </w:num>
  <w:num w:numId="24">
    <w:abstractNumId w:val="7"/>
  </w:num>
  <w:num w:numId="25">
    <w:abstractNumId w:val="26"/>
  </w:num>
  <w:num w:numId="26">
    <w:abstractNumId w:val="13"/>
  </w:num>
  <w:num w:numId="27">
    <w:abstractNumId w:val="1"/>
  </w:num>
  <w:num w:numId="28">
    <w:abstractNumId w:val="11"/>
  </w:num>
  <w:num w:numId="29">
    <w:abstractNumId w:val="4"/>
  </w:num>
  <w:num w:numId="30">
    <w:abstractNumId w:val="1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55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D4"/>
    <w:rsid w:val="00003D15"/>
    <w:rsid w:val="00010E5C"/>
    <w:rsid w:val="00017718"/>
    <w:rsid w:val="00074187"/>
    <w:rsid w:val="000A4F17"/>
    <w:rsid w:val="000F66ED"/>
    <w:rsid w:val="001241E2"/>
    <w:rsid w:val="0016426D"/>
    <w:rsid w:val="001A6FD4"/>
    <w:rsid w:val="001D4466"/>
    <w:rsid w:val="002551D4"/>
    <w:rsid w:val="00255BFA"/>
    <w:rsid w:val="00267A96"/>
    <w:rsid w:val="0037118A"/>
    <w:rsid w:val="003A3562"/>
    <w:rsid w:val="003A44D9"/>
    <w:rsid w:val="003C3103"/>
    <w:rsid w:val="003D5E2E"/>
    <w:rsid w:val="004462E7"/>
    <w:rsid w:val="005F5565"/>
    <w:rsid w:val="00626095"/>
    <w:rsid w:val="006C211A"/>
    <w:rsid w:val="00730D12"/>
    <w:rsid w:val="00755E24"/>
    <w:rsid w:val="007828F9"/>
    <w:rsid w:val="007E7DB3"/>
    <w:rsid w:val="008267D2"/>
    <w:rsid w:val="008671DB"/>
    <w:rsid w:val="008A2F0A"/>
    <w:rsid w:val="009515C4"/>
    <w:rsid w:val="00AE314F"/>
    <w:rsid w:val="00B46E6E"/>
    <w:rsid w:val="00B5120D"/>
    <w:rsid w:val="00B53F46"/>
    <w:rsid w:val="00BC46BB"/>
    <w:rsid w:val="00C23445"/>
    <w:rsid w:val="00C6159E"/>
    <w:rsid w:val="00CC7C49"/>
    <w:rsid w:val="00CE7258"/>
    <w:rsid w:val="00D3564D"/>
    <w:rsid w:val="00DA4A34"/>
    <w:rsid w:val="00DB196E"/>
    <w:rsid w:val="00DC1421"/>
    <w:rsid w:val="00DE502B"/>
    <w:rsid w:val="00E45F5C"/>
    <w:rsid w:val="00F06190"/>
    <w:rsid w:val="00F563A6"/>
    <w:rsid w:val="00FC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0A227B32"/>
  <w15:chartTrackingRefBased/>
  <w15:docId w15:val="{148BEF51-4815-4CE8-9655-88B0B3E2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Tekst-0">
    <w:name w:val="Tekst -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3">
    <w:name w:val="Body Text Indent 3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</w:style>
  <w:style w:type="paragraph" w:customStyle="1" w:styleId="commentaireBloc">
    <w:name w:val="commentaireBloc"/>
    <w:basedOn w:val="Normalcentr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Notedebasdepage">
    <w:name w:val="footnote text"/>
    <w:basedOn w:val="Normal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pPr>
      <w:spacing w:before="100" w:beforeAutospacing="1"/>
    </w:pPr>
    <w:rPr>
      <w:noProof/>
      <w:snapToGrid/>
      <w:sz w:val="16"/>
      <w:lang w:val="fr-BE"/>
    </w:rPr>
  </w:style>
  <w:style w:type="paragraph" w:customStyle="1" w:styleId="Corpsdetexte21">
    <w:name w:val="Corps de texte 21"/>
    <w:basedOn w:val="Normal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4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466"/>
    <w:rPr>
      <w:rFonts w:ascii="Segoe UI" w:hAnsi="Segoe UI" w:cs="Segoe UI"/>
      <w:snapToGrid w:val="0"/>
      <w:sz w:val="18"/>
      <w:szCs w:val="18"/>
      <w:lang w:val="en-US" w:eastAsia="en-US"/>
    </w:rPr>
  </w:style>
  <w:style w:type="character" w:customStyle="1" w:styleId="PieddepageCar">
    <w:name w:val="Pied de page Car"/>
    <w:basedOn w:val="Policepardfaut"/>
    <w:link w:val="Pieddepage"/>
    <w:semiHidden/>
    <w:rsid w:val="0016426D"/>
    <w:rPr>
      <w:rFonts w:ascii="Arial" w:hAnsi="Arial" w:cs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ement@rva.be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rva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va.be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42</TotalTime>
  <Pages>5</Pages>
  <Words>703</Words>
  <Characters>4259</Characters>
  <Application>Microsoft Office Word</Application>
  <DocSecurity>2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RVA-ONEM</Company>
  <LinksUpToDate>false</LinksUpToDate>
  <CharactersWithSpaces>4953</CharactersWithSpaces>
  <SharedDoc>false</SharedDoc>
  <HLinks>
    <vt:vector size="18" baseType="variant"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7667821</vt:i4>
      </vt:variant>
      <vt:variant>
        <vt:i4>3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mailto:reglement@rva.be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mspaey</dc:creator>
  <cp:keywords/>
  <dc:description/>
  <cp:lastModifiedBy>Fallone Del Fabbro (RVA-ONEM)</cp:lastModifiedBy>
  <cp:revision>17</cp:revision>
  <cp:lastPrinted>2022-02-03T20:39:00Z</cp:lastPrinted>
  <dcterms:created xsi:type="dcterms:W3CDTF">2019-03-11T14:16:00Z</dcterms:created>
  <dcterms:modified xsi:type="dcterms:W3CDTF">2022-03-02T06:04:00Z</dcterms:modified>
</cp:coreProperties>
</file>