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" w:type="dxa"/>
        <w:tblLayout w:type="fixed"/>
        <w:tblLook w:val="0000" w:firstRow="0" w:lastRow="0" w:firstColumn="0" w:lastColumn="0" w:noHBand="0" w:noVBand="0"/>
      </w:tblPr>
      <w:tblGrid>
        <w:gridCol w:w="8689"/>
        <w:gridCol w:w="1843"/>
        <w:gridCol w:w="317"/>
      </w:tblGrid>
      <w:tr w:rsidR="00B63C6B" w:rsidRPr="00844352" w14:paraId="067C67E3" w14:textId="77777777">
        <w:tc>
          <w:tcPr>
            <w:tcW w:w="10849" w:type="dxa"/>
            <w:gridSpan w:val="3"/>
            <w:tcBorders>
              <w:bottom w:val="single" w:sz="4" w:space="0" w:color="808080"/>
            </w:tcBorders>
          </w:tcPr>
          <w:p w14:paraId="24A8FE35" w14:textId="61CEC2C7" w:rsidR="00B63C6B" w:rsidRPr="002B66D3" w:rsidRDefault="00A96469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2B66D3">
              <w:rPr>
                <w:noProof/>
                <w:lang w:val="nl-BE"/>
              </w:rPr>
              <w:drawing>
                <wp:anchor distT="0" distB="0" distL="114300" distR="114300" simplePos="0" relativeHeight="251657216" behindDoc="1" locked="0" layoutInCell="0" allowOverlap="1" wp14:anchorId="605E8A69" wp14:editId="18634095">
                  <wp:simplePos x="0" y="0"/>
                  <wp:positionH relativeFrom="page">
                    <wp:posOffset>11430</wp:posOffset>
                  </wp:positionH>
                  <wp:positionV relativeFrom="page">
                    <wp:posOffset>142875</wp:posOffset>
                  </wp:positionV>
                  <wp:extent cx="796290" cy="722630"/>
                  <wp:effectExtent l="0" t="0" r="3810" b="1270"/>
                  <wp:wrapNone/>
                  <wp:docPr id="5" name="Image 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D039C" w14:textId="6C0A4A3C" w:rsidR="00B63C6B" w:rsidRPr="002B66D3" w:rsidRDefault="00B63C6B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2B66D3">
              <w:rPr>
                <w:rFonts w:ascii="Arial Narrow" w:hAnsi="Arial Narrow"/>
                <w:caps/>
                <w:sz w:val="22"/>
                <w:lang w:val="nl-BE"/>
              </w:rPr>
              <w:t xml:space="preserve">RIJKSDIENST VOOR </w:t>
            </w:r>
            <w:r w:rsidRPr="002B66D3">
              <w:rPr>
                <w:rFonts w:ascii="Arial Narrow" w:hAnsi="Arial Narrow"/>
                <w:sz w:val="22"/>
                <w:lang w:val="nl-BE"/>
              </w:rPr>
              <w:t>ARBEIDSVOORZIENING</w:t>
            </w:r>
          </w:p>
          <w:p w14:paraId="13F02EAC" w14:textId="3E6A6344" w:rsidR="00B63C6B" w:rsidRPr="002B66D3" w:rsidRDefault="00B63C6B" w:rsidP="00E90FAC">
            <w:pPr>
              <w:tabs>
                <w:tab w:val="clear" w:pos="680"/>
                <w:tab w:val="left" w:pos="678"/>
              </w:tabs>
              <w:spacing w:before="120" w:after="20" w:line="240" w:lineRule="exact"/>
              <w:jc w:val="center"/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>aanwezigheidsattest</w:t>
            </w:r>
            <w:r w:rsidR="00E90FAC" w:rsidRPr="002B66D3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 xml:space="preserve"> </w:t>
            </w:r>
            <w:r w:rsidRPr="002B66D3"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>(kb van 25.11.1991)</w:t>
            </w:r>
          </w:p>
          <w:p w14:paraId="058127AC" w14:textId="73414BD4" w:rsidR="00F551D5" w:rsidRPr="002B66D3" w:rsidRDefault="00F551D5" w:rsidP="00F551D5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b/>
                <w:bCs/>
                <w:strike/>
                <w:spacing w:val="-4"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De werklozen die in het Vlaamse Gewest, het Brusselse Hoofdstedelijke Gewest en het Waalse Gewest wonen, zijn enkel betrokken bij de maatregel vermeld in </w:t>
            </w:r>
            <w:r w:rsidR="00516640"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>het vakje B.</w:t>
            </w:r>
          </w:p>
          <w:p w14:paraId="3228EC1D" w14:textId="2B06F994" w:rsidR="00F551D5" w:rsidRPr="002B66D3" w:rsidRDefault="00F551D5" w:rsidP="00F551D5">
            <w:pPr>
              <w:spacing w:after="20" w:line="240" w:lineRule="exact"/>
              <w:ind w:left="92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>De werklozen die in de Duitstalige Gemeenschap wonen, zijn betrokken bij de maatregelen vermeld in de vakjes A, B, C</w:t>
            </w:r>
            <w:r w:rsidR="0092680D" w:rsidRPr="002B66D3">
              <w:rPr>
                <w:rFonts w:ascii="Arial Narrow" w:hAnsi="Arial Narrow"/>
                <w:b/>
                <w:bCs/>
                <w:sz w:val="18"/>
                <w:lang w:val="nl-BE"/>
              </w:rPr>
              <w:t>.</w:t>
            </w:r>
          </w:p>
          <w:p w14:paraId="525AF52C" w14:textId="0BAB5A28" w:rsidR="00CC2DCF" w:rsidRPr="002B66D3" w:rsidRDefault="00CC2DCF" w:rsidP="00366DA9">
            <w:pPr>
              <w:spacing w:after="120" w:line="240" w:lineRule="exact"/>
              <w:ind w:left="369" w:firstLine="709"/>
              <w:jc w:val="center"/>
              <w:rPr>
                <w:rFonts w:ascii="Arial Narrow" w:hAnsi="Arial Narrow"/>
                <w:b/>
                <w:bCs/>
                <w:sz w:val="18"/>
                <w:lang w:val="nl-BE"/>
              </w:rPr>
            </w:pPr>
          </w:p>
        </w:tc>
      </w:tr>
      <w:tr w:rsidR="00B63C6B" w:rsidRPr="00844352" w14:paraId="34951782" w14:textId="77777777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DAA2D34" w14:textId="77777777" w:rsidR="00B63C6B" w:rsidRPr="002B66D3" w:rsidRDefault="00B63C6B">
            <w:pPr>
              <w:tabs>
                <w:tab w:val="clear" w:pos="680"/>
                <w:tab w:val="left" w:pos="678"/>
              </w:tabs>
              <w:spacing w:before="4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nl-BE"/>
              </w:rPr>
            </w:pPr>
            <w:r w:rsidRPr="002B66D3">
              <w:rPr>
                <w:rFonts w:ascii="Arial Narrow" w:hAnsi="Arial Narrow"/>
                <w:b/>
                <w:caps/>
                <w:noProof/>
                <w:lang w:val="nl-BE"/>
              </w:rPr>
              <w:t>rubriek i – identiteit van de werkloze</w:t>
            </w:r>
          </w:p>
        </w:tc>
      </w:tr>
      <w:tr w:rsidR="00B63C6B" w:rsidRPr="00844352" w14:paraId="5EF7378C" w14:textId="77777777">
        <w:tc>
          <w:tcPr>
            <w:tcW w:w="10849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56B39431" w14:textId="558591DE" w:rsidR="00B63C6B" w:rsidRPr="002B66D3" w:rsidRDefault="003E0D74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17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nl-BE"/>
              </w:rPr>
            </w:pPr>
            <w:r w:rsidRPr="002B66D3">
              <w:rPr>
                <w:color w:val="999999"/>
                <w:sz w:val="18"/>
                <w:lang w:val="nl-BE"/>
              </w:rPr>
              <w:t>__</w:t>
            </w:r>
            <w:r w:rsidRPr="002B66D3">
              <w:rPr>
                <w:sz w:val="18"/>
                <w:lang w:val="nl-BE"/>
              </w:rPr>
              <w:t xml:space="preserve"> </w:t>
            </w:r>
            <w:r w:rsidRPr="002B66D3">
              <w:rPr>
                <w:color w:val="999999"/>
                <w:sz w:val="18"/>
                <w:lang w:val="nl-BE"/>
              </w:rPr>
              <w:t>__ __ __ __ __</w:t>
            </w:r>
            <w:r w:rsidRPr="002B66D3">
              <w:rPr>
                <w:sz w:val="18"/>
                <w:lang w:val="nl-BE"/>
              </w:rPr>
              <w:t xml:space="preserve"> / </w:t>
            </w:r>
            <w:r w:rsidRPr="002B66D3">
              <w:rPr>
                <w:color w:val="999999"/>
                <w:sz w:val="18"/>
                <w:lang w:val="nl-BE"/>
              </w:rPr>
              <w:t>__ __ __</w:t>
            </w:r>
            <w:r w:rsidRPr="002B66D3">
              <w:rPr>
                <w:sz w:val="18"/>
                <w:lang w:val="nl-BE"/>
              </w:rPr>
              <w:t xml:space="preserve"> - </w:t>
            </w:r>
            <w:r w:rsidRPr="002B66D3">
              <w:rPr>
                <w:color w:val="999999"/>
                <w:sz w:val="18"/>
                <w:lang w:val="nl-BE"/>
              </w:rPr>
              <w:t>__ __</w:t>
            </w:r>
            <w:r w:rsidR="00B63C6B" w:rsidRPr="002B66D3">
              <w:rPr>
                <w:rFonts w:ascii="Arial Narrow" w:hAnsi="Arial Narrow"/>
                <w:sz w:val="18"/>
                <w:lang w:val="nl-BE"/>
              </w:rPr>
              <w:tab/>
            </w:r>
            <w:r w:rsidR="00B63C6B" w:rsidRPr="002B66D3">
              <w:rPr>
                <w:rFonts w:ascii="Arial Narrow" w:hAnsi="Arial Narrow"/>
                <w:color w:val="333333"/>
                <w:sz w:val="18"/>
                <w:lang w:val="nl-BE"/>
              </w:rPr>
              <w:tab/>
            </w:r>
          </w:p>
          <w:p w14:paraId="4248FDF5" w14:textId="77777777" w:rsidR="00B63C6B" w:rsidRPr="002B66D3" w:rsidRDefault="00B63C6B" w:rsidP="009F257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17"/>
                <w:tab w:val="left" w:leader="dot" w:pos="10587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2B66D3">
              <w:rPr>
                <w:rFonts w:ascii="Arial Narrow" w:hAnsi="Arial Narrow"/>
                <w:sz w:val="18"/>
                <w:lang w:val="nl-BE"/>
              </w:rPr>
              <w:t xml:space="preserve">INSZ </w:t>
            </w:r>
            <w:r w:rsidRPr="002B66D3">
              <w:rPr>
                <w:rFonts w:ascii="Arial Narrow" w:hAnsi="Arial Narrow"/>
                <w:sz w:val="16"/>
                <w:lang w:val="nl-BE"/>
              </w:rPr>
              <w:t>identificatienummer van de sociale zekerheid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Naam en voornaam</w:t>
            </w:r>
          </w:p>
          <w:p w14:paraId="054377E6" w14:textId="45607663" w:rsidR="00B63C6B" w:rsidRPr="002B66D3" w:rsidRDefault="00B63C6B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17"/>
                <w:tab w:val="left" w:leader="dot" w:pos="10587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nl-BE"/>
              </w:rPr>
            </w:pPr>
            <w:r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>(</w:t>
            </w:r>
            <w:r w:rsidR="00B40185"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>zie</w:t>
            </w:r>
            <w:r w:rsidR="002B5565"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 xml:space="preserve"> uw identiteitskaart</w:t>
            </w:r>
            <w:r w:rsidRPr="002B66D3">
              <w:rPr>
                <w:rFonts w:ascii="Arial Narrow" w:hAnsi="Arial Narrow"/>
                <w:i/>
                <w:iCs/>
                <w:sz w:val="16"/>
                <w:lang w:val="nl-BE"/>
              </w:rPr>
              <w:t>)</w:t>
            </w:r>
          </w:p>
          <w:p w14:paraId="35C4EE50" w14:textId="5C91185C" w:rsidR="00B63C6B" w:rsidRPr="002B66D3" w:rsidRDefault="00B63C6B" w:rsidP="005B450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60" w:line="180" w:lineRule="exact"/>
              <w:rPr>
                <w:rFonts w:ascii="Arial Narrow" w:hAnsi="Arial Narrow"/>
                <w:color w:val="333333"/>
                <w:sz w:val="18"/>
                <w:lang w:val="nl-BE"/>
              </w:rPr>
            </w:pPr>
          </w:p>
        </w:tc>
      </w:tr>
      <w:tr w:rsidR="00B63C6B" w:rsidRPr="00844352" w14:paraId="18BB9669" w14:textId="77777777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D1AD072" w14:textId="77777777" w:rsidR="00B63C6B" w:rsidRPr="002B66D3" w:rsidRDefault="00B63C6B" w:rsidP="00CE09BF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857"/>
              </w:tabs>
              <w:spacing w:before="120" w:line="200" w:lineRule="exact"/>
              <w:ind w:firstLine="1066"/>
              <w:jc w:val="center"/>
              <w:rPr>
                <w:rFonts w:ascii="Arial Narrow" w:hAnsi="Arial Narrow"/>
                <w:caps/>
                <w:noProof/>
                <w:lang w:val="nl-BE"/>
              </w:rPr>
            </w:pPr>
            <w:r w:rsidRPr="002B66D3">
              <w:rPr>
                <w:rFonts w:ascii="Arial Narrow" w:hAnsi="Arial Narrow"/>
                <w:b/>
                <w:caps/>
                <w:noProof/>
                <w:lang w:val="nl-BE"/>
              </w:rPr>
              <w:t xml:space="preserve">rubriek ii – aanwezigheidsattest betreffende de maand </w:t>
            </w:r>
            <w:r w:rsidR="00CE09BF" w:rsidRPr="002B66D3">
              <w:rPr>
                <w:rFonts w:ascii="Arial Narrow" w:hAnsi="Arial Narrow"/>
                <w:b/>
                <w:caps/>
                <w:noProof/>
                <w:sz w:val="12"/>
                <w:shd w:val="clear" w:color="auto" w:fill="FFFFFF"/>
                <w:lang w:val="nl-BE"/>
              </w:rPr>
              <w:tab/>
            </w:r>
          </w:p>
        </w:tc>
      </w:tr>
      <w:tr w:rsidR="00B63C6B" w:rsidRPr="00844352" w14:paraId="7DA2A19A" w14:textId="77777777">
        <w:tc>
          <w:tcPr>
            <w:tcW w:w="10849" w:type="dxa"/>
            <w:gridSpan w:val="3"/>
            <w:tcBorders>
              <w:top w:val="single" w:sz="4" w:space="0" w:color="808080"/>
              <w:bottom w:val="dashed" w:sz="4" w:space="0" w:color="auto"/>
            </w:tcBorders>
          </w:tcPr>
          <w:p w14:paraId="16A036B4" w14:textId="77777777" w:rsidR="00F551D5" w:rsidRPr="002B66D3" w:rsidRDefault="00F551D5" w:rsidP="00F551D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nl-BE"/>
              </w:rPr>
            </w:pPr>
            <w:r w:rsidRPr="002B66D3">
              <w:rPr>
                <w:rFonts w:ascii="Arial Narrow" w:hAnsi="Arial Narrow"/>
                <w:b/>
                <w:caps/>
                <w:noProof/>
                <w:sz w:val="17"/>
                <w:lang w:val="nl-BE"/>
              </w:rPr>
              <w:t>In te vullen door:</w:t>
            </w:r>
          </w:p>
          <w:p w14:paraId="36F14EAD" w14:textId="66D9E2B6" w:rsidR="00B63C6B" w:rsidRPr="002B66D3" w:rsidRDefault="00B63C6B" w:rsidP="003347F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 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stagegever (onderneming, VZW of administratieve overheid) of het centrum voor beroepsopleiding voor het deel van de instapstage dat niet bij de stagegever wordt gevol</w:t>
            </w:r>
            <w:r w:rsidR="003347F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gd (instapstage – art. 36quater</w:t>
            </w:r>
            <w:r w:rsidR="00147A0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KB</w:t>
            </w:r>
            <w:r w:rsidR="0039213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719064EA" w14:textId="2CBAAA98" w:rsidR="003347FC" w:rsidRPr="002B66D3" w:rsidRDefault="00B63C6B" w:rsidP="003347F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B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vertegenwoordiger van de militaire overheid b</w:t>
            </w:r>
            <w:r w:rsidR="005203AE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evoegd voor de EVMI (art. 94bis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KB)</w:t>
            </w:r>
            <w:r w:rsidR="003347F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</w:t>
            </w:r>
          </w:p>
          <w:p w14:paraId="476B67E6" w14:textId="4786D314" w:rsidR="00B63C6B" w:rsidRPr="002B66D3" w:rsidRDefault="003347FC" w:rsidP="00074A9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C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</w:r>
            <w:r w:rsidR="00074A9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de on</w:t>
            </w:r>
            <w:r w:rsidR="00D36647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d</w:t>
            </w:r>
            <w:r w:rsidR="00074A9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erneming in het kader van een individuele beroepsopleiding die recht geeft op een opleidingsuitkering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(art. 36ter </w:t>
            </w:r>
            <w:r w:rsidR="00074A90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KB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4B7C6104" w14:textId="20AA7C33" w:rsidR="00F47E6D" w:rsidRPr="002B66D3" w:rsidRDefault="00F47E6D" w:rsidP="002B66D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</w:pPr>
          </w:p>
        </w:tc>
      </w:tr>
      <w:tr w:rsidR="00B63C6B" w:rsidRPr="00844352" w14:paraId="2E901BEF" w14:textId="77777777">
        <w:tc>
          <w:tcPr>
            <w:tcW w:w="10849" w:type="dxa"/>
            <w:gridSpan w:val="3"/>
            <w:tcBorders>
              <w:top w:val="dashed" w:sz="4" w:space="0" w:color="auto"/>
            </w:tcBorders>
          </w:tcPr>
          <w:p w14:paraId="1DFBE972" w14:textId="192FC4DF" w:rsidR="00B63C6B" w:rsidRPr="002B66D3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De instapstage</w:t>
            </w:r>
            <w:r w:rsidR="008B6468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(artikel 36quater KB)</w:t>
            </w:r>
          </w:p>
          <w:p w14:paraId="64377B86" w14:textId="7877EDA3" w:rsidR="00B63C6B" w:rsidRPr="002B66D3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E67023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was niet ongewettigd afwezig</w:t>
            </w:r>
          </w:p>
          <w:p w14:paraId="3F8ABDF7" w14:textId="77777777" w:rsidR="00B63C6B" w:rsidRPr="002B66D3" w:rsidRDefault="00B63C6B" w:rsidP="00E6702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werkloze was ongewettigd afwezig op de volgende dagen: </w:t>
            </w:r>
            <w:r w:rsidR="00E67023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48A670FD" w14:textId="77777777" w:rsidR="0074318A" w:rsidRPr="002B66D3" w:rsidRDefault="00B63C6B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66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="00603755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76B7AE9E" w14:textId="77777777" w:rsidR="00666258" w:rsidRPr="002B66D3" w:rsidRDefault="0074318A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="00B63C6B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De instapstage werd geschorst </w:t>
            </w:r>
            <w:r w:rsidR="00B63C6B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(</w:t>
            </w:r>
            <w:r w:rsidR="00FF05A4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 xml:space="preserve">wegens </w:t>
            </w:r>
            <w:r w:rsidR="00B63C6B"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ziekte, tijdelijke werkloosheid, sluiting van de onderneming,…)</w:t>
            </w:r>
            <w:r w:rsidR="00B63C6B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van</w:t>
            </w:r>
            <w:r w:rsidR="00666258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__ __ / __ __  / __ __ __ __ tot </w:t>
            </w:r>
          </w:p>
          <w:p w14:paraId="344985F5" w14:textId="1E732491" w:rsidR="001F456A" w:rsidRPr="002B66D3" w:rsidRDefault="00666258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03A4DF00" w14:textId="77777777" w:rsidR="00B63C6B" w:rsidRPr="002B66D3" w:rsidRDefault="001F456A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424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  <w:t>(deze schorsing heeft tot gevolg dat de duur van de instapstage zal verlengd worden)</w:t>
            </w:r>
          </w:p>
          <w:p w14:paraId="670BB20E" w14:textId="77A0225C" w:rsidR="00B63C6B" w:rsidRPr="002B66D3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5930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instapstage is beëindigd in de loop van de maand, nl. op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6C7DBB87" w14:textId="7E7DC54F" w:rsidR="00B63C6B" w:rsidRPr="002B66D3" w:rsidRDefault="00B63C6B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79"/>
              <w:jc w:val="both"/>
              <w:rPr>
                <w:b/>
                <w:smallCaps/>
                <w:noProof/>
                <w:lang w:val="nl-BE"/>
              </w:rPr>
            </w:pPr>
          </w:p>
        </w:tc>
      </w:tr>
      <w:tr w:rsidR="00B63C6B" w:rsidRPr="00844352" w14:paraId="3301B8FD" w14:textId="77777777" w:rsidTr="00996415">
        <w:trPr>
          <w:trHeight w:val="3739"/>
        </w:trPr>
        <w:tc>
          <w:tcPr>
            <w:tcW w:w="10849" w:type="dxa"/>
            <w:gridSpan w:val="3"/>
          </w:tcPr>
          <w:p w14:paraId="48EBA7DC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85"/>
                <w:tab w:val="left" w:pos="1134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Vak B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Vrijwillig militaire inzet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(slechts te bezorgen tijdens de periode vanaf de aanvang van de EVMI tot maximaal </w:t>
            </w:r>
            <w:r w:rsidRPr="002B66D3">
              <w:rPr>
                <w:rFonts w:ascii="Arial Narrow" w:hAnsi="Arial Narrow"/>
                <w:bCs/>
                <w:sz w:val="18"/>
                <w:lang w:val="nl-BE"/>
              </w:rPr>
              <w:t>de laatste dag van de zevende kalenderweek volgend op de kalenderweek waarin de EVMI is aangevat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): </w:t>
            </w:r>
          </w:p>
          <w:p w14:paraId="13937173" w14:textId="73FC4B0D" w:rsidR="00F47E6D" w:rsidRPr="002B66D3" w:rsidRDefault="00F47E6D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817"/>
                <w:tab w:val="left" w:pos="1134"/>
                <w:tab w:val="left" w:pos="2410"/>
                <w:tab w:val="left" w:pos="3402"/>
                <w:tab w:val="left" w:leader="dot" w:pos="10573"/>
              </w:tabs>
              <w:spacing w:before="4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 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De werkloze verricht nog steeds zijn vrijwillig militaire inzet</w:t>
            </w:r>
          </w:p>
          <w:p w14:paraId="1A740A0B" w14:textId="786DEAE2" w:rsidR="00F47E6D" w:rsidRPr="002B66D3" w:rsidRDefault="00F47E6D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8"/>
                <w:tab w:val="left" w:leader="dot" w:pos="6237"/>
                <w:tab w:val="left" w:leader="dot" w:pos="10517"/>
              </w:tabs>
              <w:spacing w:before="120" w:after="40" w:line="180" w:lineRule="exact"/>
              <w:ind w:left="1134" w:hanging="1026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="00994102"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 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(indien de EVMI ten einde loopt vóór de laatste dag </w:t>
            </w:r>
            <w:r w:rsidRPr="002B66D3">
              <w:rPr>
                <w:rFonts w:ascii="Arial Narrow" w:hAnsi="Arial Narrow"/>
                <w:bCs/>
                <w:sz w:val="18"/>
                <w:lang w:val="nl-BE"/>
              </w:rPr>
              <w:t>van de zevende kalenderweek volgend op de kalenderweek waarin de EVMI is aangevat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)</w:t>
            </w:r>
          </w:p>
          <w:p w14:paraId="70B2037D" w14:textId="31D7E6B5" w:rsidR="00F47E6D" w:rsidRPr="002B66D3" w:rsidRDefault="00994102" w:rsidP="0099410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134"/>
                <w:tab w:val="left" w:leader="dot" w:pos="6237"/>
                <w:tab w:val="left" w:leader="dot" w:pos="10573"/>
              </w:tabs>
              <w:spacing w:before="40" w:after="40" w:line="180" w:lineRule="exact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   </w:t>
            </w:r>
            <w:r w:rsidR="00F47E6D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De EVMI is vroegtijdig ten einde gelopen op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6E7598D6" w14:textId="77777777" w:rsidR="002239A0" w:rsidRPr="002B66D3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13B6640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>Vak C</w:t>
            </w:r>
            <w:r w:rsidRPr="002B66D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Individuele beroepsopleiding die recht geeft op een opleidingsuitkering</w:t>
            </w:r>
            <w:r w:rsidRPr="002B66D3">
              <w:rPr>
                <w:rFonts w:ascii="Arial Narrow" w:hAnsi="Arial Narrow"/>
                <w:noProof/>
                <w:sz w:val="18"/>
                <w:lang w:val="nl-BE"/>
              </w:rPr>
              <w:t xml:space="preserve"> (artikel 36ter KB)</w:t>
            </w:r>
          </w:p>
          <w:p w14:paraId="6ECE7CD7" w14:textId="3162990A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 heeft lessen gevolgd of activiteiten uitgevoerd en was niet ongewettigd afwezig of afwezig wegens arbeidsongeschiktheid</w:t>
            </w:r>
          </w:p>
          <w:p w14:paraId="02982AE9" w14:textId="663CF154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6379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Sluiting van de onderneming wegens vakantie van </w:t>
            </w:r>
            <w:r w:rsidR="00410B82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 tot __ __ / __ __  / __ __ __ __</w:t>
            </w:r>
          </w:p>
          <w:p w14:paraId="22B2E837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werkloze was ongewettigd afwezig (bv. vakantie buiten de periode van sluiting van de onderneming, zonder toestemming van de onderneming) of afwezig wegens arbeidsongeschiktheid op de volgende dagen: </w:t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</w:p>
          <w:p w14:paraId="448348F8" w14:textId="77777777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  <w:r w:rsidRPr="002B66D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</w:r>
          </w:p>
          <w:p w14:paraId="7B932B68" w14:textId="4B41FA24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beroepsopleiding nam een einde in de loop van de maand, nl. op </w:t>
            </w:r>
            <w:r w:rsidR="00666258" w:rsidRPr="002B66D3">
              <w:rPr>
                <w:rFonts w:ascii="Arial Narrow" w:hAnsi="Arial Narrow"/>
                <w:bCs/>
                <w:noProof/>
                <w:sz w:val="18"/>
                <w:lang w:val="nl-BE"/>
              </w:rPr>
              <w:t>__ __ / __ __  / __ __ __ __</w:t>
            </w:r>
          </w:p>
          <w:p w14:paraId="2F172E1F" w14:textId="77777777" w:rsidR="00F551D5" w:rsidRPr="002B66D3" w:rsidRDefault="00F551D5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</w:p>
          <w:p w14:paraId="1DABECA8" w14:textId="77777777" w:rsidR="00F47E6D" w:rsidRPr="002B66D3" w:rsidRDefault="00F47E6D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768DC46" w14:textId="45A17C74" w:rsidR="00F47E6D" w:rsidRPr="002B66D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3544"/>
                <w:tab w:val="left" w:pos="3686"/>
                <w:tab w:val="left" w:leader="dot" w:pos="10517"/>
              </w:tabs>
              <w:spacing w:before="80" w:after="20" w:line="180" w:lineRule="exact"/>
              <w:jc w:val="both"/>
              <w:rPr>
                <w:rFonts w:ascii="Arial Narrow" w:hAnsi="Arial Narrow"/>
                <w:bCs/>
                <w:smallCaps/>
                <w:sz w:val="18"/>
                <w:lang w:val="nl-BE"/>
              </w:rPr>
            </w:pPr>
            <w:r w:rsidRPr="002B66D3">
              <w:rPr>
                <w:rFonts w:ascii="Arial Narrow" w:hAnsi="Arial Narrow"/>
                <w:sz w:val="18"/>
                <w:lang w:val="nl-BE"/>
              </w:rPr>
              <w:t xml:space="preserve">Ondergetekende verklaart vak </w:t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A </w:t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B </w:t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sym w:font="Wingdings" w:char="F072"/>
            </w:r>
            <w:r w:rsidRPr="002B66D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C</w:t>
            </w:r>
            <w:r w:rsidRPr="002B66D3">
              <w:rPr>
                <w:rFonts w:ascii="Arial Narrow" w:hAnsi="Arial Narrow"/>
                <w:color w:val="333333"/>
                <w:sz w:val="18"/>
                <w:lang w:val="nl-BE"/>
              </w:rPr>
              <w:t xml:space="preserve"> </w:t>
            </w:r>
            <w:r w:rsidRPr="002B66D3">
              <w:rPr>
                <w:rFonts w:ascii="Arial Narrow" w:hAnsi="Arial Narrow"/>
                <w:sz w:val="18"/>
                <w:lang w:val="nl-BE"/>
              </w:rPr>
              <w:t>waarheidsgetrouw te hebben ingevuld.</w:t>
            </w:r>
          </w:p>
          <w:p w14:paraId="1C133826" w14:textId="0818F6FB" w:rsidR="002239A0" w:rsidRPr="002B66D3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947090F" w14:textId="77777777" w:rsidR="00287E74" w:rsidRPr="002B66D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3C95C6FF" w14:textId="77777777" w:rsidR="00287E74" w:rsidRPr="002B66D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717EACB8" w14:textId="77777777" w:rsidR="00287E74" w:rsidRPr="002B66D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85DD6AF" w14:textId="14E4F7A6" w:rsidR="00B63C6B" w:rsidRPr="002B66D3" w:rsidRDefault="00994102" w:rsidP="00994102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667"/>
                <w:tab w:val="left" w:pos="2801"/>
                <w:tab w:val="left" w:pos="3828"/>
                <w:tab w:val="left" w:pos="5353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Datum __ __ / __ __ / __ __ __ __ 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naam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,</w:t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functi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e </w:t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en handtekening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naam en adres van het centrum, de instelling of de stagegever</w:t>
            </w:r>
            <w:r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2B66D3">
              <w:rPr>
                <w:rFonts w:ascii="Arial Narrow" w:hAnsi="Arial Narrow"/>
                <w:i/>
                <w:iCs/>
                <w:sz w:val="18"/>
                <w:lang w:val="nl-BE"/>
              </w:rPr>
              <w:t>stempel</w:t>
            </w:r>
          </w:p>
        </w:tc>
      </w:tr>
      <w:tr w:rsidR="00B63C6B" w:rsidRPr="00844352" w14:paraId="1C4862BF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64253C82" w14:textId="339FFEA7" w:rsidR="00287E74" w:rsidRPr="002B66D3" w:rsidRDefault="00287E74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1BF92EE7" w14:textId="41890C6A" w:rsidR="00A8085E" w:rsidRPr="002B66D3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5CD94628" w14:textId="77777777" w:rsidR="00A8085E" w:rsidRPr="002B66D3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64228B57" w14:textId="58D18341" w:rsidR="00285877" w:rsidRPr="002B66D3" w:rsidRDefault="00B63C6B" w:rsidP="0028587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120" w:line="200" w:lineRule="exact"/>
              <w:ind w:left="-250" w:firstLine="25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Dit modelattest of een gelijkluidend attest wordt, </w:t>
            </w:r>
            <w:r w:rsidR="00214CA1" w:rsidRPr="002B66D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in voorkomend geval, </w:t>
            </w:r>
            <w:r w:rsidRPr="002B66D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>samen met de controlekaart, ingediend bij de uitbetalingsinstelling.</w:t>
            </w:r>
          </w:p>
        </w:tc>
      </w:tr>
      <w:tr w:rsidR="002B66D3" w:rsidRPr="00844352" w14:paraId="4E54365E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2B113613" w14:textId="77777777" w:rsidR="002B66D3" w:rsidRPr="002B66D3" w:rsidRDefault="002B66D3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</w:tc>
      </w:tr>
      <w:tr w:rsidR="002B66D3" w:rsidRPr="00844352" w14:paraId="14720633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72A3E416" w14:textId="77777777" w:rsidR="002B66D3" w:rsidRPr="002B66D3" w:rsidRDefault="002B66D3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</w:tc>
      </w:tr>
      <w:tr w:rsidR="00B63C6B" w:rsidRPr="002B66D3" w14:paraId="79A778A2" w14:textId="77777777" w:rsidTr="003F3006">
        <w:trPr>
          <w:gridAfter w:val="1"/>
          <w:wAfter w:w="317" w:type="dxa"/>
          <w:cantSplit/>
          <w:trHeight w:val="130"/>
        </w:trPr>
        <w:tc>
          <w:tcPr>
            <w:tcW w:w="8689" w:type="dxa"/>
            <w:tcBorders>
              <w:right w:val="single" w:sz="4" w:space="0" w:color="333333"/>
            </w:tcBorders>
          </w:tcPr>
          <w:p w14:paraId="20010092" w14:textId="5CB5FDCA" w:rsidR="00B63C6B" w:rsidRPr="002B66D3" w:rsidRDefault="00A90765" w:rsidP="00EB6DE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both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2B66D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Versie </w:t>
            </w:r>
            <w:r w:rsidR="001174C0" w:rsidRPr="002B66D3">
              <w:rPr>
                <w:rFonts w:ascii="Arial Narrow" w:hAnsi="Arial Narrow"/>
                <w:color w:val="000000"/>
                <w:sz w:val="18"/>
                <w:lang w:val="nl-BE"/>
              </w:rPr>
              <w:t>0</w:t>
            </w:r>
            <w:r w:rsidR="002B66D3" w:rsidRPr="002B66D3">
              <w:rPr>
                <w:rFonts w:ascii="Arial Narrow" w:hAnsi="Arial Narrow"/>
                <w:color w:val="000000"/>
                <w:sz w:val="18"/>
                <w:lang w:val="nl-BE"/>
              </w:rPr>
              <w:t>7</w:t>
            </w:r>
            <w:r w:rsidR="001174C0" w:rsidRPr="002B66D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  <w:r w:rsidR="0092680D" w:rsidRPr="002B66D3">
              <w:rPr>
                <w:rFonts w:ascii="Arial Narrow" w:hAnsi="Arial Narrow"/>
                <w:color w:val="000000"/>
                <w:sz w:val="18"/>
                <w:lang w:val="nl-BE"/>
              </w:rPr>
              <w:t>01</w:t>
            </w:r>
            <w:r w:rsidR="001174C0" w:rsidRPr="002B66D3">
              <w:rPr>
                <w:rFonts w:ascii="Arial Narrow" w:hAnsi="Arial Narrow"/>
                <w:color w:val="000000"/>
                <w:sz w:val="18"/>
                <w:lang w:val="nl-BE"/>
              </w:rPr>
              <w:t>.202</w:t>
            </w:r>
            <w:r w:rsidR="0092680D" w:rsidRPr="002B66D3">
              <w:rPr>
                <w:rFonts w:ascii="Arial Narrow" w:hAnsi="Arial Narrow"/>
                <w:color w:val="000000"/>
                <w:sz w:val="18"/>
                <w:lang w:val="nl-BE"/>
              </w:rPr>
              <w:t>6</w:t>
            </w:r>
            <w:r w:rsidRPr="002B66D3">
              <w:rPr>
                <w:rFonts w:ascii="Arial Narrow" w:hAnsi="Arial Narrow"/>
                <w:color w:val="000000"/>
                <w:sz w:val="18"/>
                <w:lang w:val="nl-BE"/>
              </w:rPr>
              <w:t>/830.</w:t>
            </w:r>
            <w:r w:rsidR="006B467B" w:rsidRPr="002B66D3">
              <w:rPr>
                <w:rFonts w:ascii="Arial Narrow" w:hAnsi="Arial Narrow"/>
                <w:color w:val="000000"/>
                <w:sz w:val="18"/>
                <w:lang w:val="nl-BE"/>
              </w:rPr>
              <w:t>20</w:t>
            </w:r>
            <w:r w:rsidRPr="002B66D3">
              <w:rPr>
                <w:rFonts w:ascii="Arial Narrow" w:hAnsi="Arial Narrow"/>
                <w:color w:val="000000"/>
                <w:sz w:val="18"/>
                <w:lang w:val="nl-BE"/>
              </w:rPr>
              <w:t>.176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7FA9F1" w14:textId="0D2AC668" w:rsidR="00B63C6B" w:rsidRPr="002B66D3" w:rsidRDefault="00B63C6B" w:rsidP="002273E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2B66D3"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  <w:t xml:space="preserve">formulier </w:t>
            </w:r>
            <w:r w:rsidRPr="002B66D3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C98</w:t>
            </w:r>
          </w:p>
        </w:tc>
      </w:tr>
    </w:tbl>
    <w:p w14:paraId="75A0F4A0" w14:textId="78A53EDC" w:rsidR="00F47E6D" w:rsidRPr="00844352" w:rsidRDefault="00573D04" w:rsidP="00666258">
      <w:pPr>
        <w:pStyle w:val="Corpsdetexte21"/>
        <w:tabs>
          <w:tab w:val="clear" w:pos="119"/>
          <w:tab w:val="clear" w:pos="952"/>
          <w:tab w:val="clear" w:pos="4284"/>
          <w:tab w:val="clear" w:pos="6664"/>
          <w:tab w:val="left" w:pos="685"/>
          <w:tab w:val="left" w:pos="1134"/>
          <w:tab w:val="left" w:pos="2410"/>
          <w:tab w:val="left" w:leader="dot" w:pos="10573"/>
        </w:tabs>
        <w:spacing w:before="40" w:after="40" w:line="240" w:lineRule="exact"/>
        <w:jc w:val="both"/>
        <w:rPr>
          <w:rFonts w:ascii="Arial Narrow" w:hAnsi="Arial Narrow"/>
          <w:b/>
          <w:noProof/>
          <w:sz w:val="18"/>
          <w:lang w:val="nl-BE"/>
        </w:rPr>
      </w:pPr>
      <w:r w:rsidRPr="00844352">
        <w:rPr>
          <w:rFonts w:ascii="Arial Narrow" w:hAnsi="Arial Narrow"/>
          <w:smallCaps/>
          <w:noProof/>
          <w:sz w:val="22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23415D02" wp14:editId="5F073F5D">
            <wp:simplePos x="0" y="0"/>
            <wp:positionH relativeFrom="page">
              <wp:posOffset>7070090</wp:posOffset>
            </wp:positionH>
            <wp:positionV relativeFrom="page">
              <wp:posOffset>9878060</wp:posOffset>
            </wp:positionV>
            <wp:extent cx="556895" cy="531495"/>
            <wp:effectExtent l="0" t="0" r="0" b="0"/>
            <wp:wrapNone/>
            <wp:docPr id="390" name="Image 39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7E6D" w:rsidRPr="00844352" w:rsidSect="00F44CA8">
      <w:footerReference w:type="even" r:id="rId10"/>
      <w:footerReference w:type="default" r:id="rId11"/>
      <w:footerReference w:type="first" r:id="rId12"/>
      <w:pgSz w:w="11907" w:h="16840" w:code="9"/>
      <w:pgMar w:top="284" w:right="567" w:bottom="426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86A1" w14:textId="77777777" w:rsidR="00841F5F" w:rsidRDefault="00841F5F">
      <w:r>
        <w:separator/>
      </w:r>
    </w:p>
  </w:endnote>
  <w:endnote w:type="continuationSeparator" w:id="0">
    <w:p w14:paraId="1ABA16FD" w14:textId="77777777" w:rsidR="00841F5F" w:rsidRDefault="0084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A64D" w14:textId="5D40C39D" w:rsidR="001174C0" w:rsidRDefault="001174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4713" w14:textId="4B1E1CB9" w:rsidR="001174C0" w:rsidRDefault="001174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0D96" w14:textId="4FBE1AFC" w:rsidR="001174C0" w:rsidRDefault="001174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C3D2" w14:textId="77777777" w:rsidR="00841F5F" w:rsidRDefault="00841F5F">
      <w:r>
        <w:separator/>
      </w:r>
    </w:p>
  </w:footnote>
  <w:footnote w:type="continuationSeparator" w:id="0">
    <w:p w14:paraId="4BCAD840" w14:textId="77777777" w:rsidR="00841F5F" w:rsidRDefault="0084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F6E"/>
    <w:multiLevelType w:val="hybridMultilevel"/>
    <w:tmpl w:val="0A70CA8E"/>
    <w:lvl w:ilvl="0" w:tplc="472A9C56">
      <w:start w:val="15"/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FF16584"/>
    <w:multiLevelType w:val="hybridMultilevel"/>
    <w:tmpl w:val="B3C894BA"/>
    <w:lvl w:ilvl="0" w:tplc="9CF85176">
      <w:numFmt w:val="bullet"/>
      <w:lvlText w:val=""/>
      <w:lvlJc w:val="left"/>
      <w:pPr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715936208">
    <w:abstractNumId w:val="2"/>
  </w:num>
  <w:num w:numId="2" w16cid:durableId="480854985">
    <w:abstractNumId w:val="0"/>
  </w:num>
  <w:num w:numId="3" w16cid:durableId="824513440">
    <w:abstractNumId w:val="3"/>
  </w:num>
  <w:num w:numId="4" w16cid:durableId="4103897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nl-NL" w:vendorID="64" w:dllVersion="0" w:nlCheck="1" w:checkStyle="0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nl-BE" w:vendorID="1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1137">
      <o:colormru v:ext="edit" colors="#eaeaea,#ddd,#f8f8f8,silver"/>
      <o:colormenu v:ext="edit" fillcolor="none" strokecolor="none" shadowcolor="#333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6B"/>
    <w:rsid w:val="00025BD5"/>
    <w:rsid w:val="00074A90"/>
    <w:rsid w:val="00090251"/>
    <w:rsid w:val="00092FE8"/>
    <w:rsid w:val="000C47E1"/>
    <w:rsid w:val="000D2B7C"/>
    <w:rsid w:val="0011240C"/>
    <w:rsid w:val="001174C0"/>
    <w:rsid w:val="001250F7"/>
    <w:rsid w:val="00130157"/>
    <w:rsid w:val="00147A00"/>
    <w:rsid w:val="0015526B"/>
    <w:rsid w:val="00195444"/>
    <w:rsid w:val="001C5B9C"/>
    <w:rsid w:val="001E0C24"/>
    <w:rsid w:val="001F456A"/>
    <w:rsid w:val="001F793F"/>
    <w:rsid w:val="00214CA1"/>
    <w:rsid w:val="002239A0"/>
    <w:rsid w:val="002242DB"/>
    <w:rsid w:val="002273EF"/>
    <w:rsid w:val="00237A44"/>
    <w:rsid w:val="0025576F"/>
    <w:rsid w:val="00271054"/>
    <w:rsid w:val="002757F0"/>
    <w:rsid w:val="00285877"/>
    <w:rsid w:val="00287E74"/>
    <w:rsid w:val="002A6B5C"/>
    <w:rsid w:val="002B5565"/>
    <w:rsid w:val="002B66D3"/>
    <w:rsid w:val="002C0613"/>
    <w:rsid w:val="003226F8"/>
    <w:rsid w:val="00331389"/>
    <w:rsid w:val="003347FC"/>
    <w:rsid w:val="00335C0B"/>
    <w:rsid w:val="00342366"/>
    <w:rsid w:val="00344575"/>
    <w:rsid w:val="00366DA9"/>
    <w:rsid w:val="0038360E"/>
    <w:rsid w:val="0038391F"/>
    <w:rsid w:val="00392130"/>
    <w:rsid w:val="003A0A75"/>
    <w:rsid w:val="003D0402"/>
    <w:rsid w:val="003E0D74"/>
    <w:rsid w:val="003F3006"/>
    <w:rsid w:val="00410B82"/>
    <w:rsid w:val="0042217B"/>
    <w:rsid w:val="00435403"/>
    <w:rsid w:val="00470F52"/>
    <w:rsid w:val="00472DE9"/>
    <w:rsid w:val="004A1B63"/>
    <w:rsid w:val="004B1F93"/>
    <w:rsid w:val="004D5636"/>
    <w:rsid w:val="005155E9"/>
    <w:rsid w:val="00516640"/>
    <w:rsid w:val="005203AE"/>
    <w:rsid w:val="00522613"/>
    <w:rsid w:val="005266B8"/>
    <w:rsid w:val="00540E3A"/>
    <w:rsid w:val="00573D04"/>
    <w:rsid w:val="005B450A"/>
    <w:rsid w:val="005C03A2"/>
    <w:rsid w:val="005C13FD"/>
    <w:rsid w:val="005C2DD6"/>
    <w:rsid w:val="005C3E3A"/>
    <w:rsid w:val="005C697B"/>
    <w:rsid w:val="005D7E79"/>
    <w:rsid w:val="005E3CBD"/>
    <w:rsid w:val="005F428E"/>
    <w:rsid w:val="00603755"/>
    <w:rsid w:val="006202E0"/>
    <w:rsid w:val="0064129E"/>
    <w:rsid w:val="006650CD"/>
    <w:rsid w:val="00666258"/>
    <w:rsid w:val="006844DB"/>
    <w:rsid w:val="006B467B"/>
    <w:rsid w:val="006B628D"/>
    <w:rsid w:val="006C49C2"/>
    <w:rsid w:val="006E6DAF"/>
    <w:rsid w:val="006F31D3"/>
    <w:rsid w:val="006F3569"/>
    <w:rsid w:val="007054B4"/>
    <w:rsid w:val="00726F45"/>
    <w:rsid w:val="00732331"/>
    <w:rsid w:val="0074318A"/>
    <w:rsid w:val="00777336"/>
    <w:rsid w:val="007E1BA6"/>
    <w:rsid w:val="00800A1F"/>
    <w:rsid w:val="008125E5"/>
    <w:rsid w:val="008272CA"/>
    <w:rsid w:val="00841F5F"/>
    <w:rsid w:val="00844352"/>
    <w:rsid w:val="00853653"/>
    <w:rsid w:val="008820EF"/>
    <w:rsid w:val="00891BBD"/>
    <w:rsid w:val="00893B65"/>
    <w:rsid w:val="008A4FE6"/>
    <w:rsid w:val="008B522B"/>
    <w:rsid w:val="008B6468"/>
    <w:rsid w:val="008C73EF"/>
    <w:rsid w:val="008F1505"/>
    <w:rsid w:val="00905249"/>
    <w:rsid w:val="009247B3"/>
    <w:rsid w:val="0092680D"/>
    <w:rsid w:val="00971852"/>
    <w:rsid w:val="00994102"/>
    <w:rsid w:val="00996415"/>
    <w:rsid w:val="009F2578"/>
    <w:rsid w:val="009F3802"/>
    <w:rsid w:val="00A13FCF"/>
    <w:rsid w:val="00A651EE"/>
    <w:rsid w:val="00A8085E"/>
    <w:rsid w:val="00A90765"/>
    <w:rsid w:val="00A95B2B"/>
    <w:rsid w:val="00A96469"/>
    <w:rsid w:val="00AC03F1"/>
    <w:rsid w:val="00AD208A"/>
    <w:rsid w:val="00AD5BA6"/>
    <w:rsid w:val="00AE74C2"/>
    <w:rsid w:val="00B0680F"/>
    <w:rsid w:val="00B24064"/>
    <w:rsid w:val="00B31CC4"/>
    <w:rsid w:val="00B40185"/>
    <w:rsid w:val="00B63C6B"/>
    <w:rsid w:val="00B83903"/>
    <w:rsid w:val="00BC4198"/>
    <w:rsid w:val="00BD6F35"/>
    <w:rsid w:val="00C33B02"/>
    <w:rsid w:val="00C42A03"/>
    <w:rsid w:val="00C4753C"/>
    <w:rsid w:val="00C95699"/>
    <w:rsid w:val="00C974F2"/>
    <w:rsid w:val="00CC21A8"/>
    <w:rsid w:val="00CC2DCF"/>
    <w:rsid w:val="00CE09BF"/>
    <w:rsid w:val="00CF5CE1"/>
    <w:rsid w:val="00D054BD"/>
    <w:rsid w:val="00D17236"/>
    <w:rsid w:val="00D21759"/>
    <w:rsid w:val="00D36647"/>
    <w:rsid w:val="00D43E72"/>
    <w:rsid w:val="00D5217D"/>
    <w:rsid w:val="00D62296"/>
    <w:rsid w:val="00D713CA"/>
    <w:rsid w:val="00DA5482"/>
    <w:rsid w:val="00DC5988"/>
    <w:rsid w:val="00E00DAE"/>
    <w:rsid w:val="00E15055"/>
    <w:rsid w:val="00E3084B"/>
    <w:rsid w:val="00E67023"/>
    <w:rsid w:val="00E90FAC"/>
    <w:rsid w:val="00EA4EEC"/>
    <w:rsid w:val="00EB1D89"/>
    <w:rsid w:val="00EB27DA"/>
    <w:rsid w:val="00EB6DE2"/>
    <w:rsid w:val="00ED35A5"/>
    <w:rsid w:val="00EF7A19"/>
    <w:rsid w:val="00F44CA8"/>
    <w:rsid w:val="00F47E6D"/>
    <w:rsid w:val="00F551D5"/>
    <w:rsid w:val="00F76FA1"/>
    <w:rsid w:val="00F77226"/>
    <w:rsid w:val="00F951ED"/>
    <w:rsid w:val="00FE607C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o:colormru v:ext="edit" colors="#eaeaea,#ddd,#f8f8f8,silver"/>
      <o:colormenu v:ext="edit" fillcolor="none" strokecolor="none" shadowcolor="#333"/>
    </o:shapedefaults>
    <o:shapelayout v:ext="edit">
      <o:idmap v:ext="edit" data="1"/>
    </o:shapelayout>
  </w:shapeDefaults>
  <w:decimalSymbol w:val=","/>
  <w:listSeparator w:val=";"/>
  <w14:docId w14:val="214912D7"/>
  <w15:docId w15:val="{6D7D4B70-157A-4C20-80D2-E647C399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2B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0D2B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0D2B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0D2B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0D2B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0D2B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0D2B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0D2B7C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0D2B7C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rsid w:val="000D2B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0D2B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0D2B7C"/>
    <w:pPr>
      <w:ind w:left="1129"/>
    </w:pPr>
  </w:style>
  <w:style w:type="paragraph" w:customStyle="1" w:styleId="Tekst-0">
    <w:name w:val="Tekst -0"/>
    <w:basedOn w:val="Standaard"/>
    <w:rsid w:val="000D2B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0D2B7C"/>
    <w:pPr>
      <w:ind w:left="567"/>
    </w:pPr>
  </w:style>
  <w:style w:type="paragraph" w:customStyle="1" w:styleId="Tekst0">
    <w:name w:val="Tekst 0"/>
    <w:basedOn w:val="Standaard"/>
    <w:rsid w:val="000D2B7C"/>
    <w:pPr>
      <w:spacing w:before="200" w:after="40"/>
      <w:jc w:val="both"/>
    </w:pPr>
  </w:style>
  <w:style w:type="paragraph" w:customStyle="1" w:styleId="betreft">
    <w:name w:val="betreft"/>
    <w:rsid w:val="000D2B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0D2B7C"/>
    <w:pPr>
      <w:ind w:left="1696"/>
    </w:pPr>
  </w:style>
  <w:style w:type="paragraph" w:customStyle="1" w:styleId="ondertekening">
    <w:name w:val="ondertekening"/>
    <w:rsid w:val="000D2B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0D2B7C"/>
    <w:pPr>
      <w:ind w:left="2263"/>
    </w:pPr>
  </w:style>
  <w:style w:type="paragraph" w:customStyle="1" w:styleId="Tekst-4">
    <w:name w:val="Tekst -4"/>
    <w:basedOn w:val="Tekst-3"/>
    <w:rsid w:val="000D2B7C"/>
    <w:pPr>
      <w:ind w:left="2830"/>
    </w:pPr>
  </w:style>
  <w:style w:type="paragraph" w:customStyle="1" w:styleId="Tekst-5">
    <w:name w:val="Tekst -5"/>
    <w:basedOn w:val="Tekst-4"/>
    <w:rsid w:val="000D2B7C"/>
    <w:pPr>
      <w:ind w:left="3397"/>
    </w:pPr>
  </w:style>
  <w:style w:type="paragraph" w:customStyle="1" w:styleId="Tekst2">
    <w:name w:val="Tekst 2"/>
    <w:basedOn w:val="Tekst1"/>
    <w:rsid w:val="000D2B7C"/>
    <w:pPr>
      <w:ind w:left="1134"/>
    </w:pPr>
  </w:style>
  <w:style w:type="paragraph" w:customStyle="1" w:styleId="Tekst3">
    <w:name w:val="Tekst 3"/>
    <w:basedOn w:val="Tekst2"/>
    <w:rsid w:val="000D2B7C"/>
    <w:pPr>
      <w:ind w:left="1701"/>
    </w:pPr>
  </w:style>
  <w:style w:type="paragraph" w:styleId="Koptekst">
    <w:name w:val="header"/>
    <w:basedOn w:val="Standaard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Hyperlink1">
    <w:name w:val="Hyperlink1"/>
    <w:basedOn w:val="Standaardalinea-lettertype"/>
    <w:rsid w:val="000D2B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0D2B7C"/>
    <w:rPr>
      <w:color w:val="800080"/>
      <w:u w:val="single"/>
    </w:rPr>
  </w:style>
  <w:style w:type="paragraph" w:customStyle="1" w:styleId="xl24">
    <w:name w:val="xl24"/>
    <w:basedOn w:val="Standaard"/>
    <w:rsid w:val="000D2B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0D2B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0D2B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0D2B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0D2B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0D2B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0D2B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basedOn w:val="Standaardalinea-lettertype"/>
    <w:semiHidden/>
    <w:rsid w:val="000D2B7C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0D2B7C"/>
    <w:rPr>
      <w:color w:val="800080"/>
      <w:u w:val="single"/>
    </w:rPr>
  </w:style>
  <w:style w:type="paragraph" w:styleId="Plattetekst">
    <w:name w:val="Body Text"/>
    <w:basedOn w:val="Standaard"/>
    <w:semiHidden/>
    <w:rsid w:val="000D2B7C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0D2B7C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0D2B7C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0D2B7C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rsid w:val="000D2B7C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2F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2FE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2FE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2F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2FE8"/>
    <w:rPr>
      <w:rFonts w:ascii="Arial" w:hAnsi="Arial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NL.bm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114</TotalTime>
  <Pages>1</Pages>
  <Words>522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C98_N</vt:lpstr>
      <vt:lpstr>C98_N</vt:lpstr>
    </vt:vector>
  </TitlesOfParts>
  <Manager>CC/DB</Manager>
  <Company>ONEM-RVA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C98_N</dc:title>
  <dc:creator>Sabine Le Bon</dc:creator>
  <cp:lastModifiedBy>Sofie Van Hoye (RVA-ONEM)</cp:lastModifiedBy>
  <cp:revision>21</cp:revision>
  <cp:lastPrinted>2016-12-09T09:39:00Z</cp:lastPrinted>
  <dcterms:created xsi:type="dcterms:W3CDTF">2024-06-24T07:22:00Z</dcterms:created>
  <dcterms:modified xsi:type="dcterms:W3CDTF">2026-01-07T09:07:00Z</dcterms:modified>
</cp:coreProperties>
</file>