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46"/>
        <w:gridCol w:w="8276"/>
      </w:tblGrid>
      <w:tr w:rsidR="007E7DB3" w:rsidRPr="008973E9" w14:paraId="7FE41B4B" w14:textId="77777777">
        <w:trPr>
          <w:cantSplit/>
          <w:trHeight w:hRule="exact" w:val="1429"/>
        </w:trPr>
        <w:tc>
          <w:tcPr>
            <w:tcW w:w="1648" w:type="dxa"/>
          </w:tcPr>
          <w:p w14:paraId="2348ABA6" w14:textId="77777777" w:rsidR="007E7DB3" w:rsidRPr="008973E9" w:rsidRDefault="001241E2">
            <w:pPr>
              <w:pStyle w:val="TitrePartie"/>
              <w:spacing w:before="40"/>
              <w:jc w:val="left"/>
              <w:rPr>
                <w:sz w:val="36"/>
              </w:rPr>
            </w:pPr>
            <w:r w:rsidRPr="008973E9">
              <w:rPr>
                <w:b w:val="0"/>
                <w:noProof/>
                <w:sz w:val="14"/>
              </w:rPr>
              <w:drawing>
                <wp:inline distT="0" distB="0" distL="0" distR="0" wp14:anchorId="2D24C328" wp14:editId="765F90DF">
                  <wp:extent cx="835025" cy="755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</w:tcPr>
          <w:p w14:paraId="35EDD3D3" w14:textId="77777777" w:rsidR="007E7DB3" w:rsidRPr="008973E9" w:rsidRDefault="007E7DB3" w:rsidP="00AE314F">
            <w:pPr>
              <w:spacing w:before="200" w:after="40"/>
              <w:rPr>
                <w:sz w:val="36"/>
              </w:rPr>
            </w:pPr>
            <w:r w:rsidRPr="008973E9">
              <w:rPr>
                <w:b/>
                <w:sz w:val="32"/>
              </w:rPr>
              <w:t>Aanvraag om een algemene toelating betreffende vrijwilligerswerk</w:t>
            </w:r>
          </w:p>
        </w:tc>
      </w:tr>
    </w:tbl>
    <w:p w14:paraId="6CF7FDAF" w14:textId="77777777" w:rsidR="007E7DB3" w:rsidRPr="008973E9" w:rsidRDefault="007E7DB3" w:rsidP="00AE314F">
      <w:pPr>
        <w:pStyle w:val="IntertitrePageIntro"/>
        <w:spacing w:before="200"/>
        <w:ind w:left="1559"/>
        <w:jc w:val="left"/>
        <w:rPr>
          <w:sz w:val="20"/>
        </w:rPr>
      </w:pPr>
      <w:r w:rsidRPr="008973E9">
        <w:rPr>
          <w:sz w:val="20"/>
        </w:rPr>
        <w:t>Waarom deze aanvraag?</w:t>
      </w:r>
    </w:p>
    <w:p w14:paraId="00CC2315" w14:textId="570590AF" w:rsidR="007E7DB3" w:rsidRPr="00E36EBD" w:rsidRDefault="007E7DB3">
      <w:pPr>
        <w:pStyle w:val="texteIntro"/>
        <w:ind w:left="2693" w:right="0"/>
        <w:jc w:val="left"/>
        <w:rPr>
          <w:spacing w:val="1"/>
          <w:sz w:val="20"/>
        </w:rPr>
      </w:pPr>
      <w:r w:rsidRPr="008973E9">
        <w:rPr>
          <w:sz w:val="20"/>
        </w:rPr>
        <w:t xml:space="preserve">U bent een </w:t>
      </w:r>
      <w:r w:rsidRPr="00E36EBD">
        <w:rPr>
          <w:sz w:val="20"/>
        </w:rPr>
        <w:t>organisatie zonder winstoogmerk (bv. vzw, openbare instelling) en u wenst werklozen (inclusief werklozen met bedrijfstoeslag) als vrijwilliger tewerk te stellen met behoud van hun werkloosheidsuitkeringen.</w:t>
      </w:r>
    </w:p>
    <w:p w14:paraId="326A7D86" w14:textId="77777777" w:rsidR="00B5120D" w:rsidRPr="008973E9" w:rsidRDefault="007E7DB3" w:rsidP="00B5120D">
      <w:pPr>
        <w:pStyle w:val="texteIntro"/>
        <w:ind w:left="2693" w:right="0"/>
        <w:jc w:val="left"/>
        <w:rPr>
          <w:sz w:val="20"/>
        </w:rPr>
      </w:pPr>
      <w:r w:rsidRPr="00E36EBD">
        <w:rPr>
          <w:sz w:val="20"/>
        </w:rPr>
        <w:t>Het verrichten van een vrijwillige activiteit moet vooraf aangegeven worden bij de RVA.</w:t>
      </w:r>
      <w:r w:rsidRPr="008973E9">
        <w:rPr>
          <w:sz w:val="20"/>
        </w:rPr>
        <w:t xml:space="preserve"> </w:t>
      </w:r>
    </w:p>
    <w:p w14:paraId="3A5E4D8E" w14:textId="77777777" w:rsidR="00B5120D" w:rsidRPr="008973E9" w:rsidRDefault="00B5120D" w:rsidP="00B5120D">
      <w:pPr>
        <w:pStyle w:val="texteIntro"/>
        <w:numPr>
          <w:ilvl w:val="0"/>
          <w:numId w:val="31"/>
        </w:numPr>
        <w:ind w:right="0"/>
        <w:jc w:val="left"/>
        <w:rPr>
          <w:color w:val="000000"/>
          <w:sz w:val="20"/>
        </w:rPr>
      </w:pPr>
      <w:r w:rsidRPr="008973E9">
        <w:rPr>
          <w:b/>
          <w:sz w:val="20"/>
        </w:rPr>
        <w:t>Indien uw organisatie gevestigd of actief is in heel het land of in verschillende regio’s, kan de organisatie een aanvraag om algemene toelating indienen</w:t>
      </w:r>
      <w:r w:rsidRPr="008973E9">
        <w:rPr>
          <w:sz w:val="20"/>
        </w:rPr>
        <w:t xml:space="preserve"> bij het hoofdbestuur van de RVA met dit </w:t>
      </w:r>
      <w:r w:rsidRPr="008973E9">
        <w:rPr>
          <w:b/>
          <w:smallCaps/>
          <w:sz w:val="20"/>
        </w:rPr>
        <w:t>formulier</w:t>
      </w:r>
      <w:r w:rsidRPr="008973E9">
        <w:rPr>
          <w:b/>
          <w:sz w:val="20"/>
        </w:rPr>
        <w:t> C45F</w:t>
      </w:r>
      <w:r w:rsidRPr="008973E9">
        <w:rPr>
          <w:color w:val="000000"/>
          <w:sz w:val="20"/>
        </w:rPr>
        <w:t>.</w:t>
      </w:r>
    </w:p>
    <w:p w14:paraId="4ED217B1" w14:textId="77777777" w:rsidR="007E7DB3" w:rsidRPr="008973E9" w:rsidRDefault="00B5120D" w:rsidP="00B5120D">
      <w:pPr>
        <w:pStyle w:val="texteIntro"/>
        <w:numPr>
          <w:ilvl w:val="0"/>
          <w:numId w:val="31"/>
        </w:numPr>
        <w:ind w:right="0"/>
        <w:jc w:val="left"/>
        <w:rPr>
          <w:color w:val="000000"/>
          <w:sz w:val="20"/>
        </w:rPr>
      </w:pPr>
      <w:r w:rsidRPr="008973E9">
        <w:rPr>
          <w:b/>
          <w:sz w:val="20"/>
        </w:rPr>
        <w:t>Indien uw organisatie actief is in een lokaal project</w:t>
      </w:r>
      <w:r w:rsidRPr="008973E9">
        <w:rPr>
          <w:sz w:val="20"/>
        </w:rPr>
        <w:t xml:space="preserve"> (bv. cultureel centrum, gemeentelijk initiatief, plaatselijke vzw, OCMW, school…), wordt er geen gebruik gemaakt van het formulier C45F.</w:t>
      </w:r>
      <w:r w:rsidRPr="008973E9">
        <w:rPr>
          <w:b/>
          <w:sz w:val="20"/>
        </w:rPr>
        <w:t xml:space="preserve"> </w:t>
      </w:r>
      <w:r w:rsidRPr="008973E9">
        <w:rPr>
          <w:sz w:val="20"/>
        </w:rPr>
        <w:t>In dat geval</w:t>
      </w:r>
      <w:r w:rsidRPr="008973E9">
        <w:rPr>
          <w:b/>
          <w:sz w:val="20"/>
        </w:rPr>
        <w:t xml:space="preserve">, </w:t>
      </w:r>
      <w:r w:rsidRPr="008973E9">
        <w:rPr>
          <w:sz w:val="20"/>
        </w:rPr>
        <w:t>moet elke werkloze en werkloze met bedrijfstoeslag</w:t>
      </w:r>
      <w:r w:rsidRPr="008973E9">
        <w:rPr>
          <w:b/>
          <w:sz w:val="20"/>
        </w:rPr>
        <w:t xml:space="preserve"> een</w:t>
      </w:r>
      <w:r w:rsidRPr="008973E9">
        <w:rPr>
          <w:sz w:val="20"/>
        </w:rPr>
        <w:t xml:space="preserve"> </w:t>
      </w:r>
      <w:r w:rsidRPr="008973E9">
        <w:rPr>
          <w:b/>
          <w:sz w:val="20"/>
        </w:rPr>
        <w:t>individuele aangifte</w:t>
      </w:r>
      <w:r w:rsidRPr="008973E9">
        <w:rPr>
          <w:sz w:val="20"/>
        </w:rPr>
        <w:t xml:space="preserve"> indienen bij de uitbetalingsinstelling (ABVV, ACLVB, ACV of HVW) met het </w:t>
      </w:r>
      <w:r w:rsidRPr="008973E9">
        <w:rPr>
          <w:b/>
          <w:smallCaps/>
          <w:sz w:val="20"/>
        </w:rPr>
        <w:t>formulier</w:t>
      </w:r>
      <w:r w:rsidRPr="008973E9">
        <w:rPr>
          <w:b/>
          <w:sz w:val="20"/>
        </w:rPr>
        <w:t xml:space="preserve"> C45B</w:t>
      </w:r>
      <w:r w:rsidRPr="008973E9">
        <w:rPr>
          <w:sz w:val="20"/>
        </w:rPr>
        <w:t>.</w:t>
      </w:r>
    </w:p>
    <w:p w14:paraId="6CE3AE06" w14:textId="77777777" w:rsidR="003A3562" w:rsidRPr="008973E9" w:rsidRDefault="003A3562" w:rsidP="003A3562">
      <w:pPr>
        <w:pStyle w:val="IntertitrePageIntro"/>
        <w:spacing w:before="120"/>
        <w:ind w:left="1559"/>
        <w:jc w:val="left"/>
        <w:rPr>
          <w:sz w:val="20"/>
        </w:rPr>
      </w:pPr>
      <w:r w:rsidRPr="008973E9">
        <w:rPr>
          <w:sz w:val="20"/>
        </w:rPr>
        <w:t>Wat moet u doen met het formulier?</w:t>
      </w:r>
    </w:p>
    <w:p w14:paraId="75981C61" w14:textId="77777777" w:rsidR="003A3562" w:rsidRPr="008973E9" w:rsidRDefault="003A3562" w:rsidP="003A3562">
      <w:pPr>
        <w:pStyle w:val="texteIntro"/>
        <w:jc w:val="left"/>
        <w:rPr>
          <w:spacing w:val="1"/>
          <w:sz w:val="20"/>
        </w:rPr>
      </w:pPr>
      <w:r w:rsidRPr="008973E9">
        <w:rPr>
          <w:sz w:val="20"/>
        </w:rPr>
        <w:t>Als organisatie vult u dit formulier in.</w:t>
      </w:r>
    </w:p>
    <w:p w14:paraId="6785AD59" w14:textId="77777777" w:rsidR="003A3562" w:rsidRPr="008973E9" w:rsidRDefault="003A3562" w:rsidP="003A3562">
      <w:pPr>
        <w:pStyle w:val="texteIntro"/>
        <w:jc w:val="left"/>
        <w:rPr>
          <w:sz w:val="20"/>
        </w:rPr>
      </w:pPr>
      <w:r w:rsidRPr="008973E9">
        <w:rPr>
          <w:sz w:val="20"/>
        </w:rPr>
        <w:t>In de linkerkolom vindt u informatie die u onder meer zal helpen bij het invullen van dit formulier.</w:t>
      </w:r>
    </w:p>
    <w:p w14:paraId="0E580FC5" w14:textId="77777777" w:rsidR="003A3562" w:rsidRPr="008973E9" w:rsidRDefault="003A3562" w:rsidP="003A3562">
      <w:pPr>
        <w:pStyle w:val="texteIntro"/>
        <w:jc w:val="left"/>
        <w:rPr>
          <w:sz w:val="20"/>
        </w:rPr>
      </w:pPr>
      <w:r w:rsidRPr="008973E9">
        <w:rPr>
          <w:sz w:val="20"/>
        </w:rPr>
        <w:t>Vergeet niet uw ondernemingsnummer op elke bladzijde van het formulier te vermelden.</w:t>
      </w:r>
    </w:p>
    <w:p w14:paraId="6361A346" w14:textId="77777777" w:rsidR="003A3562" w:rsidRPr="008973E9" w:rsidRDefault="003A3562" w:rsidP="003A3562">
      <w:pPr>
        <w:pStyle w:val="texteIntro"/>
        <w:jc w:val="left"/>
        <w:rPr>
          <w:sz w:val="20"/>
        </w:rPr>
      </w:pPr>
      <w:r w:rsidRPr="008973E9">
        <w:rPr>
          <w:sz w:val="20"/>
        </w:rPr>
        <w:t>U stuurt dit ingevulde formulier naar:</w:t>
      </w:r>
    </w:p>
    <w:p w14:paraId="33C1A2CD" w14:textId="77777777" w:rsidR="003A3562" w:rsidRPr="008973E9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</w:rPr>
      </w:pPr>
      <w:r w:rsidRPr="008973E9">
        <w:rPr>
          <w:sz w:val="20"/>
        </w:rPr>
        <w:t>Hoofdbestuur RVA</w:t>
      </w:r>
    </w:p>
    <w:p w14:paraId="268F5B4E" w14:textId="77777777" w:rsidR="003A3562" w:rsidRPr="008973E9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</w:rPr>
      </w:pPr>
      <w:r w:rsidRPr="008973E9">
        <w:rPr>
          <w:sz w:val="20"/>
        </w:rPr>
        <w:t>Directie Werkloosheidsreglementering en Geschillen</w:t>
      </w:r>
    </w:p>
    <w:p w14:paraId="64AE8817" w14:textId="77777777" w:rsidR="003A3562" w:rsidRPr="008973E9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</w:rPr>
      </w:pPr>
      <w:r w:rsidRPr="008973E9">
        <w:rPr>
          <w:sz w:val="20"/>
        </w:rPr>
        <w:t xml:space="preserve">Keizerslaan 7-9 </w:t>
      </w:r>
    </w:p>
    <w:p w14:paraId="16A7C282" w14:textId="77777777" w:rsidR="003A3562" w:rsidRPr="008973E9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</w:rPr>
      </w:pPr>
      <w:r w:rsidRPr="008973E9">
        <w:rPr>
          <w:sz w:val="20"/>
        </w:rPr>
        <w:t>1000 BRUSSEL</w:t>
      </w:r>
    </w:p>
    <w:p w14:paraId="3CDDBB23" w14:textId="77777777" w:rsidR="007E7DB3" w:rsidRPr="008973E9" w:rsidRDefault="007E7DB3">
      <w:pPr>
        <w:pStyle w:val="IntertitrePageIntro"/>
        <w:spacing w:before="120"/>
        <w:ind w:left="1559"/>
        <w:jc w:val="left"/>
        <w:rPr>
          <w:sz w:val="20"/>
        </w:rPr>
      </w:pPr>
      <w:r w:rsidRPr="008973E9">
        <w:rPr>
          <w:sz w:val="20"/>
        </w:rPr>
        <w:t>En verder?</w:t>
      </w:r>
    </w:p>
    <w:p w14:paraId="2160F340" w14:textId="77777777" w:rsidR="007E7DB3" w:rsidRPr="008973E9" w:rsidRDefault="007E7DB3">
      <w:pPr>
        <w:pStyle w:val="texteIntro"/>
        <w:jc w:val="left"/>
        <w:rPr>
          <w:spacing w:val="1"/>
          <w:sz w:val="20"/>
        </w:rPr>
      </w:pPr>
      <w:r w:rsidRPr="008973E9">
        <w:rPr>
          <w:sz w:val="20"/>
        </w:rPr>
        <w:t>Bij een positieve beslissing stuurt de RVA u zijn beslissing met het algemene toelatingsnummer.</w:t>
      </w:r>
    </w:p>
    <w:p w14:paraId="1F60A74F" w14:textId="77777777" w:rsidR="007E7DB3" w:rsidRPr="008973E9" w:rsidRDefault="007E7DB3">
      <w:pPr>
        <w:pStyle w:val="texteIntro"/>
        <w:jc w:val="left"/>
        <w:rPr>
          <w:spacing w:val="1"/>
          <w:sz w:val="20"/>
        </w:rPr>
      </w:pPr>
      <w:r w:rsidRPr="008973E9">
        <w:rPr>
          <w:sz w:val="20"/>
        </w:rPr>
        <w:t>Bij een negatieve beslissing ontvangt u naast een fotokopie van het formulier ook een brief met een motivatie van de weigering.</w:t>
      </w:r>
    </w:p>
    <w:p w14:paraId="59FF38FF" w14:textId="77777777" w:rsidR="001D4466" w:rsidRPr="008973E9" w:rsidRDefault="001D4466" w:rsidP="001D4466">
      <w:pPr>
        <w:pStyle w:val="IntertitrePageIntro"/>
        <w:spacing w:before="120"/>
        <w:ind w:left="1559"/>
        <w:jc w:val="left"/>
        <w:rPr>
          <w:sz w:val="20"/>
        </w:rPr>
      </w:pPr>
      <w:r w:rsidRPr="008973E9">
        <w:rPr>
          <w:sz w:val="20"/>
        </w:rPr>
        <w:t>Hebt u bijkomende informatie nodig?</w:t>
      </w:r>
    </w:p>
    <w:p w14:paraId="2F3A6A6D" w14:textId="77777777" w:rsidR="001D4466" w:rsidRPr="008973E9" w:rsidRDefault="001D4466" w:rsidP="001D4466">
      <w:pPr>
        <w:pStyle w:val="texteIntro"/>
        <w:ind w:left="2693" w:right="0"/>
        <w:jc w:val="left"/>
        <w:rPr>
          <w:sz w:val="20"/>
        </w:rPr>
      </w:pPr>
      <w:r w:rsidRPr="008973E9">
        <w:rPr>
          <w:sz w:val="20"/>
        </w:rPr>
        <w:t>Indien u meer inlichtingen wenst:</w:t>
      </w:r>
    </w:p>
    <w:p w14:paraId="6F119EA1" w14:textId="77777777" w:rsidR="001D4466" w:rsidRPr="008973E9" w:rsidRDefault="001D4466" w:rsidP="001D4466">
      <w:pPr>
        <w:pStyle w:val="texteIntro"/>
        <w:ind w:left="2970" w:right="-143" w:hanging="277"/>
        <w:jc w:val="left"/>
        <w:rPr>
          <w:sz w:val="20"/>
        </w:rPr>
      </w:pPr>
      <w:r w:rsidRPr="008973E9">
        <w:rPr>
          <w:sz w:val="20"/>
        </w:rPr>
        <w:t>-</w:t>
      </w:r>
      <w:r w:rsidRPr="008973E9">
        <w:rPr>
          <w:sz w:val="20"/>
        </w:rPr>
        <w:tab/>
        <w:t>contacteer de directie Werkloosheidsreglementering en Geschillen van de RVA:</w:t>
      </w:r>
      <w:r w:rsidRPr="008973E9">
        <w:rPr>
          <w:sz w:val="20"/>
        </w:rPr>
        <w:br/>
      </w:r>
      <w:hyperlink r:id="rId8" w:history="1">
        <w:r w:rsidRPr="008973E9">
          <w:rPr>
            <w:rStyle w:val="Lienhypertexte"/>
            <w:sz w:val="20"/>
          </w:rPr>
          <w:t>reglement@rva.be</w:t>
        </w:r>
      </w:hyperlink>
      <w:r w:rsidRPr="008973E9">
        <w:rPr>
          <w:sz w:val="20"/>
        </w:rPr>
        <w:t xml:space="preserve"> (gelieve uw telefoon- of/en gsm-nummer te vermelden in uw mail)</w:t>
      </w:r>
    </w:p>
    <w:p w14:paraId="11FF67D3" w14:textId="77777777" w:rsidR="001D4466" w:rsidRPr="008973E9" w:rsidRDefault="001D4466" w:rsidP="001D4466">
      <w:pPr>
        <w:pStyle w:val="texteIntro"/>
        <w:ind w:left="2970" w:right="0" w:hanging="277"/>
        <w:jc w:val="left"/>
        <w:rPr>
          <w:sz w:val="20"/>
        </w:rPr>
      </w:pPr>
      <w:r w:rsidRPr="008973E9">
        <w:rPr>
          <w:sz w:val="20"/>
        </w:rPr>
        <w:t>-</w:t>
      </w:r>
      <w:r w:rsidRPr="008973E9">
        <w:rPr>
          <w:sz w:val="20"/>
        </w:rPr>
        <w:tab/>
        <w:t>lees het infoblad nr. E39 “U wenst werklozen of werklozen met bedrijfstoeslag als vrijwilliger tewerk te stellen?”</w:t>
      </w:r>
    </w:p>
    <w:p w14:paraId="0E3EBB55" w14:textId="05E8104B" w:rsidR="001D4466" w:rsidRPr="008973E9" w:rsidRDefault="001D4466" w:rsidP="001D4466">
      <w:pPr>
        <w:pStyle w:val="texteIntro"/>
        <w:ind w:left="2970" w:right="0"/>
        <w:jc w:val="left"/>
        <w:rPr>
          <w:rFonts w:eastAsia="Arial Unicode MS"/>
          <w:sz w:val="20"/>
          <w:szCs w:val="24"/>
        </w:rPr>
      </w:pPr>
      <w:r w:rsidRPr="008973E9">
        <w:rPr>
          <w:sz w:val="20"/>
        </w:rPr>
        <w:t xml:space="preserve">De infobladen zijn beschikbaar bij een uitbetalingsinstelling of bij een werkloosheidsbureau van de RVA en kunnen worden gedownload van de website </w:t>
      </w:r>
      <w:hyperlink r:id="rId9" w:history="1">
        <w:r w:rsidRPr="008973E9">
          <w:rPr>
            <w:rStyle w:val="Lienhypertexte"/>
            <w:sz w:val="20"/>
          </w:rPr>
          <w:t>www.rva.be</w:t>
        </w:r>
      </w:hyperlink>
      <w:r w:rsidRPr="008973E9">
        <w:rPr>
          <w:sz w:val="20"/>
        </w:rPr>
        <w:t>.</w:t>
      </w:r>
    </w:p>
    <w:p w14:paraId="17A56FC4" w14:textId="1C77556A" w:rsidR="001D4466" w:rsidRPr="008973E9" w:rsidRDefault="00B53F46">
      <w:pPr>
        <w:pStyle w:val="texteIntro"/>
        <w:jc w:val="left"/>
        <w:rPr>
          <w:spacing w:val="1"/>
          <w:sz w:val="20"/>
        </w:rPr>
      </w:pPr>
      <w:r w:rsidRPr="008973E9">
        <w:rPr>
          <w:noProof/>
          <w:snapToGrid/>
          <w:sz w:val="20"/>
        </w:rPr>
        <w:drawing>
          <wp:anchor distT="0" distB="0" distL="114300" distR="114300" simplePos="0" relativeHeight="251658240" behindDoc="1" locked="0" layoutInCell="1" allowOverlap="1" wp14:anchorId="4B45B5D2" wp14:editId="4B3CB59C">
            <wp:simplePos x="0" y="0"/>
            <wp:positionH relativeFrom="page">
              <wp:posOffset>6989445</wp:posOffset>
            </wp:positionH>
            <wp:positionV relativeFrom="page">
              <wp:posOffset>10146665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D7B69" w14:textId="77777777" w:rsidR="00B5120D" w:rsidRPr="008973E9" w:rsidRDefault="00B5120D" w:rsidP="003A3562">
      <w:pPr>
        <w:pStyle w:val="IntertitrePageIntro"/>
        <w:spacing w:before="120"/>
        <w:ind w:left="1559"/>
        <w:jc w:val="left"/>
        <w:rPr>
          <w:sz w:val="20"/>
        </w:rPr>
        <w:sectPr w:rsidR="00B5120D" w:rsidRPr="008973E9" w:rsidSect="00D3564D">
          <w:headerReference w:type="even" r:id="rId11"/>
          <w:footerReference w:type="even" r:id="rId12"/>
          <w:footerReference w:type="default" r:id="rId13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p w14:paraId="40343061" w14:textId="62922A8D" w:rsidR="007E7DB3" w:rsidRPr="008973E9" w:rsidRDefault="007E7DB3">
      <w:pPr>
        <w:tabs>
          <w:tab w:val="left" w:pos="5633"/>
        </w:tabs>
      </w:pPr>
    </w:p>
    <w:p w14:paraId="2D30CCC9" w14:textId="77777777" w:rsidR="007E7DB3" w:rsidRPr="008973E9" w:rsidRDefault="007E7DB3">
      <w:pPr>
        <w:sectPr w:rsidR="007E7DB3" w:rsidRPr="008973E9" w:rsidSect="00D3564D">
          <w:pgSz w:w="11907" w:h="16840"/>
          <w:pgMar w:top="1134" w:right="851" w:bottom="1134" w:left="1134" w:header="567" w:footer="567" w:gutter="0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8276"/>
      </w:tblGrid>
      <w:tr w:rsidR="007E7DB3" w:rsidRPr="008973E9" w14:paraId="49D70308" w14:textId="77777777" w:rsidTr="001D4466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442D02CD" w14:textId="77777777" w:rsidR="007E7DB3" w:rsidRPr="008973E9" w:rsidRDefault="001241E2">
            <w:pPr>
              <w:pStyle w:val="TitrePartie"/>
              <w:spacing w:before="40"/>
              <w:jc w:val="left"/>
              <w:rPr>
                <w:sz w:val="36"/>
              </w:rPr>
            </w:pPr>
            <w:r w:rsidRPr="008973E9">
              <w:rPr>
                <w:b w:val="0"/>
                <w:noProof/>
                <w:sz w:val="14"/>
              </w:rPr>
              <w:lastRenderedPageBreak/>
              <w:drawing>
                <wp:inline distT="0" distB="0" distL="0" distR="0" wp14:anchorId="280A3DCD" wp14:editId="2BF1B6F8">
                  <wp:extent cx="835025" cy="7556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0DD14CC4" w14:textId="77777777" w:rsidR="007E7DB3" w:rsidRPr="008973E9" w:rsidRDefault="007E7DB3">
            <w:pPr>
              <w:pStyle w:val="TitrePartie"/>
              <w:spacing w:before="620" w:after="40" w:line="280" w:lineRule="exact"/>
              <w:rPr>
                <w:color w:val="808080"/>
                <w:sz w:val="28"/>
              </w:rPr>
            </w:pPr>
            <w:r w:rsidRPr="008973E9">
              <w:rPr>
                <w:color w:val="808080"/>
                <w:sz w:val="28"/>
              </w:rPr>
              <w:t xml:space="preserve">Aanvraag om een algemene toelating voor vrijwilligerswerk </w:t>
            </w:r>
          </w:p>
          <w:p w14:paraId="317AA9F6" w14:textId="77777777" w:rsidR="007E7DB3" w:rsidRPr="008973E9" w:rsidRDefault="007E7DB3">
            <w:pPr>
              <w:spacing w:after="40"/>
              <w:jc w:val="center"/>
              <w:rPr>
                <w:sz w:val="36"/>
              </w:rPr>
            </w:pPr>
            <w:r w:rsidRPr="008973E9">
              <w:rPr>
                <w:b/>
                <w:sz w:val="28"/>
              </w:rPr>
              <w:t>In te vullen door de organisatie</w:t>
            </w:r>
          </w:p>
        </w:tc>
      </w:tr>
      <w:tr w:rsidR="007E7DB3" w:rsidRPr="008973E9" w14:paraId="77ACD839" w14:textId="77777777" w:rsidTr="001D4466">
        <w:trPr>
          <w:cantSplit/>
          <w:trHeight w:val="68"/>
        </w:trPr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9C1A61" w14:textId="77777777" w:rsidR="007E7DB3" w:rsidRPr="008973E9" w:rsidRDefault="007E7DB3">
            <w:pPr>
              <w:spacing w:line="40" w:lineRule="exact"/>
              <w:jc w:val="center"/>
              <w:rPr>
                <w:color w:val="808080"/>
                <w:sz w:val="16"/>
              </w:rPr>
            </w:pPr>
          </w:p>
        </w:tc>
      </w:tr>
    </w:tbl>
    <w:p w14:paraId="3CEFEC82" w14:textId="77777777" w:rsidR="007E7DB3" w:rsidRPr="008973E9" w:rsidRDefault="001241E2">
      <w:pPr>
        <w:pStyle w:val="Intertitre"/>
        <w:keepNext w:val="0"/>
        <w:pBdr>
          <w:top w:val="none" w:sz="0" w:space="0" w:color="auto"/>
        </w:pBdr>
        <w:tabs>
          <w:tab w:val="left" w:pos="2310"/>
        </w:tabs>
        <w:spacing w:before="520"/>
        <w:ind w:right="7722"/>
        <w:rPr>
          <w:sz w:val="2"/>
          <w:szCs w:val="22"/>
        </w:rPr>
      </w:pPr>
      <w:r w:rsidRPr="008973E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7305053C" wp14:editId="22A6B108">
                <wp:simplePos x="0" y="0"/>
                <wp:positionH relativeFrom="column">
                  <wp:posOffset>2004695</wp:posOffset>
                </wp:positionH>
                <wp:positionV relativeFrom="page">
                  <wp:posOffset>1927225</wp:posOffset>
                </wp:positionV>
                <wp:extent cx="4260850" cy="1296670"/>
                <wp:effectExtent l="0" t="0" r="0" b="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72A05" w14:textId="77777777" w:rsidR="003A3562" w:rsidRPr="0025317D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25317D">
                              <w:rPr>
                                <w:color w:val="BFBFBF" w:themeColor="background1" w:themeShade="BF"/>
                                <w:sz w:val="12"/>
                              </w:rPr>
                              <w:tab/>
                            </w:r>
                          </w:p>
                          <w:p w14:paraId="0C53B1D9" w14:textId="77777777" w:rsidR="003A3562" w:rsidRPr="0025317D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 w:line="240" w:lineRule="exact"/>
                              <w:ind w:left="992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25317D">
                              <w:rPr>
                                <w:color w:val="BFBFBF" w:themeColor="background1" w:themeShade="BF"/>
                                <w:sz w:val="12"/>
                              </w:rPr>
                              <w:tab/>
                            </w:r>
                          </w:p>
                          <w:p w14:paraId="01DA95DF" w14:textId="77777777" w:rsidR="003A3562" w:rsidRPr="0025317D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 w:line="240" w:lineRule="exact"/>
                              <w:ind w:left="992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25317D">
                              <w:rPr>
                                <w:color w:val="BFBFBF" w:themeColor="background1" w:themeShade="BF"/>
                                <w:sz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053C" id="Rectangle 79" o:spid="_x0000_s1026" style="position:absolute;left:0;text-align:left;margin-left:157.85pt;margin-top:151.75pt;width:335.5pt;height:10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" o:allowoverlap="f" filled="f" stroked="f" strokecolor="silver">
                <v:textbox>
                  <w:txbxContent>
                    <w:p w14:paraId="11372A05" w14:textId="77777777" w:rsidR="003A3562" w:rsidRPr="0025317D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color w:val="BFBFBF" w:themeColor="background1" w:themeShade="BF"/>
                          <w:sz w:val="12"/>
                        </w:rPr>
                      </w:pPr>
                      <w:r w:rsidRPr="0025317D">
                        <w:rPr>
                          <w:color w:val="BFBFBF" w:themeColor="background1" w:themeShade="BF"/>
                          <w:sz w:val="12"/>
                        </w:rPr>
                        <w:tab/>
                      </w:r>
                    </w:p>
                    <w:p w14:paraId="0C53B1D9" w14:textId="77777777" w:rsidR="003A3562" w:rsidRPr="0025317D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 w:line="240" w:lineRule="exact"/>
                        <w:ind w:left="992"/>
                        <w:rPr>
                          <w:color w:val="BFBFBF" w:themeColor="background1" w:themeShade="BF"/>
                          <w:sz w:val="12"/>
                        </w:rPr>
                      </w:pPr>
                      <w:r w:rsidRPr="0025317D">
                        <w:rPr>
                          <w:color w:val="BFBFBF" w:themeColor="background1" w:themeShade="BF"/>
                          <w:sz w:val="12"/>
                        </w:rPr>
                        <w:tab/>
                      </w:r>
                    </w:p>
                    <w:p w14:paraId="01DA95DF" w14:textId="77777777" w:rsidR="003A3562" w:rsidRPr="0025317D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 w:line="240" w:lineRule="exact"/>
                        <w:ind w:left="992"/>
                        <w:rPr>
                          <w:color w:val="BFBFBF" w:themeColor="background1" w:themeShade="BF"/>
                          <w:sz w:val="12"/>
                        </w:rPr>
                      </w:pPr>
                      <w:r w:rsidRPr="0025317D">
                        <w:rPr>
                          <w:color w:val="BFBFBF" w:themeColor="background1" w:themeShade="BF"/>
                          <w:sz w:val="12"/>
                        </w:rPr>
                        <w:tab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973E9">
        <w:rPr>
          <w:sz w:val="20"/>
        </w:rPr>
        <w:t>De organisatie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8973E9" w14:paraId="1D9F9DB1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FCFC" w14:textId="77777777" w:rsidR="007E7DB3" w:rsidRPr="008973E9" w:rsidRDefault="007E7DB3">
            <w:pPr>
              <w:pStyle w:val="donnes"/>
              <w:spacing w:after="120"/>
              <w:jc w:val="right"/>
            </w:pPr>
            <w:r w:rsidRPr="008973E9">
              <w:t>Naam</w:t>
            </w:r>
          </w:p>
          <w:p w14:paraId="4D062D82" w14:textId="77777777" w:rsidR="007E7DB3" w:rsidRPr="008973E9" w:rsidRDefault="007E7DB3">
            <w:pPr>
              <w:pStyle w:val="donnes"/>
              <w:spacing w:before="360" w:after="240" w:line="240" w:lineRule="exact"/>
              <w:jc w:val="right"/>
            </w:pPr>
            <w:r w:rsidRPr="008973E9">
              <w:t>Straat en nummer</w:t>
            </w:r>
          </w:p>
          <w:p w14:paraId="010CA587" w14:textId="77777777" w:rsidR="007E7DB3" w:rsidRPr="008973E9" w:rsidRDefault="007E7DB3">
            <w:pPr>
              <w:pStyle w:val="donnes"/>
              <w:spacing w:before="240" w:after="360"/>
              <w:jc w:val="right"/>
            </w:pPr>
            <w:r w:rsidRPr="008973E9"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6E297" w14:textId="77777777" w:rsidR="007E7DB3" w:rsidRPr="008973E9" w:rsidRDefault="007E7DB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  <w:r w:rsidRPr="008973E9">
              <w:rPr>
                <w:sz w:val="12"/>
              </w:rPr>
              <w:tab/>
            </w:r>
          </w:p>
        </w:tc>
      </w:tr>
      <w:tr w:rsidR="007E7DB3" w:rsidRPr="008973E9" w14:paraId="066F25BA" w14:textId="77777777">
        <w:trPr>
          <w:cantSplit/>
          <w:trHeight w:val="451"/>
        </w:trPr>
        <w:tc>
          <w:tcPr>
            <w:tcW w:w="10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13E49" w14:textId="77777777" w:rsidR="007E7DB3" w:rsidRPr="008973E9" w:rsidRDefault="007E7DB3">
            <w:pPr>
              <w:pStyle w:val="donnes"/>
              <w:tabs>
                <w:tab w:val="right" w:leader="dot" w:pos="6265"/>
              </w:tabs>
              <w:spacing w:before="40" w:after="40" w:line="240" w:lineRule="exact"/>
            </w:pPr>
          </w:p>
        </w:tc>
      </w:tr>
      <w:tr w:rsidR="007E7DB3" w:rsidRPr="008973E9" w14:paraId="24576A06" w14:textId="77777777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714AD" w14:textId="77777777" w:rsidR="007E7DB3" w:rsidRPr="008973E9" w:rsidRDefault="001241E2">
            <w:pPr>
              <w:pStyle w:val="Normalcentr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</w:rPr>
            </w:pPr>
            <w:r w:rsidRPr="008973E9">
              <w:rPr>
                <w:b w:val="0"/>
                <w:noProof/>
                <w:snapToGrid/>
                <w:color w:val="80808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FE23879" wp14:editId="549D7F7A">
                      <wp:simplePos x="0" y="0"/>
                      <wp:positionH relativeFrom="margin">
                        <wp:posOffset>-615950</wp:posOffset>
                      </wp:positionH>
                      <wp:positionV relativeFrom="page">
                        <wp:posOffset>471170</wp:posOffset>
                      </wp:positionV>
                      <wp:extent cx="7362190" cy="1905"/>
                      <wp:effectExtent l="0" t="0" r="0" b="0"/>
                      <wp:wrapNone/>
                      <wp:docPr id="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2190" cy="1905"/>
                                <a:chOff x="135" y="6315"/>
                                <a:chExt cx="11594" cy="3"/>
                              </a:xfrm>
                            </wpg:grpSpPr>
                            <wps:wsp>
                              <wps:cNvPr id="6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2" y="6318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" y="6315"/>
                                  <a:ext cx="2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A59AEB" id="Group 75" o:spid="_x0000_s1026" style="position:absolute;margin-left:-48.5pt;margin-top:37.1pt;width:579.7pt;height:.15pt;z-index:251655168;mso-position-horizontal-relative:margin;mso-position-vertical-relative:page" coordorigin="135,6315" coordsize="1159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">
                      <v:line id="Line 76" o:spid="_x0000_s1027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    <v:line id="Line 77" o:spid="_x0000_s1028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3552" w14:textId="3E6AB3CA" w:rsidR="007E7DB3" w:rsidRPr="008973E9" w:rsidRDefault="00B46E6E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before="600" w:after="120"/>
            </w:pPr>
            <w:r w:rsidRPr="008973E9">
              <w:t xml:space="preserve">Ondernemingsnummer </w:t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fr-BE"/>
              </w:rPr>
              <w:t xml:space="preserve"> </w:t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fr-BE"/>
              </w:rPr>
              <w:t xml:space="preserve"> </w:t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</w:p>
        </w:tc>
      </w:tr>
      <w:tr w:rsidR="007E7DB3" w:rsidRPr="008973E9" w14:paraId="16098352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88B3CD9" w14:textId="77777777" w:rsidR="007E7DB3" w:rsidRPr="008973E9" w:rsidRDefault="007E7DB3">
            <w:pPr>
              <w:pStyle w:val="Normalcentr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0AA346A" w14:textId="77777777" w:rsidR="007E7DB3" w:rsidRPr="008973E9" w:rsidRDefault="007E7DB3">
            <w:pPr>
              <w:shd w:val="clear" w:color="auto" w:fill="FFFFFF"/>
              <w:spacing w:before="120" w:after="40" w:line="240" w:lineRule="exact"/>
              <w:ind w:left="51" w:right="28"/>
              <w:jc w:val="both"/>
              <w:rPr>
                <w:spacing w:val="1"/>
                <w:sz w:val="18"/>
                <w:szCs w:val="22"/>
              </w:rPr>
            </w:pPr>
            <w:r w:rsidRPr="008973E9">
              <w:rPr>
                <w:sz w:val="18"/>
              </w:rPr>
              <w:t>De organisatie is:</w:t>
            </w:r>
          </w:p>
          <w:p w14:paraId="3CA98958" w14:textId="7DE8FBDE" w:rsidR="007E7DB3" w:rsidRPr="008973E9" w:rsidRDefault="00E36EBD">
            <w:pPr>
              <w:shd w:val="clear" w:color="auto" w:fill="FFFFFF"/>
              <w:tabs>
                <w:tab w:val="left" w:pos="538"/>
                <w:tab w:val="left" w:leader="dot" w:pos="8789"/>
              </w:tabs>
              <w:spacing w:before="120" w:after="80" w:line="240" w:lineRule="exact"/>
              <w:ind w:left="255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11931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een openbare dienst</w:t>
            </w:r>
          </w:p>
          <w:p w14:paraId="4F06CFB5" w14:textId="7A8723EB" w:rsidR="007E7DB3" w:rsidRPr="008973E9" w:rsidRDefault="00E36EBD">
            <w:pPr>
              <w:shd w:val="clear" w:color="auto" w:fill="FFFFFF"/>
              <w:tabs>
                <w:tab w:val="left" w:pos="538"/>
                <w:tab w:val="left" w:leader="dot" w:pos="8789"/>
              </w:tabs>
              <w:spacing w:before="120" w:after="80" w:line="240" w:lineRule="exact"/>
              <w:ind w:left="255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86428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een vzw</w:t>
            </w:r>
          </w:p>
          <w:p w14:paraId="535B2B51" w14:textId="3B54BD0B" w:rsidR="007E7DB3" w:rsidRPr="008973E9" w:rsidRDefault="00E36EBD">
            <w:pPr>
              <w:shd w:val="clear" w:color="auto" w:fill="FFFFFF"/>
              <w:tabs>
                <w:tab w:val="left" w:pos="538"/>
                <w:tab w:val="left" w:leader="dot" w:pos="6321"/>
              </w:tabs>
              <w:spacing w:before="120" w:after="80" w:line="240" w:lineRule="exact"/>
              <w:ind w:left="255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20815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andere, nl</w:t>
            </w:r>
            <w:r w:rsidR="007E7DB3" w:rsidRPr="0025317D">
              <w:rPr>
                <w:color w:val="BFBFBF" w:themeColor="background1" w:themeShade="BF"/>
                <w:sz w:val="18"/>
              </w:rPr>
              <w:t xml:space="preserve">.: </w:t>
            </w:r>
            <w:r w:rsidR="007E7DB3" w:rsidRPr="0025317D">
              <w:rPr>
                <w:color w:val="BFBFBF" w:themeColor="background1" w:themeShade="BF"/>
                <w:sz w:val="12"/>
              </w:rPr>
              <w:tab/>
            </w:r>
          </w:p>
          <w:p w14:paraId="6B99B716" w14:textId="77777777" w:rsidR="007E7DB3" w:rsidRPr="008973E9" w:rsidRDefault="007E7DB3">
            <w:pPr>
              <w:shd w:val="clear" w:color="auto" w:fill="FFFFFF"/>
              <w:tabs>
                <w:tab w:val="left" w:pos="982"/>
                <w:tab w:val="left" w:leader="dot" w:pos="6289"/>
                <w:tab w:val="left" w:leader="dot" w:pos="8789"/>
              </w:tabs>
              <w:spacing w:before="120" w:after="120" w:line="240" w:lineRule="exact"/>
              <w:ind w:left="317" w:right="60" w:hanging="266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 xml:space="preserve">met als maatschappelijk doel: </w:t>
            </w: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0311C015" w14:textId="77777777" w:rsidR="007E7DB3" w:rsidRPr="0025317D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color w:val="BFBFBF" w:themeColor="background1" w:themeShade="BF"/>
                <w:spacing w:val="-3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5B02871F" w14:textId="77777777" w:rsidR="007E7DB3" w:rsidRPr="0025317D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color w:val="BFBFBF" w:themeColor="background1" w:themeShade="BF"/>
                <w:spacing w:val="-3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0B069186" w14:textId="77777777" w:rsidR="007E7DB3" w:rsidRPr="008973E9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spacing w:val="-3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</w:tc>
      </w:tr>
    </w:tbl>
    <w:p w14:paraId="05FF98C4" w14:textId="3F6BAC78" w:rsidR="007E7DB3" w:rsidRPr="008973E9" w:rsidRDefault="007E7DB3">
      <w:pPr>
        <w:pStyle w:val="Intertitre"/>
        <w:keepNext w:val="0"/>
        <w:rPr>
          <w:sz w:val="20"/>
          <w:szCs w:val="14"/>
        </w:rPr>
      </w:pPr>
      <w:r w:rsidRPr="008973E9">
        <w:rPr>
          <w:sz w:val="20"/>
        </w:rPr>
        <w:t>Uw aanvraag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8973E9" w14:paraId="2A6B059E" w14:textId="77777777">
        <w:trPr>
          <w:cantSplit/>
          <w:trHeight w:val="120"/>
        </w:trPr>
        <w:tc>
          <w:tcPr>
            <w:tcW w:w="3085" w:type="dxa"/>
          </w:tcPr>
          <w:p w14:paraId="39943E9E" w14:textId="2E03A05B" w:rsidR="007E7DB3" w:rsidRPr="008973E9" w:rsidRDefault="007E7DB3">
            <w:pPr>
              <w:pStyle w:val="instructions"/>
              <w:spacing w:after="40" w:line="240" w:lineRule="auto"/>
              <w:ind w:right="9" w:firstLine="0"/>
              <w:jc w:val="left"/>
              <w:rPr>
                <w:color w:val="auto"/>
                <w:szCs w:val="17"/>
              </w:rPr>
            </w:pPr>
            <w:r w:rsidRPr="00E36EBD">
              <w:rPr>
                <w:snapToGrid/>
                <w:color w:val="808080"/>
                <w:sz w:val="16"/>
              </w:rPr>
              <w:t>Als een van de elementen van de aanvraag grondig wijzigt (de aard of de frequentie van de activiteit, de vergoeding die de werkloze</w:t>
            </w:r>
            <w:r w:rsidR="00E36EBD" w:rsidRPr="00E36EBD">
              <w:rPr>
                <w:snapToGrid/>
                <w:color w:val="808080"/>
                <w:sz w:val="16"/>
              </w:rPr>
              <w:t xml:space="preserve"> </w:t>
            </w:r>
            <w:r w:rsidRPr="00E36EBD">
              <w:rPr>
                <w:snapToGrid/>
                <w:color w:val="808080"/>
                <w:sz w:val="16"/>
              </w:rPr>
              <w:t>ontvangt…), moet u een nieuwe aanvraag voor een algemene toelating indienen.</w:t>
            </w:r>
          </w:p>
        </w:tc>
        <w:tc>
          <w:tcPr>
            <w:tcW w:w="6974" w:type="dxa"/>
            <w:vAlign w:val="bottom"/>
          </w:tcPr>
          <w:p w14:paraId="0732FBB5" w14:textId="77777777" w:rsidR="007E7DB3" w:rsidRPr="008973E9" w:rsidRDefault="007E7DB3">
            <w:pPr>
              <w:shd w:val="clear" w:color="auto" w:fill="FFFFFF"/>
              <w:spacing w:before="120" w:after="40" w:line="240" w:lineRule="exact"/>
              <w:ind w:left="51" w:right="28"/>
              <w:jc w:val="both"/>
              <w:rPr>
                <w:spacing w:val="1"/>
                <w:sz w:val="18"/>
                <w:szCs w:val="22"/>
              </w:rPr>
            </w:pPr>
            <w:r w:rsidRPr="008973E9">
              <w:rPr>
                <w:sz w:val="18"/>
              </w:rPr>
              <w:t>Deze aanvraag is een:</w:t>
            </w:r>
          </w:p>
          <w:p w14:paraId="49EF0D18" w14:textId="1B2957B6" w:rsidR="007E7DB3" w:rsidRPr="008973E9" w:rsidRDefault="00E36EBD">
            <w:pPr>
              <w:shd w:val="clear" w:color="auto" w:fill="FFFFFF"/>
              <w:tabs>
                <w:tab w:val="left" w:pos="318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96705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 w:rsidRP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</w:r>
            <w:r w:rsidR="007E7DB3" w:rsidRPr="008973E9">
              <w:rPr>
                <w:b/>
                <w:sz w:val="18"/>
              </w:rPr>
              <w:t>eerste aanvraag</w:t>
            </w:r>
          </w:p>
          <w:p w14:paraId="72D6305A" w14:textId="2BA2621F" w:rsidR="007E7DB3" w:rsidRPr="008973E9" w:rsidRDefault="00E36EBD">
            <w:pPr>
              <w:shd w:val="clear" w:color="auto" w:fill="FFFFFF"/>
              <w:tabs>
                <w:tab w:val="left" w:pos="655"/>
                <w:tab w:val="left" w:leader="dot" w:pos="4096"/>
                <w:tab w:val="left" w:leader="dot" w:pos="6233"/>
                <w:tab w:val="left" w:leader="dot" w:pos="8789"/>
              </w:tabs>
              <w:spacing w:after="80" w:line="240" w:lineRule="exact"/>
              <w:ind w:left="435" w:right="17" w:hanging="123"/>
              <w:jc w:val="both"/>
              <w:rPr>
                <w:sz w:val="18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8515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 xml:space="preserve">voor de periode van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tot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</w:p>
          <w:p w14:paraId="1E09D659" w14:textId="4AB1BC8B" w:rsidR="007E7DB3" w:rsidRPr="008973E9" w:rsidRDefault="00E36EBD">
            <w:pPr>
              <w:shd w:val="clear" w:color="auto" w:fill="FFFFFF"/>
              <w:tabs>
                <w:tab w:val="left" w:pos="655"/>
                <w:tab w:val="left" w:leader="dot" w:pos="4391"/>
                <w:tab w:val="left" w:leader="dot" w:pos="5049"/>
                <w:tab w:val="left" w:leader="dot" w:pos="7371"/>
                <w:tab w:val="left" w:leader="dot" w:pos="8789"/>
              </w:tabs>
              <w:spacing w:after="80" w:line="240" w:lineRule="exact"/>
              <w:ind w:left="435" w:right="17" w:hanging="123"/>
              <w:jc w:val="both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22306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voor onbepaalde duur</w:t>
            </w:r>
          </w:p>
          <w:p w14:paraId="7A70CC4D" w14:textId="15633F5C" w:rsidR="007E7DB3" w:rsidRPr="008973E9" w:rsidRDefault="00E36EBD">
            <w:pPr>
              <w:shd w:val="clear" w:color="auto" w:fill="FFFFFF"/>
              <w:tabs>
                <w:tab w:val="left" w:pos="318"/>
                <w:tab w:val="left" w:leader="dot" w:pos="1474"/>
                <w:tab w:val="left" w:leader="dot" w:pos="2160"/>
                <w:tab w:val="left" w:leader="dot" w:pos="8789"/>
              </w:tabs>
              <w:spacing w:before="240" w:after="80" w:line="240" w:lineRule="exact"/>
              <w:ind w:left="51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2914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</w:r>
            <w:r w:rsidR="007E7DB3" w:rsidRPr="008973E9">
              <w:rPr>
                <w:b/>
                <w:sz w:val="18"/>
              </w:rPr>
              <w:t>aanvraag om verlenging</w:t>
            </w:r>
            <w:r w:rsidR="007E7DB3" w:rsidRPr="008973E9">
              <w:rPr>
                <w:sz w:val="18"/>
              </w:rPr>
              <w:t xml:space="preserve"> van de vorige algemene toelating met het nummer:</w:t>
            </w:r>
          </w:p>
          <w:p w14:paraId="545A9A1C" w14:textId="77777777" w:rsidR="007E7DB3" w:rsidRPr="008973E9" w:rsidRDefault="007E7DB3">
            <w:pPr>
              <w:shd w:val="clear" w:color="auto" w:fill="FFFFFF"/>
              <w:tabs>
                <w:tab w:val="left" w:pos="312"/>
                <w:tab w:val="left" w:leader="dot" w:pos="822"/>
                <w:tab w:val="left" w:leader="dot" w:pos="2160"/>
                <w:tab w:val="left" w:leader="dot" w:pos="3515"/>
                <w:tab w:val="left" w:leader="dot" w:pos="8789"/>
              </w:tabs>
              <w:spacing w:before="80" w:after="80" w:line="240" w:lineRule="exact"/>
              <w:ind w:left="51" w:right="28"/>
              <w:rPr>
                <w:b/>
                <w:bCs/>
                <w:sz w:val="18"/>
                <w:szCs w:val="22"/>
              </w:rPr>
            </w:pPr>
            <w:r w:rsidRPr="008973E9">
              <w:rPr>
                <w:sz w:val="18"/>
              </w:rPr>
              <w:tab/>
            </w:r>
            <w:r w:rsidRPr="008973E9">
              <w:rPr>
                <w:b/>
                <w:sz w:val="18"/>
              </w:rPr>
              <w:t>Y0</w:t>
            </w:r>
            <w:r w:rsidRPr="0025317D">
              <w:rPr>
                <w:color w:val="BFBFBF" w:themeColor="background1" w:themeShade="BF"/>
                <w:sz w:val="12"/>
              </w:rPr>
              <w:tab/>
            </w:r>
            <w:r w:rsidRPr="008973E9">
              <w:rPr>
                <w:b/>
                <w:sz w:val="18"/>
              </w:rPr>
              <w:t xml:space="preserve">/ </w:t>
            </w:r>
            <w:r w:rsidRPr="0025317D">
              <w:rPr>
                <w:color w:val="BFBFBF" w:themeColor="background1" w:themeShade="BF"/>
                <w:sz w:val="12"/>
              </w:rPr>
              <w:tab/>
            </w:r>
            <w:r w:rsidRPr="008973E9">
              <w:rPr>
                <w:b/>
                <w:sz w:val="18"/>
              </w:rPr>
              <w:t xml:space="preserve"> / </w:t>
            </w:r>
            <w:r w:rsidRPr="0025317D">
              <w:rPr>
                <w:color w:val="BFBFBF" w:themeColor="background1" w:themeShade="BF"/>
                <w:sz w:val="12"/>
              </w:rPr>
              <w:tab/>
            </w:r>
            <w:r w:rsidRPr="008973E9">
              <w:rPr>
                <w:b/>
                <w:sz w:val="18"/>
              </w:rPr>
              <w:t>/45bis</w:t>
            </w:r>
          </w:p>
          <w:p w14:paraId="32D712FE" w14:textId="755218F4" w:rsidR="007E7DB3" w:rsidRPr="008973E9" w:rsidRDefault="00E36EBD">
            <w:pPr>
              <w:shd w:val="clear" w:color="auto" w:fill="FFFFFF"/>
              <w:tabs>
                <w:tab w:val="left" w:pos="655"/>
                <w:tab w:val="left" w:leader="dot" w:pos="3951"/>
                <w:tab w:val="left" w:leader="dot" w:pos="6222"/>
                <w:tab w:val="left" w:leader="dot" w:pos="8789"/>
              </w:tabs>
              <w:spacing w:before="40" w:after="80" w:line="240" w:lineRule="exact"/>
              <w:ind w:left="435" w:right="17" w:hanging="123"/>
              <w:jc w:val="both"/>
              <w:rPr>
                <w:sz w:val="18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7451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 xml:space="preserve">voor de periode van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tot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</w:p>
          <w:p w14:paraId="0000668E" w14:textId="78A17974" w:rsidR="007E7DB3" w:rsidRPr="008973E9" w:rsidRDefault="00E36EBD">
            <w:pPr>
              <w:pStyle w:val="donnes"/>
              <w:tabs>
                <w:tab w:val="clear" w:pos="2586"/>
                <w:tab w:val="clear" w:pos="6696"/>
                <w:tab w:val="left" w:pos="325"/>
                <w:tab w:val="left" w:pos="655"/>
                <w:tab w:val="right" w:leader="dot" w:pos="6485"/>
              </w:tabs>
              <w:ind w:firstLine="325"/>
              <w:rPr>
                <w:spacing w:val="-6"/>
              </w:rPr>
            </w:pPr>
            <w:sdt>
              <w:sdtPr>
                <w:rPr>
                  <w:sz w:val="17"/>
                  <w:szCs w:val="17"/>
                  <w:lang w:val="fr-BE"/>
                </w:rPr>
                <w:id w:val="211770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7E7DB3" w:rsidRPr="008973E9">
              <w:tab/>
              <w:t>voor onbepaalde duur</w:t>
            </w:r>
          </w:p>
        </w:tc>
      </w:tr>
    </w:tbl>
    <w:p w14:paraId="4E8316F0" w14:textId="159CFA16" w:rsidR="005F5565" w:rsidRPr="008973E9" w:rsidRDefault="005F5565" w:rsidP="005F5565">
      <w:pPr>
        <w:pStyle w:val="instructions"/>
        <w:spacing w:before="60" w:after="40" w:line="240" w:lineRule="auto"/>
        <w:ind w:firstLine="0"/>
        <w:jc w:val="left"/>
      </w:pPr>
    </w:p>
    <w:p w14:paraId="10EBB1DD" w14:textId="77777777" w:rsidR="00010E5C" w:rsidRPr="008973E9" w:rsidRDefault="00010E5C" w:rsidP="00010E5C">
      <w:pPr>
        <w:rPr>
          <w:color w:val="000000"/>
          <w:sz w:val="18"/>
          <w:szCs w:val="22"/>
        </w:rPr>
      </w:pPr>
    </w:p>
    <w:p w14:paraId="24952DBA" w14:textId="4232E6AD" w:rsidR="00010E5C" w:rsidRPr="008973E9" w:rsidRDefault="0025317D" w:rsidP="00010E5C">
      <w:pPr>
        <w:rPr>
          <w:color w:val="000000"/>
          <w:sz w:val="18"/>
          <w:szCs w:val="22"/>
        </w:rPr>
      </w:pPr>
      <w:r w:rsidRPr="008973E9">
        <w:rPr>
          <w:noProof/>
          <w:snapToGrid/>
          <w:color w:val="808080"/>
          <w:sz w:val="20"/>
        </w:rPr>
        <w:drawing>
          <wp:anchor distT="0" distB="0" distL="114300" distR="114300" simplePos="0" relativeHeight="251659264" behindDoc="1" locked="0" layoutInCell="1" allowOverlap="1" wp14:anchorId="39305F89" wp14:editId="2D6150D2">
            <wp:simplePos x="0" y="0"/>
            <wp:positionH relativeFrom="page">
              <wp:posOffset>6977380</wp:posOffset>
            </wp:positionH>
            <wp:positionV relativeFrom="page">
              <wp:posOffset>10139680</wp:posOffset>
            </wp:positionV>
            <wp:extent cx="560705" cy="530225"/>
            <wp:effectExtent l="0" t="0" r="0" b="0"/>
            <wp:wrapNone/>
            <wp:docPr id="137" name="Image 13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C787D" w14:textId="27332F29" w:rsidR="00010E5C" w:rsidRPr="008973E9" w:rsidRDefault="00010E5C" w:rsidP="00010E5C">
      <w:pPr>
        <w:sectPr w:rsidR="00010E5C" w:rsidRPr="008973E9" w:rsidSect="00010E5C">
          <w:footerReference w:type="default" r:id="rId14"/>
          <w:pgSz w:w="11907" w:h="16840"/>
          <w:pgMar w:top="896" w:right="851" w:bottom="851" w:left="1134" w:header="567" w:footer="567" w:gutter="0"/>
          <w:pgNumType w:start="1"/>
          <w:cols w:space="60"/>
          <w:noEndnote/>
          <w:docGrid w:linePitch="299"/>
        </w:sectPr>
      </w:pPr>
    </w:p>
    <w:p w14:paraId="6BD88140" w14:textId="1CE65D45" w:rsidR="007E7DB3" w:rsidRPr="008973E9" w:rsidRDefault="007E7DB3" w:rsidP="00D3564D">
      <w:pPr>
        <w:pStyle w:val="instructions"/>
        <w:spacing w:before="60" w:after="40" w:line="240" w:lineRule="auto"/>
        <w:ind w:firstLine="0"/>
        <w:jc w:val="left"/>
      </w:pPr>
    </w:p>
    <w:p w14:paraId="6BE367C9" w14:textId="6A13B5D4" w:rsidR="007E7DB3" w:rsidRPr="008973E9" w:rsidRDefault="007E7DB3">
      <w:pPr>
        <w:pStyle w:val="Intertitre"/>
        <w:pBdr>
          <w:top w:val="single" w:sz="4" w:space="8" w:color="auto"/>
        </w:pBdr>
        <w:rPr>
          <w:sz w:val="20"/>
          <w:szCs w:val="14"/>
        </w:rPr>
      </w:pPr>
      <w:r w:rsidRPr="008973E9">
        <w:rPr>
          <w:sz w:val="20"/>
        </w:rPr>
        <w:t>De vrijwillige activiteit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8973E9" w14:paraId="1FF5BF75" w14:textId="77777777">
        <w:trPr>
          <w:cantSplit/>
          <w:trHeight w:val="120"/>
        </w:trPr>
        <w:tc>
          <w:tcPr>
            <w:tcW w:w="3085" w:type="dxa"/>
          </w:tcPr>
          <w:p w14:paraId="0E118DD2" w14:textId="77777777" w:rsidR="007E7DB3" w:rsidRPr="008973E9" w:rsidRDefault="001241E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  <w:r w:rsidRPr="008973E9">
              <w:rPr>
                <w:noProof/>
                <w:snapToGrid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732B894" wp14:editId="6E703CF7">
                      <wp:simplePos x="0" y="0"/>
                      <wp:positionH relativeFrom="page">
                        <wp:posOffset>-53340</wp:posOffset>
                      </wp:positionH>
                      <wp:positionV relativeFrom="page">
                        <wp:posOffset>-633730</wp:posOffset>
                      </wp:positionV>
                      <wp:extent cx="3842385" cy="266700"/>
                      <wp:effectExtent l="0" t="0" r="5715" b="0"/>
                      <wp:wrapNone/>
                      <wp:docPr id="4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23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95E1F6" w14:textId="105D8274" w:rsidR="003A3562" w:rsidRPr="00D02178" w:rsidRDefault="00B46E6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Ondernemingsnummer</w:t>
                                  </w:r>
                                  <w:r>
                                    <w:rPr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2B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1" o:spid="_x0000_s1027" type="#_x0000_t202" style="position:absolute;margin-left:-4.2pt;margin-top:-49.9pt;width:302.5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/G9wEAANE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" stroked="f">
                      <v:textbox>
                        <w:txbxContent>
                          <w:p w14:paraId="0495E1F6" w14:textId="105D8274" w:rsidR="003A3562" w:rsidRPr="00D02178" w:rsidRDefault="00B46E6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Ondernemingsnummer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74" w:type="dxa"/>
            <w:vAlign w:val="bottom"/>
          </w:tcPr>
          <w:p w14:paraId="527A783F" w14:textId="39194278" w:rsidR="007E7DB3" w:rsidRPr="008973E9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Omschrijf de vrijwillige activiteit die de werklozen zullen verrichten:</w:t>
            </w:r>
          </w:p>
          <w:p w14:paraId="3F63E340" w14:textId="77777777" w:rsidR="007E7DB3" w:rsidRPr="0025317D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color w:val="BFBFBF" w:themeColor="background1" w:themeShade="BF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7611EA55" w14:textId="77777777" w:rsidR="007E7DB3" w:rsidRPr="0025317D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color w:val="BFBFBF" w:themeColor="background1" w:themeShade="BF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2857C826" w14:textId="77777777" w:rsidR="007E7DB3" w:rsidRPr="0025317D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color w:val="BFBFBF" w:themeColor="background1" w:themeShade="BF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4AA62AA7" w14:textId="77777777" w:rsidR="007E7DB3" w:rsidRPr="0025317D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color w:val="BFBFBF" w:themeColor="background1" w:themeShade="BF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63BF2221" w14:textId="77777777" w:rsidR="007E7DB3" w:rsidRPr="0025317D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color w:val="BFBFBF" w:themeColor="background1" w:themeShade="BF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368D478C" w14:textId="77777777" w:rsidR="007E7DB3" w:rsidRPr="008973E9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60" w:after="40" w:line="240" w:lineRule="exact"/>
              <w:ind w:left="40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Preciseer de doelgroep van de diensten aangeboden door uw organisatie:</w:t>
            </w:r>
          </w:p>
          <w:p w14:paraId="64FE8D7D" w14:textId="77777777" w:rsidR="007E7DB3" w:rsidRPr="0025317D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color w:val="BFBFBF" w:themeColor="background1" w:themeShade="BF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1486E721" w14:textId="77777777" w:rsidR="007E7DB3" w:rsidRPr="0025317D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color w:val="BFBFBF" w:themeColor="background1" w:themeShade="BF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165D93FD" w14:textId="6F834D7B" w:rsidR="007E7DB3" w:rsidRPr="008973E9" w:rsidRDefault="00266167">
            <w:pPr>
              <w:pStyle w:val="Retraitcorpsdetexte3"/>
              <w:tabs>
                <w:tab w:val="clear" w:pos="2399"/>
                <w:tab w:val="left" w:leader="dot" w:pos="8789"/>
              </w:tabs>
              <w:spacing w:before="160"/>
              <w:rPr>
                <w:sz w:val="18"/>
                <w:szCs w:val="20"/>
              </w:rPr>
            </w:pPr>
            <w:r w:rsidRPr="00E36EBD">
              <w:rPr>
                <w:sz w:val="18"/>
              </w:rPr>
              <w:t>Preciseer de tegenprestatie die moet worden betaald door de begunstigden van de diensten aangeboden door uw organisatie (bv. : Hoeveel kost het om aan de activiteit deel te nemen? Wat is de prijs van een uitstap? Wat is de prijs van de kinderopvang?, ...) :</w:t>
            </w:r>
          </w:p>
          <w:p w14:paraId="1F0310D4" w14:textId="77777777" w:rsidR="007E7DB3" w:rsidRPr="0025317D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color w:val="BFBFBF" w:themeColor="background1" w:themeShade="BF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53A9462B" w14:textId="77777777" w:rsidR="007E7DB3" w:rsidRPr="008973E9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pacing w:val="-6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</w:tc>
      </w:tr>
      <w:tr w:rsidR="007E7DB3" w:rsidRPr="008973E9" w14:paraId="4A4C1120" w14:textId="77777777">
        <w:trPr>
          <w:cantSplit/>
          <w:trHeight w:val="120"/>
        </w:trPr>
        <w:tc>
          <w:tcPr>
            <w:tcW w:w="3085" w:type="dxa"/>
          </w:tcPr>
          <w:p w14:paraId="31BEAB32" w14:textId="77777777" w:rsidR="007E7DB3" w:rsidRPr="008973E9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</w:p>
        </w:tc>
        <w:tc>
          <w:tcPr>
            <w:tcW w:w="6974" w:type="dxa"/>
            <w:vAlign w:val="bottom"/>
          </w:tcPr>
          <w:p w14:paraId="7ABA5FC6" w14:textId="77777777" w:rsidR="007E7DB3" w:rsidRPr="008973E9" w:rsidRDefault="007E7DB3">
            <w:pPr>
              <w:shd w:val="clear" w:color="auto" w:fill="FFFFFF"/>
              <w:spacing w:before="40" w:line="240" w:lineRule="exact"/>
              <w:ind w:left="40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De activiteit zal verricht worden:</w:t>
            </w:r>
          </w:p>
          <w:p w14:paraId="5AF91B20" w14:textId="7F62EECB" w:rsidR="007E7DB3" w:rsidRPr="008973E9" w:rsidRDefault="00E36EBD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895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op het adres van de organisatie</w:t>
            </w:r>
          </w:p>
          <w:p w14:paraId="21927F8E" w14:textId="745F35AF" w:rsidR="007E7DB3" w:rsidRPr="0025317D" w:rsidRDefault="00E36EBD">
            <w:pPr>
              <w:shd w:val="clear" w:color="auto" w:fill="FFFFFF"/>
              <w:tabs>
                <w:tab w:val="left" w:pos="318"/>
                <w:tab w:val="left" w:leader="dot" w:pos="6275"/>
                <w:tab w:val="left" w:leader="dot" w:pos="8789"/>
              </w:tabs>
              <w:spacing w:before="120" w:after="80" w:line="240" w:lineRule="exact"/>
              <w:ind w:left="51" w:right="28"/>
              <w:rPr>
                <w:color w:val="BFBFBF" w:themeColor="background1" w:themeShade="BF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fr-BE"/>
                </w:rPr>
                <w:id w:val="-183845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7E7DB3" w:rsidRPr="008973E9">
              <w:tab/>
            </w:r>
            <w:r w:rsidR="007E7DB3" w:rsidRPr="008973E9">
              <w:rPr>
                <w:sz w:val="18"/>
              </w:rPr>
              <w:t xml:space="preserve">op een ander adres: </w:t>
            </w:r>
            <w:r w:rsidR="007E7DB3" w:rsidRPr="0025317D">
              <w:rPr>
                <w:color w:val="BFBFBF" w:themeColor="background1" w:themeShade="BF"/>
                <w:sz w:val="12"/>
              </w:rPr>
              <w:tab/>
            </w:r>
          </w:p>
          <w:p w14:paraId="0C3437C4" w14:textId="77777777" w:rsidR="007E7DB3" w:rsidRPr="008973E9" w:rsidRDefault="007E7DB3">
            <w:pPr>
              <w:shd w:val="clear" w:color="auto" w:fill="FFFFFF"/>
              <w:tabs>
                <w:tab w:val="left" w:pos="325"/>
                <w:tab w:val="left" w:leader="dot" w:pos="6265"/>
              </w:tabs>
              <w:spacing w:before="160" w:line="240" w:lineRule="exact"/>
              <w:ind w:left="40"/>
              <w:jc w:val="both"/>
              <w:rPr>
                <w:spacing w:val="-3"/>
                <w:sz w:val="12"/>
                <w:szCs w:val="22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  <w:r w:rsidRPr="0025317D">
              <w:rPr>
                <w:color w:val="BFBFBF" w:themeColor="background1" w:themeShade="BF"/>
                <w:sz w:val="12"/>
              </w:rPr>
              <w:tab/>
            </w:r>
          </w:p>
        </w:tc>
      </w:tr>
      <w:tr w:rsidR="007E7DB3" w:rsidRPr="008973E9" w14:paraId="1C371138" w14:textId="77777777">
        <w:trPr>
          <w:cantSplit/>
          <w:trHeight w:val="120"/>
        </w:trPr>
        <w:tc>
          <w:tcPr>
            <w:tcW w:w="3085" w:type="dxa"/>
          </w:tcPr>
          <w:p w14:paraId="6339D7EF" w14:textId="77777777" w:rsidR="007E7DB3" w:rsidRPr="008973E9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</w:p>
        </w:tc>
        <w:tc>
          <w:tcPr>
            <w:tcW w:w="6974" w:type="dxa"/>
            <w:vAlign w:val="bottom"/>
          </w:tcPr>
          <w:p w14:paraId="7C746CC9" w14:textId="7458E8F9" w:rsidR="007E7DB3" w:rsidRPr="008973E9" w:rsidRDefault="00DD2352" w:rsidP="00E36EBD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60" w:after="80" w:line="240" w:lineRule="exact"/>
              <w:ind w:right="6"/>
              <w:jc w:val="both"/>
              <w:rPr>
                <w:spacing w:val="-3"/>
                <w:sz w:val="18"/>
                <w:szCs w:val="22"/>
              </w:rPr>
            </w:pPr>
            <w:r w:rsidRPr="00E36EBD">
              <w:rPr>
                <w:sz w:val="18"/>
              </w:rPr>
              <w:t>Beschrijf, indien mogelijk, de categorieën van betrokken werklozen (leeftijd, vereiste kwalificaties, enz.) die de vrijwillige activiteit zullen uitvoeren.</w:t>
            </w:r>
          </w:p>
          <w:p w14:paraId="197E4558" w14:textId="77777777" w:rsidR="007E7DB3" w:rsidRPr="008973E9" w:rsidRDefault="007E7DB3" w:rsidP="002D1220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right="28"/>
              <w:rPr>
                <w:spacing w:val="-3"/>
                <w:sz w:val="12"/>
                <w:szCs w:val="2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</w:tc>
      </w:tr>
      <w:tr w:rsidR="007E7DB3" w:rsidRPr="008973E9" w14:paraId="07EB45F5" w14:textId="77777777">
        <w:trPr>
          <w:cantSplit/>
          <w:trHeight w:val="120"/>
        </w:trPr>
        <w:tc>
          <w:tcPr>
            <w:tcW w:w="3085" w:type="dxa"/>
          </w:tcPr>
          <w:p w14:paraId="079C596E" w14:textId="77777777" w:rsidR="007E7DB3" w:rsidRPr="008973E9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</w:p>
        </w:tc>
        <w:tc>
          <w:tcPr>
            <w:tcW w:w="6974" w:type="dxa"/>
            <w:vAlign w:val="bottom"/>
          </w:tcPr>
          <w:p w14:paraId="141F7A66" w14:textId="34DF8B0F" w:rsidR="007E7DB3" w:rsidRPr="008973E9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</w:rPr>
            </w:pPr>
            <w:r w:rsidRPr="008973E9">
              <w:rPr>
                <w:sz w:val="18"/>
              </w:rPr>
              <w:t>Preciseer de fréquentie en het volume van de medewerking van de vrijwilligers (enkele dagen per week of per maand</w:t>
            </w:r>
            <w:r w:rsidRPr="00E36EBD">
              <w:rPr>
                <w:sz w:val="18"/>
              </w:rPr>
              <w:t>? permanente</w:t>
            </w:r>
            <w:r w:rsidRPr="008973E9">
              <w:rPr>
                <w:sz w:val="18"/>
              </w:rPr>
              <w:t xml:space="preserve"> aanwezigheid?...):</w:t>
            </w:r>
          </w:p>
          <w:p w14:paraId="16A75FB1" w14:textId="77777777" w:rsidR="007E7DB3" w:rsidRPr="0025317D" w:rsidRDefault="007E7DB3">
            <w:pPr>
              <w:shd w:val="clear" w:color="auto" w:fill="FFFFFF"/>
              <w:tabs>
                <w:tab w:val="right" w:leader="dot" w:pos="6265"/>
                <w:tab w:val="left" w:leader="dot" w:pos="8789"/>
              </w:tabs>
              <w:spacing w:before="120" w:after="80" w:line="240" w:lineRule="exact"/>
              <w:ind w:left="40" w:right="28"/>
              <w:rPr>
                <w:color w:val="BFBFBF" w:themeColor="background1" w:themeShade="BF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2E0ECB77" w14:textId="77777777" w:rsidR="007E7DB3" w:rsidRPr="008973E9" w:rsidRDefault="007E7DB3">
            <w:pPr>
              <w:pStyle w:val="Retraitcorpsdetexte3"/>
              <w:tabs>
                <w:tab w:val="clear" w:pos="2399"/>
              </w:tabs>
              <w:spacing w:before="160"/>
              <w:rPr>
                <w:sz w:val="18"/>
              </w:rPr>
            </w:pPr>
            <w:r w:rsidRPr="008973E9">
              <w:rPr>
                <w:sz w:val="18"/>
              </w:rPr>
              <w:t>Preciseer het gemiddelde aantal uren van vrijwillige activiteit:</w:t>
            </w:r>
          </w:p>
          <w:p w14:paraId="08A0569F" w14:textId="05920B3A" w:rsidR="007E7DB3" w:rsidRPr="008973E9" w:rsidRDefault="00E36EBD">
            <w:pPr>
              <w:shd w:val="clear" w:color="auto" w:fill="FFFFFF"/>
              <w:tabs>
                <w:tab w:val="left" w:pos="318"/>
                <w:tab w:val="left" w:leader="dot" w:pos="949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195193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uur per week</w:t>
            </w:r>
          </w:p>
          <w:p w14:paraId="0A27C2B2" w14:textId="6FFD350A" w:rsidR="007E7DB3" w:rsidRPr="008973E9" w:rsidRDefault="00E36EBD">
            <w:pPr>
              <w:shd w:val="clear" w:color="auto" w:fill="FFFFFF"/>
              <w:tabs>
                <w:tab w:val="left" w:pos="318"/>
                <w:tab w:val="left" w:leader="dot" w:pos="949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40722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uur per maand</w:t>
            </w:r>
          </w:p>
          <w:p w14:paraId="3264CB3B" w14:textId="7E6BACCC" w:rsidR="007E7DB3" w:rsidRPr="008973E9" w:rsidRDefault="00E36EBD">
            <w:pPr>
              <w:shd w:val="clear" w:color="auto" w:fill="FFFFFF"/>
              <w:tabs>
                <w:tab w:val="left" w:pos="318"/>
                <w:tab w:val="left" w:leader="dot" w:pos="1558"/>
                <w:tab w:val="right" w:leader="dot" w:pos="5943"/>
                <w:tab w:val="left" w:leader="dot" w:pos="8789"/>
              </w:tabs>
              <w:spacing w:before="40" w:after="80" w:line="240" w:lineRule="exact"/>
              <w:ind w:left="40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44033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is vooraf niet vast te stellen om de volgende redenen:</w:t>
            </w:r>
          </w:p>
          <w:p w14:paraId="5FD5627C" w14:textId="77777777" w:rsidR="007E7DB3" w:rsidRPr="0025317D" w:rsidRDefault="007E7DB3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left="382" w:right="28"/>
              <w:rPr>
                <w:color w:val="BFBFBF" w:themeColor="background1" w:themeShade="BF"/>
                <w:sz w:val="12"/>
                <w:szCs w:val="2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183016E6" w14:textId="77777777" w:rsidR="007E7DB3" w:rsidRPr="008973E9" w:rsidRDefault="007E7DB3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left="382" w:right="28"/>
              <w:rPr>
                <w:spacing w:val="-3"/>
                <w:sz w:val="18"/>
                <w:szCs w:val="2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</w:tc>
      </w:tr>
    </w:tbl>
    <w:p w14:paraId="5BA0563C" w14:textId="77777777" w:rsidR="007E7DB3" w:rsidRPr="008973E9" w:rsidRDefault="007E7DB3">
      <w:pPr>
        <w:pStyle w:val="instructions"/>
        <w:spacing w:before="0" w:line="40" w:lineRule="exact"/>
        <w:ind w:firstLine="0"/>
        <w:jc w:val="left"/>
        <w:rPr>
          <w:color w:val="auto"/>
          <w:szCs w:val="17"/>
        </w:rPr>
      </w:pPr>
    </w:p>
    <w:tbl>
      <w:tblPr>
        <w:tblW w:w="6974" w:type="dxa"/>
        <w:tblLayout w:type="fixed"/>
        <w:tblLook w:val="0000" w:firstRow="0" w:lastRow="0" w:firstColumn="0" w:lastColumn="0" w:noHBand="0" w:noVBand="0"/>
      </w:tblPr>
      <w:tblGrid>
        <w:gridCol w:w="6974"/>
      </w:tblGrid>
      <w:tr w:rsidR="008267D2" w:rsidRPr="008973E9" w14:paraId="1857C2AA" w14:textId="77777777" w:rsidTr="008267D2">
        <w:trPr>
          <w:cantSplit/>
          <w:trHeight w:val="71"/>
        </w:trPr>
        <w:tc>
          <w:tcPr>
            <w:tcW w:w="6974" w:type="dxa"/>
            <w:vAlign w:val="bottom"/>
          </w:tcPr>
          <w:p w14:paraId="607C3706" w14:textId="50945ABA" w:rsidR="008267D2" w:rsidRPr="008973E9" w:rsidRDefault="008267D2" w:rsidP="0016426D">
            <w:pPr>
              <w:rPr>
                <w:sz w:val="18"/>
              </w:rPr>
            </w:pPr>
          </w:p>
        </w:tc>
      </w:tr>
    </w:tbl>
    <w:p w14:paraId="2366795C" w14:textId="03FD336D" w:rsidR="00D02178" w:rsidRPr="00D02178" w:rsidRDefault="00D02178" w:rsidP="00D02178">
      <w:pPr>
        <w:tabs>
          <w:tab w:val="center" w:pos="4961"/>
        </w:tabs>
        <w:sectPr w:rsidR="00D02178" w:rsidRPr="00D02178" w:rsidSect="00D02178">
          <w:footerReference w:type="default" r:id="rId15"/>
          <w:pgSz w:w="11907" w:h="16840"/>
          <w:pgMar w:top="426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0D49578B" w14:textId="1C9E23E1" w:rsidR="00D3564D" w:rsidRPr="008973E9" w:rsidRDefault="00010E5C" w:rsidP="00010E5C">
      <w:pPr>
        <w:rPr>
          <w:rFonts w:ascii="Helvetica-Narrow" w:hAnsi="Helvetica-Narrow"/>
          <w:color w:val="000000"/>
          <w:spacing w:val="80"/>
          <w:position w:val="-6"/>
          <w:sz w:val="18"/>
        </w:rPr>
      </w:pPr>
      <w:r w:rsidRPr="008973E9">
        <w:rPr>
          <w:sz w:val="18"/>
        </w:rPr>
        <w:lastRenderedPageBreak/>
        <w:t>Ondernemingsnummer</w:t>
      </w:r>
      <w:r w:rsidRPr="008973E9">
        <w:rPr>
          <w:sz w:val="18"/>
          <w:lang w:val="fr-BE"/>
        </w:rPr>
        <w:t xml:space="preserve"> </w:t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fr-BE"/>
        </w:rPr>
        <w:t xml:space="preserve"> </w:t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fr-BE"/>
        </w:rPr>
        <w:t xml:space="preserve"> </w:t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</w:p>
    <w:p w14:paraId="2F94E612" w14:textId="77777777" w:rsidR="00010E5C" w:rsidRPr="008973E9" w:rsidRDefault="00010E5C" w:rsidP="00010E5C">
      <w:pP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</w:pPr>
    </w:p>
    <w:p w14:paraId="499245A6" w14:textId="419E92EB" w:rsidR="007E7DB3" w:rsidRPr="008973E9" w:rsidRDefault="007E7DB3" w:rsidP="00DE502B">
      <w:pPr>
        <w:pStyle w:val="Intertitre"/>
        <w:keepNext w:val="0"/>
        <w:spacing w:before="0"/>
        <w:rPr>
          <w:sz w:val="24"/>
          <w:szCs w:val="18"/>
        </w:rPr>
      </w:pPr>
      <w:r w:rsidRPr="008973E9">
        <w:rPr>
          <w:sz w:val="20"/>
        </w:rPr>
        <w:t>De vergoeding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8973E9" w14:paraId="0159DEEC" w14:textId="77777777">
        <w:trPr>
          <w:cantSplit/>
          <w:trHeight w:val="120"/>
        </w:trPr>
        <w:tc>
          <w:tcPr>
            <w:tcW w:w="3085" w:type="dxa"/>
          </w:tcPr>
          <w:p w14:paraId="0B86BF75" w14:textId="77777777" w:rsidR="007E7DB3" w:rsidRPr="008973E9" w:rsidRDefault="007E7DB3">
            <w:pPr>
              <w:pStyle w:val="instructions"/>
              <w:spacing w:before="160"/>
              <w:jc w:val="left"/>
              <w:rPr>
                <w:snapToGrid/>
                <w:color w:val="808080"/>
                <w:sz w:val="16"/>
                <w:szCs w:val="18"/>
              </w:rPr>
            </w:pPr>
            <w:r w:rsidRPr="008973E9">
              <w:rPr>
                <w:snapToGrid/>
                <w:color w:val="808080"/>
                <w:sz w:val="16"/>
              </w:rPr>
              <w:t>In het kader van het vrijwilligerswerk kan er een forfaitaire vergoeding tot terugbetaling van de onkosten toegekend worden (artikel 13 van de wet van 3.07.2005)</w:t>
            </w:r>
          </w:p>
          <w:p w14:paraId="4B6BB04A" w14:textId="77777777" w:rsidR="007E7DB3" w:rsidRPr="008973E9" w:rsidRDefault="007E7DB3">
            <w:pPr>
              <w:pStyle w:val="Normalcentr"/>
              <w:shd w:val="clear" w:color="auto" w:fill="auto"/>
              <w:spacing w:before="120" w:line="200" w:lineRule="exact"/>
              <w:ind w:left="0" w:right="170"/>
              <w:rPr>
                <w:color w:val="auto"/>
              </w:rPr>
            </w:pPr>
            <w:r w:rsidRPr="008973E9">
              <w:rPr>
                <w:b w:val="0"/>
                <w:snapToGrid/>
                <w:color w:val="808080"/>
                <w:sz w:val="16"/>
              </w:rPr>
              <w:t xml:space="preserve">Om cumuleerbaar te zijn met werkloosheidsuitkeringen mag deze forfaitaire vergoeding tot terugbetaling van de onkosten een bepaald dagbedrag niet overschrijden. Het totaal van de dagvergoedingen mag een jaarlijks grensbedrag niet overschrijden. U vindt deze bedragen in het infoblad E39 op de site </w:t>
            </w:r>
            <w:hyperlink r:id="rId16" w:history="1">
              <w:r w:rsidRPr="008973E9">
                <w:rPr>
                  <w:rStyle w:val="Lienhypertexte"/>
                  <w:b w:val="0"/>
                  <w:snapToGrid/>
                  <w:sz w:val="16"/>
                </w:rPr>
                <w:t>www.rva.be</w:t>
              </w:r>
            </w:hyperlink>
          </w:p>
        </w:tc>
        <w:tc>
          <w:tcPr>
            <w:tcW w:w="6948" w:type="dxa"/>
            <w:vAlign w:val="bottom"/>
          </w:tcPr>
          <w:p w14:paraId="7D56D6FA" w14:textId="77777777" w:rsidR="007E7DB3" w:rsidRPr="008973E9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Voor deze activiteit ontvangen de vrijwilligers:</w:t>
            </w:r>
          </w:p>
          <w:p w14:paraId="07823BB2" w14:textId="5E9FBDEB" w:rsidR="007E7DB3" w:rsidRPr="008973E9" w:rsidRDefault="00E36EBD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pacing w:val="-3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18759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geen enkele vergoeding of materieel voordeel.</w:t>
            </w:r>
          </w:p>
          <w:p w14:paraId="2A38CD58" w14:textId="5D69BFBE" w:rsidR="007E7DB3" w:rsidRPr="008973E9" w:rsidRDefault="00E36EBD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40210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een vergoeding of een materieel voordeel, nl.:</w:t>
            </w:r>
          </w:p>
          <w:p w14:paraId="602A6CDA" w14:textId="0704C9D9" w:rsidR="007E7DB3" w:rsidRPr="008973E9" w:rsidRDefault="00E36EBD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41583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een terugbetaling van de reële kosten</w:t>
            </w:r>
          </w:p>
          <w:p w14:paraId="569ED6C3" w14:textId="77777777" w:rsidR="001D4466" w:rsidRPr="008973E9" w:rsidRDefault="001D4466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of</w:t>
            </w:r>
          </w:p>
          <w:p w14:paraId="26A1E270" w14:textId="3372AC12" w:rsidR="007E7DB3" w:rsidRPr="008973E9" w:rsidRDefault="00E36EBD">
            <w:pPr>
              <w:shd w:val="clear" w:color="auto" w:fill="FFFFFF"/>
              <w:tabs>
                <w:tab w:val="left" w:leader="dot" w:pos="466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76619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 xml:space="preserve">een forfaitaire vergoeding van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EUR per dag</w:t>
            </w:r>
          </w:p>
          <w:p w14:paraId="2B78B63C" w14:textId="1E29FE75" w:rsidR="007E7DB3" w:rsidRPr="008973E9" w:rsidRDefault="00E36EBD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spacing w:val="-3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1114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 xml:space="preserve">en/of een andere vergoeding of materieel voordeel, nl.: </w:t>
            </w:r>
          </w:p>
          <w:p w14:paraId="50F3E394" w14:textId="77777777" w:rsidR="007E7DB3" w:rsidRPr="0025317D" w:rsidRDefault="007E7DB3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8973E9">
              <w:rPr>
                <w:sz w:val="18"/>
              </w:rPr>
              <w:tab/>
            </w: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376E7F0E" w14:textId="77777777" w:rsidR="007E7DB3" w:rsidRPr="0025317D" w:rsidRDefault="007E7DB3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250D1135" w14:textId="77777777" w:rsidR="007E7DB3" w:rsidRPr="008973E9" w:rsidRDefault="007E7DB3">
            <w:pPr>
              <w:shd w:val="clear" w:color="auto" w:fill="FFFFFF"/>
              <w:tabs>
                <w:tab w:val="right" w:leader="dot" w:pos="6265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noProof/>
                <w:snapToGrid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  <w:r w:rsidRPr="0025317D">
              <w:rPr>
                <w:color w:val="BFBFBF" w:themeColor="background1" w:themeShade="BF"/>
                <w:sz w:val="18"/>
              </w:rPr>
              <w:tab/>
            </w:r>
          </w:p>
        </w:tc>
      </w:tr>
    </w:tbl>
    <w:p w14:paraId="6FC9ADD7" w14:textId="77777777" w:rsidR="007E7DB3" w:rsidRPr="008973E9" w:rsidRDefault="007E7DB3">
      <w:pPr>
        <w:pStyle w:val="Intertitre"/>
        <w:keepNext w:val="0"/>
        <w:pBdr>
          <w:top w:val="none" w:sz="0" w:space="0" w:color="auto"/>
        </w:pBdr>
        <w:spacing w:before="0" w:after="0" w:line="240" w:lineRule="exact"/>
        <w:rPr>
          <w:snapToGrid w:val="0"/>
        </w:rPr>
      </w:pPr>
    </w:p>
    <w:p w14:paraId="271F1475" w14:textId="77777777" w:rsidR="007E7DB3" w:rsidRPr="008973E9" w:rsidRDefault="007E7DB3">
      <w:pPr>
        <w:pStyle w:val="Intertitre"/>
        <w:keepNext w:val="0"/>
        <w:rPr>
          <w:snapToGrid w:val="0"/>
          <w:sz w:val="24"/>
          <w:szCs w:val="18"/>
        </w:rPr>
      </w:pPr>
      <w:r w:rsidRPr="008973E9">
        <w:rPr>
          <w:sz w:val="20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8973E9" w14:paraId="26928FDD" w14:textId="77777777">
        <w:trPr>
          <w:cantSplit/>
          <w:trHeight w:val="1117"/>
        </w:trPr>
        <w:tc>
          <w:tcPr>
            <w:tcW w:w="3085" w:type="dxa"/>
            <w:vAlign w:val="bottom"/>
          </w:tcPr>
          <w:p w14:paraId="6E609B8D" w14:textId="77777777" w:rsidR="007E7DB3" w:rsidRPr="008973E9" w:rsidRDefault="007E7DB3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0B3C6244" w14:textId="77777777" w:rsidR="007E7DB3" w:rsidRPr="008973E9" w:rsidRDefault="00B46E6E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</w:rPr>
            </w:pPr>
            <w:r w:rsidRPr="008973E9">
              <w:t xml:space="preserve">Datum: </w:t>
            </w:r>
            <w:r w:rsidRPr="0025317D">
              <w:rPr>
                <w:color w:val="BFBFBF" w:themeColor="background1" w:themeShade="BF"/>
                <w:sz w:val="16"/>
              </w:rPr>
              <w:t>__ __</w:t>
            </w:r>
            <w:r w:rsidRPr="0025317D">
              <w:rPr>
                <w:color w:val="BFBFBF" w:themeColor="background1" w:themeShade="BF"/>
              </w:rPr>
              <w:t xml:space="preserve"> / </w:t>
            </w:r>
            <w:r w:rsidRPr="0025317D">
              <w:rPr>
                <w:color w:val="BFBFBF" w:themeColor="background1" w:themeShade="BF"/>
                <w:sz w:val="16"/>
              </w:rPr>
              <w:t>__ __</w:t>
            </w:r>
            <w:r w:rsidRPr="0025317D">
              <w:rPr>
                <w:color w:val="BFBFBF" w:themeColor="background1" w:themeShade="BF"/>
              </w:rPr>
              <w:t xml:space="preserve"> / </w:t>
            </w:r>
            <w:r w:rsidRPr="0025317D">
              <w:rPr>
                <w:color w:val="BFBFBF" w:themeColor="background1" w:themeShade="BF"/>
                <w:sz w:val="16"/>
              </w:rPr>
              <w:t>__ __</w:t>
            </w:r>
            <w:r w:rsidRPr="0025317D">
              <w:rPr>
                <w:color w:val="BFBFBF" w:themeColor="background1" w:themeShade="BF"/>
              </w:rPr>
              <w:t xml:space="preserve"> </w:t>
            </w:r>
            <w:r w:rsidRPr="0025317D">
              <w:rPr>
                <w:color w:val="BFBFBF" w:themeColor="background1" w:themeShade="BF"/>
                <w:sz w:val="16"/>
              </w:rPr>
              <w:t>__ __</w:t>
            </w:r>
            <w:r w:rsidRPr="008973E9">
              <w:rPr>
                <w:b/>
                <w:sz w:val="12"/>
              </w:rPr>
              <w:tab/>
            </w:r>
            <w:r w:rsidRPr="008973E9">
              <w:t>Handtekening verantwoordelijke</w:t>
            </w:r>
            <w:r w:rsidRPr="008973E9">
              <w:rPr>
                <w:sz w:val="12"/>
              </w:rPr>
              <w:tab/>
            </w:r>
            <w:r w:rsidRPr="008973E9">
              <w:t>Stempel</w:t>
            </w:r>
          </w:p>
        </w:tc>
      </w:tr>
      <w:tr w:rsidR="007E7DB3" w:rsidRPr="008973E9" w14:paraId="23ADDF31" w14:textId="77777777">
        <w:trPr>
          <w:cantSplit/>
          <w:trHeight w:val="120"/>
        </w:trPr>
        <w:tc>
          <w:tcPr>
            <w:tcW w:w="3085" w:type="dxa"/>
            <w:vAlign w:val="bottom"/>
          </w:tcPr>
          <w:p w14:paraId="5FA5DDDC" w14:textId="77777777" w:rsidR="007E7DB3" w:rsidRPr="008973E9" w:rsidRDefault="007E7DB3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793D332F" w14:textId="77777777" w:rsidR="007E7DB3" w:rsidRPr="008973E9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  <w:spacing w:before="200"/>
            </w:pPr>
            <w:r w:rsidRPr="008973E9">
              <w:t xml:space="preserve">Contactpersoon: </w:t>
            </w:r>
            <w:r w:rsidRPr="008973E9">
              <w:rPr>
                <w:sz w:val="12"/>
              </w:rPr>
              <w:tab/>
            </w:r>
            <w:r w:rsidRPr="0025317D">
              <w:rPr>
                <w:color w:val="BFBFBF" w:themeColor="background1" w:themeShade="BF"/>
              </w:rPr>
              <w:tab/>
            </w:r>
          </w:p>
          <w:p w14:paraId="3BE1925A" w14:textId="77777777" w:rsidR="00B5120D" w:rsidRPr="008973E9" w:rsidRDefault="00B5120D" w:rsidP="0025317D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</w:pPr>
            <w:r w:rsidRPr="008973E9">
              <w:t>E-mail:</w:t>
            </w:r>
            <w:r w:rsidRPr="008973E9">
              <w:tab/>
            </w:r>
            <w:r w:rsidRPr="0025317D">
              <w:rPr>
                <w:color w:val="BFBFBF" w:themeColor="background1" w:themeShade="BF"/>
              </w:rPr>
              <w:tab/>
            </w:r>
          </w:p>
          <w:p w14:paraId="57B85F56" w14:textId="77777777" w:rsidR="007E7DB3" w:rsidRPr="008973E9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</w:pPr>
            <w:r w:rsidRPr="008973E9">
              <w:t xml:space="preserve">Vaste telefoon: </w:t>
            </w:r>
            <w:r w:rsidRPr="008973E9">
              <w:rPr>
                <w:sz w:val="12"/>
              </w:rPr>
              <w:tab/>
            </w:r>
            <w:r w:rsidRPr="0025317D">
              <w:rPr>
                <w:color w:val="BFBFBF" w:themeColor="background1" w:themeShade="BF"/>
              </w:rPr>
              <w:tab/>
            </w:r>
          </w:p>
          <w:p w14:paraId="572E3B82" w14:textId="77777777" w:rsidR="007E7DB3" w:rsidRPr="008973E9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55"/>
              </w:tabs>
              <w:ind w:right="315"/>
            </w:pPr>
            <w:r w:rsidRPr="008973E9">
              <w:t>GSM (facultatief):</w:t>
            </w:r>
            <w:r w:rsidRPr="008973E9">
              <w:tab/>
            </w:r>
            <w:r w:rsidRPr="0025317D">
              <w:rPr>
                <w:color w:val="BFBFBF" w:themeColor="background1" w:themeShade="BF"/>
              </w:rPr>
              <w:tab/>
            </w:r>
          </w:p>
        </w:tc>
      </w:tr>
    </w:tbl>
    <w:p w14:paraId="60582308" w14:textId="77777777" w:rsidR="007E7DB3" w:rsidRPr="008973E9" w:rsidRDefault="007E7DB3">
      <w:pPr>
        <w:shd w:val="clear" w:color="auto" w:fill="FFFFFF"/>
        <w:rPr>
          <w:sz w:val="18"/>
        </w:rPr>
        <w:sectPr w:rsidR="007E7DB3" w:rsidRPr="008973E9" w:rsidSect="00D02178">
          <w:footerReference w:type="default" r:id="rId17"/>
          <w:pgSz w:w="11907" w:h="16840"/>
          <w:pgMar w:top="567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3044C7A5" w14:textId="77777777" w:rsidR="007E7DB3" w:rsidRPr="008973E9" w:rsidRDefault="007E7DB3">
      <w:pPr>
        <w:shd w:val="clear" w:color="auto" w:fill="FFFFFF"/>
        <w:spacing w:before="29"/>
        <w:ind w:left="7920" w:right="-7040"/>
      </w:pPr>
    </w:p>
    <w:p w14:paraId="59ABC155" w14:textId="77777777" w:rsidR="007E7DB3" w:rsidRDefault="007E7DB3">
      <w:pPr>
        <w:shd w:val="clear" w:color="auto" w:fill="FFFFFF"/>
        <w:spacing w:before="29"/>
        <w:ind w:left="7920" w:right="-7040"/>
      </w:pPr>
    </w:p>
    <w:sectPr w:rsidR="007E7DB3" w:rsidSect="00D3564D">
      <w:headerReference w:type="even" r:id="rId18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A48D" w14:textId="77777777" w:rsidR="00DA4A34" w:rsidRDefault="00DA4A34">
      <w:r>
        <w:separator/>
      </w:r>
    </w:p>
  </w:endnote>
  <w:endnote w:type="continuationSeparator" w:id="0">
    <w:p w14:paraId="1E8328A0" w14:textId="77777777" w:rsidR="00DA4A34" w:rsidRDefault="00DA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E871" w14:textId="2E4AC025" w:rsidR="003A3562" w:rsidRPr="0016426D" w:rsidRDefault="0016426D" w:rsidP="0016426D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sz w:val="16"/>
      </w:rPr>
    </w:pPr>
    <w:r>
      <w:rPr>
        <w:sz w:val="18"/>
      </w:rPr>
      <w:t>Versie 11.01.2022/833.20.045</w:t>
    </w:r>
    <w:r>
      <w:rPr>
        <w:sz w:val="16"/>
      </w:rPr>
      <w:tab/>
      <w:t>3/3</w:t>
    </w:r>
    <w:r>
      <w:rPr>
        <w:sz w:val="16"/>
      </w:rPr>
      <w:tab/>
    </w:r>
    <w:r>
      <w:rPr>
        <w:b/>
        <w:smallCaps/>
        <w:sz w:val="16"/>
      </w:rPr>
      <w:t>formulier</w:t>
    </w:r>
    <w:r>
      <w:rPr>
        <w:b/>
        <w:caps/>
        <w:sz w:val="16"/>
      </w:rPr>
      <w:t> c45F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09A7" w14:textId="77777777" w:rsidR="003A3562" w:rsidRPr="00DD2352" w:rsidRDefault="003A3562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vanish/>
        <w:color w:val="808080"/>
      </w:rPr>
    </w:pPr>
    <w:r>
      <w:rPr>
        <w:b/>
        <w:smallCaps/>
        <w:vanish/>
        <w:sz w:val="16"/>
        <w:lang w:val="nl-NL"/>
      </w:rPr>
      <w:t>formulier</w:t>
    </w:r>
    <w:r>
      <w:rPr>
        <w:b/>
        <w:caps/>
        <w:vanish/>
        <w:sz w:val="16"/>
        <w:lang w:val="nl-NL"/>
      </w:rPr>
      <w:t> c45F</w:t>
    </w:r>
    <w:r>
      <w:rPr>
        <w:b/>
        <w:caps/>
        <w:vanish/>
        <w:sz w:val="16"/>
        <w:lang w:val="nl-NL"/>
      </w:rPr>
      <w:tab/>
    </w:r>
    <w:r>
      <w:rPr>
        <w:b/>
        <w:vanish/>
        <w:color w:val="808080"/>
        <w:sz w:val="20"/>
        <w:lang w:val="nl-NL"/>
      </w:rPr>
      <w:t>Deze pagina is voor u bestemd, voeg ze niet bij uw aanvraag</w:t>
    </w:r>
    <w:r>
      <w:rPr>
        <w:b/>
        <w:vanish/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3250" w14:textId="7B239CF0" w:rsidR="003A3562" w:rsidRDefault="00755E24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sz w:val="16"/>
      </w:rPr>
    </w:pPr>
    <w:r w:rsidRPr="00E36EBD">
      <w:rPr>
        <w:sz w:val="18"/>
      </w:rPr>
      <w:t xml:space="preserve">Versie </w:t>
    </w:r>
    <w:r w:rsidR="00D30339" w:rsidRPr="00E36EBD">
      <w:rPr>
        <w:sz w:val="18"/>
        <w:szCs w:val="18"/>
        <w:lang w:val="de"/>
      </w:rPr>
      <w:t>21.05.2025</w:t>
    </w:r>
    <w:r w:rsidRPr="00E36EBD">
      <w:rPr>
        <w:sz w:val="18"/>
      </w:rPr>
      <w:t>/833.20.045</w:t>
    </w:r>
    <w:r>
      <w:rPr>
        <w:sz w:val="16"/>
      </w:rPr>
      <w:tab/>
      <w:t>1/3</w:t>
    </w:r>
    <w:r>
      <w:rPr>
        <w:sz w:val="16"/>
      </w:rPr>
      <w:tab/>
    </w:r>
    <w:r>
      <w:rPr>
        <w:b/>
        <w:smallCaps/>
        <w:sz w:val="16"/>
      </w:rPr>
      <w:t>formulier</w:t>
    </w:r>
    <w:r>
      <w:rPr>
        <w:b/>
        <w:caps/>
        <w:sz w:val="16"/>
      </w:rPr>
      <w:t> c45F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2D70" w14:textId="47D5D72A" w:rsidR="003A3562" w:rsidRDefault="00D02178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sz w:val="16"/>
      </w:rPr>
    </w:pPr>
    <w:r w:rsidRPr="00E36EBD">
      <w:rPr>
        <w:sz w:val="18"/>
      </w:rPr>
      <w:t xml:space="preserve">Versie </w:t>
    </w:r>
    <w:r w:rsidR="00D30339" w:rsidRPr="00E36EBD">
      <w:rPr>
        <w:sz w:val="18"/>
        <w:szCs w:val="18"/>
        <w:lang w:val="de"/>
      </w:rPr>
      <w:t>21.05.2025</w:t>
    </w:r>
    <w:r w:rsidRPr="00E36EBD">
      <w:rPr>
        <w:sz w:val="18"/>
      </w:rPr>
      <w:t>/833.20.045</w:t>
    </w:r>
    <w:r w:rsidR="00C6159E">
      <w:rPr>
        <w:sz w:val="16"/>
      </w:rPr>
      <w:tab/>
      <w:t>2/3</w:t>
    </w:r>
    <w:r w:rsidR="00C6159E">
      <w:rPr>
        <w:sz w:val="16"/>
      </w:rPr>
      <w:tab/>
    </w:r>
    <w:r w:rsidR="00C6159E">
      <w:rPr>
        <w:b/>
        <w:smallCaps/>
        <w:sz w:val="16"/>
      </w:rPr>
      <w:t>formulier</w:t>
    </w:r>
    <w:r w:rsidR="00C6159E">
      <w:rPr>
        <w:b/>
        <w:caps/>
        <w:sz w:val="16"/>
      </w:rPr>
      <w:t> c45F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25BE" w14:textId="3AC5DA0C" w:rsidR="00B54972" w:rsidRPr="00B54972" w:rsidRDefault="00B54972" w:rsidP="00B54972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sz w:val="16"/>
      </w:rPr>
    </w:pPr>
    <w:r w:rsidRPr="00E36EBD">
      <w:rPr>
        <w:sz w:val="18"/>
      </w:rPr>
      <w:t xml:space="preserve">Versie </w:t>
    </w:r>
    <w:r w:rsidR="00D30339" w:rsidRPr="00E36EBD">
      <w:rPr>
        <w:sz w:val="18"/>
        <w:szCs w:val="18"/>
        <w:lang w:val="de"/>
      </w:rPr>
      <w:t>21.05.2025</w:t>
    </w:r>
    <w:r w:rsidRPr="00E36EBD">
      <w:rPr>
        <w:sz w:val="18"/>
      </w:rPr>
      <w:t>/833.20.045</w:t>
    </w:r>
    <w:r>
      <w:rPr>
        <w:sz w:val="16"/>
      </w:rPr>
      <w:tab/>
      <w:t>3/3</w:t>
    </w:r>
    <w:r>
      <w:rPr>
        <w:sz w:val="16"/>
      </w:rPr>
      <w:tab/>
    </w:r>
    <w:r>
      <w:rPr>
        <w:b/>
        <w:smallCaps/>
        <w:sz w:val="16"/>
      </w:rPr>
      <w:t>formulier</w:t>
    </w:r>
    <w:r>
      <w:rPr>
        <w:b/>
        <w:caps/>
        <w:sz w:val="16"/>
      </w:rPr>
      <w:t> c45F</w:t>
    </w:r>
  </w:p>
  <w:p w14:paraId="4642A0E0" w14:textId="7F2B59C0" w:rsidR="00010E5C" w:rsidRPr="00DD2352" w:rsidRDefault="00010E5C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vanish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4FC4" w14:textId="77777777" w:rsidR="00DA4A34" w:rsidRDefault="00DA4A34">
      <w:r>
        <w:separator/>
      </w:r>
    </w:p>
  </w:footnote>
  <w:footnote w:type="continuationSeparator" w:id="0">
    <w:p w14:paraId="7E4AA7D3" w14:textId="77777777" w:rsidR="00DA4A34" w:rsidRDefault="00DA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A704" w14:textId="77777777" w:rsidR="00D3564D" w:rsidRDefault="00D3564D">
    <w:pPr>
      <w:pStyle w:val="En-tte"/>
    </w:pPr>
  </w:p>
  <w:p w14:paraId="4DFA968B" w14:textId="6F148C27" w:rsidR="00D3564D" w:rsidRDefault="00D3564D">
    <w:pPr>
      <w:pStyle w:val="En-tte"/>
    </w:pPr>
  </w:p>
  <w:p w14:paraId="02519581" w14:textId="77777777" w:rsidR="00D3564D" w:rsidRDefault="00D3564D">
    <w:pPr>
      <w:pStyle w:val="En-tte"/>
    </w:pPr>
  </w:p>
  <w:p w14:paraId="1F5E052C" w14:textId="639B0ACF" w:rsidR="00D3564D" w:rsidRDefault="00D3564D">
    <w:pPr>
      <w:pStyle w:val="En-tte"/>
    </w:pPr>
    <w:r>
      <w:rPr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6FC7AD" wp14:editId="2DA7C22B">
              <wp:simplePos x="0" y="0"/>
              <wp:positionH relativeFrom="page">
                <wp:posOffset>681990</wp:posOffset>
              </wp:positionH>
              <wp:positionV relativeFrom="page">
                <wp:posOffset>504825</wp:posOffset>
              </wp:positionV>
              <wp:extent cx="3842385" cy="380365"/>
              <wp:effectExtent l="0" t="0" r="0" b="0"/>
              <wp:wrapNone/>
              <wp:docPr id="9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238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9E416" w14:textId="335D14F8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Ondernemingsnummer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</w:p>
                        <w:p w14:paraId="14FA3401" w14:textId="5DA9CFE5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5699739C" w14:textId="57F50555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6DDA69AA" w14:textId="77777777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7E55835D" w14:textId="319D90E1" w:rsidR="00D3564D" w:rsidRDefault="00D3564D" w:rsidP="00D3564D">
                          <w:pP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04CBD897" w14:textId="1B40CBF6" w:rsidR="00D3564D" w:rsidRDefault="00D3564D" w:rsidP="00D3564D">
                          <w:pP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1FDD4B33" w14:textId="77777777" w:rsidR="00D3564D" w:rsidRDefault="00D3564D" w:rsidP="00D3564D">
                          <w:pPr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1FD028D0" w14:textId="77777777" w:rsidR="00D3564D" w:rsidRDefault="00D3564D" w:rsidP="00D3564D">
                          <w:pPr>
                            <w:rPr>
                              <w:sz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FC7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7pt;margin-top:39.75pt;width:302.5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" stroked="f">
              <v:textbox>
                <w:txbxContent>
                  <w:p w14:paraId="7999E416" w14:textId="335D14F8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Ondernemingsnummer </w:t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</w:p>
                  <w:p w14:paraId="14FA3401" w14:textId="5DA9CFE5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5699739C" w14:textId="57F50555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6DDA69AA" w14:textId="77777777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7E55835D" w14:textId="319D90E1" w:rsidR="00D3564D" w:rsidRDefault="00D3564D" w:rsidP="00D3564D">
                    <w:pP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04CBD897" w14:textId="1B40CBF6" w:rsidR="00D3564D" w:rsidRDefault="00D3564D" w:rsidP="00D3564D">
                    <w:pP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1FDD4B33" w14:textId="77777777" w:rsidR="00D3564D" w:rsidRDefault="00D3564D" w:rsidP="00D3564D">
                    <w:pPr>
                      <w:rPr>
                        <w:sz w:val="18"/>
                        <w:lang w:val="de-DE"/>
                      </w:rPr>
                    </w:pPr>
                  </w:p>
                  <w:p w14:paraId="1FD028D0" w14:textId="77777777" w:rsidR="00D3564D" w:rsidRDefault="00D3564D" w:rsidP="00D3564D">
                    <w:pPr>
                      <w:rPr>
                        <w:sz w:val="18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5076" w14:textId="77777777" w:rsidR="003A3562" w:rsidRDefault="003A3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3B727C2"/>
    <w:multiLevelType w:val="hybridMultilevel"/>
    <w:tmpl w:val="EB00DE7A"/>
    <w:lvl w:ilvl="0" w:tplc="0813000F">
      <w:start w:val="1"/>
      <w:numFmt w:val="decimal"/>
      <w:lvlText w:val="%1."/>
      <w:lvlJc w:val="left"/>
      <w:pPr>
        <w:ind w:left="3413" w:hanging="360"/>
      </w:pPr>
    </w:lvl>
    <w:lvl w:ilvl="1" w:tplc="08130019" w:tentative="1">
      <w:start w:val="1"/>
      <w:numFmt w:val="lowerLetter"/>
      <w:lvlText w:val="%2."/>
      <w:lvlJc w:val="left"/>
      <w:pPr>
        <w:ind w:left="4133" w:hanging="360"/>
      </w:pPr>
    </w:lvl>
    <w:lvl w:ilvl="2" w:tplc="0813001B" w:tentative="1">
      <w:start w:val="1"/>
      <w:numFmt w:val="lowerRoman"/>
      <w:lvlText w:val="%3."/>
      <w:lvlJc w:val="right"/>
      <w:pPr>
        <w:ind w:left="4853" w:hanging="180"/>
      </w:pPr>
    </w:lvl>
    <w:lvl w:ilvl="3" w:tplc="0813000F" w:tentative="1">
      <w:start w:val="1"/>
      <w:numFmt w:val="decimal"/>
      <w:lvlText w:val="%4."/>
      <w:lvlJc w:val="left"/>
      <w:pPr>
        <w:ind w:left="5573" w:hanging="360"/>
      </w:pPr>
    </w:lvl>
    <w:lvl w:ilvl="4" w:tplc="08130019" w:tentative="1">
      <w:start w:val="1"/>
      <w:numFmt w:val="lowerLetter"/>
      <w:lvlText w:val="%5."/>
      <w:lvlJc w:val="left"/>
      <w:pPr>
        <w:ind w:left="6293" w:hanging="360"/>
      </w:pPr>
    </w:lvl>
    <w:lvl w:ilvl="5" w:tplc="0813001B" w:tentative="1">
      <w:start w:val="1"/>
      <w:numFmt w:val="lowerRoman"/>
      <w:lvlText w:val="%6."/>
      <w:lvlJc w:val="right"/>
      <w:pPr>
        <w:ind w:left="7013" w:hanging="180"/>
      </w:pPr>
    </w:lvl>
    <w:lvl w:ilvl="6" w:tplc="0813000F" w:tentative="1">
      <w:start w:val="1"/>
      <w:numFmt w:val="decimal"/>
      <w:lvlText w:val="%7."/>
      <w:lvlJc w:val="left"/>
      <w:pPr>
        <w:ind w:left="7733" w:hanging="360"/>
      </w:pPr>
    </w:lvl>
    <w:lvl w:ilvl="7" w:tplc="08130019" w:tentative="1">
      <w:start w:val="1"/>
      <w:numFmt w:val="lowerLetter"/>
      <w:lvlText w:val="%8."/>
      <w:lvlJc w:val="left"/>
      <w:pPr>
        <w:ind w:left="8453" w:hanging="360"/>
      </w:pPr>
    </w:lvl>
    <w:lvl w:ilvl="8" w:tplc="0813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0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4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6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386807707">
    <w:abstractNumId w:val="19"/>
  </w:num>
  <w:num w:numId="2" w16cid:durableId="598685512">
    <w:abstractNumId w:val="22"/>
  </w:num>
  <w:num w:numId="3" w16cid:durableId="1014577547">
    <w:abstractNumId w:val="6"/>
  </w:num>
  <w:num w:numId="4" w16cid:durableId="1111977583">
    <w:abstractNumId w:val="18"/>
  </w:num>
  <w:num w:numId="5" w16cid:durableId="1925651258">
    <w:abstractNumId w:val="8"/>
  </w:num>
  <w:num w:numId="6" w16cid:durableId="1195508579">
    <w:abstractNumId w:val="24"/>
  </w:num>
  <w:num w:numId="7" w16cid:durableId="412438433">
    <w:abstractNumId w:val="2"/>
  </w:num>
  <w:num w:numId="8" w16cid:durableId="1360663241">
    <w:abstractNumId w:val="0"/>
  </w:num>
  <w:num w:numId="9" w16cid:durableId="1842961050">
    <w:abstractNumId w:val="3"/>
  </w:num>
  <w:num w:numId="10" w16cid:durableId="1457020459">
    <w:abstractNumId w:val="5"/>
  </w:num>
  <w:num w:numId="11" w16cid:durableId="1571620580">
    <w:abstractNumId w:val="25"/>
  </w:num>
  <w:num w:numId="12" w16cid:durableId="1255480718">
    <w:abstractNumId w:val="15"/>
  </w:num>
  <w:num w:numId="13" w16cid:durableId="1630864944">
    <w:abstractNumId w:val="17"/>
  </w:num>
  <w:num w:numId="14" w16cid:durableId="560795241">
    <w:abstractNumId w:val="16"/>
  </w:num>
  <w:num w:numId="15" w16cid:durableId="589392688">
    <w:abstractNumId w:val="17"/>
  </w:num>
  <w:num w:numId="16" w16cid:durableId="3131474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598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199580">
    <w:abstractNumId w:val="12"/>
  </w:num>
  <w:num w:numId="19" w16cid:durableId="2034644779">
    <w:abstractNumId w:val="10"/>
  </w:num>
  <w:num w:numId="20" w16cid:durableId="1792164079">
    <w:abstractNumId w:val="23"/>
  </w:num>
  <w:num w:numId="21" w16cid:durableId="89908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4725672">
    <w:abstractNumId w:val="17"/>
  </w:num>
  <w:num w:numId="23" w16cid:durableId="717970785">
    <w:abstractNumId w:val="21"/>
  </w:num>
  <w:num w:numId="24" w16cid:durableId="158738203">
    <w:abstractNumId w:val="7"/>
  </w:num>
  <w:num w:numId="25" w16cid:durableId="1640108163">
    <w:abstractNumId w:val="26"/>
  </w:num>
  <w:num w:numId="26" w16cid:durableId="101263209">
    <w:abstractNumId w:val="13"/>
  </w:num>
  <w:num w:numId="27" w16cid:durableId="1250057">
    <w:abstractNumId w:val="1"/>
  </w:num>
  <w:num w:numId="28" w16cid:durableId="707605226">
    <w:abstractNumId w:val="11"/>
  </w:num>
  <w:num w:numId="29" w16cid:durableId="1130392376">
    <w:abstractNumId w:val="4"/>
  </w:num>
  <w:num w:numId="30" w16cid:durableId="620723472">
    <w:abstractNumId w:val="14"/>
  </w:num>
  <w:num w:numId="31" w16cid:durableId="1094326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bordersDoNotSurroundHeader/>
  <w:bordersDoNotSurroundFooter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4403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D4"/>
    <w:rsid w:val="00003D15"/>
    <w:rsid w:val="00010E5C"/>
    <w:rsid w:val="00017718"/>
    <w:rsid w:val="00074187"/>
    <w:rsid w:val="00086F4E"/>
    <w:rsid w:val="000A4F17"/>
    <w:rsid w:val="000F66ED"/>
    <w:rsid w:val="00113590"/>
    <w:rsid w:val="001241E2"/>
    <w:rsid w:val="00134B8C"/>
    <w:rsid w:val="0016426D"/>
    <w:rsid w:val="001A6FD4"/>
    <w:rsid w:val="001D3E56"/>
    <w:rsid w:val="001D4466"/>
    <w:rsid w:val="00210770"/>
    <w:rsid w:val="0025317D"/>
    <w:rsid w:val="002541A8"/>
    <w:rsid w:val="002551D4"/>
    <w:rsid w:val="00255BFA"/>
    <w:rsid w:val="00260543"/>
    <w:rsid w:val="00266167"/>
    <w:rsid w:val="00267A96"/>
    <w:rsid w:val="002772A0"/>
    <w:rsid w:val="002D1220"/>
    <w:rsid w:val="002E2528"/>
    <w:rsid w:val="003348D2"/>
    <w:rsid w:val="0037118A"/>
    <w:rsid w:val="003A3562"/>
    <w:rsid w:val="003A44D9"/>
    <w:rsid w:val="003C3103"/>
    <w:rsid w:val="003D5E2E"/>
    <w:rsid w:val="004462E7"/>
    <w:rsid w:val="004515A5"/>
    <w:rsid w:val="005F5565"/>
    <w:rsid w:val="00600CD7"/>
    <w:rsid w:val="00626095"/>
    <w:rsid w:val="00681670"/>
    <w:rsid w:val="006C211A"/>
    <w:rsid w:val="00730D12"/>
    <w:rsid w:val="00755E24"/>
    <w:rsid w:val="007828F9"/>
    <w:rsid w:val="007B4683"/>
    <w:rsid w:val="007E7DB3"/>
    <w:rsid w:val="008267D2"/>
    <w:rsid w:val="008671DB"/>
    <w:rsid w:val="008973E9"/>
    <w:rsid w:val="008A2F0A"/>
    <w:rsid w:val="0092183E"/>
    <w:rsid w:val="009515C4"/>
    <w:rsid w:val="00AE314F"/>
    <w:rsid w:val="00B46E6E"/>
    <w:rsid w:val="00B5120D"/>
    <w:rsid w:val="00B53F46"/>
    <w:rsid w:val="00B54972"/>
    <w:rsid w:val="00B56082"/>
    <w:rsid w:val="00BC46BB"/>
    <w:rsid w:val="00C23445"/>
    <w:rsid w:val="00C6159E"/>
    <w:rsid w:val="00CC7C49"/>
    <w:rsid w:val="00CE7258"/>
    <w:rsid w:val="00D02178"/>
    <w:rsid w:val="00D30339"/>
    <w:rsid w:val="00D3564D"/>
    <w:rsid w:val="00DA4A34"/>
    <w:rsid w:val="00DB196E"/>
    <w:rsid w:val="00DC1421"/>
    <w:rsid w:val="00DD2352"/>
    <w:rsid w:val="00DE502B"/>
    <w:rsid w:val="00E36EBD"/>
    <w:rsid w:val="00E45F5C"/>
    <w:rsid w:val="00E72594"/>
    <w:rsid w:val="00F06190"/>
    <w:rsid w:val="00F2292D"/>
    <w:rsid w:val="00F563A6"/>
    <w:rsid w:val="00FC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0A227B32"/>
  <w15:chartTrackingRefBased/>
  <w15:docId w15:val="{148BEF51-4815-4CE8-9655-88B0B3E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eastAsia="en-US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Tekst-0">
    <w:name w:val="Tekst -0"/>
    <w:basedOn w:val="Normal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</w:style>
  <w:style w:type="paragraph" w:styleId="Retraitcorpsdetexte">
    <w:name w:val="Body Text Indent"/>
    <w:basedOn w:val="Normal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</w:rPr>
  </w:style>
  <w:style w:type="paragraph" w:styleId="Retraitcorpsdetexte2">
    <w:name w:val="Body Text Indent 2"/>
    <w:basedOn w:val="Normal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3">
    <w:name w:val="Body Text Indent 3"/>
    <w:basedOn w:val="Normal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</w:rPr>
  </w:style>
  <w:style w:type="paragraph" w:styleId="Corpsdetexte2">
    <w:name w:val="Body Text 2"/>
    <w:basedOn w:val="Normal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</w:rPr>
  </w:style>
  <w:style w:type="paragraph" w:customStyle="1" w:styleId="Intertitre">
    <w:name w:val="Intertitre"/>
    <w:basedOn w:val="Titre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</w:rPr>
  </w:style>
  <w:style w:type="paragraph" w:customStyle="1" w:styleId="instructions">
    <w:name w:val="instructions"/>
    <w:basedOn w:val="Normalcentr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</w:rPr>
  </w:style>
  <w:style w:type="paragraph" w:styleId="Liste">
    <w:name w:val="List"/>
    <w:basedOn w:val="Normal"/>
    <w:semiHidden/>
    <w:pPr>
      <w:spacing w:before="60" w:after="60"/>
      <w:ind w:left="601" w:hanging="284"/>
    </w:pPr>
    <w:rPr>
      <w:sz w:val="18"/>
    </w:rPr>
  </w:style>
  <w:style w:type="paragraph" w:customStyle="1" w:styleId="TitrePartie">
    <w:name w:val="Titre Partie"/>
    <w:basedOn w:val="Normalcentr"/>
    <w:next w:val="Normal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pPr>
      <w:shd w:val="clear" w:color="auto" w:fill="FFFFFF"/>
      <w:spacing w:before="40" w:after="40"/>
      <w:ind w:left="2694" w:right="-1"/>
      <w:jc w:val="both"/>
    </w:pPr>
    <w:rPr>
      <w:szCs w:val="22"/>
    </w:rPr>
  </w:style>
  <w:style w:type="paragraph" w:customStyle="1" w:styleId="listIntro">
    <w:name w:val="listIntro"/>
    <w:basedOn w:val="Normal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link w:val="CommentaireCar"/>
    <w:semiHidden/>
  </w:style>
  <w:style w:type="paragraph" w:customStyle="1" w:styleId="commentaireBloc">
    <w:name w:val="commentaireBloc"/>
    <w:basedOn w:val="Normalcentr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</w:rPr>
  </w:style>
  <w:style w:type="paragraph" w:customStyle="1" w:styleId="titreFormulaire">
    <w:name w:val="titreFormulaire"/>
    <w:basedOn w:val="Normalcentr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Notedebasdepage">
    <w:name w:val="footnote text"/>
    <w:basedOn w:val="Normal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</w:rPr>
  </w:style>
  <w:style w:type="paragraph" w:customStyle="1" w:styleId="Tekst0">
    <w:name w:val="Tekst 0"/>
    <w:basedOn w:val="Normal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</w:rPr>
  </w:style>
  <w:style w:type="paragraph" w:styleId="Corpsdetexte3">
    <w:name w:val="Body Text 3"/>
    <w:basedOn w:val="Normal"/>
    <w:semiHidden/>
    <w:pPr>
      <w:spacing w:before="100" w:beforeAutospacing="1"/>
    </w:pPr>
    <w:rPr>
      <w:noProof/>
      <w:snapToGrid/>
      <w:sz w:val="16"/>
    </w:rPr>
  </w:style>
  <w:style w:type="paragraph" w:customStyle="1" w:styleId="Corpsdetexte21">
    <w:name w:val="Corps de texte 21"/>
    <w:basedOn w:val="Normal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4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466"/>
    <w:rPr>
      <w:rFonts w:ascii="Segoe UI" w:hAnsi="Segoe UI" w:cs="Segoe UI"/>
      <w:snapToGrid w:val="0"/>
      <w:sz w:val="18"/>
      <w:szCs w:val="18"/>
      <w:lang w:val="nl-BE" w:eastAsia="en-US"/>
    </w:rPr>
  </w:style>
  <w:style w:type="character" w:customStyle="1" w:styleId="PieddepageCar">
    <w:name w:val="Pied de page Car"/>
    <w:basedOn w:val="Policepardfaut"/>
    <w:link w:val="Pieddepage"/>
    <w:rsid w:val="0016426D"/>
    <w:rPr>
      <w:rFonts w:ascii="Arial" w:hAnsi="Arial" w:cs="Arial"/>
      <w:snapToGrid w:val="0"/>
      <w:sz w:val="22"/>
      <w:lang w:val="nl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2352"/>
    <w:rPr>
      <w:b/>
      <w:bCs/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DD2352"/>
    <w:rPr>
      <w:rFonts w:ascii="Arial" w:hAnsi="Arial" w:cs="Arial"/>
      <w:snapToGrid w:val="0"/>
      <w:sz w:val="22"/>
      <w:lang w:val="nl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2352"/>
    <w:rPr>
      <w:rFonts w:ascii="Arial" w:hAnsi="Arial" w:cs="Arial"/>
      <w:b/>
      <w:bCs/>
      <w:snapToGrid w:val="0"/>
      <w:sz w:val="22"/>
      <w:lang w:val="nl-BE" w:eastAsia="en-US"/>
    </w:rPr>
  </w:style>
  <w:style w:type="paragraph" w:styleId="Rvision">
    <w:name w:val="Revision"/>
    <w:hidden/>
    <w:uiPriority w:val="99"/>
    <w:semiHidden/>
    <w:rsid w:val="00D30339"/>
    <w:rPr>
      <w:rFonts w:ascii="Arial" w:hAnsi="Arial" w:cs="Arial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ement@rva.be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rva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va.b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dd2480-f938-4212-83e6-1317fa66152f}" enabled="1" method="Privilege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29</TotalTime>
  <Pages>5</Pages>
  <Words>721</Words>
  <Characters>4320</Characters>
  <Application>Microsoft Office Word</Application>
  <DocSecurity>2</DocSecurity>
  <Lines>172</Lines>
  <Paragraphs>91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4950</CharactersWithSpaces>
  <SharedDoc>false</SharedDoc>
  <HLinks>
    <vt:vector size="18" baseType="variant"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mailto:reglement@rva.be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Fallone Del Fabbro (RVA-ONEM)</cp:lastModifiedBy>
  <cp:revision>10</cp:revision>
  <cp:lastPrinted>2022-02-03T20:39:00Z</cp:lastPrinted>
  <dcterms:created xsi:type="dcterms:W3CDTF">2025-04-08T13:56:00Z</dcterms:created>
  <dcterms:modified xsi:type="dcterms:W3CDTF">2025-05-21T06:14:00Z</dcterms:modified>
</cp:coreProperties>
</file>