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6C5" w:rsidRPr="000F3CB5" w:rsidRDefault="00284D39">
      <w:pPr>
        <w:tabs>
          <w:tab w:val="clear" w:pos="680"/>
          <w:tab w:val="left" w:pos="678"/>
        </w:tabs>
        <w:spacing w:before="80" w:line="220" w:lineRule="exact"/>
        <w:ind w:left="227" w:right="238"/>
        <w:jc w:val="center"/>
        <w:rPr>
          <w:rFonts w:ascii="Arial Narrow" w:hAnsi="Arial Narrow"/>
          <w:caps/>
          <w:color w:val="000000"/>
          <w:sz w:val="22"/>
          <w:lang w:val="nl-BE"/>
        </w:rPr>
      </w:pPr>
      <w:bookmarkStart w:id="0" w:name="_GoBack"/>
      <w:bookmarkEnd w:id="0"/>
      <w:r w:rsidRPr="000F3CB5">
        <w:rPr>
          <w:rFonts w:ascii="Arial Narrow" w:hAnsi="Arial Narrow"/>
          <w:caps/>
          <w:noProof/>
          <w:color w:val="000000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-120015</wp:posOffset>
                </wp:positionV>
                <wp:extent cx="909320" cy="784225"/>
                <wp:effectExtent l="0" t="0" r="0" b="0"/>
                <wp:wrapNone/>
                <wp:docPr id="3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591" w:rsidRDefault="00284D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265" cy="723265"/>
                                  <wp:effectExtent l="0" t="0" r="0" b="0"/>
                                  <wp:docPr id="1" name="Image 1" descr="RVA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VA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2" o:spid="_x0000_s1026" type="#_x0000_t202" style="position:absolute;left:0;text-align:left;margin-left:-6.55pt;margin-top:-9.45pt;width:71.6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" stroked="f">
                <v:textbox>
                  <w:txbxContent>
                    <w:p w:rsidR="00512591" w:rsidRDefault="00284D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265" cy="723265"/>
                            <wp:effectExtent l="0" t="0" r="0" b="0"/>
                            <wp:docPr id="1" name="Image 1" descr="RV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VA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F3CB5">
        <w:rPr>
          <w:rFonts w:ascii="Arial Narrow" w:hAnsi="Arial Narrow"/>
          <w:caps/>
          <w:noProof/>
          <w:color w:val="000000"/>
          <w:sz w:val="22"/>
          <w:lang w:val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-1680210</wp:posOffset>
                </wp:positionV>
                <wp:extent cx="152400" cy="76200"/>
                <wp:effectExtent l="0" t="0" r="0" b="0"/>
                <wp:wrapNone/>
                <wp:docPr id="29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E51B9" id="Rectangle 264" o:spid="_x0000_s1026" style="position:absolute;margin-left:400.7pt;margin-top:-132.3pt;width:12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">
                <v:shadow on="t" color="black" offset="1pt,1pt"/>
              </v:rect>
            </w:pict>
          </mc:Fallback>
        </mc:AlternateContent>
      </w:r>
      <w:r w:rsidR="004B66C5" w:rsidRPr="000F3CB5">
        <w:rPr>
          <w:rFonts w:ascii="Arial Narrow" w:hAnsi="Arial Narrow"/>
          <w:caps/>
          <w:color w:val="000000"/>
          <w:sz w:val="22"/>
          <w:lang w:val="nl-BE"/>
        </w:rPr>
        <w:t>RIJKSDIENST VOOR ARBEIDSVOORZIENING</w:t>
      </w:r>
    </w:p>
    <w:p w:rsidR="004B66C5" w:rsidRPr="000F3CB5" w:rsidRDefault="004B66C5" w:rsidP="00425885">
      <w:pPr>
        <w:pStyle w:val="Kop7"/>
        <w:spacing w:before="160" w:after="40" w:line="240" w:lineRule="exact"/>
        <w:rPr>
          <w:rFonts w:ascii="Arial Narrow" w:hAnsi="Arial Narrow"/>
          <w:caps/>
          <w:color w:val="000000"/>
          <w:sz w:val="21"/>
          <w:lang w:val="nl-BE"/>
        </w:rPr>
      </w:pPr>
      <w:r w:rsidRPr="000F3CB5">
        <w:rPr>
          <w:rFonts w:ascii="Arial Narrow" w:hAnsi="Arial Narrow"/>
          <w:caps/>
          <w:color w:val="000000"/>
          <w:sz w:val="21"/>
          <w:lang w:val="nl-BE"/>
        </w:rPr>
        <w:t>verklaring van lichamelijke geschiktheid</w:t>
      </w:r>
    </w:p>
    <w:tbl>
      <w:tblPr>
        <w:tblW w:w="1087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4241"/>
        <w:gridCol w:w="3290"/>
      </w:tblGrid>
      <w:tr w:rsidR="004B66C5" w:rsidRPr="000F3CB5">
        <w:trPr>
          <w:cantSplit/>
        </w:trPr>
        <w:tc>
          <w:tcPr>
            <w:tcW w:w="3346" w:type="dxa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B66C5" w:rsidRPr="000F3CB5" w:rsidRDefault="004B66C5" w:rsidP="00425885">
            <w:pPr>
              <w:spacing w:before="720" w:after="40" w:line="180" w:lineRule="exact"/>
              <w:ind w:left="284" w:firstLine="356"/>
              <w:jc w:val="center"/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</w:pPr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datumstempel </w:t>
            </w:r>
            <w:r w:rsidR="006B1FF3"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u</w:t>
            </w:r>
            <w:r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i</w:t>
            </w:r>
          </w:p>
        </w:tc>
        <w:tc>
          <w:tcPr>
            <w:tcW w:w="424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:rsidR="004B66C5" w:rsidRPr="000F3CB5" w:rsidRDefault="004B66C5">
            <w:pPr>
              <w:spacing w:before="40" w:after="20" w:line="180" w:lineRule="exact"/>
              <w:ind w:left="-51" w:right="176"/>
              <w:jc w:val="center"/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in te vullen door de uitbetalingsinstelling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6" w:space="0" w:color="808080"/>
              <w:bottom w:val="single" w:sz="4" w:space="0" w:color="808080"/>
              <w:right w:val="nil"/>
            </w:tcBorders>
          </w:tcPr>
          <w:p w:rsidR="004B66C5" w:rsidRPr="000F3CB5" w:rsidRDefault="004B66C5">
            <w:pPr>
              <w:spacing w:before="720" w:after="40" w:line="180" w:lineRule="exact"/>
              <w:ind w:left="176" w:right="-335"/>
              <w:jc w:val="center"/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</w:pPr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datumstempel </w:t>
            </w:r>
            <w:r w:rsidR="006B1FF3"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w</w:t>
            </w:r>
            <w:r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b</w:t>
            </w:r>
          </w:p>
        </w:tc>
      </w:tr>
      <w:tr w:rsidR="004B66C5" w:rsidRPr="000F3CB5">
        <w:trPr>
          <w:cantSplit/>
        </w:trPr>
        <w:tc>
          <w:tcPr>
            <w:tcW w:w="3346" w:type="dxa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:rsidR="004B66C5" w:rsidRPr="000F3CB5" w:rsidRDefault="004B66C5">
            <w:pPr>
              <w:spacing w:line="180" w:lineRule="exact"/>
              <w:rPr>
                <w:rFonts w:ascii="Arial Narrow" w:hAnsi="Arial Narrow"/>
                <w:color w:val="000000"/>
                <w:sz w:val="18"/>
                <w:lang w:val="de-DE"/>
              </w:rPr>
            </w:pPr>
          </w:p>
        </w:tc>
        <w:tc>
          <w:tcPr>
            <w:tcW w:w="424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:rsidR="004B66C5" w:rsidRPr="000F3CB5" w:rsidRDefault="004B66C5">
            <w:pPr>
              <w:spacing w:before="120" w:after="40" w:line="180" w:lineRule="exact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eerste aanvraag</w:t>
            </w:r>
          </w:p>
          <w:p w:rsidR="004B66C5" w:rsidRPr="000F3CB5" w:rsidRDefault="004B66C5" w:rsidP="008164A8">
            <w:pPr>
              <w:tabs>
                <w:tab w:val="left" w:leader="dot" w:pos="3839"/>
              </w:tabs>
              <w:spacing w:before="80" w:after="20" w:line="180" w:lineRule="exact"/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R.U.</w:t>
            </w:r>
            <w:r w:rsidRPr="000F3CB5"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  <w:t xml:space="preserve"> </w:t>
            </w:r>
            <w:r w:rsidRPr="000F3CB5">
              <w:rPr>
                <w:rFonts w:ascii="Arial Narrow" w:hAnsi="Arial Narrow"/>
                <w:caps/>
                <w:color w:val="000000"/>
                <w:sz w:val="18"/>
                <w:lang w:val="nl-BE"/>
              </w:rPr>
              <w:t>vw</w:t>
            </w:r>
            <w:r w:rsidRPr="000F3CB5"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  <w:t xml:space="preserve"> </w:t>
            </w:r>
            <w:r w:rsidRPr="000F3CB5"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  <w:tab/>
            </w:r>
          </w:p>
        </w:tc>
        <w:tc>
          <w:tcPr>
            <w:tcW w:w="3290" w:type="dxa"/>
            <w:vMerge/>
            <w:tcBorders>
              <w:left w:val="single" w:sz="6" w:space="0" w:color="808080"/>
              <w:bottom w:val="single" w:sz="4" w:space="0" w:color="808080"/>
              <w:right w:val="nil"/>
            </w:tcBorders>
          </w:tcPr>
          <w:p w:rsidR="004B66C5" w:rsidRPr="000F3CB5" w:rsidRDefault="004B66C5">
            <w:pPr>
              <w:spacing w:line="180" w:lineRule="exact"/>
              <w:rPr>
                <w:rFonts w:ascii="Arial Narrow" w:hAnsi="Arial Narrow"/>
                <w:color w:val="000000"/>
                <w:sz w:val="18"/>
                <w:lang w:val="nl-BE"/>
              </w:rPr>
            </w:pPr>
          </w:p>
        </w:tc>
      </w:tr>
    </w:tbl>
    <w:p w:rsidR="00B254DF" w:rsidRPr="000F3CB5" w:rsidRDefault="00B254DF" w:rsidP="00B254DF">
      <w:pPr>
        <w:tabs>
          <w:tab w:val="clear" w:pos="680"/>
          <w:tab w:val="clear" w:pos="5103"/>
          <w:tab w:val="clear" w:pos="5783"/>
          <w:tab w:val="left" w:pos="1218"/>
          <w:tab w:val="left" w:pos="4536"/>
          <w:tab w:val="left" w:leader="dot" w:pos="10632"/>
        </w:tabs>
        <w:spacing w:before="20" w:line="220" w:lineRule="exact"/>
        <w:ind w:left="40"/>
        <w:jc w:val="center"/>
        <w:rPr>
          <w:rFonts w:ascii="Arial Narrow" w:hAnsi="Arial Narrow"/>
          <w:b/>
          <w:caps/>
          <w:color w:val="000000"/>
          <w:sz w:val="18"/>
          <w:lang w:val="nl-BE"/>
        </w:rPr>
      </w:pPr>
      <w:r w:rsidRPr="000F3CB5">
        <w:rPr>
          <w:rFonts w:ascii="Arial Narrow" w:hAnsi="Arial Narrow"/>
          <w:b/>
          <w:bCs/>
          <w:i/>
          <w:iCs/>
          <w:color w:val="000000"/>
          <w:sz w:val="18"/>
          <w:lang w:val="nl-BE"/>
        </w:rPr>
        <w:t xml:space="preserve">U </w:t>
      </w:r>
      <w:r w:rsidR="00C846C9" w:rsidRPr="000F3CB5">
        <w:rPr>
          <w:rFonts w:ascii="Arial Narrow" w:hAnsi="Arial Narrow"/>
          <w:b/>
          <w:bCs/>
          <w:i/>
          <w:iCs/>
          <w:color w:val="000000"/>
          <w:sz w:val="18"/>
          <w:lang w:val="nl-BE"/>
        </w:rPr>
        <w:t>kunt uw</w:t>
      </w:r>
      <w:r w:rsidRPr="000F3CB5">
        <w:rPr>
          <w:rFonts w:ascii="Arial Narrow" w:hAnsi="Arial Narrow"/>
          <w:b/>
          <w:bCs/>
          <w:i/>
          <w:iCs/>
          <w:color w:val="000000"/>
          <w:sz w:val="18"/>
          <w:lang w:val="nl-BE"/>
        </w:rPr>
        <w:t xml:space="preserve"> </w:t>
      </w:r>
      <w:r w:rsidR="00C846C9" w:rsidRPr="000F3CB5">
        <w:rPr>
          <w:rFonts w:ascii="Arial Narrow" w:hAnsi="Arial Narrow"/>
          <w:b/>
          <w:bCs/>
          <w:i/>
          <w:iCs/>
          <w:color w:val="000000"/>
          <w:sz w:val="18"/>
          <w:lang w:val="nl-BE"/>
        </w:rPr>
        <w:t>identificatie</w:t>
      </w:r>
      <w:r w:rsidRPr="000F3CB5">
        <w:rPr>
          <w:rFonts w:ascii="Arial Narrow" w:hAnsi="Arial Narrow"/>
          <w:b/>
          <w:bCs/>
          <w:i/>
          <w:iCs/>
          <w:color w:val="000000"/>
          <w:sz w:val="18"/>
          <w:lang w:val="nl-BE"/>
        </w:rPr>
        <w:t>gegevens vervangen door hier</w:t>
      </w:r>
      <w:r w:rsidR="00C846C9" w:rsidRPr="000F3CB5">
        <w:rPr>
          <w:rFonts w:ascii="Arial Narrow" w:hAnsi="Arial Narrow"/>
          <w:b/>
          <w:bCs/>
          <w:i/>
          <w:iCs/>
          <w:color w:val="000000"/>
          <w:sz w:val="18"/>
          <w:lang w:val="nl-BE"/>
        </w:rPr>
        <w:t xml:space="preserve">onder </w:t>
      </w:r>
      <w:r w:rsidRPr="000F3CB5">
        <w:rPr>
          <w:rFonts w:ascii="Arial Narrow" w:hAnsi="Arial Narrow"/>
          <w:b/>
          <w:bCs/>
          <w:i/>
          <w:iCs/>
          <w:color w:val="000000"/>
          <w:sz w:val="18"/>
          <w:lang w:val="nl-BE"/>
        </w:rPr>
        <w:t xml:space="preserve">een identificatievignet van </w:t>
      </w:r>
      <w:r w:rsidR="0091133B" w:rsidRPr="000F3CB5">
        <w:rPr>
          <w:rFonts w:ascii="Arial Narrow" w:hAnsi="Arial Narrow"/>
          <w:b/>
          <w:bCs/>
          <w:i/>
          <w:iCs/>
          <w:color w:val="000000"/>
          <w:sz w:val="18"/>
          <w:lang w:val="nl-BE"/>
        </w:rPr>
        <w:t>de</w:t>
      </w:r>
      <w:r w:rsidRPr="000F3CB5">
        <w:rPr>
          <w:rFonts w:ascii="Arial Narrow" w:hAnsi="Arial Narrow"/>
          <w:b/>
          <w:bCs/>
          <w:i/>
          <w:iCs/>
          <w:color w:val="000000"/>
          <w:sz w:val="18"/>
          <w:lang w:val="nl-BE"/>
        </w:rPr>
        <w:t xml:space="preserve"> mutualiteit te kleven</w:t>
      </w:r>
      <w:r w:rsidRPr="000F3CB5">
        <w:rPr>
          <w:rFonts w:ascii="Arial Narrow" w:hAnsi="Arial Narrow"/>
          <w:b/>
          <w:caps/>
          <w:color w:val="000000"/>
          <w:sz w:val="18"/>
          <w:lang w:val="nl-BE"/>
        </w:rPr>
        <w:t xml:space="preserve"> </w:t>
      </w:r>
    </w:p>
    <w:p w:rsidR="004B66C5" w:rsidRPr="000F3CB5" w:rsidRDefault="004B66C5" w:rsidP="00D844F6">
      <w:pPr>
        <w:tabs>
          <w:tab w:val="clear" w:pos="680"/>
          <w:tab w:val="clear" w:pos="5103"/>
          <w:tab w:val="clear" w:pos="5783"/>
          <w:tab w:val="left" w:pos="1218"/>
          <w:tab w:val="left" w:pos="4536"/>
          <w:tab w:val="left" w:leader="dot" w:pos="10632"/>
        </w:tabs>
        <w:spacing w:before="240" w:line="220" w:lineRule="exact"/>
        <w:ind w:left="40"/>
        <w:rPr>
          <w:rFonts w:ascii="Arial Narrow" w:hAnsi="Arial Narrow"/>
          <w:color w:val="000000"/>
          <w:sz w:val="18"/>
          <w:lang w:val="nl-BE"/>
        </w:rPr>
      </w:pPr>
      <w:r w:rsidRPr="000F3CB5">
        <w:rPr>
          <w:rFonts w:ascii="Arial Narrow" w:hAnsi="Arial Narrow"/>
          <w:b/>
          <w:caps/>
          <w:color w:val="000000"/>
          <w:sz w:val="18"/>
          <w:lang w:val="nl-BE"/>
        </w:rPr>
        <w:t>Werknemer</w:t>
      </w:r>
      <w:r w:rsidRPr="000F3CB5">
        <w:rPr>
          <w:rFonts w:ascii="Arial Narrow" w:hAnsi="Arial Narrow"/>
          <w:color w:val="000000"/>
          <w:sz w:val="18"/>
          <w:lang w:val="nl-BE"/>
        </w:rPr>
        <w:t xml:space="preserve"> </w:t>
      </w:r>
      <w:r w:rsidRPr="000F3CB5">
        <w:rPr>
          <w:rFonts w:ascii="Arial Narrow" w:hAnsi="Arial Narrow"/>
          <w:b/>
          <w:bCs/>
          <w:color w:val="000000"/>
          <w:sz w:val="18"/>
          <w:lang w:val="nl-BE"/>
        </w:rPr>
        <w:t>:</w:t>
      </w:r>
      <w:r w:rsidRPr="000F3CB5">
        <w:rPr>
          <w:rFonts w:ascii="Arial Narrow" w:hAnsi="Arial Narrow"/>
          <w:b/>
          <w:bCs/>
          <w:color w:val="000000"/>
          <w:sz w:val="18"/>
          <w:lang w:val="nl-BE"/>
        </w:rPr>
        <w:tab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sz w:val="18"/>
          <w:lang w:val="nl-BE"/>
        </w:rPr>
        <w:t>/</w:t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6"/>
          <w:sz w:val="18"/>
          <w:lang w:val="nl-BE"/>
        </w:rPr>
        <w:t>-</w:t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B254DF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nl-BE"/>
        </w:rPr>
        <w:tab/>
      </w:r>
      <w:r w:rsidR="00B254DF" w:rsidRPr="000F3CB5">
        <w:rPr>
          <w:rFonts w:ascii="Arial Narrow" w:hAnsi="Arial Narrow"/>
          <w:color w:val="000000"/>
          <w:sz w:val="18"/>
          <w:lang w:val="nl-BE"/>
        </w:rPr>
        <w:tab/>
      </w:r>
    </w:p>
    <w:p w:rsidR="004B66C5" w:rsidRPr="000F3CB5" w:rsidRDefault="004B66C5" w:rsidP="00CB328A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pos="8364"/>
        </w:tabs>
        <w:spacing w:line="180" w:lineRule="exact"/>
        <w:rPr>
          <w:rFonts w:ascii="Arial Narrow" w:hAnsi="Arial Narrow"/>
          <w:i/>
          <w:iCs/>
          <w:color w:val="000000"/>
          <w:sz w:val="16"/>
          <w:lang w:val="nl-BE"/>
        </w:rPr>
      </w:pPr>
      <w:r w:rsidRPr="000F3CB5">
        <w:rPr>
          <w:rFonts w:ascii="Arial Narrow" w:hAnsi="Arial Narrow"/>
          <w:color w:val="000000"/>
          <w:sz w:val="18"/>
          <w:lang w:val="nl-BE"/>
        </w:rPr>
        <w:tab/>
        <w:t xml:space="preserve">INSZ </w:t>
      </w:r>
      <w:r w:rsidRPr="000F3CB5">
        <w:rPr>
          <w:rFonts w:ascii="Arial Narrow" w:hAnsi="Arial Narrow"/>
          <w:color w:val="000000"/>
          <w:sz w:val="17"/>
          <w:lang w:val="nl-BE"/>
        </w:rPr>
        <w:t xml:space="preserve">(zie </w:t>
      </w:r>
      <w:r w:rsidR="00B254DF" w:rsidRPr="000F3CB5">
        <w:rPr>
          <w:rFonts w:ascii="Arial Narrow" w:hAnsi="Arial Narrow"/>
          <w:color w:val="000000"/>
          <w:sz w:val="17"/>
          <w:lang w:val="nl-BE"/>
        </w:rPr>
        <w:t xml:space="preserve">de keerzijde van uw </w:t>
      </w:r>
      <w:r w:rsidR="00073124" w:rsidRPr="000F3CB5">
        <w:rPr>
          <w:rFonts w:ascii="Arial Narrow" w:hAnsi="Arial Narrow"/>
          <w:color w:val="000000"/>
          <w:sz w:val="17"/>
          <w:lang w:val="nl-BE"/>
        </w:rPr>
        <w:t>identiteitskaart</w:t>
      </w:r>
      <w:r w:rsidRPr="000F3CB5">
        <w:rPr>
          <w:rFonts w:ascii="Arial Narrow" w:hAnsi="Arial Narrow"/>
          <w:color w:val="000000"/>
          <w:sz w:val="17"/>
          <w:lang w:val="nl-BE"/>
        </w:rPr>
        <w:t>)</w:t>
      </w:r>
      <w:r w:rsidRPr="000F3CB5">
        <w:rPr>
          <w:rFonts w:ascii="Arial Narrow" w:hAnsi="Arial Narrow"/>
          <w:color w:val="000000"/>
          <w:sz w:val="18"/>
          <w:lang w:val="nl-BE"/>
        </w:rPr>
        <w:tab/>
      </w:r>
      <w:r w:rsidR="000602B3" w:rsidRPr="000F3CB5">
        <w:rPr>
          <w:rFonts w:ascii="Arial Narrow" w:hAnsi="Arial Narrow"/>
          <w:i/>
          <w:iCs/>
          <w:color w:val="000000"/>
          <w:sz w:val="18"/>
          <w:lang w:val="nl-BE"/>
        </w:rPr>
        <w:t>N</w:t>
      </w:r>
      <w:r w:rsidR="00B254DF" w:rsidRPr="000F3CB5">
        <w:rPr>
          <w:rFonts w:ascii="Arial Narrow" w:hAnsi="Arial Narrow"/>
          <w:i/>
          <w:iCs/>
          <w:color w:val="000000"/>
          <w:sz w:val="18"/>
          <w:lang w:val="nl-BE"/>
        </w:rPr>
        <w:t>AAM</w:t>
      </w:r>
      <w:r w:rsidR="000602B3" w:rsidRPr="000F3CB5">
        <w:rPr>
          <w:rFonts w:ascii="Arial Narrow" w:hAnsi="Arial Narrow"/>
          <w:i/>
          <w:iCs/>
          <w:color w:val="000000"/>
          <w:sz w:val="18"/>
          <w:lang w:val="nl-BE"/>
        </w:rPr>
        <w:tab/>
        <w:t>V</w:t>
      </w:r>
      <w:r w:rsidRPr="000F3CB5">
        <w:rPr>
          <w:rFonts w:ascii="Arial Narrow" w:hAnsi="Arial Narrow"/>
          <w:i/>
          <w:iCs/>
          <w:color w:val="000000"/>
          <w:sz w:val="18"/>
          <w:lang w:val="nl-BE"/>
        </w:rPr>
        <w:t>oornaam</w:t>
      </w:r>
    </w:p>
    <w:p w:rsidR="004B66C5" w:rsidRPr="000F3CB5" w:rsidRDefault="004B66C5" w:rsidP="008164A8">
      <w:pPr>
        <w:tabs>
          <w:tab w:val="clear" w:pos="680"/>
          <w:tab w:val="clear" w:pos="5103"/>
          <w:tab w:val="clear" w:pos="5783"/>
          <w:tab w:val="left" w:leader="dot" w:pos="10632"/>
        </w:tabs>
        <w:spacing w:before="120" w:line="220" w:lineRule="exact"/>
        <w:ind w:left="28"/>
        <w:rPr>
          <w:rFonts w:ascii="Arial Narrow" w:hAnsi="Arial Narrow"/>
          <w:color w:val="000000"/>
          <w:sz w:val="18"/>
          <w:lang w:val="nl-BE"/>
        </w:rPr>
      </w:pPr>
      <w:r w:rsidRPr="000F3CB5">
        <w:rPr>
          <w:rFonts w:ascii="Arial Narrow" w:hAnsi="Arial Narrow"/>
          <w:color w:val="000000"/>
          <w:sz w:val="18"/>
          <w:lang w:val="nl-BE"/>
        </w:rPr>
        <w:tab/>
      </w:r>
    </w:p>
    <w:p w:rsidR="004B66C5" w:rsidRPr="000F3CB5" w:rsidRDefault="004B66C5" w:rsidP="00D723ED">
      <w:pPr>
        <w:tabs>
          <w:tab w:val="clear" w:pos="680"/>
          <w:tab w:val="clear" w:pos="5103"/>
          <w:tab w:val="clear" w:pos="5783"/>
          <w:tab w:val="left" w:pos="142"/>
          <w:tab w:val="left" w:pos="9639"/>
          <w:tab w:val="left" w:pos="10632"/>
        </w:tabs>
        <w:spacing w:line="180" w:lineRule="exact"/>
        <w:ind w:left="142"/>
        <w:rPr>
          <w:rFonts w:ascii="Arial Narrow" w:hAnsi="Arial Narrow"/>
          <w:i/>
          <w:iCs/>
          <w:color w:val="000000"/>
          <w:sz w:val="16"/>
          <w:lang w:val="nl-BE"/>
        </w:rPr>
      </w:pPr>
      <w:r w:rsidRPr="000F3CB5">
        <w:rPr>
          <w:rFonts w:ascii="Arial Narrow" w:hAnsi="Arial Narrow"/>
          <w:i/>
          <w:iCs/>
          <w:color w:val="000000"/>
          <w:sz w:val="18"/>
          <w:lang w:val="nl-BE"/>
        </w:rPr>
        <w:t>adres</w:t>
      </w:r>
    </w:p>
    <w:p w:rsidR="00B254DF" w:rsidRPr="000F3CB5" w:rsidRDefault="00B254DF" w:rsidP="00B254DF">
      <w:pPr>
        <w:jc w:val="center"/>
      </w:pPr>
      <w:r w:rsidRPr="000F3CB5">
        <w:rPr>
          <w:rFonts w:ascii="Arial Narrow" w:hAnsi="Arial Narrow"/>
          <w:b/>
          <w:bCs/>
          <w:i/>
          <w:iCs/>
          <w:color w:val="000000"/>
          <w:sz w:val="18"/>
          <w:lang w:val="nl-BE"/>
        </w:rPr>
        <w:t xml:space="preserve">U vult zelf </w:t>
      </w:r>
      <w:r w:rsidRPr="000F3CB5">
        <w:rPr>
          <w:rFonts w:ascii="Arial Narrow" w:hAnsi="Arial Narrow"/>
          <w:b/>
          <w:bCs/>
          <w:i/>
          <w:iCs/>
          <w:smallCaps/>
          <w:color w:val="000000"/>
          <w:sz w:val="18"/>
          <w:lang w:val="nl-BE"/>
        </w:rPr>
        <w:t>RUBRIEK I</w:t>
      </w:r>
      <w:r w:rsidRPr="000F3CB5">
        <w:rPr>
          <w:rFonts w:ascii="Arial Narrow" w:hAnsi="Arial Narrow"/>
          <w:b/>
          <w:bCs/>
          <w:i/>
          <w:iCs/>
          <w:color w:val="000000"/>
          <w:sz w:val="18"/>
          <w:lang w:val="nl-BE"/>
        </w:rPr>
        <w:t xml:space="preserve"> in en u laat, indien nodig, RUBRIEK II invullen door uw ziekenfonds.</w:t>
      </w:r>
      <w:r w:rsidRPr="000F3CB5">
        <w:rPr>
          <w:rFonts w:ascii="Arial Narrow" w:hAnsi="Arial Narrow"/>
          <w:b/>
          <w:bCs/>
          <w:i/>
          <w:iCs/>
          <w:color w:val="000000"/>
          <w:sz w:val="18"/>
          <w:lang w:val="nl-BE"/>
        </w:rPr>
        <w:br/>
        <w:t>Daarna bezorgt u het formulier terug aan uw uitbetalingsinstelling</w:t>
      </w:r>
    </w:p>
    <w:tbl>
      <w:tblPr>
        <w:tblW w:w="0" w:type="auto"/>
        <w:tblInd w:w="66" w:type="dxa"/>
        <w:tblLayout w:type="fixed"/>
        <w:tblLook w:val="0000" w:firstRow="0" w:lastRow="0" w:firstColumn="0" w:lastColumn="0" w:noHBand="0" w:noVBand="0"/>
      </w:tblPr>
      <w:tblGrid>
        <w:gridCol w:w="8406"/>
        <w:gridCol w:w="1275"/>
        <w:gridCol w:w="1196"/>
      </w:tblGrid>
      <w:tr w:rsidR="004B66C5" w:rsidRPr="000F3CB5">
        <w:tc>
          <w:tcPr>
            <w:tcW w:w="108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B66C5" w:rsidRPr="000F3CB5" w:rsidRDefault="004B66C5">
            <w:pPr>
              <w:pStyle w:val="Corpsdetexte21"/>
              <w:tabs>
                <w:tab w:val="clear" w:pos="119"/>
                <w:tab w:val="left" w:pos="567"/>
              </w:tabs>
              <w:spacing w:before="40" w:after="20" w:line="200" w:lineRule="exact"/>
              <w:ind w:left="567" w:hanging="567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0F3CB5">
              <w:rPr>
                <w:rFonts w:ascii="Arial Narrow" w:hAnsi="Arial Narrow"/>
                <w:b/>
                <w:caps/>
                <w:color w:val="000000"/>
                <w:lang w:val="nl-BE"/>
              </w:rPr>
              <w:t>rubriek i – in te vullen door de werknemer</w:t>
            </w:r>
          </w:p>
        </w:tc>
      </w:tr>
      <w:tr w:rsidR="004B66C5" w:rsidRPr="000F3CB5">
        <w:tc>
          <w:tcPr>
            <w:tcW w:w="10877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4B66C5" w:rsidRPr="000F3CB5" w:rsidRDefault="004B66C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5911"/>
                <w:tab w:val="left" w:pos="9923"/>
                <w:tab w:val="left" w:leader="dot" w:pos="10773"/>
              </w:tabs>
              <w:spacing w:before="120" w:after="20"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Ik heb me spontaan arbeidsgeschikt verklaard op </w:t>
            </w:r>
            <w:r w:rsidR="000602B3" w:rsidRPr="000F3CB5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0602B3" w:rsidRPr="000F3CB5">
              <w:rPr>
                <w:sz w:val="18"/>
                <w:szCs w:val="18"/>
                <w:lang w:val="nl-BE"/>
              </w:rPr>
              <w:t>/</w:t>
            </w:r>
            <w:r w:rsidR="000602B3" w:rsidRPr="000F3CB5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0602B3" w:rsidRPr="000F3CB5">
              <w:rPr>
                <w:sz w:val="18"/>
                <w:szCs w:val="18"/>
                <w:lang w:val="nl-BE"/>
              </w:rPr>
              <w:t>/</w:t>
            </w:r>
            <w:r w:rsidR="000602B3" w:rsidRPr="000F3CB5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:rsidR="00B254DF" w:rsidRPr="000F3CB5" w:rsidRDefault="004B66C5" w:rsidP="00E96AA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spacing w:before="20" w:after="20"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0F3CB5">
              <w:rPr>
                <w:rFonts w:ascii="Arial Narrow" w:hAnsi="Arial Narrow"/>
                <w:color w:val="000000"/>
                <w:spacing w:val="-4"/>
                <w:sz w:val="18"/>
                <w:lang w:val="nl-BE"/>
              </w:rPr>
              <w:t>Ik werd door de bevoegde medische instanties in het kader van de ziekte-en invaliditeitsverzekering arbeidsgeschikt verklaard op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B254DF" w:rsidRPr="000F3CB5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B254DF" w:rsidRPr="000F3CB5">
              <w:rPr>
                <w:sz w:val="18"/>
                <w:szCs w:val="18"/>
                <w:lang w:val="nl-BE"/>
              </w:rPr>
              <w:t>/</w:t>
            </w:r>
            <w:r w:rsidR="00B254DF" w:rsidRPr="000F3CB5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B254DF" w:rsidRPr="000F3CB5">
              <w:rPr>
                <w:sz w:val="18"/>
                <w:szCs w:val="18"/>
                <w:lang w:val="nl-BE"/>
              </w:rPr>
              <w:t>/</w:t>
            </w:r>
            <w:r w:rsidR="00B254DF" w:rsidRPr="000F3CB5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:rsidR="00D723ED" w:rsidRPr="000F3CB5" w:rsidRDefault="004B66C5" w:rsidP="00D723E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85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785" w:hanging="284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>ik ga akkoord met deze geschiktheidsverklaring</w:t>
            </w:r>
          </w:p>
          <w:p w:rsidR="00D723ED" w:rsidRPr="000F3CB5" w:rsidRDefault="00D723ED" w:rsidP="00D723E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210" w:hanging="283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512591" w:rsidRPr="000F3CB5">
              <w:rPr>
                <w:rFonts w:ascii="Arial Narrow" w:hAnsi="Arial Narrow"/>
                <w:color w:val="000000"/>
                <w:sz w:val="18"/>
                <w:lang w:val="nl-BE"/>
              </w:rPr>
              <w:t>Ik ben verbonden door een arbeidsovereenkomst en</w:t>
            </w:r>
            <w:r w:rsidR="005B0D03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ik werd medisch</w:t>
            </w:r>
            <w:r w:rsidR="00512591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512591" w:rsidRPr="000F3CB5">
              <w:rPr>
                <w:rFonts w:ascii="Arial Narrow" w:hAnsi="Arial Narrow"/>
                <w:b/>
                <w:color w:val="000000"/>
                <w:sz w:val="18"/>
                <w:lang w:val="nl-BE"/>
              </w:rPr>
              <w:t>tijdelijk</w:t>
            </w:r>
            <w:r w:rsidR="00512591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ongeschikt </w:t>
            </w:r>
            <w:r w:rsidR="00E54B57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verklaard </w:t>
            </w:r>
            <w:r w:rsidR="00512591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om </w:t>
            </w:r>
            <w:r w:rsidR="00C9550C" w:rsidRPr="000F3CB5">
              <w:rPr>
                <w:rFonts w:ascii="Arial Narrow" w:hAnsi="Arial Narrow"/>
                <w:color w:val="000000"/>
                <w:sz w:val="18"/>
                <w:lang w:val="nl-BE"/>
              </w:rPr>
              <w:t>het overeengekomen werk uit te voeren.</w:t>
            </w:r>
          </w:p>
          <w:p w:rsidR="00D844F6" w:rsidRPr="000F3CB5" w:rsidRDefault="00152957" w:rsidP="00D844F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777"/>
                <w:tab w:val="left" w:pos="206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2061" w:hanging="854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>Een re-integra</w:t>
            </w:r>
            <w:r w:rsidR="00D844F6" w:rsidRPr="000F3CB5">
              <w:rPr>
                <w:rFonts w:ascii="Arial Narrow" w:hAnsi="Arial Narrow"/>
                <w:color w:val="000000"/>
                <w:sz w:val="18"/>
                <w:lang w:val="nl-BE"/>
              </w:rPr>
              <w:t>tietraject werd aangevraagd of is lopende</w:t>
            </w:r>
          </w:p>
          <w:p w:rsidR="00D844F6" w:rsidRPr="000F3CB5" w:rsidRDefault="00D844F6" w:rsidP="00D844F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491" w:hanging="284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>Ja</w:t>
            </w:r>
            <w:r w:rsidR="00152957" w:rsidRPr="000F3CB5">
              <w:rPr>
                <w:rFonts w:ascii="Arial Narrow" w:hAnsi="Arial Narrow"/>
                <w:color w:val="000000"/>
                <w:sz w:val="18"/>
                <w:lang w:val="nl-BE"/>
              </w:rPr>
              <w:t>,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en ik voeg het formulier C27R bij</w:t>
            </w:r>
          </w:p>
          <w:p w:rsidR="00D723ED" w:rsidRPr="000F3CB5" w:rsidRDefault="00D844F6" w:rsidP="00D844F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pos="1491"/>
                <w:tab w:val="left" w:pos="206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210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>Neen</w:t>
            </w:r>
            <w:r w:rsidR="00152957" w:rsidRPr="000F3CB5">
              <w:rPr>
                <w:rFonts w:ascii="Arial Narrow" w:hAnsi="Arial Narrow"/>
                <w:color w:val="000000"/>
                <w:sz w:val="18"/>
                <w:lang w:val="nl-BE"/>
              </w:rPr>
              <w:t>,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en ik verbind mij ertoe een formulier C27R in te dienen in geval van een latere aanvraag om een re-integratietraject</w:t>
            </w:r>
          </w:p>
          <w:p w:rsidR="00D723ED" w:rsidRPr="000F3CB5" w:rsidRDefault="00D723ED" w:rsidP="0007312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210" w:hanging="283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C9550C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Ik ben verbonden door een arbeidsovereenkomst en ik </w:t>
            </w:r>
            <w:r w:rsidR="005B0D03" w:rsidRPr="000F3CB5">
              <w:rPr>
                <w:rFonts w:ascii="Arial Narrow" w:hAnsi="Arial Narrow"/>
                <w:color w:val="000000"/>
                <w:sz w:val="18"/>
                <w:lang w:val="nl-BE"/>
              </w:rPr>
              <w:t>werd medisch</w:t>
            </w:r>
            <w:r w:rsidR="00C9550C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C9550C" w:rsidRPr="000F3CB5">
              <w:rPr>
                <w:rFonts w:ascii="Arial Narrow" w:hAnsi="Arial Narrow"/>
                <w:b/>
                <w:color w:val="000000"/>
                <w:sz w:val="18"/>
                <w:lang w:val="nl-BE"/>
              </w:rPr>
              <w:t>definitief</w:t>
            </w:r>
            <w:r w:rsidR="00C9550C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ongeschikt </w:t>
            </w:r>
            <w:r w:rsidR="005B0D03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verklaard </w:t>
            </w:r>
            <w:r w:rsidR="00C9550C" w:rsidRPr="000F3CB5">
              <w:rPr>
                <w:rFonts w:ascii="Arial Narrow" w:hAnsi="Arial Narrow"/>
                <w:color w:val="000000"/>
                <w:sz w:val="18"/>
                <w:lang w:val="nl-BE"/>
              </w:rPr>
              <w:t>om het overeengekomen werk uit te voeren</w:t>
            </w:r>
            <w:r w:rsidR="00073124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. </w:t>
            </w:r>
            <w:r w:rsidR="00845A2B" w:rsidRPr="000F3CB5">
              <w:rPr>
                <w:rFonts w:ascii="Arial Narrow" w:hAnsi="Arial Narrow"/>
                <w:color w:val="000000"/>
                <w:sz w:val="18"/>
                <w:lang w:val="nl-BE"/>
              </w:rPr>
              <w:t>Ik voeg het formulier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C27R</w:t>
            </w:r>
            <w:r w:rsidR="00003C22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toe</w:t>
            </w:r>
            <w:r w:rsidR="0025160C" w:rsidRPr="000F3CB5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</w:p>
          <w:p w:rsidR="004B66C5" w:rsidRPr="000F3CB5" w:rsidRDefault="004B66C5" w:rsidP="00B254D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785"/>
                <w:tab w:val="left" w:pos="4710"/>
              </w:tabs>
              <w:spacing w:before="40" w:after="20" w:line="220" w:lineRule="exact"/>
              <w:ind w:left="785" w:hanging="284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>ik ga niet akkoord met</w:t>
            </w:r>
            <w:r w:rsidRPr="000F3CB5">
              <w:rPr>
                <w:rFonts w:ascii="Arial Narrow" w:hAnsi="Arial Narrow"/>
                <w:color w:val="000000"/>
                <w:lang w:val="nl-BE"/>
              </w:rPr>
              <w:t xml:space="preserve"> deze 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>geschiktheidsverklaring</w:t>
            </w:r>
          </w:p>
          <w:p w:rsidR="004B66C5" w:rsidRPr="000F3CB5" w:rsidRDefault="004B66C5" w:rsidP="00B254D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67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210" w:hanging="283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>ik dien geen beroep in</w:t>
            </w:r>
          </w:p>
          <w:p w:rsidR="004B66C5" w:rsidRPr="000F3CB5" w:rsidRDefault="004B66C5" w:rsidP="00E96AA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67"/>
                <w:tab w:val="left" w:pos="1210"/>
                <w:tab w:val="left" w:leader="dot" w:pos="9432"/>
                <w:tab w:val="left" w:pos="9923"/>
                <w:tab w:val="left" w:leader="dot" w:pos="10773"/>
              </w:tabs>
              <w:spacing w:after="20" w:line="220" w:lineRule="exact"/>
              <w:ind w:left="1208" w:hanging="284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="00F0441F"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>ik dien een beroep in bij de A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rbeidsrechtbank te 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</w:p>
          <w:p w:rsidR="004B66C5" w:rsidRPr="000F3CB5" w:rsidRDefault="004B66C5" w:rsidP="00B254D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6"/>
                <w:tab w:val="left" w:pos="4612"/>
                <w:tab w:val="left" w:leader="dot" w:pos="9072"/>
                <w:tab w:val="left" w:pos="9923"/>
                <w:tab w:val="left" w:leader="dot" w:pos="10773"/>
              </w:tabs>
              <w:spacing w:before="40" w:line="220" w:lineRule="exact"/>
              <w:ind w:left="284" w:firstLine="926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>Als bewijs van mijn rechtsvordering voeg ik hierbij</w:t>
            </w:r>
            <w:r w:rsidR="00B254DF"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een kopie van mijn verzoekschrift</w:t>
            </w:r>
          </w:p>
          <w:p w:rsidR="004B66C5" w:rsidRPr="000F3CB5" w:rsidRDefault="004B66C5" w:rsidP="00B254D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612"/>
                <w:tab w:val="left" w:leader="dot" w:pos="9072"/>
                <w:tab w:val="left" w:pos="9923"/>
                <w:tab w:val="left" w:leader="dot" w:pos="10773"/>
              </w:tabs>
              <w:spacing w:before="40" w:after="20" w:line="220" w:lineRule="exact"/>
              <w:ind w:left="851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een attest van de griffie van de </w:t>
            </w:r>
            <w:r w:rsidR="0025160C" w:rsidRPr="000F3CB5">
              <w:rPr>
                <w:rFonts w:ascii="Arial Narrow" w:hAnsi="Arial Narrow"/>
                <w:color w:val="000000"/>
                <w:sz w:val="18"/>
                <w:lang w:val="nl-BE"/>
              </w:rPr>
              <w:t>A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>rbeidsrechtbank</w:t>
            </w:r>
          </w:p>
          <w:p w:rsidR="004B66C5" w:rsidRPr="000F3CB5" w:rsidRDefault="004B66C5" w:rsidP="000366F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87"/>
                <w:tab w:val="left" w:leader="dot" w:pos="9072"/>
                <w:tab w:val="left" w:pos="9923"/>
                <w:tab w:val="left" w:leader="dot" w:pos="10773"/>
              </w:tabs>
              <w:spacing w:before="40" w:after="20" w:line="220" w:lineRule="exact"/>
              <w:ind w:left="352" w:firstLine="858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Ik verbind mij ertoe om de </w:t>
            </w:r>
            <w:r w:rsidRPr="000F3CB5">
              <w:rPr>
                <w:rFonts w:ascii="Arial Narrow" w:hAnsi="Arial Narrow"/>
                <w:caps/>
                <w:color w:val="000000"/>
                <w:sz w:val="18"/>
                <w:lang w:val="nl-BE"/>
              </w:rPr>
              <w:t>rva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onmiddellijk op de hoogte te brengen van elke gerechtelijke beslissing die in deze zaak zal genomen worden.</w:t>
            </w:r>
          </w:p>
          <w:p w:rsidR="004B66C5" w:rsidRPr="000F3CB5" w:rsidRDefault="004B66C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7064"/>
                <w:tab w:val="left" w:leader="dot" w:pos="10773"/>
              </w:tabs>
              <w:spacing w:before="40" w:after="20" w:line="220" w:lineRule="exact"/>
              <w:ind w:firstLine="6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Ik was in zwangerschapsrust en de vermoedelijke bevallingsdatum was : </w:t>
            </w:r>
            <w:r w:rsidR="00F0441F" w:rsidRPr="000F3CB5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F0441F" w:rsidRPr="000F3CB5">
              <w:rPr>
                <w:sz w:val="18"/>
                <w:szCs w:val="18"/>
                <w:lang w:val="nl-BE"/>
              </w:rPr>
              <w:t>/</w:t>
            </w:r>
            <w:r w:rsidR="00F0441F" w:rsidRPr="000F3CB5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F0441F" w:rsidRPr="000F3CB5">
              <w:rPr>
                <w:sz w:val="18"/>
                <w:szCs w:val="18"/>
                <w:lang w:val="nl-BE"/>
              </w:rPr>
              <w:t>/</w:t>
            </w:r>
            <w:r w:rsidR="00F0441F" w:rsidRPr="000F3CB5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:rsidR="004B66C5" w:rsidRPr="000F3CB5" w:rsidRDefault="004B66C5" w:rsidP="00E96AA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spacing w:before="20" w:after="20" w:line="220" w:lineRule="exact"/>
              <w:ind w:left="284" w:hanging="278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De beslissing van de directeur van het werkloosheidsbureau tot niet-vergoedbaarheid wegens arbeidsongeschiktheid werd vernietigd door de rechtbank. Ik geef toestemming aan de </w:t>
            </w:r>
            <w:r w:rsidRPr="000F3CB5">
              <w:rPr>
                <w:rFonts w:ascii="Arial Narrow" w:hAnsi="Arial Narrow"/>
                <w:caps/>
                <w:color w:val="000000"/>
                <w:sz w:val="18"/>
                <w:lang w:val="nl-BE"/>
              </w:rPr>
              <w:t>rva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over te gaan tot de financiële regeling voorzien hieronder in rubriek II </w:t>
            </w:r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(in dit geval laat u rubriek II invullen door uw ziekenfonds)</w:t>
            </w:r>
          </w:p>
          <w:p w:rsidR="00D844F6" w:rsidRPr="000F3CB5" w:rsidRDefault="008E0696" w:rsidP="00D844F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72"/>
                <w:tab w:val="left" w:leader="dot" w:pos="6919"/>
                <w:tab w:val="left" w:pos="9923"/>
              </w:tabs>
              <w:spacing w:before="60" w:after="60" w:line="220" w:lineRule="exact"/>
              <w:ind w:left="215" w:hanging="215"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Ik vraag het recht aan op</w:t>
            </w:r>
            <w:r w:rsidR="00D844F6" w:rsidRPr="000F3CB5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</w:p>
          <w:p w:rsidR="00D844F6" w:rsidRPr="000F3CB5" w:rsidRDefault="00D844F6" w:rsidP="00E96AA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spacing w:after="40" w:line="220" w:lineRule="exact"/>
              <w:ind w:left="357" w:hanging="357"/>
              <w:jc w:val="both"/>
              <w:rPr>
                <w:color w:val="808080"/>
                <w:sz w:val="18"/>
                <w:szCs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8E0696" w:rsidRPr="000F3CB5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>volledige werkloosheidsuitkeringen vanaf</w:t>
            </w:r>
            <w:r w:rsidRPr="000F3CB5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: </w:t>
            </w:r>
            <w:r w:rsidRPr="000F3CB5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Pr="000F3CB5">
              <w:rPr>
                <w:sz w:val="18"/>
                <w:szCs w:val="18"/>
                <w:lang w:val="nl-BE"/>
              </w:rPr>
              <w:t>/</w:t>
            </w:r>
            <w:r w:rsidRPr="000F3CB5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Pr="000F3CB5">
              <w:rPr>
                <w:sz w:val="18"/>
                <w:szCs w:val="18"/>
                <w:lang w:val="nl-BE"/>
              </w:rPr>
              <w:t>/</w:t>
            </w:r>
            <w:r w:rsidRPr="000F3CB5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:rsidR="00D844F6" w:rsidRPr="000F3CB5" w:rsidRDefault="00D844F6" w:rsidP="00D844F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spacing w:before="20" w:after="60" w:line="220" w:lineRule="exact"/>
              <w:ind w:left="357" w:hanging="357"/>
              <w:jc w:val="both"/>
              <w:rPr>
                <w:rFonts w:ascii="Arial Narrow" w:hAnsi="Arial Narrow"/>
                <w:b/>
                <w:bCs/>
                <w:color w:val="000000"/>
                <w:sz w:val="18"/>
                <w:bdr w:val="single" w:sz="4" w:space="0" w:color="auto" w:frame="1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8E0696" w:rsidRPr="000F3CB5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tijdelijke werkloosheidsuitkeringen vanaf: </w:t>
            </w:r>
            <w:r w:rsidRPr="000F3CB5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Pr="000F3CB5">
              <w:rPr>
                <w:sz w:val="18"/>
                <w:szCs w:val="18"/>
                <w:lang w:val="nl-BE"/>
              </w:rPr>
              <w:t>/</w:t>
            </w:r>
            <w:r w:rsidRPr="000F3CB5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Pr="000F3CB5">
              <w:rPr>
                <w:sz w:val="18"/>
                <w:szCs w:val="18"/>
                <w:lang w:val="nl-BE"/>
              </w:rPr>
              <w:t>/</w:t>
            </w:r>
            <w:r w:rsidRPr="000F3CB5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:rsidR="004B66C5" w:rsidRPr="000F3CB5" w:rsidRDefault="004B66C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536"/>
                <w:tab w:val="left" w:leader="dot" w:pos="9072"/>
                <w:tab w:val="left" w:pos="9923"/>
                <w:tab w:val="left" w:leader="dot" w:pos="10773"/>
              </w:tabs>
              <w:spacing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>Tussen de dag dat ik opnieuw arbeidsgeschikt ben geworden en de datum van mijn uitkeringsaanvraag heb ik nog geen werkloosheidsuitkeringen aangevraagd om de volgende reden(en) :</w:t>
            </w:r>
          </w:p>
          <w:p w:rsidR="004B66C5" w:rsidRPr="000F3CB5" w:rsidRDefault="004B66C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80" w:after="40"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</w:p>
          <w:p w:rsidR="004B66C5" w:rsidRPr="000F3CB5" w:rsidRDefault="004B66C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80" w:after="80"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</w:p>
          <w:p w:rsidR="004B66C5" w:rsidRPr="000F3CB5" w:rsidRDefault="004B66C5" w:rsidP="00C9514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</w:pPr>
            <w:r w:rsidRPr="000F3CB5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>ik bevestig op eer dat deze verklaring oprecht en volledig is.</w:t>
            </w:r>
          </w:p>
          <w:p w:rsidR="004B66C5" w:rsidRPr="000F3CB5" w:rsidRDefault="004B66C5" w:rsidP="008164A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after="40" w:line="160" w:lineRule="exact"/>
              <w:jc w:val="both"/>
              <w:rPr>
                <w:rFonts w:ascii="Arial Narrow" w:hAnsi="Arial Narrow"/>
                <w:b/>
                <w:bCs/>
                <w:i/>
                <w:iCs/>
                <w:smallCaps/>
                <w:color w:val="000000"/>
                <w:sz w:val="17"/>
                <w:lang w:val="nl-BE"/>
              </w:rPr>
            </w:pPr>
            <w:r w:rsidRPr="000F3CB5">
              <w:rPr>
                <w:rFonts w:ascii="Arial Narrow" w:hAnsi="Arial Narrow"/>
                <w:i/>
                <w:iCs/>
                <w:color w:val="000000"/>
                <w:sz w:val="17"/>
                <w:lang w:val="nl-BE"/>
              </w:rPr>
              <w:t>Uw verklaringen worden verwerkt en bewaard in geïnformatiseerde bestanden.  Meer uitleg over de bescherming van deze gegevens vindt u in de RVA-brochure omtrent de bescherming van de persoonlijke levenssfeer.  Voor info "werkloosheidsverzekering", zie ook www.rva.be</w:t>
            </w:r>
          </w:p>
          <w:p w:rsidR="004B66C5" w:rsidRPr="000F3CB5" w:rsidRDefault="004B66C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87"/>
                <w:tab w:val="left" w:pos="8505"/>
              </w:tabs>
              <w:spacing w:before="240" w:after="60" w:line="220" w:lineRule="exact"/>
              <w:rPr>
                <w:rFonts w:ascii="Arial Narrow" w:hAnsi="Arial Narrow"/>
                <w:b/>
                <w:i/>
                <w:iCs/>
                <w:smallCaps/>
                <w:sz w:val="18"/>
                <w:lang w:val="nl-BE"/>
              </w:rPr>
            </w:pPr>
            <w:r w:rsidRPr="000F3CB5">
              <w:rPr>
                <w:rFonts w:ascii="Arial Narrow" w:hAnsi="Arial Narrow"/>
                <w:i/>
                <w:iCs/>
                <w:sz w:val="18"/>
                <w:lang w:val="nl-BE"/>
              </w:rPr>
              <w:t>datum</w:t>
            </w:r>
            <w:r w:rsidRPr="000F3CB5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handtekening van de werknemer</w:t>
            </w:r>
          </w:p>
        </w:tc>
      </w:tr>
      <w:tr w:rsidR="004B66C5" w:rsidRPr="000F3CB5">
        <w:tc>
          <w:tcPr>
            <w:tcW w:w="108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B66C5" w:rsidRPr="000F3CB5" w:rsidRDefault="004B66C5">
            <w:pPr>
              <w:pStyle w:val="Corpsdetexte21"/>
              <w:tabs>
                <w:tab w:val="clear" w:pos="119"/>
                <w:tab w:val="left" w:pos="567"/>
              </w:tabs>
              <w:spacing w:before="40" w:after="20" w:line="200" w:lineRule="exact"/>
              <w:ind w:left="567" w:hanging="567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0F3CB5">
              <w:rPr>
                <w:rFonts w:ascii="Arial Narrow" w:hAnsi="Arial Narrow"/>
                <w:b/>
                <w:caps/>
                <w:color w:val="000000"/>
                <w:lang w:val="nl-BE"/>
              </w:rPr>
              <w:t>rubriek iI – in te vullen door de aangestelde van het ziekenfonds</w:t>
            </w:r>
          </w:p>
        </w:tc>
      </w:tr>
      <w:tr w:rsidR="004B66C5" w:rsidRPr="000F3CB5" w:rsidTr="00152957">
        <w:trPr>
          <w:trHeight w:val="3039"/>
        </w:trPr>
        <w:tc>
          <w:tcPr>
            <w:tcW w:w="10877" w:type="dxa"/>
            <w:gridSpan w:val="3"/>
            <w:tcBorders>
              <w:top w:val="single" w:sz="4" w:space="0" w:color="808080"/>
            </w:tcBorders>
          </w:tcPr>
          <w:p w:rsidR="004B66C5" w:rsidRPr="000F3CB5" w:rsidRDefault="004B66C5" w:rsidP="00F0441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2"/>
                <w:tab w:val="left" w:pos="532"/>
                <w:tab w:val="left" w:pos="900"/>
                <w:tab w:val="left" w:pos="1208"/>
                <w:tab w:val="left" w:pos="3518"/>
                <w:tab w:val="left" w:pos="3826"/>
                <w:tab w:val="left" w:leader="dot" w:pos="7447"/>
                <w:tab w:val="left" w:leader="dot" w:pos="10524"/>
              </w:tabs>
              <w:spacing w:before="120" w:after="40" w:line="220" w:lineRule="exact"/>
              <w:ind w:left="533" w:right="120" w:hanging="533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Bij </w:t>
            </w: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="00F0441F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vonnis van de A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rbeidsrechtbank </w:t>
            </w:r>
            <w:r w:rsidRPr="000F3CB5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arrest van het Arbeidshof van 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 betekend op </w:t>
            </w:r>
            <w:r w:rsidR="00F0441F" w:rsidRPr="000F3CB5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F0441F" w:rsidRPr="000F3CB5">
              <w:rPr>
                <w:sz w:val="18"/>
                <w:szCs w:val="18"/>
                <w:lang w:val="nl-BE"/>
              </w:rPr>
              <w:t>/</w:t>
            </w:r>
            <w:r w:rsidR="00F0441F" w:rsidRPr="000F3CB5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F0441F" w:rsidRPr="000F3CB5">
              <w:rPr>
                <w:sz w:val="18"/>
                <w:szCs w:val="18"/>
                <w:lang w:val="nl-BE"/>
              </w:rPr>
              <w:t>/</w:t>
            </w:r>
            <w:r w:rsidR="00F0441F" w:rsidRPr="000F3CB5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:rsidR="004B66C5" w:rsidRPr="000F3CB5" w:rsidRDefault="004B66C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leader="dot" w:pos="4694"/>
                <w:tab w:val="left" w:pos="5321"/>
                <w:tab w:val="left" w:leader="dot" w:pos="10671"/>
              </w:tabs>
              <w:spacing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werd betrokkene, die vanaf </w:t>
            </w:r>
            <w:r w:rsidR="00F0441F" w:rsidRPr="000F3CB5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F0441F" w:rsidRPr="000F3CB5">
              <w:rPr>
                <w:sz w:val="18"/>
                <w:szCs w:val="18"/>
                <w:lang w:val="nl-BE"/>
              </w:rPr>
              <w:t>/</w:t>
            </w:r>
            <w:r w:rsidR="00F0441F" w:rsidRPr="000F3CB5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F0441F" w:rsidRPr="000F3CB5">
              <w:rPr>
                <w:sz w:val="18"/>
                <w:szCs w:val="18"/>
                <w:lang w:val="nl-BE"/>
              </w:rPr>
              <w:t>/</w:t>
            </w:r>
            <w:r w:rsidR="00F0441F" w:rsidRPr="000F3CB5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door de directeur van het werkloosheidsbureau als ongeschikt werd beschouwd, en die de</w:t>
            </w:r>
          </w:p>
          <w:p w:rsidR="004B66C5" w:rsidRPr="000F3CB5" w:rsidRDefault="004B66C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leader="dot" w:pos="7872"/>
              </w:tabs>
              <w:spacing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beslissing had betwist, in het gelijk gesteld en werd bijgevolg vanaf </w:t>
            </w:r>
            <w:r w:rsidR="007550D7" w:rsidRPr="000F3CB5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7550D7" w:rsidRPr="000F3CB5">
              <w:rPr>
                <w:sz w:val="18"/>
                <w:szCs w:val="18"/>
                <w:lang w:val="nl-BE"/>
              </w:rPr>
              <w:t>/</w:t>
            </w:r>
            <w:r w:rsidR="007550D7" w:rsidRPr="000F3CB5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7550D7" w:rsidRPr="000F3CB5">
              <w:rPr>
                <w:sz w:val="18"/>
                <w:szCs w:val="18"/>
                <w:lang w:val="nl-BE"/>
              </w:rPr>
              <w:t>/</w:t>
            </w:r>
            <w:r w:rsidR="007550D7" w:rsidRPr="000F3CB5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arbeidsgeschikt verklaard.</w:t>
            </w:r>
          </w:p>
          <w:p w:rsidR="004B66C5" w:rsidRPr="000F3CB5" w:rsidRDefault="004B66C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654"/>
                <w:tab w:val="left" w:leader="dot" w:pos="5846"/>
                <w:tab w:val="left" w:leader="dot" w:pos="7689"/>
                <w:tab w:val="left" w:leader="dot" w:pos="10223"/>
              </w:tabs>
              <w:spacing w:before="60" w:line="220" w:lineRule="exact"/>
              <w:ind w:right="33" w:firstLine="4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Ik vraag dat de </w:t>
            </w:r>
            <w:r w:rsidRPr="000F3CB5">
              <w:rPr>
                <w:rFonts w:ascii="Arial Narrow" w:hAnsi="Arial Narrow"/>
                <w:caps/>
                <w:color w:val="000000"/>
                <w:sz w:val="18"/>
                <w:lang w:val="nl-BE"/>
              </w:rPr>
              <w:t>rva</w:t>
            </w:r>
            <w:r w:rsidRPr="000F3CB5"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  <w:t>,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ten belope van het bedrag van de werkloosheidsuitkeringen waarop de betrokkene recht heeft, het bedrag stort van 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> EUR</w:t>
            </w:r>
          </w:p>
          <w:p w:rsidR="004B66C5" w:rsidRPr="000F3CB5" w:rsidRDefault="00284D3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654"/>
                <w:tab w:val="left" w:leader="dot" w:pos="6373"/>
                <w:tab w:val="left" w:leader="dot" w:pos="8487"/>
                <w:tab w:val="left" w:leader="dot" w:pos="10223"/>
              </w:tabs>
              <w:spacing w:line="220" w:lineRule="exact"/>
              <w:ind w:right="34" w:firstLine="6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noProof/>
                <w:color w:val="000000"/>
                <w:sz w:val="18"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125095</wp:posOffset>
                      </wp:positionV>
                      <wp:extent cx="6801485" cy="445770"/>
                      <wp:effectExtent l="0" t="0" r="0" b="0"/>
                      <wp:wrapNone/>
                      <wp:docPr id="2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3" name="Text Box 3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366F8" w:rsidRDefault="000366F8" w:rsidP="000366F8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366F8" w:rsidRDefault="000366F8" w:rsidP="000366F8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" name="Group 3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12" name="Rectangle 3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3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3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3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3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17" name="Rectangle 3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Rectangle 3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Rectangle 3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3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3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22" name="Rectangle 3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Rectangle 3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Rectangle 3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3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3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27" name="Text Box 3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366F8" w:rsidRDefault="000366F8" w:rsidP="000366F8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Text Box 3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366F8" w:rsidRDefault="000366F8" w:rsidP="000366F8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:rsidR="000366F8" w:rsidRDefault="000366F8" w:rsidP="000366F8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6" o:spid="_x0000_s1027" style="position:absolute;left:0;text-align:left;margin-left:176.8pt;margin-top:9.85pt;width:535.55pt;height:35.1pt;z-index:251659264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">
                      <v:shape id="Text Box 307" o:spid="_x0000_s1028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366F8" w:rsidRDefault="000366F8" w:rsidP="000366F8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308" o:spid="_x0000_s1029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" fillcolor="#eaeaea" strokeweight=".5pt">
                        <v:textbox>
                          <w:txbxContent>
                            <w:p w:rsidR="000366F8" w:rsidRDefault="000366F8" w:rsidP="000366F8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309" o:spid="_x0000_s1030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" fillcolor="#eaeaea" strokeweight=".5pt"/>
                      <v:rect id="Rectangle 310" o:spid="_x0000_s1031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" fillcolor="#eaeaea" strokeweight=".5pt"/>
                      <v:line id="Line 311" o:spid="_x0000_s1032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" strokeweight="4.5pt"/>
                      <v:line id="Line 312" o:spid="_x0000_s1033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" strokeweight="4.5pt"/>
                      <v:line id="Line 313" o:spid="_x0000_s1034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" strokeweight="4.5pt"/>
                      <v:rect id="Rectangle 314" o:spid="_x0000_s1035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" fillcolor="#eaeaea" strokeweight=".5pt"/>
                      <v:group id="Group 315" o:spid="_x0000_s1036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316" o:spid="_x0000_s103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" strokeweight=".5pt"/>
                        <v:rect id="Rectangle 317" o:spid="_x0000_s103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" strokeweight=".5pt"/>
                        <v:rect id="Rectangle 318" o:spid="_x0000_s103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" strokeweight=".5pt"/>
                        <v:rect id="Rectangle 319" o:spid="_x0000_s104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" strokeweight=".5pt"/>
                      </v:group>
                      <v:group id="Group 320" o:spid="_x0000_s1041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ctangle 321" o:spid="_x0000_s1042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" strokeweight=".5pt"/>
                        <v:rect id="Rectangle 322" o:spid="_x0000_s1043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" strokeweight=".5pt"/>
                        <v:rect id="Rectangle 323" o:spid="_x0000_s1044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" strokeweight=".5pt"/>
                        <v:rect id="Rectangle 324" o:spid="_x0000_s1045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/+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" strokeweight=".5pt"/>
                      </v:group>
                      <v:group id="Group 325" o:spid="_x0000_s1046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Rectangle 326" o:spid="_x0000_s104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" strokeweight=".5pt"/>
                        <v:rect id="Rectangle 327" o:spid="_x0000_s104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/>
                        <v:rect id="Rectangle 328" o:spid="_x0000_s104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 strokeweight=".5pt"/>
                        <v:rect id="Rectangle 329" o:spid="_x0000_s105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xm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1d6sZsMAAADbAAAADwAA&#10;AAAAAAAAAAAAAAAHAgAAZHJzL2Rvd25yZXYueG1sUEsFBgAAAAADAAMAtwAAAPcCAAAAAA==&#10;" strokeweight=".5pt"/>
                      </v:group>
                      <v:group id="Group 330" o:spid="_x0000_s1051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Text Box 331" o:spid="_x0000_s1052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  <v:textbox>
                            <w:txbxContent>
                              <w:p w:rsidR="000366F8" w:rsidRDefault="000366F8" w:rsidP="000366F8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32" o:spid="_x0000_s1053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  <v:textbox>
                            <w:txbxContent>
                              <w:p w:rsidR="000366F8" w:rsidRDefault="000366F8" w:rsidP="000366F8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:rsidR="000366F8" w:rsidRDefault="000366F8" w:rsidP="000366F8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4B66C5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dat de werkloze ontving van het ziekenfonds voor de periode van </w:t>
            </w:r>
            <w:r w:rsidR="007550D7" w:rsidRPr="000F3CB5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7550D7" w:rsidRPr="000F3CB5">
              <w:rPr>
                <w:sz w:val="18"/>
                <w:szCs w:val="18"/>
                <w:lang w:val="nl-BE"/>
              </w:rPr>
              <w:t>/</w:t>
            </w:r>
            <w:r w:rsidR="007550D7" w:rsidRPr="000F3CB5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7550D7" w:rsidRPr="000F3CB5">
              <w:rPr>
                <w:sz w:val="18"/>
                <w:szCs w:val="18"/>
                <w:lang w:val="nl-BE"/>
              </w:rPr>
              <w:t>/</w:t>
            </w:r>
            <w:r w:rsidR="007550D7" w:rsidRPr="000F3CB5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="004B66C5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tot </w:t>
            </w:r>
            <w:r w:rsidR="007550D7" w:rsidRPr="000F3CB5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7550D7" w:rsidRPr="000F3CB5">
              <w:rPr>
                <w:sz w:val="18"/>
                <w:szCs w:val="18"/>
                <w:lang w:val="nl-BE"/>
              </w:rPr>
              <w:t>/</w:t>
            </w:r>
            <w:r w:rsidR="007550D7" w:rsidRPr="000F3CB5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7550D7" w:rsidRPr="000F3CB5">
              <w:rPr>
                <w:sz w:val="18"/>
                <w:szCs w:val="18"/>
                <w:lang w:val="nl-BE"/>
              </w:rPr>
              <w:t>/</w:t>
            </w:r>
            <w:r w:rsidR="007550D7" w:rsidRPr="000F3CB5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:rsidR="000366F8" w:rsidRPr="000F3CB5" w:rsidRDefault="004B66C5" w:rsidP="000366F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2"/>
                <w:tab w:val="left" w:leader="dot" w:pos="6331"/>
                <w:tab w:val="left" w:leader="dot" w:pos="10524"/>
              </w:tabs>
              <w:spacing w:before="240" w:line="220" w:lineRule="exact"/>
              <w:ind w:left="533" w:hanging="533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>De overschrijving mag w</w:t>
            </w:r>
            <w:r w:rsidR="000366F8"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orden uitgevoerd op rekening  </w:t>
            </w:r>
          </w:p>
          <w:p w:rsidR="004B66C5" w:rsidRPr="000F3CB5" w:rsidRDefault="004B66C5" w:rsidP="0015295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2"/>
                <w:tab w:val="left" w:leader="dot" w:pos="7161"/>
              </w:tabs>
              <w:spacing w:before="240" w:line="220" w:lineRule="exact"/>
              <w:ind w:left="533" w:hanging="533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met de mededeling van 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</w:p>
          <w:p w:rsidR="004B66C5" w:rsidRPr="000F3CB5" w:rsidRDefault="004B66C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671"/>
                <w:tab w:val="left" w:leader="dot" w:pos="10723"/>
              </w:tabs>
              <w:spacing w:before="40" w:after="40" w:line="220" w:lineRule="exact"/>
              <w:ind w:left="244" w:hanging="244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</w:pPr>
            <w:r w:rsidRPr="000F3CB5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 xml:space="preserve">Ik bevestig op </w:t>
            </w:r>
            <w:r w:rsidR="000366F8" w:rsidRPr="000F3CB5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 xml:space="preserve">MIJN </w:t>
            </w:r>
            <w:r w:rsidRPr="000F3CB5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>eer dat deze verklaring oprecht en volledig is.</w:t>
            </w:r>
          </w:p>
          <w:p w:rsidR="004B66C5" w:rsidRPr="000F3CB5" w:rsidRDefault="00284D39" w:rsidP="00152957">
            <w:pPr>
              <w:pStyle w:val="Corpsdetexte21"/>
              <w:tabs>
                <w:tab w:val="clear" w:pos="119"/>
                <w:tab w:val="left" w:pos="0"/>
                <w:tab w:val="left" w:pos="8295"/>
                <w:tab w:val="left" w:leader="dot" w:pos="10671"/>
              </w:tabs>
              <w:spacing w:before="360" w:after="20" w:line="220" w:lineRule="exact"/>
              <w:rPr>
                <w:rFonts w:ascii="Arial Narrow" w:hAnsi="Arial Narrow"/>
                <w:b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noProof/>
                <w:color w:val="000000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6336236</wp:posOffset>
                  </wp:positionH>
                  <wp:positionV relativeFrom="page">
                    <wp:posOffset>2005330</wp:posOffset>
                  </wp:positionV>
                  <wp:extent cx="560705" cy="530225"/>
                  <wp:effectExtent l="0" t="0" r="0" b="0"/>
                  <wp:wrapNone/>
                  <wp:docPr id="304" name="Image 304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66C5" w:rsidRPr="000F3CB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datum</w:t>
            </w:r>
            <w:r w:rsidR="004B66C5" w:rsidRPr="000F3CB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</w:r>
            <w:r w:rsidR="004B66C5" w:rsidRPr="000F3CB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>handtekening en functie van de aangestelde</w:t>
            </w:r>
            <w:r w:rsidR="004B66C5" w:rsidRPr="000F3CB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>stempel van het ziekenfonds</w:t>
            </w:r>
          </w:p>
        </w:tc>
      </w:tr>
      <w:tr w:rsidR="004B66C5" w:rsidTr="00512591">
        <w:trPr>
          <w:gridAfter w:val="1"/>
          <w:wAfter w:w="1196" w:type="dxa"/>
        </w:trPr>
        <w:tc>
          <w:tcPr>
            <w:tcW w:w="8406" w:type="dxa"/>
            <w:tcBorders>
              <w:right w:val="single" w:sz="6" w:space="0" w:color="auto"/>
            </w:tcBorders>
          </w:tcPr>
          <w:p w:rsidR="004B66C5" w:rsidRPr="000F3CB5" w:rsidRDefault="00512591" w:rsidP="00E54B57">
            <w:pPr>
              <w:pStyle w:val="Corpsdetexte21"/>
              <w:tabs>
                <w:tab w:val="clear" w:pos="119"/>
                <w:tab w:val="left" w:pos="567"/>
              </w:tabs>
              <w:spacing w:before="40" w:after="20" w:line="180" w:lineRule="exact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Versie </w:t>
            </w:r>
            <w:r w:rsidR="00C95140" w:rsidRPr="000F3CB5">
              <w:rPr>
                <w:rFonts w:ascii="Arial Narrow" w:hAnsi="Arial Narrow"/>
                <w:color w:val="000000"/>
                <w:sz w:val="18"/>
                <w:lang w:val="nl-BE"/>
              </w:rPr>
              <w:t>20.09.2018</w:t>
            </w:r>
            <w:r w:rsidRPr="000F3CB5">
              <w:rPr>
                <w:rFonts w:ascii="Arial Narrow" w:hAnsi="Arial Narrow"/>
                <w:color w:val="000000"/>
                <w:sz w:val="18"/>
                <w:lang w:val="nl-BE"/>
              </w:rPr>
              <w:t>/</w:t>
            </w:r>
            <w:r w:rsidR="004B66C5" w:rsidRPr="000F3CB5">
              <w:rPr>
                <w:rFonts w:ascii="Arial Narrow" w:hAnsi="Arial Narrow"/>
                <w:color w:val="000000"/>
                <w:sz w:val="18"/>
                <w:lang w:val="nl-BE"/>
              </w:rPr>
              <w:t>830.20.060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C5" w:rsidRDefault="004B66C5" w:rsidP="00512591">
            <w:pPr>
              <w:pStyle w:val="Corpsdetexte21"/>
              <w:tabs>
                <w:tab w:val="clear" w:pos="119"/>
                <w:tab w:val="clear" w:pos="952"/>
              </w:tabs>
              <w:spacing w:before="40" w:after="20" w:line="180" w:lineRule="exact"/>
              <w:ind w:right="33"/>
              <w:jc w:val="center"/>
              <w:rPr>
                <w:rFonts w:ascii="Arial Narrow" w:hAnsi="Arial Narrow"/>
                <w:b/>
                <w:bCs/>
                <w:i/>
                <w:iCs/>
                <w:caps/>
                <w:color w:val="000000"/>
                <w:sz w:val="18"/>
                <w:lang w:val="nl-BE"/>
              </w:rPr>
            </w:pPr>
            <w:r w:rsidRPr="000F3CB5">
              <w:rPr>
                <w:rFonts w:ascii="Arial Narrow" w:hAnsi="Arial Narrow"/>
                <w:b/>
                <w:bCs/>
                <w:iCs/>
                <w:smallCaps/>
                <w:color w:val="000000"/>
                <w:sz w:val="18"/>
                <w:lang w:val="nl-BE"/>
              </w:rPr>
              <w:t>formulier</w:t>
            </w:r>
            <w:r w:rsidRPr="000F3CB5">
              <w:rPr>
                <w:rFonts w:ascii="Arial Narrow" w:hAnsi="Arial Narrow"/>
                <w:b/>
                <w:bCs/>
                <w:iCs/>
                <w:caps/>
                <w:color w:val="000000"/>
                <w:sz w:val="18"/>
                <w:lang w:val="nl-BE"/>
              </w:rPr>
              <w:t xml:space="preserve"> C6</w:t>
            </w:r>
          </w:p>
        </w:tc>
      </w:tr>
    </w:tbl>
    <w:p w:rsidR="004B66C5" w:rsidRDefault="004B66C5">
      <w:pPr>
        <w:pStyle w:val="Corpsdetexte21"/>
        <w:tabs>
          <w:tab w:val="clear" w:pos="119"/>
          <w:tab w:val="left" w:pos="567"/>
        </w:tabs>
        <w:spacing w:line="80" w:lineRule="exact"/>
      </w:pPr>
    </w:p>
    <w:sectPr w:rsidR="004B66C5" w:rsidSect="00512591">
      <w:pgSz w:w="11907" w:h="16840" w:code="9"/>
      <w:pgMar w:top="567" w:right="567" w:bottom="142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446" w:rsidRDefault="00AD2446">
      <w:r>
        <w:separator/>
      </w:r>
    </w:p>
  </w:endnote>
  <w:endnote w:type="continuationSeparator" w:id="0">
    <w:p w:rsidR="00AD2446" w:rsidRDefault="00AD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446" w:rsidRDefault="00AD2446">
      <w:r>
        <w:separator/>
      </w:r>
    </w:p>
  </w:footnote>
  <w:footnote w:type="continuationSeparator" w:id="0">
    <w:p w:rsidR="00AD2446" w:rsidRDefault="00AD2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>
      <o:colormru v:ext="edit" colors="#eaeaea,#ddd,#f8f8f8,silver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16"/>
    <w:rsid w:val="00003C22"/>
    <w:rsid w:val="000366F8"/>
    <w:rsid w:val="0005633F"/>
    <w:rsid w:val="000602B3"/>
    <w:rsid w:val="00073124"/>
    <w:rsid w:val="000F3CB5"/>
    <w:rsid w:val="00146607"/>
    <w:rsid w:val="00152957"/>
    <w:rsid w:val="0017017A"/>
    <w:rsid w:val="0025160C"/>
    <w:rsid w:val="00284D39"/>
    <w:rsid w:val="0034790C"/>
    <w:rsid w:val="00425885"/>
    <w:rsid w:val="004B66C5"/>
    <w:rsid w:val="004E23D6"/>
    <w:rsid w:val="004E7B16"/>
    <w:rsid w:val="00512591"/>
    <w:rsid w:val="00595AC0"/>
    <w:rsid w:val="005B0D03"/>
    <w:rsid w:val="006602D3"/>
    <w:rsid w:val="006B1FF3"/>
    <w:rsid w:val="006E5B02"/>
    <w:rsid w:val="007006F5"/>
    <w:rsid w:val="007550D7"/>
    <w:rsid w:val="008164A8"/>
    <w:rsid w:val="00845A2B"/>
    <w:rsid w:val="008C1F69"/>
    <w:rsid w:val="008E0696"/>
    <w:rsid w:val="0091133B"/>
    <w:rsid w:val="009774B8"/>
    <w:rsid w:val="009A1FCB"/>
    <w:rsid w:val="009E7791"/>
    <w:rsid w:val="00A73320"/>
    <w:rsid w:val="00AD2446"/>
    <w:rsid w:val="00B254DF"/>
    <w:rsid w:val="00B9451D"/>
    <w:rsid w:val="00C216E5"/>
    <w:rsid w:val="00C43FCF"/>
    <w:rsid w:val="00C70F56"/>
    <w:rsid w:val="00C846C9"/>
    <w:rsid w:val="00C95140"/>
    <w:rsid w:val="00C9550C"/>
    <w:rsid w:val="00CB328A"/>
    <w:rsid w:val="00D34CFB"/>
    <w:rsid w:val="00D52124"/>
    <w:rsid w:val="00D57D11"/>
    <w:rsid w:val="00D723ED"/>
    <w:rsid w:val="00D844F6"/>
    <w:rsid w:val="00DD1E61"/>
    <w:rsid w:val="00DF0B89"/>
    <w:rsid w:val="00E54B57"/>
    <w:rsid w:val="00E96AA6"/>
    <w:rsid w:val="00EB7181"/>
    <w:rsid w:val="00EE455A"/>
    <w:rsid w:val="00EF0900"/>
    <w:rsid w:val="00F0441F"/>
    <w:rsid w:val="00F7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eaeaea,#ddd,#f8f8f8,silver"/>
    </o:shapedefaults>
    <o:shapelayout v:ext="edit">
      <o:idmap v:ext="edit" data="1"/>
    </o:shapelayout>
  </w:shapeDefaults>
  <w:decimalSymbol w:val=","/>
  <w:listSeparator w:val=";"/>
  <w15:chartTrackingRefBased/>
  <w15:docId w15:val="{7D220179-2985-4B75-8D18-447C189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aliases w:val="Titre 1a"/>
    <w:basedOn w:val="Standaard"/>
    <w:next w:val="Standaard"/>
    <w:link w:val="Kop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">
    <w:name w:val="Body Text"/>
    <w:basedOn w:val="Standaard"/>
    <w:semiHidden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Plattetekst3">
    <w:name w:val="Body Text 3"/>
    <w:basedOn w:val="Standaard"/>
    <w:semiHidden/>
    <w:pPr>
      <w:tabs>
        <w:tab w:val="left" w:pos="6521"/>
      </w:tabs>
    </w:pPr>
    <w:rPr>
      <w:rFonts w:ascii="Arial Narrow" w:hAnsi="Arial Narrow"/>
      <w:b/>
      <w:bCs/>
      <w:i/>
      <w:iCs/>
      <w:lang w:val="fr-BE"/>
    </w:rPr>
  </w:style>
  <w:style w:type="character" w:customStyle="1" w:styleId="Plattetekst2Char">
    <w:name w:val="Platte tekst 2 Char"/>
    <w:link w:val="Plattetekst2"/>
    <w:semiHidden/>
    <w:rsid w:val="000366F8"/>
    <w:rPr>
      <w:rFonts w:ascii="Arial" w:hAnsi="Arial"/>
      <w:i/>
      <w:iCs/>
      <w:sz w:val="16"/>
      <w:lang w:val="fr-BE" w:eastAsia="en-US"/>
    </w:rPr>
  </w:style>
  <w:style w:type="character" w:customStyle="1" w:styleId="Kop1Char">
    <w:name w:val="Kop 1 Char"/>
    <w:aliases w:val="Titre 1a Char"/>
    <w:link w:val="Kop1"/>
    <w:rsid w:val="000366F8"/>
    <w:rPr>
      <w:rFonts w:ascii="Arial" w:hAnsi="Arial"/>
      <w:b/>
      <w:kern w:val="28"/>
      <w:sz w:val="28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1</Pages>
  <Words>651</Words>
  <Characters>3299</Characters>
  <Application>Microsoft Office Word</Application>
  <DocSecurity>6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C6_m_N</vt:lpstr>
      <vt:lpstr>C6_m_N</vt:lpstr>
    </vt:vector>
  </TitlesOfParts>
  <Manager>CC/DB</Manager>
  <Company>ONEM-RVA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C6_m_N</dc:title>
  <dc:subject>formulaire</dc:subject>
  <dc:creator>Sabine Le Bon</dc:creator>
  <cp:keywords/>
  <cp:lastModifiedBy>Hubert Arys (RVA-ONEM)</cp:lastModifiedBy>
  <cp:revision>2</cp:revision>
  <cp:lastPrinted>2017-07-20T09:29:00Z</cp:lastPrinted>
  <dcterms:created xsi:type="dcterms:W3CDTF">2018-09-21T07:22:00Z</dcterms:created>
  <dcterms:modified xsi:type="dcterms:W3CDTF">2018-09-21T07:22:00Z</dcterms:modified>
</cp:coreProperties>
</file>