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A1E6" w14:textId="77777777" w:rsidR="00E1258E" w:rsidRDefault="00DD6F0D">
      <w:pPr>
        <w:tabs>
          <w:tab w:val="clear" w:pos="5783"/>
          <w:tab w:val="left" w:pos="5529"/>
        </w:tabs>
        <w:spacing w:before="80" w:after="80" w:line="240" w:lineRule="exact"/>
        <w:jc w:val="center"/>
        <w:rPr>
          <w:rFonts w:ascii="Arial Narrow" w:hAnsi="Arial Narrow"/>
          <w:caps/>
          <w:sz w:val="22"/>
          <w:lang w:val="nl-BE"/>
        </w:rPr>
      </w:pPr>
      <w:r>
        <w:rPr>
          <w:rFonts w:ascii="Arial Narrow" w:hAnsi="Arial Narrow"/>
          <w:caps/>
          <w:noProof/>
          <w:sz w:val="22"/>
          <w:lang w:val="en-US"/>
        </w:rPr>
        <w:pict w14:anchorId="37198ECF">
          <v:shapetype id="_x0000_t202" coordsize="21600,21600" o:spt="202" path="m,l,21600r21600,l21600,xe">
            <v:stroke joinstyle="miter"/>
            <v:path gradientshapeok="t" o:connecttype="rect"/>
          </v:shapetype>
          <v:shape id="_x0000_s1308" type="#_x0000_t202" style="position:absolute;left:0;text-align:left;margin-left:-7.45pt;margin-top:-5.55pt;width:71.65pt;height:64.45pt;z-index:251656192" stroked="f">
            <v:textbox>
              <w:txbxContent>
                <w:p w14:paraId="7FA159D2" w14:textId="77777777" w:rsidR="00E1258E" w:rsidRDefault="00B15704">
                  <w:r>
                    <w:rPr>
                      <w:noProof/>
                      <w:lang w:val="nl-BE" w:eastAsia="nl-BE"/>
                    </w:rPr>
                    <w:drawing>
                      <wp:inline distT="0" distB="0" distL="0" distR="0" wp14:anchorId="13F2947D" wp14:editId="5C372938">
                        <wp:extent cx="727075" cy="727075"/>
                        <wp:effectExtent l="19050" t="0" r="0" b="0"/>
                        <wp:docPr id="5" name="Image 5" descr="..\logoRVA_ONEM\logo noir\RVA.ZW.bmp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..\logoRVA_ONEM\logo noir\RVA.ZW.bmp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075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72243">
        <w:rPr>
          <w:rFonts w:ascii="Arial Narrow" w:hAnsi="Arial Narrow"/>
          <w:caps/>
          <w:sz w:val="22"/>
          <w:lang w:val="nl-BE"/>
        </w:rPr>
        <w:t>RIJKSDIENST VOOR ARBEIDSVOORZIENING</w:t>
      </w:r>
    </w:p>
    <w:p w14:paraId="6388ED56" w14:textId="77777777" w:rsidR="00E1258E" w:rsidRDefault="00172243">
      <w:pPr>
        <w:pStyle w:val="Kop7"/>
        <w:tabs>
          <w:tab w:val="clear" w:pos="5783"/>
          <w:tab w:val="left" w:pos="5529"/>
        </w:tabs>
        <w:spacing w:before="0" w:line="240" w:lineRule="exact"/>
        <w:rPr>
          <w:rFonts w:ascii="Arial Narrow" w:hAnsi="Arial Narrow"/>
          <w:bCs/>
          <w:caps/>
          <w:sz w:val="21"/>
          <w:lang w:val="nl-BE"/>
        </w:rPr>
      </w:pPr>
      <w:r>
        <w:rPr>
          <w:rFonts w:ascii="Arial Narrow" w:hAnsi="Arial Narrow"/>
          <w:bCs/>
          <w:caps/>
          <w:sz w:val="21"/>
          <w:lang w:val="nl-BE"/>
        </w:rPr>
        <w:t>berekeningsdocument inzake jaarlijkse vakantie</w:t>
      </w:r>
    </w:p>
    <w:tbl>
      <w:tblPr>
        <w:tblW w:w="10943" w:type="dxa"/>
        <w:tblLayout w:type="fixed"/>
        <w:tblLook w:val="0000" w:firstRow="0" w:lastRow="0" w:firstColumn="0" w:lastColumn="0" w:noHBand="0" w:noVBand="0"/>
      </w:tblPr>
      <w:tblGrid>
        <w:gridCol w:w="52"/>
        <w:gridCol w:w="8278"/>
        <w:gridCol w:w="779"/>
        <w:gridCol w:w="780"/>
        <w:gridCol w:w="1054"/>
      </w:tblGrid>
      <w:tr w:rsidR="00E1258E" w14:paraId="54748F50" w14:textId="77777777">
        <w:trPr>
          <w:trHeight w:hRule="exact" w:val="454"/>
        </w:trPr>
        <w:tc>
          <w:tcPr>
            <w:tcW w:w="9109" w:type="dxa"/>
            <w:gridSpan w:val="3"/>
            <w:tcBorders>
              <w:right w:val="single" w:sz="4" w:space="0" w:color="auto"/>
            </w:tcBorders>
          </w:tcPr>
          <w:p w14:paraId="1705F4F4" w14:textId="77777777" w:rsidR="00E1258E" w:rsidRDefault="00E1258E">
            <w:pPr>
              <w:tabs>
                <w:tab w:val="clear" w:pos="680"/>
                <w:tab w:val="clear" w:pos="5103"/>
                <w:tab w:val="clear" w:pos="5783"/>
                <w:tab w:val="left" w:pos="3294"/>
                <w:tab w:val="left" w:leader="dot" w:pos="5529"/>
              </w:tabs>
              <w:spacing w:before="80" w:line="240" w:lineRule="exact"/>
              <w:jc w:val="both"/>
              <w:rPr>
                <w:rFonts w:ascii="Arial Narrow" w:hAnsi="Arial Narrow"/>
                <w:sz w:val="18"/>
                <w:lang w:val="nl-BE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30004" w14:textId="77777777" w:rsidR="00E1258E" w:rsidRDefault="00172243">
            <w:pPr>
              <w:tabs>
                <w:tab w:val="clear" w:pos="680"/>
                <w:tab w:val="clear" w:pos="5103"/>
                <w:tab w:val="clear" w:pos="5783"/>
                <w:tab w:val="left" w:leader="dot" w:pos="1572"/>
                <w:tab w:val="left" w:leader="dot" w:pos="4002"/>
                <w:tab w:val="left" w:leader="dot" w:pos="5529"/>
              </w:tabs>
              <w:spacing w:before="80" w:line="240" w:lineRule="exact"/>
              <w:ind w:left="4" w:hanging="12"/>
              <w:jc w:val="both"/>
              <w:rPr>
                <w:rFonts w:ascii="Arial Narrow" w:hAnsi="Arial Narrow"/>
                <w:sz w:val="18"/>
                <w:lang w:val="nl-BE"/>
              </w:rPr>
            </w:pPr>
            <w:r>
              <w:rPr>
                <w:rFonts w:ascii="Arial Narrow" w:hAnsi="Arial Narrow"/>
                <w:b/>
                <w:bCs/>
                <w:sz w:val="18"/>
                <w:lang w:val="nl-BE"/>
              </w:rPr>
              <w:t xml:space="preserve">JAAR : </w:t>
            </w:r>
            <w:r w:rsidRPr="00F1175E">
              <w:rPr>
                <w:rFonts w:ascii="Arial Narrow" w:hAnsi="Arial Narrow"/>
                <w:color w:val="A6A6A6" w:themeColor="background1" w:themeShade="A6"/>
                <w:sz w:val="18"/>
                <w:lang w:val="nl-BE"/>
              </w:rPr>
              <w:tab/>
            </w:r>
          </w:p>
        </w:tc>
      </w:tr>
      <w:tr w:rsidR="00E1258E" w14:paraId="353524DF" w14:textId="77777777">
        <w:trPr>
          <w:gridBefore w:val="1"/>
          <w:wBefore w:w="52" w:type="dxa"/>
          <w:cantSplit/>
        </w:trPr>
        <w:tc>
          <w:tcPr>
            <w:tcW w:w="10891" w:type="dxa"/>
            <w:gridSpan w:val="4"/>
            <w:tcBorders>
              <w:bottom w:val="single" w:sz="4" w:space="0" w:color="808080"/>
            </w:tcBorders>
            <w:vAlign w:val="center"/>
          </w:tcPr>
          <w:p w14:paraId="16AAE58E" w14:textId="77777777" w:rsidR="00E1258E" w:rsidRDefault="00E1258E">
            <w:pPr>
              <w:tabs>
                <w:tab w:val="clear" w:pos="5783"/>
                <w:tab w:val="left" w:pos="5529"/>
              </w:tabs>
              <w:spacing w:line="180" w:lineRule="exact"/>
              <w:jc w:val="both"/>
              <w:rPr>
                <w:rFonts w:ascii="Arial Narrow" w:hAnsi="Arial Narrow"/>
                <w:b/>
                <w:bCs/>
                <w:sz w:val="18"/>
                <w:lang w:val="nl-BE"/>
              </w:rPr>
            </w:pPr>
          </w:p>
        </w:tc>
      </w:tr>
      <w:tr w:rsidR="00E1258E" w14:paraId="33A43FEF" w14:textId="77777777">
        <w:trPr>
          <w:gridBefore w:val="1"/>
          <w:wBefore w:w="52" w:type="dxa"/>
          <w:cantSplit/>
        </w:trPr>
        <w:tc>
          <w:tcPr>
            <w:tcW w:w="1089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2D43FE6" w14:textId="77777777" w:rsidR="00E1258E" w:rsidRDefault="00172243">
            <w:pPr>
              <w:tabs>
                <w:tab w:val="clear" w:pos="5783"/>
                <w:tab w:val="left" w:pos="5529"/>
              </w:tabs>
              <w:spacing w:before="40" w:after="40" w:line="200" w:lineRule="exact"/>
              <w:jc w:val="center"/>
              <w:rPr>
                <w:rFonts w:ascii="Arial Narrow" w:hAnsi="Arial Narrow"/>
                <w:b/>
                <w:bCs/>
                <w:caps/>
                <w:lang w:val="nl-BE"/>
              </w:rPr>
            </w:pPr>
            <w:r>
              <w:rPr>
                <w:rFonts w:ascii="Arial Narrow" w:hAnsi="Arial Narrow"/>
                <w:b/>
                <w:bCs/>
                <w:caps/>
                <w:lang w:val="nl-BE"/>
              </w:rPr>
              <w:t>IN TE VULLEN DOOR DE UITBETALINGSINSTELLING</w:t>
            </w:r>
          </w:p>
        </w:tc>
      </w:tr>
      <w:tr w:rsidR="00E1258E" w14:paraId="4AAD7C81" w14:textId="77777777">
        <w:trPr>
          <w:gridBefore w:val="1"/>
          <w:wBefore w:w="52" w:type="dxa"/>
          <w:cantSplit/>
        </w:trPr>
        <w:tc>
          <w:tcPr>
            <w:tcW w:w="10891" w:type="dxa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F358473" w14:textId="77777777" w:rsidR="00E1258E" w:rsidRDefault="00172243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8789"/>
              </w:tabs>
              <w:spacing w:before="120" w:line="180" w:lineRule="exact"/>
              <w:ind w:right="32"/>
              <w:jc w:val="both"/>
              <w:rPr>
                <w:rFonts w:ascii="Arial Narrow" w:hAnsi="Arial Narrow"/>
                <w:b/>
                <w:bCs/>
                <w:smallCaps/>
                <w:sz w:val="18"/>
                <w:lang w:val="nl-BE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  <w:lang w:val="nl-BE"/>
              </w:rPr>
              <w:t>werknemer</w:t>
            </w:r>
            <w:r>
              <w:rPr>
                <w:rFonts w:ascii="Arial Narrow" w:hAnsi="Arial Narrow"/>
                <w:b/>
                <w:bCs/>
                <w:smallCaps/>
                <w:sz w:val="18"/>
                <w:lang w:val="nl-BE"/>
              </w:rPr>
              <w:t>:</w:t>
            </w:r>
          </w:p>
          <w:p w14:paraId="0326F457" w14:textId="0D66F1CC" w:rsidR="00E1258E" w:rsidRPr="00F1175E" w:rsidRDefault="00F1175E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119"/>
                <w:tab w:val="left" w:leader="dot" w:pos="10587"/>
              </w:tabs>
              <w:spacing w:before="160" w:line="180" w:lineRule="exact"/>
              <w:ind w:right="32"/>
              <w:jc w:val="both"/>
              <w:rPr>
                <w:rFonts w:ascii="Arial Narrow" w:hAnsi="Arial Narrow"/>
                <w:smallCaps/>
                <w:color w:val="A6A6A6" w:themeColor="background1" w:themeShade="A6"/>
                <w:sz w:val="18"/>
                <w:lang w:val="nl-BE"/>
              </w:rPr>
            </w:pPr>
            <w:r w:rsidRPr="00625EFA">
              <w:rPr>
                <w:noProof/>
                <w:color w:val="A6A6A6" w:themeColor="background1" w:themeShade="A6"/>
                <w:sz w:val="18"/>
                <w:szCs w:val="18"/>
                <w:lang w:val="nl-BE"/>
              </w:rPr>
              <w:t>__ __ __ __ __ __ / __ __ __ - __ __</w:t>
            </w:r>
            <w:r w:rsidR="00172243" w:rsidRPr="00F1175E">
              <w:rPr>
                <w:rFonts w:ascii="Arial Narrow" w:hAnsi="Arial Narrow"/>
                <w:smallCaps/>
                <w:color w:val="A6A6A6" w:themeColor="background1" w:themeShade="A6"/>
                <w:sz w:val="18"/>
                <w:lang w:val="nl-BE"/>
              </w:rPr>
              <w:tab/>
            </w:r>
            <w:r w:rsidR="00172243" w:rsidRPr="00F1175E">
              <w:rPr>
                <w:rFonts w:ascii="Arial Narrow" w:hAnsi="Arial Narrow"/>
                <w:smallCaps/>
                <w:color w:val="A6A6A6" w:themeColor="background1" w:themeShade="A6"/>
                <w:sz w:val="18"/>
                <w:lang w:val="nl-BE"/>
              </w:rPr>
              <w:tab/>
            </w:r>
          </w:p>
          <w:p w14:paraId="087868CD" w14:textId="77777777" w:rsidR="00E1258E" w:rsidRDefault="00172243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119"/>
              </w:tabs>
              <w:spacing w:line="180" w:lineRule="exact"/>
              <w:ind w:right="60"/>
              <w:jc w:val="both"/>
              <w:rPr>
                <w:rFonts w:ascii="Arial Narrow" w:hAnsi="Arial Narrow"/>
                <w:spacing w:val="-2"/>
                <w:sz w:val="16"/>
                <w:lang w:val="nl-BE"/>
              </w:rPr>
            </w:pPr>
            <w:r>
              <w:rPr>
                <w:rFonts w:ascii="Arial Narrow" w:hAnsi="Arial Narrow"/>
                <w:smallCaps/>
                <w:sz w:val="18"/>
                <w:lang w:val="nl-BE"/>
              </w:rPr>
              <w:t>INSZ</w:t>
            </w:r>
            <w:r>
              <w:rPr>
                <w:rFonts w:ascii="Arial Narrow" w:hAnsi="Arial Narrow"/>
                <w:sz w:val="18"/>
                <w:lang w:val="nl-BE"/>
              </w:rPr>
              <w:t xml:space="preserve"> Identificatienummer sociale zekerheid</w:t>
            </w:r>
            <w:r>
              <w:rPr>
                <w:rFonts w:ascii="Arial Narrow" w:hAnsi="Arial Narrow"/>
                <w:sz w:val="18"/>
                <w:lang w:val="nl-BE"/>
              </w:rPr>
              <w:tab/>
            </w:r>
            <w:r>
              <w:rPr>
                <w:rFonts w:ascii="Arial Narrow" w:hAnsi="Arial Narrow"/>
                <w:i/>
                <w:iCs/>
                <w:sz w:val="18"/>
                <w:lang w:val="nl-BE"/>
              </w:rPr>
              <w:t>Naam en voornaam</w:t>
            </w:r>
          </w:p>
          <w:p w14:paraId="0E5946FC" w14:textId="77777777" w:rsidR="00E1258E" w:rsidRPr="00F1175E" w:rsidRDefault="00172243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6379"/>
                <w:tab w:val="left" w:pos="6521"/>
                <w:tab w:val="left" w:leader="dot" w:pos="7230"/>
                <w:tab w:val="left" w:pos="7371"/>
                <w:tab w:val="left" w:leader="dot" w:pos="8364"/>
                <w:tab w:val="left" w:pos="8505"/>
                <w:tab w:val="left" w:leader="dot" w:pos="10559"/>
              </w:tabs>
              <w:spacing w:before="200" w:line="180" w:lineRule="exact"/>
              <w:jc w:val="both"/>
              <w:rPr>
                <w:rFonts w:ascii="Arial Narrow" w:hAnsi="Arial Narrow"/>
                <w:color w:val="A6A6A6" w:themeColor="background1" w:themeShade="A6"/>
                <w:sz w:val="18"/>
                <w:lang w:val="nl-BE"/>
              </w:rPr>
            </w:pPr>
            <w:r w:rsidRPr="00F1175E">
              <w:rPr>
                <w:rFonts w:ascii="Arial Narrow" w:hAnsi="Arial Narrow"/>
                <w:color w:val="A6A6A6" w:themeColor="background1" w:themeShade="A6"/>
                <w:sz w:val="18"/>
                <w:lang w:val="nl-BE"/>
              </w:rPr>
              <w:tab/>
            </w:r>
            <w:r w:rsidRPr="00F1175E">
              <w:rPr>
                <w:rFonts w:ascii="Arial Narrow" w:hAnsi="Arial Narrow"/>
                <w:color w:val="A6A6A6" w:themeColor="background1" w:themeShade="A6"/>
                <w:sz w:val="18"/>
                <w:lang w:val="nl-BE"/>
              </w:rPr>
              <w:tab/>
            </w:r>
            <w:r w:rsidRPr="00F1175E">
              <w:rPr>
                <w:rFonts w:ascii="Arial Narrow" w:hAnsi="Arial Narrow"/>
                <w:color w:val="A6A6A6" w:themeColor="background1" w:themeShade="A6"/>
                <w:sz w:val="18"/>
                <w:lang w:val="nl-BE"/>
              </w:rPr>
              <w:tab/>
            </w:r>
            <w:r w:rsidRPr="00F1175E">
              <w:rPr>
                <w:rFonts w:ascii="Arial Narrow" w:hAnsi="Arial Narrow"/>
                <w:color w:val="A6A6A6" w:themeColor="background1" w:themeShade="A6"/>
                <w:sz w:val="18"/>
                <w:lang w:val="nl-BE"/>
              </w:rPr>
              <w:tab/>
            </w:r>
            <w:r w:rsidRPr="00F1175E">
              <w:rPr>
                <w:rFonts w:ascii="Arial Narrow" w:hAnsi="Arial Narrow"/>
                <w:color w:val="A6A6A6" w:themeColor="background1" w:themeShade="A6"/>
                <w:sz w:val="18"/>
                <w:lang w:val="nl-BE"/>
              </w:rPr>
              <w:tab/>
            </w:r>
            <w:r w:rsidRPr="00F1175E">
              <w:rPr>
                <w:rFonts w:ascii="Arial Narrow" w:hAnsi="Arial Narrow"/>
                <w:color w:val="A6A6A6" w:themeColor="background1" w:themeShade="A6"/>
                <w:sz w:val="18"/>
                <w:lang w:val="nl-BE"/>
              </w:rPr>
              <w:tab/>
            </w:r>
            <w:r w:rsidRPr="00F1175E">
              <w:rPr>
                <w:rFonts w:ascii="Arial Narrow" w:hAnsi="Arial Narrow"/>
                <w:color w:val="A6A6A6" w:themeColor="background1" w:themeShade="A6"/>
                <w:sz w:val="18"/>
                <w:lang w:val="nl-BE"/>
              </w:rPr>
              <w:tab/>
            </w:r>
          </w:p>
          <w:p w14:paraId="1204F919" w14:textId="77777777" w:rsidR="00E1258E" w:rsidRDefault="00172243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6804"/>
                <w:tab w:val="left" w:pos="7577"/>
                <w:tab w:val="left" w:pos="8767"/>
              </w:tabs>
              <w:spacing w:after="80" w:line="180" w:lineRule="exact"/>
              <w:ind w:right="18"/>
              <w:jc w:val="both"/>
              <w:rPr>
                <w:rFonts w:ascii="Arial Narrow" w:hAnsi="Arial Narrow"/>
                <w:i/>
                <w:iCs/>
                <w:sz w:val="18"/>
                <w:lang w:val="nl-BE"/>
              </w:rPr>
            </w:pPr>
            <w:r>
              <w:rPr>
                <w:rFonts w:ascii="Arial Narrow" w:hAnsi="Arial Narrow"/>
                <w:i/>
                <w:iCs/>
                <w:sz w:val="18"/>
                <w:lang w:val="nl-BE"/>
              </w:rPr>
              <w:t>straat</w:t>
            </w:r>
            <w:r>
              <w:rPr>
                <w:rFonts w:ascii="Arial Narrow" w:hAnsi="Arial Narrow"/>
                <w:i/>
                <w:iCs/>
                <w:sz w:val="18"/>
                <w:lang w:val="nl-BE"/>
              </w:rPr>
              <w:tab/>
              <w:t>nr.</w:t>
            </w:r>
            <w:r>
              <w:rPr>
                <w:rFonts w:ascii="Arial Narrow" w:hAnsi="Arial Narrow"/>
                <w:i/>
                <w:iCs/>
                <w:sz w:val="18"/>
                <w:lang w:val="nl-BE"/>
              </w:rPr>
              <w:tab/>
              <w:t>postcode</w:t>
            </w:r>
            <w:r>
              <w:rPr>
                <w:rFonts w:ascii="Arial Narrow" w:hAnsi="Arial Narrow"/>
                <w:i/>
                <w:iCs/>
                <w:sz w:val="18"/>
                <w:lang w:val="nl-BE"/>
              </w:rPr>
              <w:tab/>
              <w:t>gemeente</w:t>
            </w:r>
          </w:p>
          <w:tbl>
            <w:tblPr>
              <w:tblW w:w="1061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02"/>
              <w:gridCol w:w="3360"/>
              <w:gridCol w:w="14"/>
              <w:gridCol w:w="1134"/>
            </w:tblGrid>
            <w:tr w:rsidR="00E1258E" w14:paraId="622E28A7" w14:textId="77777777">
              <w:tc>
                <w:tcPr>
                  <w:tcW w:w="6102" w:type="dxa"/>
                  <w:vAlign w:val="center"/>
                </w:tcPr>
                <w:p w14:paraId="63D4EA37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24"/>
                    <w:jc w:val="both"/>
                    <w:rPr>
                      <w:rFonts w:ascii="Arial Narrow" w:hAnsi="Arial Narrow"/>
                      <w:b/>
                      <w:bCs/>
                      <w:smallCaps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smallCaps/>
                      <w:sz w:val="18"/>
                      <w:lang w:val="nl-BE"/>
                    </w:rPr>
                    <w:t>gebeurtenissen gelegen in het vakantiedienstjaar die geen recht verlenen op j.v.</w:t>
                  </w:r>
                </w:p>
              </w:tc>
              <w:tc>
                <w:tcPr>
                  <w:tcW w:w="3360" w:type="dxa"/>
                  <w:vAlign w:val="center"/>
                </w:tcPr>
                <w:p w14:paraId="7A2A3607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center"/>
                    <w:rPr>
                      <w:rFonts w:ascii="Arial Narrow" w:hAnsi="Arial Narrow"/>
                      <w:b/>
                      <w:bCs/>
                      <w:smallCaps/>
                      <w:sz w:val="19"/>
                      <w:lang w:val="nl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smallCaps/>
                      <w:sz w:val="19"/>
                      <w:lang w:val="nl-BE"/>
                    </w:rPr>
                    <w:t>periode</w:t>
                  </w:r>
                </w:p>
              </w:tc>
              <w:tc>
                <w:tcPr>
                  <w:tcW w:w="1148" w:type="dxa"/>
                  <w:gridSpan w:val="2"/>
                  <w:vAlign w:val="center"/>
                </w:tcPr>
                <w:p w14:paraId="40679E3C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center"/>
                    <w:rPr>
                      <w:rFonts w:ascii="Arial Narrow" w:hAnsi="Arial Narrow"/>
                      <w:b/>
                      <w:bCs/>
                      <w:smallCaps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smallCaps/>
                      <w:sz w:val="19"/>
                      <w:lang w:val="nl-BE"/>
                    </w:rPr>
                    <w:t>aantal dagen</w:t>
                  </w:r>
                  <w:r>
                    <w:rPr>
                      <w:rFonts w:ascii="Arial Narrow" w:hAnsi="Arial Narrow"/>
                      <w:b/>
                      <w:bCs/>
                      <w:smallCaps/>
                      <w:sz w:val="18"/>
                      <w:lang w:val="nl-BE"/>
                    </w:rPr>
                    <w:t xml:space="preserve"> (R6)</w:t>
                  </w:r>
                </w:p>
              </w:tc>
            </w:tr>
            <w:tr w:rsidR="00E1258E" w14:paraId="4F5F8B1A" w14:textId="77777777">
              <w:tc>
                <w:tcPr>
                  <w:tcW w:w="6102" w:type="dxa"/>
                </w:tcPr>
                <w:p w14:paraId="1FDA8C1A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40" w:line="240" w:lineRule="exact"/>
                    <w:ind w:left="170" w:right="23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>1.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Niet-vergoede V.W.: inactiviteit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sym w:font="Symbol" w:char="F05B"/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>excl. Niet-vergoede (halve) zaterdagen art. 21 MB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sym w:font="Symbol" w:char="F05D"/>
                  </w:r>
                </w:p>
                <w:p w14:paraId="1E3D7779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686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after="40" w:line="240" w:lineRule="exact"/>
                    <w:ind w:left="170" w:right="23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  <w:tc>
                <w:tcPr>
                  <w:tcW w:w="3374" w:type="dxa"/>
                  <w:gridSpan w:val="2"/>
                  <w:vAlign w:val="bottom"/>
                </w:tcPr>
                <w:p w14:paraId="371D0F03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502"/>
                      <w:tab w:val="left" w:leader="dot" w:pos="3014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40" w:line="240" w:lineRule="exact"/>
                    <w:ind w:right="13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van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t/m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</w:t>
                  </w:r>
                </w:p>
              </w:tc>
              <w:tc>
                <w:tcPr>
                  <w:tcW w:w="1134" w:type="dxa"/>
                  <w:vAlign w:val="bottom"/>
                </w:tcPr>
                <w:p w14:paraId="70D5A673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396"/>
                      <w:tab w:val="left" w:leader="dot" w:pos="816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27"/>
                    <w:rPr>
                      <w:rFonts w:ascii="Arial Narrow" w:hAnsi="Arial Narrow"/>
                      <w:b/>
                      <w:bCs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nl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</w:tr>
            <w:tr w:rsidR="00E1258E" w14:paraId="50FCAF14" w14:textId="77777777">
              <w:tc>
                <w:tcPr>
                  <w:tcW w:w="6102" w:type="dxa"/>
                </w:tcPr>
                <w:p w14:paraId="1F685211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40" w:line="240" w:lineRule="exact"/>
                    <w:ind w:left="170" w:right="24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>2.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>Niet-vergoede V.W.: ziekte of moederschapsverlof, indien niet rechtgevend voor J.V.</w:t>
                  </w:r>
                </w:p>
                <w:p w14:paraId="0021260E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14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after="40" w:line="240" w:lineRule="exact"/>
                    <w:ind w:left="170" w:right="23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  <w:tc>
                <w:tcPr>
                  <w:tcW w:w="3374" w:type="dxa"/>
                  <w:gridSpan w:val="2"/>
                  <w:vAlign w:val="bottom"/>
                </w:tcPr>
                <w:p w14:paraId="12BD8C54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502"/>
                      <w:tab w:val="left" w:leader="dot" w:pos="3014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40" w:line="240" w:lineRule="exact"/>
                    <w:ind w:right="13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van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t/m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  <w:tc>
                <w:tcPr>
                  <w:tcW w:w="1134" w:type="dxa"/>
                  <w:vAlign w:val="bottom"/>
                </w:tcPr>
                <w:p w14:paraId="0CBD3090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396"/>
                      <w:tab w:val="left" w:leader="dot" w:pos="816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27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nl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</w:tr>
            <w:tr w:rsidR="00E1258E" w14:paraId="13E06E97" w14:textId="77777777">
              <w:tc>
                <w:tcPr>
                  <w:tcW w:w="6102" w:type="dxa"/>
                </w:tcPr>
                <w:p w14:paraId="08D56918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28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40" w:line="240" w:lineRule="exact"/>
                    <w:ind w:left="170" w:right="24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>3.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>Arbeid buiten wetgeving J.V. (zelfst. activiteit, onderwijs,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br/>
                    <w:t>eventueel. openbare dienst,…)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  <w:tc>
                <w:tcPr>
                  <w:tcW w:w="3374" w:type="dxa"/>
                  <w:gridSpan w:val="2"/>
                  <w:vAlign w:val="bottom"/>
                </w:tcPr>
                <w:p w14:paraId="7E2D66B3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502"/>
                      <w:tab w:val="left" w:leader="dot" w:pos="3014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40" w:line="240" w:lineRule="exact"/>
                    <w:ind w:right="13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van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t/m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  <w:tc>
                <w:tcPr>
                  <w:tcW w:w="1134" w:type="dxa"/>
                  <w:vAlign w:val="bottom"/>
                </w:tcPr>
                <w:p w14:paraId="2EC9EEF1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396"/>
                      <w:tab w:val="left" w:leader="dot" w:pos="816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27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nl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</w:tr>
            <w:tr w:rsidR="00E1258E" w14:paraId="58D2D916" w14:textId="77777777">
              <w:tc>
                <w:tcPr>
                  <w:tcW w:w="6102" w:type="dxa"/>
                </w:tcPr>
                <w:p w14:paraId="23FF64EF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838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40" w:line="240" w:lineRule="exact"/>
                    <w:ind w:left="170" w:right="24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>4.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Niet-vergoede uren inactiviteit in deeltijdse arbeid </w:t>
                  </w:r>
                </w:p>
                <w:p w14:paraId="17CFE2A5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28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80" w:line="240" w:lineRule="exact"/>
                    <w:ind w:left="170" w:right="24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dagen (R6) x </w:t>
                  </w:r>
                  <w:r w:rsidR="00B15704">
                    <w:rPr>
                      <w:rFonts w:ascii="Arial Narrow" w:hAnsi="Arial Narrow"/>
                      <w:position w:val="-14"/>
                      <w:sz w:val="18"/>
                      <w:lang w:val="nl-BE"/>
                    </w:rPr>
                    <w:object w:dxaOrig="440" w:dyaOrig="420" w14:anchorId="6A88633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9.6pt;height:18.45pt" o:ole="">
                        <v:imagedata r:id="rId8" o:title=""/>
                      </v:shape>
                      <o:OLEObject Type="Embed" ProgID="Equation.3" ShapeID="_x0000_i1025" DrawAspect="Content" ObjectID="_1829216101" r:id="rId9"/>
                    </w:objec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  <w:tc>
                <w:tcPr>
                  <w:tcW w:w="3374" w:type="dxa"/>
                  <w:gridSpan w:val="2"/>
                  <w:vAlign w:val="bottom"/>
                </w:tcPr>
                <w:p w14:paraId="1D3681CD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502"/>
                      <w:tab w:val="left" w:leader="dot" w:pos="3014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80" w:line="240" w:lineRule="exact"/>
                    <w:ind w:right="11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van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t/m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  <w:tc>
                <w:tcPr>
                  <w:tcW w:w="1134" w:type="dxa"/>
                  <w:vAlign w:val="bottom"/>
                </w:tcPr>
                <w:p w14:paraId="4F1E4F3E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396"/>
                      <w:tab w:val="left" w:leader="dot" w:pos="816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80" w:line="240" w:lineRule="exact"/>
                    <w:ind w:right="28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nl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</w:tr>
            <w:tr w:rsidR="00E1258E" w14:paraId="63AFE61C" w14:textId="77777777">
              <w:tc>
                <w:tcPr>
                  <w:tcW w:w="6102" w:type="dxa"/>
                </w:tcPr>
                <w:p w14:paraId="2BDEF97C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42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120" w:after="40" w:line="240" w:lineRule="exact"/>
                    <w:ind w:left="170" w:right="24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>5.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>Andere niet-rechtgevende periodes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  <w:tc>
                <w:tcPr>
                  <w:tcW w:w="3374" w:type="dxa"/>
                  <w:gridSpan w:val="2"/>
                  <w:vAlign w:val="bottom"/>
                </w:tcPr>
                <w:p w14:paraId="2415D161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502"/>
                      <w:tab w:val="left" w:leader="dot" w:pos="3014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120" w:after="40" w:line="240" w:lineRule="exact"/>
                    <w:ind w:right="13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van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t/m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  <w:tc>
                <w:tcPr>
                  <w:tcW w:w="1134" w:type="dxa"/>
                  <w:vAlign w:val="bottom"/>
                </w:tcPr>
                <w:p w14:paraId="740E4D14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396"/>
                      <w:tab w:val="left" w:leader="dot" w:pos="816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40" w:line="240" w:lineRule="exact"/>
                    <w:ind w:right="27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nl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</w:tr>
            <w:tr w:rsidR="00E1258E" w14:paraId="5B3D968A" w14:textId="77777777">
              <w:tc>
                <w:tcPr>
                  <w:tcW w:w="6102" w:type="dxa"/>
                </w:tcPr>
                <w:p w14:paraId="6E1BA519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40" w:line="240" w:lineRule="exact"/>
                    <w:ind w:left="170" w:right="32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>6.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>Aantal uitkeringen (art. 106 + 108), T.W., excl. art. 51 WAO en art. 73 KB</w:t>
                  </w:r>
                </w:p>
                <w:p w14:paraId="3599A39F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after="40" w:line="240" w:lineRule="exact"/>
                    <w:ind w:left="170" w:right="34" w:hanging="170"/>
                    <w:rPr>
                      <w:rFonts w:ascii="Arial Narrow" w:hAnsi="Arial Narrow"/>
                      <w:i/>
                      <w:iCs/>
                      <w:spacing w:val="-2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  <w:r>
                    <w:rPr>
                      <w:rFonts w:ascii="Arial Narrow" w:hAnsi="Arial Narrow"/>
                      <w:i/>
                      <w:iCs/>
                      <w:spacing w:val="-2"/>
                      <w:sz w:val="18"/>
                      <w:lang w:val="nl-BE"/>
                    </w:rPr>
                    <w:t>(uitkeringen in het vrijwillig deeltijdse stelsel worden naar voltijdse uitkeringen omgezet)</w:t>
                  </w:r>
                  <w:r>
                    <w:rPr>
                      <w:rFonts w:ascii="Arial Narrow" w:hAnsi="Arial Narrow"/>
                      <w:i/>
                      <w:iCs/>
                      <w:spacing w:val="-2"/>
                      <w:sz w:val="18"/>
                      <w:lang w:val="nl-BE"/>
                    </w:rPr>
                    <w:tab/>
                  </w:r>
                </w:p>
              </w:tc>
              <w:tc>
                <w:tcPr>
                  <w:tcW w:w="3374" w:type="dxa"/>
                  <w:gridSpan w:val="2"/>
                  <w:vAlign w:val="bottom"/>
                </w:tcPr>
                <w:p w14:paraId="6226E832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502"/>
                      <w:tab w:val="left" w:leader="dot" w:pos="3014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40" w:line="240" w:lineRule="exact"/>
                    <w:ind w:right="13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van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t/m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  <w:tc>
                <w:tcPr>
                  <w:tcW w:w="1134" w:type="dxa"/>
                  <w:vAlign w:val="bottom"/>
                </w:tcPr>
                <w:p w14:paraId="09A6B36A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396"/>
                      <w:tab w:val="left" w:leader="dot" w:pos="816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27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nl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</w:tr>
            <w:tr w:rsidR="00E1258E" w14:paraId="6B4282D9" w14:textId="77777777">
              <w:tc>
                <w:tcPr>
                  <w:tcW w:w="6102" w:type="dxa"/>
                </w:tcPr>
                <w:p w14:paraId="64C50C57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120" w:after="40" w:line="240" w:lineRule="exact"/>
                    <w:ind w:left="170" w:right="32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>7.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>Aantal uitkeringen V.W. art. 100</w:t>
                  </w:r>
                </w:p>
              </w:tc>
              <w:tc>
                <w:tcPr>
                  <w:tcW w:w="3374" w:type="dxa"/>
                  <w:gridSpan w:val="2"/>
                  <w:vAlign w:val="bottom"/>
                </w:tcPr>
                <w:p w14:paraId="76774822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502"/>
                      <w:tab w:val="left" w:leader="dot" w:pos="3014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120" w:after="40" w:line="240" w:lineRule="exact"/>
                    <w:ind w:right="13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van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t/m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  <w:tc>
                <w:tcPr>
                  <w:tcW w:w="1134" w:type="dxa"/>
                  <w:vAlign w:val="bottom"/>
                </w:tcPr>
                <w:p w14:paraId="59173B15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396"/>
                      <w:tab w:val="left" w:leader="dot" w:pos="816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40" w:line="240" w:lineRule="exact"/>
                    <w:ind w:right="27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nl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</w:tr>
            <w:tr w:rsidR="00E1258E" w14:paraId="62127AF2" w14:textId="77777777">
              <w:tc>
                <w:tcPr>
                  <w:tcW w:w="6102" w:type="dxa"/>
                </w:tcPr>
                <w:p w14:paraId="71A2A016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40" w:line="240" w:lineRule="exact"/>
                    <w:ind w:left="170" w:right="46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>8.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>Aantal volledige uitkeringen V.W. art. 103</w:t>
                  </w:r>
                </w:p>
                <w:p w14:paraId="06E46382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100" w:line="240" w:lineRule="exact"/>
                    <w:ind w:left="170" w:right="46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  <w:r w:rsidR="00B15704">
                    <w:rPr>
                      <w:rFonts w:ascii="Arial Narrow" w:hAnsi="Arial Narrow"/>
                      <w:position w:val="-16"/>
                      <w:sz w:val="18"/>
                      <w:lang w:val="nl-BE"/>
                    </w:rPr>
                    <w:object w:dxaOrig="1640" w:dyaOrig="460" w14:anchorId="0D52B116">
                      <v:shape id="_x0000_i1026" type="#_x0000_t75" style="width:72.6pt;height:20.15pt" o:ole="">
                        <v:imagedata r:id="rId10" o:title=""/>
                      </v:shape>
                      <o:OLEObject Type="Embed" ProgID="Equation.3" ShapeID="_x0000_i1026" DrawAspect="Content" ObjectID="_1829216102" r:id="rId11"/>
                    </w:objec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 x </w:t>
                  </w:r>
                  <w:r w:rsidR="00B15704">
                    <w:rPr>
                      <w:rFonts w:ascii="Arial Narrow" w:hAnsi="Arial Narrow"/>
                      <w:position w:val="-18"/>
                      <w:sz w:val="18"/>
                      <w:lang w:val="nl-BE"/>
                    </w:rPr>
                    <w:object w:dxaOrig="380" w:dyaOrig="460" w14:anchorId="386061C0">
                      <v:shape id="_x0000_i1027" type="#_x0000_t75" style="width:16.7pt;height:20.15pt" o:ole="">
                        <v:imagedata r:id="rId12" o:title=""/>
                      </v:shape>
                      <o:OLEObject Type="Embed" ProgID="Equation.3" ShapeID="_x0000_i1027" DrawAspect="Content" ObjectID="_1829216103" r:id="rId13"/>
                    </w:object>
                  </w:r>
                </w:p>
              </w:tc>
              <w:tc>
                <w:tcPr>
                  <w:tcW w:w="3374" w:type="dxa"/>
                  <w:gridSpan w:val="2"/>
                  <w:vAlign w:val="bottom"/>
                </w:tcPr>
                <w:p w14:paraId="02CA1AEB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502"/>
                      <w:tab w:val="left" w:leader="dot" w:pos="3014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80" w:line="240" w:lineRule="exact"/>
                    <w:ind w:right="11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van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t/m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  <w:tc>
                <w:tcPr>
                  <w:tcW w:w="1134" w:type="dxa"/>
                  <w:vAlign w:val="bottom"/>
                </w:tcPr>
                <w:p w14:paraId="1E774EB0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396"/>
                      <w:tab w:val="left" w:leader="dot" w:pos="816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80" w:line="240" w:lineRule="exact"/>
                    <w:ind w:right="28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nl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</w:tr>
            <w:tr w:rsidR="00E1258E" w14:paraId="39D05E77" w14:textId="77777777">
              <w:tc>
                <w:tcPr>
                  <w:tcW w:w="6102" w:type="dxa"/>
                  <w:tcBorders>
                    <w:bottom w:val="single" w:sz="4" w:space="0" w:color="808080"/>
                  </w:tcBorders>
                </w:tcPr>
                <w:p w14:paraId="7A0391EB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40" w:line="240" w:lineRule="exact"/>
                    <w:ind w:left="170" w:right="46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>9.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>Deeltijdse arbeid met IGU</w:t>
                  </w:r>
                </w:p>
                <w:p w14:paraId="7601D5CF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56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80" w:line="240" w:lineRule="exact"/>
                    <w:ind w:left="170" w:right="38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Vermeld ofwel dagen (R6) x </w:t>
                  </w:r>
                  <w:r w:rsidR="00B15704">
                    <w:rPr>
                      <w:rFonts w:ascii="Arial Narrow" w:hAnsi="Arial Narrow"/>
                      <w:position w:val="-14"/>
                      <w:sz w:val="18"/>
                      <w:lang w:val="nl-BE"/>
                    </w:rPr>
                    <w:object w:dxaOrig="440" w:dyaOrig="420" w14:anchorId="6492C489">
                      <v:shape id="_x0000_i1028" type="#_x0000_t75" style="width:17.3pt;height:17.3pt" o:ole="">
                        <v:imagedata r:id="rId8" o:title=""/>
                      </v:shape>
                      <o:OLEObject Type="Embed" ProgID="Equation.3" ShapeID="_x0000_i1028" DrawAspect="Content" ObjectID="_1829216104" r:id="rId14"/>
                    </w:objec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  <w:p w14:paraId="3F7466B4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56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after="40" w:line="240" w:lineRule="exact"/>
                    <w:ind w:left="170" w:right="40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>ofwel aantal uitkeringen art. 131bis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  <w:tc>
                <w:tcPr>
                  <w:tcW w:w="3374" w:type="dxa"/>
                  <w:gridSpan w:val="2"/>
                  <w:tcBorders>
                    <w:bottom w:val="single" w:sz="4" w:space="0" w:color="808080"/>
                  </w:tcBorders>
                  <w:vAlign w:val="bottom"/>
                </w:tcPr>
                <w:p w14:paraId="6F94CEA5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502"/>
                      <w:tab w:val="left" w:leader="dot" w:pos="3014"/>
                      <w:tab w:val="left" w:pos="6804"/>
                      <w:tab w:val="left" w:pos="7825"/>
                      <w:tab w:val="left" w:pos="9385"/>
                      <w:tab w:val="left" w:leader="dot" w:pos="10632"/>
                    </w:tabs>
                    <w:spacing w:before="40" w:after="40" w:line="240" w:lineRule="exact"/>
                    <w:ind w:right="11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van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t/m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  <w:tc>
                <w:tcPr>
                  <w:tcW w:w="1134" w:type="dxa"/>
                  <w:tcBorders>
                    <w:bottom w:val="single" w:sz="12" w:space="0" w:color="808080"/>
                  </w:tcBorders>
                  <w:vAlign w:val="bottom"/>
                </w:tcPr>
                <w:p w14:paraId="3AC8862E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28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nl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</w:tr>
            <w:tr w:rsidR="00E1258E" w14:paraId="612B7F70" w14:textId="77777777">
              <w:tc>
                <w:tcPr>
                  <w:tcW w:w="6102" w:type="dxa"/>
                  <w:tcBorders>
                    <w:left w:val="nil"/>
                    <w:bottom w:val="nil"/>
                    <w:right w:val="nil"/>
                  </w:tcBorders>
                </w:tcPr>
                <w:p w14:paraId="09C4C736" w14:textId="77777777" w:rsidR="00E1258E" w:rsidRDefault="00E1258E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left="170" w:right="32" w:hanging="170"/>
                    <w:rPr>
                      <w:rFonts w:ascii="Arial Narrow" w:hAnsi="Arial Narrow"/>
                      <w:sz w:val="18"/>
                      <w:lang w:val="nl-BE"/>
                    </w:rPr>
                  </w:pPr>
                </w:p>
              </w:tc>
              <w:tc>
                <w:tcPr>
                  <w:tcW w:w="3360" w:type="dxa"/>
                  <w:tcBorders>
                    <w:left w:val="nil"/>
                    <w:bottom w:val="nil"/>
                    <w:right w:val="single" w:sz="12" w:space="0" w:color="808080"/>
                  </w:tcBorders>
                  <w:vAlign w:val="bottom"/>
                </w:tcPr>
                <w:p w14:paraId="5D1B1D22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418"/>
                      <w:tab w:val="left" w:leader="dot" w:pos="2693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11"/>
                    <w:jc w:val="right"/>
                    <w:rPr>
                      <w:rFonts w:ascii="Arial Narrow" w:hAnsi="Arial Narrow"/>
                      <w:b/>
                      <w:bCs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18"/>
                      <w:lang w:val="nl-BE"/>
                    </w:rPr>
                    <w:t>TOTAAL :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tcBorders>
                  <w:vAlign w:val="bottom"/>
                </w:tcPr>
                <w:p w14:paraId="74399C3B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20" w:line="240" w:lineRule="exact"/>
                    <w:ind w:right="28"/>
                    <w:rPr>
                      <w:rFonts w:ascii="Arial Narrow" w:hAnsi="Arial Narrow"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nl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nl-BE"/>
                    </w:rPr>
                    <w:tab/>
                  </w:r>
                </w:p>
              </w:tc>
            </w:tr>
          </w:tbl>
          <w:p w14:paraId="5CC4DD34" w14:textId="77777777" w:rsidR="00E1258E" w:rsidRDefault="00DD6F0D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886"/>
                <w:tab w:val="left" w:pos="6804"/>
                <w:tab w:val="left" w:pos="7655"/>
                <w:tab w:val="left" w:pos="8931"/>
              </w:tabs>
              <w:spacing w:before="120" w:line="180" w:lineRule="exact"/>
              <w:ind w:right="46"/>
              <w:jc w:val="both"/>
              <w:rPr>
                <w:rFonts w:ascii="Arial Narrow" w:hAnsi="Arial Narrow"/>
                <w:sz w:val="18"/>
                <w:lang w:val="nl-BE"/>
              </w:rPr>
            </w:pPr>
            <w:r>
              <w:rPr>
                <w:rFonts w:ascii="Arial Narrow" w:hAnsi="Arial Narrow"/>
                <w:b/>
                <w:bCs/>
                <w:noProof/>
                <w:lang w:val="en-US"/>
              </w:rPr>
              <w:pict w14:anchorId="6D8AA80A">
                <v:group id="_x0000_s1335" style="position:absolute;left:0;text-align:left;margin-left:10.45pt;margin-top:2pt;width:51.75pt;height:27.3pt;z-index:251657216;mso-position-horizontal-relative:text;mso-position-vertical-relative:text" coordorigin="816,10065" coordsize="1035,546">
                  <v:group id="_x0000_s1305" style="position:absolute;left:816;top:10065;width:600;height:233" coordorigin="847,10120" coordsize="600,233" o:regroupid="14">
                    <v:group id="_x0000_s1289" style="position:absolute;left:922;top:10165;width:466;height:188" coordorigin="4703,1989" coordsize="466,358">
                      <v:rect id="_x0000_s1290" style="position:absolute;left:4703;top:1989;width:238;height:358"/>
                      <v:rect id="_x0000_s1291" style="position:absolute;left:4931;top:1989;width:238;height:358"/>
                    </v:group>
                    <v:rect id="_x0000_s1292" style="position:absolute;left:847;top:10120;width:600;height:119" stroked="f"/>
                  </v:group>
                  <v:group id="_x0000_s1319" style="position:absolute;left:839;top:10390;width:1012;height:221" coordorigin="923,10390" coordsize="1012,221" o:regroupid="14">
                    <v:rect id="_x0000_s1311" style="position:absolute;left:984;top:10422;width:238;height:188" o:regroupid="13"/>
                    <v:rect id="_x0000_s1312" style="position:absolute;left:1212;top:10422;width:238;height:188" o:regroupid="13"/>
                    <v:rect id="_x0000_s1315" style="position:absolute;left:1600;top:10423;width:238;height:188" o:regroupid="13"/>
                    <v:rect id="_x0000_s1313" style="position:absolute;left:923;top:10390;width:1012;height:119" o:regroupid="13" stroked="f"/>
                  </v:group>
                </v:group>
              </w:pict>
            </w:r>
            <w:r w:rsidR="00172243">
              <w:rPr>
                <w:rFonts w:ascii="Arial Narrow" w:hAnsi="Arial Narrow"/>
                <w:b/>
                <w:bCs/>
                <w:sz w:val="19"/>
                <w:lang w:val="nl-BE"/>
              </w:rPr>
              <w:t>J =</w:t>
            </w:r>
            <w:r w:rsidR="00172243">
              <w:rPr>
                <w:rFonts w:ascii="Arial Narrow" w:hAnsi="Arial Narrow"/>
                <w:b/>
                <w:bCs/>
                <w:sz w:val="18"/>
                <w:lang w:val="nl-BE"/>
              </w:rPr>
              <w:t xml:space="preserve"> </w:t>
            </w:r>
            <w:r w:rsidR="00172243">
              <w:rPr>
                <w:rFonts w:ascii="Arial Narrow" w:hAnsi="Arial Narrow"/>
                <w:b/>
                <w:bCs/>
                <w:sz w:val="18"/>
                <w:lang w:val="nl-BE"/>
              </w:rPr>
              <w:tab/>
            </w:r>
            <w:r w:rsidR="00172243">
              <w:rPr>
                <w:rFonts w:ascii="Arial Narrow" w:hAnsi="Arial Narrow"/>
                <w:sz w:val="18"/>
                <w:lang w:val="nl-BE"/>
              </w:rPr>
              <w:t>op grond van totaal, bekomen via tabel</w:t>
            </w:r>
          </w:p>
          <w:p w14:paraId="0766F4DA" w14:textId="77777777" w:rsidR="00E1258E" w:rsidRDefault="00172243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816"/>
                <w:tab w:val="left" w:pos="1320"/>
                <w:tab w:val="left" w:pos="6804"/>
                <w:tab w:val="left" w:pos="7655"/>
                <w:tab w:val="left" w:pos="8931"/>
              </w:tabs>
              <w:spacing w:before="120" w:line="180" w:lineRule="exact"/>
              <w:ind w:right="46"/>
              <w:jc w:val="both"/>
              <w:rPr>
                <w:rFonts w:ascii="Arial Narrow" w:hAnsi="Arial Narrow"/>
                <w:sz w:val="18"/>
                <w:lang w:val="nl-BE"/>
              </w:rPr>
            </w:pPr>
            <w:r>
              <w:rPr>
                <w:rFonts w:ascii="Arial Narrow" w:hAnsi="Arial Narrow"/>
                <w:b/>
                <w:bCs/>
                <w:sz w:val="19"/>
                <w:lang w:val="nl-BE"/>
              </w:rPr>
              <w:t>J =</w:t>
            </w:r>
            <w:r>
              <w:rPr>
                <w:rFonts w:ascii="Arial Narrow" w:hAnsi="Arial Narrow"/>
                <w:b/>
                <w:bCs/>
                <w:sz w:val="18"/>
                <w:lang w:val="nl-BE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lang w:val="nl-BE"/>
              </w:rPr>
              <w:tab/>
              <w:t>,</w:t>
            </w:r>
            <w:r>
              <w:rPr>
                <w:rFonts w:ascii="Arial Narrow" w:hAnsi="Arial Narrow"/>
                <w:b/>
                <w:bCs/>
                <w:sz w:val="18"/>
                <w:lang w:val="nl-BE"/>
              </w:rPr>
              <w:tab/>
            </w:r>
            <w:r>
              <w:rPr>
                <w:rFonts w:ascii="Arial Narrow" w:hAnsi="Arial Narrow"/>
                <w:sz w:val="18"/>
                <w:lang w:val="nl-BE"/>
              </w:rPr>
              <w:t>op grond van attest vakantiekas.  Afronding R5 naar R6 gebeurt naar de dichtstbijzijnde halve of volledige eenheid.</w:t>
            </w:r>
          </w:p>
          <w:p w14:paraId="13CC0453" w14:textId="77777777" w:rsidR="00E1258E" w:rsidRDefault="00172243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1134"/>
                <w:tab w:val="left" w:pos="2358"/>
                <w:tab w:val="left" w:pos="6804"/>
                <w:tab w:val="left" w:pos="7655"/>
                <w:tab w:val="left" w:pos="8931"/>
              </w:tabs>
              <w:spacing w:before="120" w:after="80" w:line="180" w:lineRule="exact"/>
              <w:ind w:right="46"/>
              <w:jc w:val="both"/>
              <w:rPr>
                <w:rFonts w:ascii="Arial Narrow" w:hAnsi="Arial Narrow"/>
                <w:sz w:val="18"/>
                <w:lang w:val="nl-BE"/>
              </w:rPr>
            </w:pPr>
            <w:r>
              <w:rPr>
                <w:rFonts w:ascii="Arial Narrow" w:hAnsi="Arial Narrow"/>
                <w:b/>
                <w:bCs/>
                <w:sz w:val="18"/>
                <w:lang w:val="nl-BE"/>
              </w:rPr>
              <w:t>Vrijwillig deeltijdse werknemer :</w:t>
            </w:r>
            <w:r>
              <w:rPr>
                <w:rFonts w:ascii="Arial Narrow" w:hAnsi="Arial Narrow"/>
                <w:sz w:val="18"/>
                <w:lang w:val="nl-BE"/>
              </w:rPr>
              <w:t xml:space="preserve"> </w:t>
            </w:r>
            <w:r>
              <w:rPr>
                <w:rFonts w:ascii="Arial Narrow" w:hAnsi="Arial Narrow"/>
                <w:sz w:val="18"/>
                <w:lang w:val="nl-BE"/>
              </w:rPr>
              <w:tab/>
            </w:r>
            <w:r>
              <w:rPr>
                <w:rFonts w:ascii="Arial Narrow" w:hAnsi="Arial Narrow"/>
                <w:position w:val="-10"/>
                <w:sz w:val="18"/>
                <w:lang w:val="nl-BE"/>
              </w:rPr>
              <w:t>n(1)</w:t>
            </w:r>
          </w:p>
          <w:p w14:paraId="14CE8F50" w14:textId="77777777" w:rsidR="00E1258E" w:rsidRDefault="00DD6F0D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799"/>
                <w:tab w:val="left" w:pos="1224"/>
                <w:tab w:val="left" w:pos="1985"/>
                <w:tab w:val="left" w:pos="2422"/>
                <w:tab w:val="left" w:pos="2888"/>
                <w:tab w:val="left" w:pos="3896"/>
                <w:tab w:val="left" w:pos="4343"/>
                <w:tab w:val="left" w:pos="7655"/>
                <w:tab w:val="left" w:pos="8931"/>
              </w:tabs>
              <w:spacing w:before="120" w:line="180" w:lineRule="exact"/>
              <w:jc w:val="both"/>
              <w:rPr>
                <w:rFonts w:ascii="Arial Narrow" w:hAnsi="Arial Narrow"/>
                <w:sz w:val="18"/>
                <w:lang w:val="nl-BE"/>
              </w:rPr>
            </w:pPr>
            <w:r>
              <w:rPr>
                <w:rFonts w:ascii="Arial Narrow" w:hAnsi="Arial Narrow"/>
                <w:b/>
                <w:bCs/>
                <w:caps/>
                <w:noProof/>
                <w:lang w:val="en-US"/>
              </w:rPr>
              <w:pict w14:anchorId="7B5D7387">
                <v:group id="_x0000_s1334" style="position:absolute;left:0;text-align:left;margin-left:9.45pt;margin-top:.55pt;width:205.75pt;height:13.65pt;z-index:251658240" coordorigin="820,11015" coordsize="4115,273">
                  <v:group id="_x0000_s1307" style="position:absolute;left:2697;top:11015;width:684;height:264" coordorigin="2644,10744" coordsize="684,264">
                    <v:rect id="_x0000_s1296" style="position:absolute;left:2680;top:10820;width:238;height:188" o:regroupid="8"/>
                    <v:rect id="_x0000_s1297" style="position:absolute;left:3064;top:10820;width:238;height:188" o:regroupid="8"/>
                    <v:rect id="_x0000_s1298" style="position:absolute;left:2644;top:10744;width:684;height:159" o:regroupid="8" stroked="f"/>
                  </v:group>
                  <v:group id="_x0000_s1323" style="position:absolute;left:820;top:11067;width:1012;height:221" coordorigin="923,10390" coordsize="1012,221">
                    <v:rect id="_x0000_s1324" style="position:absolute;left:984;top:10422;width:238;height:188"/>
                    <v:rect id="_x0000_s1325" style="position:absolute;left:1212;top:10422;width:238;height:188"/>
                    <v:rect id="_x0000_s1326" style="position:absolute;left:1600;top:10423;width:238;height:188"/>
                    <v:rect id="_x0000_s1327" style="position:absolute;left:923;top:10390;width:1012;height:119" stroked="f"/>
                  </v:group>
                  <v:group id="_x0000_s1328" style="position:absolute;left:3923;top:11063;width:1012;height:221" coordorigin="923,10390" coordsize="1012,221">
                    <v:rect id="_x0000_s1329" style="position:absolute;left:984;top:10422;width:238;height:188"/>
                    <v:rect id="_x0000_s1330" style="position:absolute;left:1212;top:10422;width:238;height:188"/>
                    <v:rect id="_x0000_s1331" style="position:absolute;left:1600;top:10423;width:238;height:188"/>
                    <v:rect id="_x0000_s1332" style="position:absolute;left:923;top:10390;width:1012;height:119" stroked="f"/>
                  </v:group>
                </v:group>
              </w:pict>
            </w:r>
            <w:r w:rsidR="00172243">
              <w:rPr>
                <w:rFonts w:ascii="Arial Narrow" w:hAnsi="Arial Narrow"/>
                <w:b/>
                <w:bCs/>
                <w:sz w:val="19"/>
                <w:lang w:val="nl-BE"/>
              </w:rPr>
              <w:t>J =</w:t>
            </w:r>
            <w:r w:rsidR="00172243">
              <w:rPr>
                <w:rFonts w:ascii="Arial Narrow" w:hAnsi="Arial Narrow"/>
                <w:b/>
                <w:bCs/>
                <w:sz w:val="18"/>
                <w:lang w:val="nl-BE"/>
              </w:rPr>
              <w:t xml:space="preserve"> </w:t>
            </w:r>
            <w:r w:rsidR="00172243">
              <w:rPr>
                <w:rFonts w:ascii="Arial Narrow" w:hAnsi="Arial Narrow"/>
                <w:b/>
                <w:bCs/>
                <w:sz w:val="18"/>
                <w:lang w:val="nl-BE"/>
              </w:rPr>
              <w:tab/>
              <w:t>,</w:t>
            </w:r>
            <w:r w:rsidR="00172243">
              <w:rPr>
                <w:rFonts w:ascii="Arial Narrow" w:hAnsi="Arial Narrow"/>
                <w:b/>
                <w:bCs/>
                <w:sz w:val="18"/>
                <w:lang w:val="nl-BE"/>
              </w:rPr>
              <w:tab/>
            </w:r>
            <w:r w:rsidR="00172243">
              <w:rPr>
                <w:rFonts w:ascii="Arial Narrow" w:hAnsi="Arial Narrow"/>
                <w:sz w:val="18"/>
                <w:lang w:val="nl-BE"/>
              </w:rPr>
              <w:t>beperkt tot</w:t>
            </w:r>
            <w:r w:rsidR="00172243">
              <w:rPr>
                <w:rFonts w:ascii="Arial Narrow" w:hAnsi="Arial Narrow"/>
                <w:sz w:val="18"/>
                <w:lang w:val="nl-BE"/>
              </w:rPr>
              <w:tab/>
              <w:t xml:space="preserve"> </w:t>
            </w:r>
            <w:r w:rsidR="00172243">
              <w:rPr>
                <w:rFonts w:ascii="Arial Narrow" w:hAnsi="Arial Narrow"/>
                <w:sz w:val="22"/>
                <w:lang w:val="nl-BE"/>
              </w:rPr>
              <w:t>(</w:t>
            </w:r>
            <w:r w:rsidR="00172243">
              <w:rPr>
                <w:rFonts w:ascii="Arial Narrow" w:hAnsi="Arial Narrow"/>
                <w:sz w:val="18"/>
                <w:lang w:val="nl-BE"/>
              </w:rPr>
              <w:t xml:space="preserve"> </w:t>
            </w:r>
            <w:r w:rsidR="00172243">
              <w:rPr>
                <w:rFonts w:ascii="Arial Narrow" w:hAnsi="Arial Narrow"/>
                <w:sz w:val="18"/>
                <w:lang w:val="nl-BE"/>
              </w:rPr>
              <w:tab/>
            </w:r>
            <w:r w:rsidR="00172243">
              <w:rPr>
                <w:rFonts w:ascii="Arial Narrow" w:hAnsi="Arial Narrow"/>
                <w:b/>
                <w:bCs/>
                <w:sz w:val="18"/>
                <w:lang w:val="nl-BE"/>
              </w:rPr>
              <w:t>,</w:t>
            </w:r>
            <w:r w:rsidR="00172243">
              <w:rPr>
                <w:rFonts w:ascii="Arial Narrow" w:hAnsi="Arial Narrow"/>
                <w:b/>
                <w:bCs/>
                <w:sz w:val="18"/>
                <w:lang w:val="nl-BE"/>
              </w:rPr>
              <w:tab/>
            </w:r>
            <w:r w:rsidR="00172243">
              <w:rPr>
                <w:rFonts w:ascii="Arial Narrow" w:hAnsi="Arial Narrow"/>
                <w:sz w:val="18"/>
                <w:lang w:val="nl-BE"/>
              </w:rPr>
              <w:t xml:space="preserve">x 4 = </w:t>
            </w:r>
            <w:r w:rsidR="00172243">
              <w:rPr>
                <w:rFonts w:ascii="Arial Narrow" w:hAnsi="Arial Narrow"/>
                <w:sz w:val="18"/>
                <w:lang w:val="nl-BE"/>
              </w:rPr>
              <w:tab/>
            </w:r>
            <w:r w:rsidR="00172243">
              <w:rPr>
                <w:rFonts w:ascii="Arial Narrow" w:hAnsi="Arial Narrow"/>
                <w:b/>
                <w:bCs/>
                <w:sz w:val="18"/>
                <w:lang w:val="nl-BE"/>
              </w:rPr>
              <w:t>,</w:t>
            </w:r>
            <w:r w:rsidR="00172243">
              <w:rPr>
                <w:rFonts w:ascii="Arial Narrow" w:hAnsi="Arial Narrow"/>
                <w:b/>
                <w:bCs/>
                <w:sz w:val="18"/>
                <w:lang w:val="nl-BE"/>
              </w:rPr>
              <w:tab/>
            </w:r>
            <w:r w:rsidR="00172243">
              <w:rPr>
                <w:rFonts w:ascii="Arial Narrow" w:hAnsi="Arial Narrow"/>
                <w:sz w:val="22"/>
                <w:lang w:val="nl-BE"/>
              </w:rPr>
              <w:t xml:space="preserve">).  </w:t>
            </w:r>
            <w:r w:rsidR="00172243">
              <w:rPr>
                <w:rFonts w:ascii="Arial Narrow" w:hAnsi="Arial Narrow"/>
                <w:sz w:val="18"/>
                <w:lang w:val="nl-BE"/>
              </w:rPr>
              <w:t>Afronding R5 naar R6 gebeurt naar de dichtstbijzijnde halve of volledige eenheid.</w:t>
            </w:r>
          </w:p>
          <w:p w14:paraId="535CBB84" w14:textId="77777777" w:rsidR="00E1258E" w:rsidRDefault="00172243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1134"/>
                <w:tab w:val="left" w:pos="2127"/>
                <w:tab w:val="left" w:pos="2436"/>
                <w:tab w:val="left" w:pos="3544"/>
                <w:tab w:val="left" w:pos="6804"/>
                <w:tab w:val="left" w:pos="7655"/>
                <w:tab w:val="left" w:pos="8931"/>
              </w:tabs>
              <w:spacing w:before="60" w:after="60" w:line="180" w:lineRule="exact"/>
              <w:ind w:right="46"/>
              <w:jc w:val="both"/>
              <w:rPr>
                <w:rFonts w:ascii="Arial Narrow" w:hAnsi="Arial Narrow"/>
                <w:b/>
                <w:bCs/>
                <w:sz w:val="18"/>
                <w:lang w:val="nl-BE"/>
              </w:rPr>
            </w:pPr>
            <w:r>
              <w:rPr>
                <w:rFonts w:ascii="Arial Narrow" w:hAnsi="Arial Narrow"/>
                <w:b/>
                <w:bCs/>
                <w:sz w:val="18"/>
                <w:lang w:val="nl-BE"/>
              </w:rPr>
              <w:t>Berekening J in december 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968"/>
              <w:gridCol w:w="965"/>
              <w:gridCol w:w="968"/>
              <w:gridCol w:w="965"/>
              <w:gridCol w:w="969"/>
              <w:gridCol w:w="391"/>
              <w:gridCol w:w="392"/>
              <w:gridCol w:w="266"/>
              <w:gridCol w:w="371"/>
              <w:gridCol w:w="51"/>
              <w:gridCol w:w="782"/>
              <w:gridCol w:w="17"/>
              <w:gridCol w:w="117"/>
            </w:tblGrid>
            <w:tr w:rsidR="00E1258E" w14:paraId="7999551E" w14:textId="77777777">
              <w:trPr>
                <w:cantSplit/>
              </w:trPr>
              <w:tc>
                <w:tcPr>
                  <w:tcW w:w="967" w:type="dxa"/>
                  <w:vAlign w:val="center"/>
                </w:tcPr>
                <w:p w14:paraId="27928D6C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sz w:val="19"/>
                      <w:lang w:val="nl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sz w:val="19"/>
                      <w:lang w:val="nl-BE"/>
                    </w:rPr>
                    <w:t>J</w:t>
                  </w:r>
                </w:p>
              </w:tc>
              <w:tc>
                <w:tcPr>
                  <w:tcW w:w="2901" w:type="dxa"/>
                  <w:gridSpan w:val="3"/>
                  <w:vAlign w:val="center"/>
                </w:tcPr>
                <w:p w14:paraId="3C48333D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60" w:lineRule="exact"/>
                    <w:ind w:left="476" w:right="510"/>
                    <w:jc w:val="center"/>
                    <w:rPr>
                      <w:rFonts w:ascii="Arial Narrow" w:hAnsi="Arial Narrow"/>
                      <w:i/>
                      <w:iCs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18"/>
                      <w:lang w:val="nl-BE"/>
                    </w:rPr>
                    <w:t>vakantiedagen uitgeput buiten de periode 131bis</w:t>
                  </w:r>
                </w:p>
              </w:tc>
              <w:tc>
                <w:tcPr>
                  <w:tcW w:w="965" w:type="dxa"/>
                  <w:vAlign w:val="center"/>
                </w:tcPr>
                <w:p w14:paraId="38E27E2E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-86"/>
                    <w:jc w:val="center"/>
                    <w:rPr>
                      <w:rFonts w:ascii="Arial Narrow" w:hAnsi="Arial Narrow"/>
                      <w:i/>
                      <w:iCs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18"/>
                      <w:lang w:val="nl-BE"/>
                    </w:rPr>
                    <w:t>dagen in mindering gebracht op C131B</w:t>
                  </w:r>
                </w:p>
              </w:tc>
              <w:tc>
                <w:tcPr>
                  <w:tcW w:w="969" w:type="dxa"/>
                </w:tcPr>
                <w:p w14:paraId="640F8E70" w14:textId="77777777" w:rsidR="00E1258E" w:rsidRDefault="00E1258E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center"/>
                    <w:rPr>
                      <w:rFonts w:ascii="Arial Narrow" w:hAnsi="Arial Narrow"/>
                      <w:i/>
                      <w:iCs/>
                      <w:sz w:val="18"/>
                      <w:lang w:val="nl-BE"/>
                    </w:rPr>
                  </w:pPr>
                </w:p>
              </w:tc>
              <w:tc>
                <w:tcPr>
                  <w:tcW w:w="1420" w:type="dxa"/>
                  <w:gridSpan w:val="4"/>
                  <w:vAlign w:val="center"/>
                </w:tcPr>
                <w:p w14:paraId="43D855D3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34"/>
                    <w:jc w:val="center"/>
                    <w:rPr>
                      <w:rFonts w:ascii="Arial Narrow" w:hAnsi="Arial Narrow"/>
                      <w:i/>
                      <w:iCs/>
                      <w:sz w:val="18"/>
                      <w:lang w:val="nl-BE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18"/>
                      <w:lang w:val="nl-BE"/>
                    </w:rPr>
                    <w:t>SALDO</w:t>
                  </w:r>
                </w:p>
              </w:tc>
              <w:tc>
                <w:tcPr>
                  <w:tcW w:w="967" w:type="dxa"/>
                  <w:gridSpan w:val="4"/>
                </w:tcPr>
                <w:p w14:paraId="5D615226" w14:textId="77777777" w:rsidR="00E1258E" w:rsidRDefault="00E1258E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i/>
                      <w:iCs/>
                      <w:sz w:val="18"/>
                      <w:lang w:val="nl-BE"/>
                    </w:rPr>
                  </w:pPr>
                </w:p>
              </w:tc>
            </w:tr>
            <w:tr w:rsidR="00E1258E" w14:paraId="1EA1B744" w14:textId="77777777">
              <w:trPr>
                <w:gridAfter w:val="1"/>
                <w:wAfter w:w="117" w:type="dxa"/>
                <w:cantSplit/>
                <w:trHeight w:hRule="exact" w:val="113"/>
              </w:trPr>
              <w:tc>
                <w:tcPr>
                  <w:tcW w:w="8072" w:type="dxa"/>
                  <w:gridSpan w:val="13"/>
                </w:tcPr>
                <w:p w14:paraId="0A634D86" w14:textId="77777777" w:rsidR="00E1258E" w:rsidRDefault="00E1258E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nl-BE"/>
                    </w:rPr>
                  </w:pPr>
                </w:p>
              </w:tc>
            </w:tr>
            <w:tr w:rsidR="00E1258E" w14:paraId="5ED0B1AA" w14:textId="77777777">
              <w:trPr>
                <w:gridAfter w:val="2"/>
                <w:wAfter w:w="134" w:type="dxa"/>
                <w:cantSplit/>
              </w:trPr>
              <w:tc>
                <w:tcPr>
                  <w:tcW w:w="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07E46" w14:textId="77777777" w:rsidR="00E1258E" w:rsidRDefault="00E1258E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nl-BE"/>
                    </w:rPr>
                  </w:pPr>
                </w:p>
              </w:tc>
              <w:tc>
                <w:tcPr>
                  <w:tcW w:w="968" w:type="dxa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14:paraId="56F923B6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lang w:val="nl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lang w:val="nl-BE"/>
                    </w:rPr>
                    <w:t>-</w:t>
                  </w:r>
                </w:p>
              </w:tc>
              <w:tc>
                <w:tcPr>
                  <w:tcW w:w="965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DBE69E" w14:textId="77777777" w:rsidR="00E1258E" w:rsidRDefault="00E1258E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nl-BE"/>
                    </w:rPr>
                  </w:pPr>
                </w:p>
              </w:tc>
              <w:tc>
                <w:tcPr>
                  <w:tcW w:w="968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52B0BA6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lang w:val="nl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lang w:val="nl-BE"/>
                    </w:rPr>
                    <w:t>-</w:t>
                  </w:r>
                </w:p>
              </w:tc>
              <w:tc>
                <w:tcPr>
                  <w:tcW w:w="965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6AA763" w14:textId="77777777" w:rsidR="00E1258E" w:rsidRDefault="00E1258E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nl-BE"/>
                    </w:rPr>
                  </w:pPr>
                </w:p>
              </w:tc>
              <w:tc>
                <w:tcPr>
                  <w:tcW w:w="969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9A450C3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lang w:val="nl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lang w:val="nl-BE"/>
                    </w:rPr>
                    <w:t>=</w:t>
                  </w:r>
                </w:p>
              </w:tc>
              <w:tc>
                <w:tcPr>
                  <w:tcW w:w="391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BB33D7" w14:textId="77777777" w:rsidR="00E1258E" w:rsidRDefault="00E1258E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73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nl-BE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C08145" w14:textId="77777777" w:rsidR="00E1258E" w:rsidRDefault="00E1258E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73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nl-BE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32BF674" w14:textId="77777777" w:rsidR="00E1258E" w:rsidRDefault="0017224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lang w:val="nl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lang w:val="nl-BE"/>
                    </w:rPr>
                    <w:t>,</w:t>
                  </w:r>
                </w:p>
              </w:tc>
              <w:tc>
                <w:tcPr>
                  <w:tcW w:w="422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9A9770" w14:textId="77777777" w:rsidR="00E1258E" w:rsidRDefault="00E1258E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nl-BE"/>
                    </w:rPr>
                  </w:pPr>
                </w:p>
              </w:tc>
              <w:tc>
                <w:tcPr>
                  <w:tcW w:w="782" w:type="dxa"/>
                  <w:tcBorders>
                    <w:left w:val="single" w:sz="6" w:space="0" w:color="auto"/>
                  </w:tcBorders>
                </w:tcPr>
                <w:p w14:paraId="2DB04841" w14:textId="77777777" w:rsidR="00E1258E" w:rsidRDefault="00E1258E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nl-BE"/>
                    </w:rPr>
                  </w:pPr>
                </w:p>
              </w:tc>
            </w:tr>
          </w:tbl>
          <w:p w14:paraId="073CAE9D" w14:textId="77777777" w:rsidR="00E1258E" w:rsidRDefault="00E1258E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567"/>
                <w:tab w:val="left" w:pos="1560"/>
                <w:tab w:val="left" w:pos="3969"/>
                <w:tab w:val="left" w:pos="5387"/>
                <w:tab w:val="left" w:pos="6521"/>
                <w:tab w:val="left" w:pos="7655"/>
                <w:tab w:val="left" w:pos="8931"/>
                <w:tab w:val="left" w:leader="dot" w:pos="10632"/>
              </w:tabs>
              <w:spacing w:line="60" w:lineRule="exact"/>
              <w:ind w:right="142"/>
              <w:jc w:val="both"/>
              <w:rPr>
                <w:rFonts w:ascii="Arial Narrow" w:hAnsi="Arial Narrow"/>
                <w:sz w:val="6"/>
                <w:lang w:val="nl-BE"/>
              </w:rPr>
            </w:pPr>
          </w:p>
          <w:p w14:paraId="3E036712" w14:textId="77777777" w:rsidR="00E1258E" w:rsidRDefault="00172243">
            <w:pPr>
              <w:tabs>
                <w:tab w:val="clear" w:pos="680"/>
                <w:tab w:val="clear" w:pos="5103"/>
                <w:tab w:val="clear" w:pos="5783"/>
                <w:tab w:val="left" w:pos="284"/>
                <w:tab w:val="left" w:pos="567"/>
                <w:tab w:val="left" w:leader="dot" w:pos="3119"/>
                <w:tab w:val="left" w:pos="8931"/>
                <w:tab w:val="left" w:leader="dot" w:pos="10632"/>
              </w:tabs>
              <w:spacing w:before="40" w:line="180" w:lineRule="exact"/>
              <w:ind w:left="284" w:right="142" w:hanging="284"/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lang w:val="nl-BE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lang w:val="nl-BE"/>
              </w:rPr>
              <w:t xml:space="preserve">Toegevoegde bijlagen : </w:t>
            </w:r>
            <w:r>
              <w:rPr>
                <w:rFonts w:ascii="Arial Narrow" w:hAnsi="Arial Narrow"/>
                <w:i/>
                <w:iCs/>
                <w:sz w:val="18"/>
                <w:lang w:val="nl-BE"/>
              </w:rPr>
              <w:tab/>
            </w:r>
          </w:p>
          <w:p w14:paraId="2395F38F" w14:textId="77777777" w:rsidR="00E1258E" w:rsidRDefault="00172243">
            <w:pPr>
              <w:widowControl w:val="0"/>
              <w:tabs>
                <w:tab w:val="clear" w:pos="680"/>
                <w:tab w:val="clear" w:pos="5103"/>
                <w:tab w:val="clear" w:pos="5783"/>
                <w:tab w:val="left" w:pos="284"/>
                <w:tab w:val="left" w:pos="567"/>
                <w:tab w:val="left" w:pos="3119"/>
                <w:tab w:val="left" w:pos="8931"/>
              </w:tabs>
              <w:spacing w:before="40" w:after="40" w:line="160" w:lineRule="exact"/>
              <w:ind w:left="284" w:right="46" w:hanging="284"/>
              <w:jc w:val="both"/>
              <w:rPr>
                <w:rFonts w:ascii="Arial Narrow" w:hAnsi="Arial Narrow"/>
                <w:i/>
                <w:iCs/>
                <w:sz w:val="18"/>
                <w:lang w:val="nl-BE"/>
              </w:rPr>
            </w:pPr>
            <w:r>
              <w:rPr>
                <w:rFonts w:ascii="Arial Narrow" w:hAnsi="Arial Narrow"/>
                <w:i/>
                <w:iCs/>
                <w:sz w:val="18"/>
                <w:lang w:val="nl-BE"/>
              </w:rPr>
              <w:t>(1) het aantal volle uitkeringen overeenkomstig het wekelijks uitkeringsregime</w:t>
            </w:r>
            <w:r>
              <w:rPr>
                <w:rFonts w:ascii="Arial Narrow" w:hAnsi="Arial Narrow"/>
                <w:i/>
                <w:iCs/>
                <w:sz w:val="18"/>
                <w:lang w:val="nl-BE"/>
              </w:rPr>
              <w:tab/>
              <w:t>stempel U.I.</w:t>
            </w:r>
          </w:p>
        </w:tc>
      </w:tr>
      <w:tr w:rsidR="00E1258E" w14:paraId="7A1DDE26" w14:textId="77777777">
        <w:trPr>
          <w:gridBefore w:val="1"/>
          <w:wBefore w:w="52" w:type="dxa"/>
          <w:cantSplit/>
        </w:trPr>
        <w:tc>
          <w:tcPr>
            <w:tcW w:w="1089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C8E4C9B" w14:textId="77777777" w:rsidR="00E1258E" w:rsidRDefault="00172243">
            <w:pPr>
              <w:tabs>
                <w:tab w:val="clear" w:pos="5783"/>
                <w:tab w:val="left" w:pos="1418"/>
                <w:tab w:val="left" w:pos="2268"/>
                <w:tab w:val="left" w:pos="3119"/>
                <w:tab w:val="left" w:pos="5529"/>
              </w:tabs>
              <w:spacing w:before="40" w:after="40" w:line="200" w:lineRule="exact"/>
              <w:jc w:val="center"/>
              <w:rPr>
                <w:rFonts w:ascii="Arial Narrow" w:hAnsi="Arial Narrow"/>
                <w:lang w:val="nl-BE"/>
              </w:rPr>
            </w:pPr>
            <w:r>
              <w:rPr>
                <w:rFonts w:ascii="Arial Narrow" w:hAnsi="Arial Narrow"/>
                <w:b/>
                <w:bCs/>
                <w:caps/>
                <w:lang w:val="nl-BE"/>
              </w:rPr>
              <w:t>PERSOONLIJKSE VERKLARING IN TE VULLEN DOOR DE WERKNEMER</w:t>
            </w:r>
            <w:r>
              <w:rPr>
                <w:rFonts w:ascii="Arial Narrow" w:hAnsi="Arial Narrow"/>
                <w:b/>
                <w:bCs/>
                <w:lang w:val="nl-BE"/>
              </w:rPr>
              <w:t xml:space="preserve"> (facultatief)</w:t>
            </w:r>
          </w:p>
        </w:tc>
      </w:tr>
      <w:tr w:rsidR="00E1258E" w14:paraId="53803144" w14:textId="77777777" w:rsidTr="00172243">
        <w:trPr>
          <w:gridBefore w:val="1"/>
          <w:wBefore w:w="52" w:type="dxa"/>
          <w:cantSplit/>
          <w:trHeight w:val="2502"/>
        </w:trPr>
        <w:tc>
          <w:tcPr>
            <w:tcW w:w="10891" w:type="dxa"/>
            <w:gridSpan w:val="4"/>
            <w:tcBorders>
              <w:top w:val="single" w:sz="4" w:space="0" w:color="808080"/>
            </w:tcBorders>
          </w:tcPr>
          <w:p w14:paraId="66E06425" w14:textId="77777777" w:rsidR="00E1258E" w:rsidRDefault="00172243">
            <w:pPr>
              <w:pStyle w:val="Plattetekst3"/>
              <w:tabs>
                <w:tab w:val="clear" w:pos="3402"/>
                <w:tab w:val="clear" w:pos="10632"/>
                <w:tab w:val="left" w:pos="1560"/>
                <w:tab w:val="left" w:pos="3119"/>
                <w:tab w:val="left" w:pos="8931"/>
              </w:tabs>
              <w:spacing w:before="80"/>
              <w:ind w:left="142" w:right="34" w:hanging="142"/>
              <w:rPr>
                <w:spacing w:val="-2"/>
              </w:rPr>
            </w:pPr>
            <w:r>
              <w:t>-</w:t>
            </w:r>
            <w:r>
              <w:tab/>
            </w:r>
            <w:r>
              <w:rPr>
                <w:spacing w:val="-2"/>
              </w:rPr>
              <w:t>betreffende in het rooster vermelde gebeurtenissen die niet voorkomen in het werkloosheidsdossier en evenmin geattesteerd worden door de toegevoegde bijlagen;</w:t>
            </w:r>
          </w:p>
          <w:p w14:paraId="3903029A" w14:textId="77777777" w:rsidR="00E1258E" w:rsidRDefault="00172243">
            <w:pPr>
              <w:pStyle w:val="Plattetekst3"/>
              <w:tabs>
                <w:tab w:val="clear" w:pos="3402"/>
                <w:tab w:val="left" w:pos="1560"/>
                <w:tab w:val="left" w:pos="3119"/>
                <w:tab w:val="left" w:pos="8931"/>
              </w:tabs>
              <w:spacing w:before="40"/>
              <w:ind w:left="142" w:hanging="142"/>
            </w:pPr>
            <w:r>
              <w:t>-</w:t>
            </w:r>
            <w:r>
              <w:tab/>
              <w:t>betreffende het aantal ontvangen strookjes indien J niet bekomen wordt via de tabel.</w:t>
            </w:r>
          </w:p>
          <w:p w14:paraId="4387AE61" w14:textId="77777777" w:rsidR="00E1258E" w:rsidRPr="00F1175E" w:rsidRDefault="00172243">
            <w:pPr>
              <w:pStyle w:val="Plattetekst3"/>
              <w:tabs>
                <w:tab w:val="clear" w:pos="567"/>
                <w:tab w:val="clear" w:pos="3402"/>
                <w:tab w:val="clear" w:pos="8931"/>
                <w:tab w:val="clear" w:pos="10632"/>
                <w:tab w:val="left" w:leader="dot" w:pos="10573"/>
              </w:tabs>
              <w:spacing w:before="80" w:after="80"/>
              <w:ind w:right="17"/>
              <w:rPr>
                <w:color w:val="A6A6A6" w:themeColor="background1" w:themeShade="A6"/>
              </w:rPr>
            </w:pPr>
            <w:r w:rsidRPr="00F1175E">
              <w:rPr>
                <w:color w:val="A6A6A6" w:themeColor="background1" w:themeShade="A6"/>
              </w:rPr>
              <w:tab/>
            </w:r>
          </w:p>
          <w:p w14:paraId="47399050" w14:textId="77777777" w:rsidR="00E1258E" w:rsidRPr="00F1175E" w:rsidRDefault="00172243">
            <w:pPr>
              <w:pStyle w:val="Plattetekst3"/>
              <w:tabs>
                <w:tab w:val="clear" w:pos="567"/>
                <w:tab w:val="clear" w:pos="3402"/>
                <w:tab w:val="clear" w:pos="8931"/>
                <w:tab w:val="clear" w:pos="10632"/>
                <w:tab w:val="left" w:leader="dot" w:pos="10573"/>
              </w:tabs>
              <w:spacing w:before="80" w:after="60"/>
              <w:ind w:right="17"/>
              <w:rPr>
                <w:color w:val="A6A6A6" w:themeColor="background1" w:themeShade="A6"/>
              </w:rPr>
            </w:pPr>
            <w:r w:rsidRPr="00F1175E">
              <w:rPr>
                <w:color w:val="A6A6A6" w:themeColor="background1" w:themeShade="A6"/>
              </w:rPr>
              <w:tab/>
            </w:r>
          </w:p>
          <w:p w14:paraId="06621513" w14:textId="77777777" w:rsidR="00E1258E" w:rsidRDefault="00172243">
            <w:pPr>
              <w:pStyle w:val="Plattetekst3"/>
              <w:tabs>
                <w:tab w:val="clear" w:pos="567"/>
                <w:tab w:val="clear" w:pos="3402"/>
                <w:tab w:val="clear" w:pos="8931"/>
                <w:tab w:val="clear" w:pos="10632"/>
              </w:tabs>
              <w:spacing w:before="80" w:after="120"/>
              <w:ind w:right="46"/>
              <w:rPr>
                <w:b/>
                <w:bCs/>
              </w:rPr>
            </w:pPr>
            <w:r>
              <w:rPr>
                <w:b/>
                <w:bCs/>
              </w:rPr>
              <w:t>Ik bevestig op eer dat deze verklaring echt en volledig is.</w:t>
            </w:r>
          </w:p>
          <w:p w14:paraId="7BCF1C5E" w14:textId="2F4AF840" w:rsidR="00E1258E" w:rsidRDefault="00F1175E" w:rsidP="00172243">
            <w:pPr>
              <w:pStyle w:val="Plattetekst3"/>
              <w:tabs>
                <w:tab w:val="clear" w:pos="567"/>
                <w:tab w:val="clear" w:pos="3402"/>
                <w:tab w:val="clear" w:pos="8931"/>
                <w:tab w:val="clear" w:pos="10632"/>
                <w:tab w:val="left" w:pos="4344"/>
              </w:tabs>
              <w:spacing w:before="720" w:after="40"/>
              <w:ind w:right="45" w:hanging="11"/>
              <w:rPr>
                <w:i/>
                <w:iCs/>
              </w:rPr>
            </w:pPr>
            <w:r>
              <w:rPr>
                <w:i/>
                <w:iCs/>
              </w:rPr>
              <w:t>D</w:t>
            </w:r>
            <w:r w:rsidR="00172243">
              <w:rPr>
                <w:i/>
                <w:iCs/>
              </w:rPr>
              <w:t>atum</w:t>
            </w:r>
            <w:r>
              <w:rPr>
                <w:i/>
                <w:iCs/>
              </w:rPr>
              <w:t xml:space="preserve"> </w:t>
            </w:r>
            <w:r w:rsidR="00172243">
              <w:rPr>
                <w:i/>
                <w:iCs/>
              </w:rPr>
              <w:tab/>
              <w:t>handtekening van de werknemer</w:t>
            </w:r>
          </w:p>
        </w:tc>
      </w:tr>
      <w:tr w:rsidR="00E1258E" w14:paraId="1201D32C" w14:textId="77777777" w:rsidTr="00172243">
        <w:trPr>
          <w:gridBefore w:val="1"/>
          <w:gridAfter w:val="1"/>
          <w:wBefore w:w="52" w:type="dxa"/>
          <w:wAfter w:w="1054" w:type="dxa"/>
          <w:cantSplit/>
        </w:trPr>
        <w:tc>
          <w:tcPr>
            <w:tcW w:w="8278" w:type="dxa"/>
            <w:tcBorders>
              <w:right w:val="single" w:sz="4" w:space="0" w:color="333333"/>
            </w:tcBorders>
            <w:vAlign w:val="center"/>
          </w:tcPr>
          <w:p w14:paraId="77EEE5ED" w14:textId="19CDD461" w:rsidR="00E1258E" w:rsidRDefault="00787BE1">
            <w:pPr>
              <w:tabs>
                <w:tab w:val="clear" w:pos="5783"/>
                <w:tab w:val="left" w:pos="1418"/>
                <w:tab w:val="left" w:pos="2268"/>
                <w:tab w:val="left" w:pos="3119"/>
                <w:tab w:val="left" w:pos="5529"/>
              </w:tabs>
              <w:spacing w:before="40" w:after="40" w:line="180" w:lineRule="exact"/>
              <w:ind w:right="-249"/>
              <w:jc w:val="both"/>
              <w:rPr>
                <w:rFonts w:ascii="Arial Narrow" w:hAnsi="Arial Narrow"/>
                <w:smallCaps/>
                <w:sz w:val="18"/>
                <w:lang w:val="de-DE"/>
              </w:rPr>
            </w:pPr>
            <w:r w:rsidRPr="00625EFA">
              <w:rPr>
                <w:rFonts w:ascii="Arial Narrow" w:hAnsi="Arial Narrow"/>
                <w:color w:val="333333"/>
                <w:sz w:val="18"/>
                <w:lang w:val="fr-BE"/>
              </w:rPr>
              <w:t>06</w:t>
            </w:r>
            <w:r w:rsidR="00D42EA4" w:rsidRPr="00625EFA">
              <w:rPr>
                <w:rFonts w:ascii="Arial Narrow" w:hAnsi="Arial Narrow"/>
                <w:color w:val="333333"/>
                <w:sz w:val="18"/>
                <w:lang w:val="fr-BE"/>
              </w:rPr>
              <w:t>.</w:t>
            </w:r>
            <w:r w:rsidRPr="00625EFA">
              <w:rPr>
                <w:rFonts w:ascii="Arial Narrow" w:hAnsi="Arial Narrow"/>
                <w:color w:val="333333"/>
                <w:sz w:val="18"/>
                <w:lang w:val="fr-BE"/>
              </w:rPr>
              <w:t>01</w:t>
            </w:r>
            <w:r w:rsidR="00D42EA4" w:rsidRPr="00625EFA">
              <w:rPr>
                <w:rFonts w:ascii="Arial Narrow" w:hAnsi="Arial Narrow"/>
                <w:color w:val="333333"/>
                <w:sz w:val="18"/>
                <w:lang w:val="fr-BE"/>
              </w:rPr>
              <w:t>.202</w:t>
            </w:r>
            <w:r w:rsidRPr="00625EFA">
              <w:rPr>
                <w:rFonts w:ascii="Arial Narrow" w:hAnsi="Arial Narrow"/>
                <w:color w:val="333333"/>
                <w:sz w:val="18"/>
                <w:lang w:val="fr-BE"/>
              </w:rPr>
              <w:t>6</w:t>
            </w:r>
            <w:r w:rsidR="00172243" w:rsidRPr="00625EFA">
              <w:rPr>
                <w:rFonts w:ascii="Arial Narrow" w:hAnsi="Arial Narrow"/>
                <w:color w:val="333333"/>
                <w:sz w:val="18"/>
                <w:lang w:val="de-DE"/>
              </w:rPr>
              <w:t>/831.</w:t>
            </w:r>
            <w:r w:rsidR="00172243">
              <w:rPr>
                <w:rFonts w:ascii="Arial Narrow" w:hAnsi="Arial Narrow"/>
                <w:color w:val="333333"/>
                <w:sz w:val="18"/>
                <w:lang w:val="de-DE"/>
              </w:rPr>
              <w:t>20.166</w:t>
            </w:r>
          </w:p>
        </w:tc>
        <w:tc>
          <w:tcPr>
            <w:tcW w:w="1559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2F7A857" w14:textId="77777777" w:rsidR="00E1258E" w:rsidRDefault="00172243" w:rsidP="00172243">
            <w:pPr>
              <w:tabs>
                <w:tab w:val="clear" w:pos="680"/>
                <w:tab w:val="clear" w:pos="5783"/>
                <w:tab w:val="left" w:pos="5529"/>
              </w:tabs>
              <w:spacing w:before="40" w:after="40" w:line="180" w:lineRule="exact"/>
              <w:jc w:val="center"/>
              <w:rPr>
                <w:rFonts w:ascii="Arial Narrow" w:hAnsi="Arial Narrow"/>
                <w:b/>
                <w:bCs/>
                <w:sz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mallCaps/>
                <w:noProof/>
                <w:sz w:val="18"/>
                <w:lang w:val="nl-BE" w:eastAsia="nl-BE"/>
              </w:rPr>
              <w:drawing>
                <wp:anchor distT="0" distB="0" distL="114300" distR="114300" simplePos="0" relativeHeight="251659264" behindDoc="1" locked="0" layoutInCell="1" allowOverlap="1" wp14:anchorId="4B25F176" wp14:editId="09AD199B">
                  <wp:simplePos x="0" y="0"/>
                  <wp:positionH relativeFrom="page">
                    <wp:posOffset>1405890</wp:posOffset>
                  </wp:positionH>
                  <wp:positionV relativeFrom="page">
                    <wp:posOffset>163195</wp:posOffset>
                  </wp:positionV>
                  <wp:extent cx="559435" cy="532130"/>
                  <wp:effectExtent l="0" t="0" r="0" b="0"/>
                  <wp:wrapNone/>
                  <wp:docPr id="313" name="Image 313" descr="H:\FederaleHuisstijl\logo bewerkt\n-b_basic op 14perc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:\FederaleHuisstijl\logo bewerkt\n-b_basic op 14perc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b/>
                <w:bCs/>
                <w:smallCaps/>
                <w:sz w:val="18"/>
                <w:lang w:val="de-DE"/>
              </w:rPr>
              <w:t xml:space="preserve">formulier </w:t>
            </w:r>
            <w:r>
              <w:rPr>
                <w:rFonts w:ascii="Arial Narrow" w:hAnsi="Arial Narrow"/>
                <w:b/>
                <w:bCs/>
                <w:sz w:val="18"/>
                <w:lang w:val="de-DE"/>
              </w:rPr>
              <w:t>C104</w:t>
            </w:r>
          </w:p>
        </w:tc>
      </w:tr>
    </w:tbl>
    <w:p w14:paraId="6B0EEFFC" w14:textId="77777777" w:rsidR="00E1258E" w:rsidRDefault="00E1258E">
      <w:pPr>
        <w:pStyle w:val="Koptekst"/>
        <w:tabs>
          <w:tab w:val="clear" w:pos="4153"/>
          <w:tab w:val="clear" w:pos="8306"/>
          <w:tab w:val="left" w:pos="709"/>
          <w:tab w:val="left" w:pos="5103"/>
          <w:tab w:val="left" w:pos="5529"/>
        </w:tabs>
        <w:spacing w:line="20" w:lineRule="exact"/>
        <w:rPr>
          <w:lang w:val="de-DE"/>
        </w:rPr>
      </w:pPr>
    </w:p>
    <w:sectPr w:rsidR="00E1258E">
      <w:footerReference w:type="even" r:id="rId16"/>
      <w:footerReference w:type="default" r:id="rId17"/>
      <w:footerReference w:type="first" r:id="rId18"/>
      <w:type w:val="continuous"/>
      <w:pgSz w:w="11907" w:h="16840" w:code="9"/>
      <w:pgMar w:top="567" w:right="567" w:bottom="567" w:left="567" w:header="567" w:footer="0" w:gutter="0"/>
      <w:cols w:space="708" w:equalWidth="0">
        <w:col w:w="10773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3EF4" w14:textId="77777777" w:rsidR="00E1258E" w:rsidRDefault="00172243">
      <w:r>
        <w:separator/>
      </w:r>
    </w:p>
  </w:endnote>
  <w:endnote w:type="continuationSeparator" w:id="0">
    <w:p w14:paraId="7801D0BE" w14:textId="77777777" w:rsidR="00E1258E" w:rsidRDefault="0017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EC56" w14:textId="77777777" w:rsidR="000626BD" w:rsidRDefault="000626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7103" w14:textId="77777777" w:rsidR="000626BD" w:rsidRDefault="000626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43F2" w14:textId="77777777" w:rsidR="000626BD" w:rsidRDefault="000626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BB4D" w14:textId="77777777" w:rsidR="00E1258E" w:rsidRDefault="00172243">
      <w:r>
        <w:separator/>
      </w:r>
    </w:p>
  </w:footnote>
  <w:footnote w:type="continuationSeparator" w:id="0">
    <w:p w14:paraId="0C2A99A9" w14:textId="77777777" w:rsidR="00E1258E" w:rsidRDefault="0017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0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6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 w15:restartNumberingAfterBreak="0">
    <w:nsid w:val="60F14EBA"/>
    <w:multiLevelType w:val="hybridMultilevel"/>
    <w:tmpl w:val="EEC476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5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7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60212882">
    <w:abstractNumId w:val="38"/>
  </w:num>
  <w:num w:numId="2" w16cid:durableId="2012951211">
    <w:abstractNumId w:val="1"/>
  </w:num>
  <w:num w:numId="3" w16cid:durableId="1962685306">
    <w:abstractNumId w:val="21"/>
  </w:num>
  <w:num w:numId="4" w16cid:durableId="851067747">
    <w:abstractNumId w:val="8"/>
  </w:num>
  <w:num w:numId="5" w16cid:durableId="598102453">
    <w:abstractNumId w:val="36"/>
  </w:num>
  <w:num w:numId="6" w16cid:durableId="72363157">
    <w:abstractNumId w:val="27"/>
  </w:num>
  <w:num w:numId="7" w16cid:durableId="693770303">
    <w:abstractNumId w:val="9"/>
  </w:num>
  <w:num w:numId="8" w16cid:durableId="526261827">
    <w:abstractNumId w:val="14"/>
  </w:num>
  <w:num w:numId="9" w16cid:durableId="934096718">
    <w:abstractNumId w:val="0"/>
  </w:num>
  <w:num w:numId="10" w16cid:durableId="381290157">
    <w:abstractNumId w:val="6"/>
  </w:num>
  <w:num w:numId="11" w16cid:durableId="280841391">
    <w:abstractNumId w:val="13"/>
  </w:num>
  <w:num w:numId="12" w16cid:durableId="1771393759">
    <w:abstractNumId w:val="10"/>
  </w:num>
  <w:num w:numId="13" w16cid:durableId="909970883">
    <w:abstractNumId w:val="16"/>
  </w:num>
  <w:num w:numId="14" w16cid:durableId="1751735204">
    <w:abstractNumId w:val="23"/>
  </w:num>
  <w:num w:numId="15" w16cid:durableId="1774933084">
    <w:abstractNumId w:val="11"/>
  </w:num>
  <w:num w:numId="16" w16cid:durableId="352807328">
    <w:abstractNumId w:val="29"/>
  </w:num>
  <w:num w:numId="17" w16cid:durableId="988173217">
    <w:abstractNumId w:val="4"/>
  </w:num>
  <w:num w:numId="18" w16cid:durableId="474613362">
    <w:abstractNumId w:val="3"/>
  </w:num>
  <w:num w:numId="19" w16cid:durableId="1412965916">
    <w:abstractNumId w:val="22"/>
  </w:num>
  <w:num w:numId="20" w16cid:durableId="678968922">
    <w:abstractNumId w:val="31"/>
  </w:num>
  <w:num w:numId="21" w16cid:durableId="489323725">
    <w:abstractNumId w:val="7"/>
  </w:num>
  <w:num w:numId="22" w16cid:durableId="570233801">
    <w:abstractNumId w:val="18"/>
  </w:num>
  <w:num w:numId="23" w16cid:durableId="1210798131">
    <w:abstractNumId w:val="17"/>
  </w:num>
  <w:num w:numId="24" w16cid:durableId="459766001">
    <w:abstractNumId w:val="25"/>
  </w:num>
  <w:num w:numId="25" w16cid:durableId="1740787800">
    <w:abstractNumId w:val="34"/>
  </w:num>
  <w:num w:numId="26" w16cid:durableId="336463383">
    <w:abstractNumId w:val="19"/>
  </w:num>
  <w:num w:numId="27" w16cid:durableId="374357571">
    <w:abstractNumId w:val="33"/>
  </w:num>
  <w:num w:numId="28" w16cid:durableId="175077375">
    <w:abstractNumId w:val="37"/>
  </w:num>
  <w:num w:numId="29" w16cid:durableId="1737051133">
    <w:abstractNumId w:val="28"/>
  </w:num>
  <w:num w:numId="30" w16cid:durableId="2010405515">
    <w:abstractNumId w:val="5"/>
  </w:num>
  <w:num w:numId="31" w16cid:durableId="2144226469">
    <w:abstractNumId w:val="32"/>
  </w:num>
  <w:num w:numId="32" w16cid:durableId="1619527280">
    <w:abstractNumId w:val="12"/>
  </w:num>
  <w:num w:numId="33" w16cid:durableId="1340616711">
    <w:abstractNumId w:val="2"/>
  </w:num>
  <w:num w:numId="34" w16cid:durableId="1598517448">
    <w:abstractNumId w:val="20"/>
  </w:num>
  <w:num w:numId="35" w16cid:durableId="677468448">
    <w:abstractNumId w:val="24"/>
  </w:num>
  <w:num w:numId="36" w16cid:durableId="423766012">
    <w:abstractNumId w:val="15"/>
  </w:num>
  <w:num w:numId="37" w16cid:durableId="1652367599">
    <w:abstractNumId w:val="35"/>
  </w:num>
  <w:num w:numId="38" w16cid:durableId="816997969">
    <w:abstractNumId w:val="26"/>
  </w:num>
  <w:num w:numId="39" w16cid:durableId="72615157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3">
      <o:colormru v:ext="edit" colors="#eaeaea,#969696,#ddd,silver,#b2b2b2,white"/>
      <o:colormenu v:ext="edit" fillcolor="white" strokecolor="none" shadow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704"/>
    <w:rsid w:val="000626BD"/>
    <w:rsid w:val="000723B2"/>
    <w:rsid w:val="00172243"/>
    <w:rsid w:val="0032361A"/>
    <w:rsid w:val="004A3BF4"/>
    <w:rsid w:val="00625EFA"/>
    <w:rsid w:val="006402E2"/>
    <w:rsid w:val="00741769"/>
    <w:rsid w:val="00787BE1"/>
    <w:rsid w:val="007D4014"/>
    <w:rsid w:val="00844585"/>
    <w:rsid w:val="00886B8C"/>
    <w:rsid w:val="00A95B2B"/>
    <w:rsid w:val="00B0391D"/>
    <w:rsid w:val="00B15704"/>
    <w:rsid w:val="00D42EA4"/>
    <w:rsid w:val="00DD1F51"/>
    <w:rsid w:val="00DD6F0D"/>
    <w:rsid w:val="00E1258E"/>
    <w:rsid w:val="00F1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eaeaea,#969696,#ddd,silver,#b2b2b2,white"/>
      <o:colormenu v:ext="edit" fillcolor="white" strokecolor="none" shadow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  <o:entry new="10" old="0"/>
        <o:entry new="11" old="10"/>
        <o:entry new="12" old="0"/>
        <o:entry new="13" old="0"/>
        <o:entry new="14" old="0"/>
      </o:regrouptable>
    </o:shapelayout>
  </w:shapeDefaults>
  <w:decimalSymbol w:val=","/>
  <w:listSeparator w:val=";"/>
  <w14:docId w14:val="529EBC35"/>
  <w15:docId w15:val="{429E62CA-6DFA-4E04-8BC0-C0FA57A2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Kop9">
    <w:name w:val="heading 9"/>
    <w:basedOn w:val="Standaard"/>
    <w:next w:val="Standaard"/>
    <w:qFormat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pPr>
      <w:ind w:left="1129"/>
    </w:pPr>
  </w:style>
  <w:style w:type="paragraph" w:customStyle="1" w:styleId="Tekst-0">
    <w:name w:val="Tekst -0"/>
    <w:basedOn w:val="Standaard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pPr>
      <w:ind w:left="567"/>
    </w:pPr>
  </w:style>
  <w:style w:type="paragraph" w:customStyle="1" w:styleId="Tekst0">
    <w:name w:val="Tekst 0"/>
    <w:basedOn w:val="Standaard"/>
    <w:pPr>
      <w:spacing w:before="200" w:after="40"/>
      <w:jc w:val="both"/>
    </w:pPr>
  </w:style>
  <w:style w:type="paragraph" w:customStyle="1" w:styleId="betreft">
    <w:name w:val="betreft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pPr>
      <w:ind w:left="1696"/>
    </w:pPr>
  </w:style>
  <w:style w:type="paragraph" w:customStyle="1" w:styleId="ondertekening">
    <w:name w:val="ondertekening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pPr>
      <w:ind w:left="2263"/>
    </w:pPr>
  </w:style>
  <w:style w:type="paragraph" w:customStyle="1" w:styleId="Tekst-4">
    <w:name w:val="Tekst -4"/>
    <w:basedOn w:val="Tekst-3"/>
    <w:pPr>
      <w:ind w:left="2830"/>
    </w:pPr>
  </w:style>
  <w:style w:type="paragraph" w:customStyle="1" w:styleId="Tekst-5">
    <w:name w:val="Tekst -5"/>
    <w:basedOn w:val="Tekst-4"/>
    <w:pPr>
      <w:ind w:left="3397"/>
    </w:pPr>
  </w:style>
  <w:style w:type="paragraph" w:customStyle="1" w:styleId="Tekst2">
    <w:name w:val="Tekst 2"/>
    <w:basedOn w:val="Tekst1"/>
    <w:pPr>
      <w:ind w:left="1134"/>
    </w:pPr>
  </w:style>
  <w:style w:type="paragraph" w:customStyle="1" w:styleId="Tekst3">
    <w:name w:val="Tekst 3"/>
    <w:basedOn w:val="Tekst2"/>
    <w:pPr>
      <w:ind w:left="1701"/>
    </w:pPr>
  </w:style>
  <w:style w:type="paragraph" w:styleId="Koptekst">
    <w:name w:val="header"/>
    <w:basedOn w:val="Standaard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Hyperlink1">
    <w:name w:val="Hyperlink1"/>
    <w:basedOn w:val="Standaardalinea-lettertype"/>
    <w:rPr>
      <w:color w:val="0000FF"/>
      <w:u w:val="single"/>
    </w:rPr>
  </w:style>
  <w:style w:type="character" w:customStyle="1" w:styleId="GevolgdeHyperlink1">
    <w:name w:val="GevolgdeHyperlink1"/>
    <w:basedOn w:val="Standaardalinea-lettertype"/>
    <w:rPr>
      <w:color w:val="800080"/>
      <w:u w:val="single"/>
    </w:rPr>
  </w:style>
  <w:style w:type="paragraph" w:customStyle="1" w:styleId="xl24">
    <w:name w:val="xl24"/>
    <w:basedOn w:val="Standaard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Bloktekst1">
    <w:name w:val="Bloktekst1"/>
    <w:basedOn w:val="Standaard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Plattetekst21">
    <w:name w:val="Platte tekst 21"/>
    <w:basedOn w:val="Standaard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Plattetekst">
    <w:name w:val="Body Text"/>
    <w:basedOn w:val="Standaard"/>
    <w:semiHidden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el">
    <w:name w:val="Title"/>
    <w:basedOn w:val="Standaard"/>
    <w:qFormat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Ondertitel">
    <w:name w:val="Subtitle"/>
    <w:basedOn w:val="Standaard"/>
    <w:qFormat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Plattetekst2">
    <w:name w:val="Body Text 2"/>
    <w:basedOn w:val="Standaard"/>
    <w:semiHidden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styleId="Plattetekst3">
    <w:name w:val="Body Text 3"/>
    <w:basedOn w:val="Standaard"/>
    <w:semiHidden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570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5704"/>
    <w:rPr>
      <w:rFonts w:ascii="Tahoma" w:hAnsi="Tahoma" w:cs="Tahoma"/>
      <w:sz w:val="16"/>
      <w:szCs w:val="16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6</TotalTime>
  <Pages>1</Pages>
  <Words>381</Words>
  <Characters>2098</Characters>
  <Application>Microsoft Office Word</Application>
  <DocSecurity>2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C104_N</vt:lpstr>
    </vt:vector>
  </TitlesOfParts>
  <Manager>CC/DB</Manager>
  <Company>ONEM-RVA</Company>
  <LinksUpToDate>false</LinksUpToDate>
  <CharactersWithSpaces>2475</CharactersWithSpaces>
  <SharedDoc>false</SharedDoc>
  <HLinks>
    <vt:vector size="12" baseType="variant">
      <vt:variant>
        <vt:i4>393284</vt:i4>
      </vt:variant>
      <vt:variant>
        <vt:i4>3562</vt:i4>
      </vt:variant>
      <vt:variant>
        <vt:i4>1029</vt:i4>
      </vt:variant>
      <vt:variant>
        <vt:i4>1</vt:i4>
      </vt:variant>
      <vt:variant>
        <vt:lpwstr>..\logoRVA_ONEM\logo noir\RVA.ZW.bmp</vt:lpwstr>
      </vt:variant>
      <vt:variant>
        <vt:lpwstr/>
      </vt:variant>
      <vt:variant>
        <vt:i4>4718676</vt:i4>
      </vt:variant>
      <vt:variant>
        <vt:i4>-1</vt:i4>
      </vt:variant>
      <vt:variant>
        <vt:i4>1337</vt:i4>
      </vt:variant>
      <vt:variant>
        <vt:i4>1</vt:i4>
      </vt:variant>
      <vt:variant>
        <vt:lpwstr>H:\FederaleHuisstijl\logo bewerkt\n-b_basic op 14percent.jpg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C104_N</dc:title>
  <dc:creator>SLB/MS</dc:creator>
  <cp:lastModifiedBy>Adelina Kastrati (RVA-ONEM)</cp:lastModifiedBy>
  <cp:revision>11</cp:revision>
  <cp:lastPrinted>2017-12-06T10:23:00Z</cp:lastPrinted>
  <dcterms:created xsi:type="dcterms:W3CDTF">2017-12-06T10:23:00Z</dcterms:created>
  <dcterms:modified xsi:type="dcterms:W3CDTF">2026-01-06T13:49:00Z</dcterms:modified>
</cp:coreProperties>
</file>