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B50C" w14:textId="77777777" w:rsidR="004B66C5" w:rsidRPr="000F3CB5" w:rsidRDefault="00284D39">
      <w:pPr>
        <w:tabs>
          <w:tab w:val="clear" w:pos="680"/>
          <w:tab w:val="left" w:pos="678"/>
        </w:tabs>
        <w:spacing w:before="80" w:line="220" w:lineRule="exact"/>
        <w:ind w:left="227" w:right="238"/>
        <w:jc w:val="center"/>
        <w:rPr>
          <w:rFonts w:ascii="Arial Narrow" w:hAnsi="Arial Narrow"/>
          <w:caps/>
          <w:color w:val="000000"/>
          <w:sz w:val="22"/>
          <w:lang w:val="nl-BE"/>
        </w:rPr>
      </w:pPr>
      <w:r w:rsidRPr="000F3CB5">
        <w:rPr>
          <w:rFonts w:ascii="Arial Narrow" w:hAnsi="Arial Narrow"/>
          <w:caps/>
          <w:noProof/>
          <w:color w:val="00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22F37" wp14:editId="666A13D1">
                <wp:simplePos x="0" y="0"/>
                <wp:positionH relativeFrom="column">
                  <wp:posOffset>-83185</wp:posOffset>
                </wp:positionH>
                <wp:positionV relativeFrom="paragraph">
                  <wp:posOffset>-120015</wp:posOffset>
                </wp:positionV>
                <wp:extent cx="909320" cy="784225"/>
                <wp:effectExtent l="0" t="0" r="0" b="0"/>
                <wp:wrapNone/>
                <wp:docPr id="3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D1A4" w14:textId="77777777" w:rsidR="00512591" w:rsidRDefault="00284D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47BCF" wp14:editId="3A0E6A13">
                                  <wp:extent cx="723265" cy="723265"/>
                                  <wp:effectExtent l="0" t="0" r="0" b="0"/>
                                  <wp:docPr id="1" name="Image 1" descr="RV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22F37"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-6.55pt;margin-top:-9.45pt;width:71.6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Vv8gEAAMkDAAAOAAAAZHJzL2Uyb0RvYy54bWysU8GO0zAQvSPxD5bvNG3pstuo6Wrpqghp&#10;WZAWPsBxnMTC8Zix26R8PWMn2y1wQ+RgeTz2m3lvXja3Q2fYUaHXYAu+mM05U1ZCpW1T8G9f929u&#10;OP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" stroked="f">
                <v:textbox>
                  <w:txbxContent>
                    <w:p w14:paraId="6F38D1A4" w14:textId="77777777" w:rsidR="00512591" w:rsidRDefault="00284D39">
                      <w:r>
                        <w:rPr>
                          <w:noProof/>
                        </w:rPr>
                        <w:drawing>
                          <wp:inline distT="0" distB="0" distL="0" distR="0" wp14:anchorId="0F047BCF" wp14:editId="3A0E6A13">
                            <wp:extent cx="723265" cy="723265"/>
                            <wp:effectExtent l="0" t="0" r="0" b="0"/>
                            <wp:docPr id="1" name="Image 1" descr="RV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F3CB5">
        <w:rPr>
          <w:rFonts w:ascii="Arial Narrow" w:hAnsi="Arial Narrow"/>
          <w:caps/>
          <w:noProof/>
          <w:color w:val="000000"/>
          <w:sz w:val="22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713AB" wp14:editId="6F0A3952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51B9" id="Rectangle 264" o:spid="_x0000_s1026" style="position:absolute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">
                <v:shadow on="t" color="black" offset="1pt,1pt"/>
              </v:rect>
            </w:pict>
          </mc:Fallback>
        </mc:AlternateContent>
      </w:r>
      <w:r w:rsidR="004B66C5" w:rsidRPr="000F3CB5">
        <w:rPr>
          <w:rFonts w:ascii="Arial Narrow" w:hAnsi="Arial Narrow"/>
          <w:caps/>
          <w:color w:val="000000"/>
          <w:sz w:val="22"/>
          <w:lang w:val="nl-BE"/>
        </w:rPr>
        <w:t>RIJKSDIENST VOOR ARBEIDSVOORZIENING</w:t>
      </w:r>
    </w:p>
    <w:p w14:paraId="356F7FA0" w14:textId="77777777" w:rsidR="004B66C5" w:rsidRPr="000F3CB5" w:rsidRDefault="004B66C5" w:rsidP="00425885">
      <w:pPr>
        <w:pStyle w:val="Kop7"/>
        <w:spacing w:before="160" w:after="40" w:line="240" w:lineRule="exact"/>
        <w:rPr>
          <w:rFonts w:ascii="Arial Narrow" w:hAnsi="Arial Narrow"/>
          <w:caps/>
          <w:color w:val="000000"/>
          <w:sz w:val="21"/>
          <w:lang w:val="nl-BE"/>
        </w:rPr>
      </w:pPr>
      <w:r w:rsidRPr="000F3CB5">
        <w:rPr>
          <w:rFonts w:ascii="Arial Narrow" w:hAnsi="Arial Narrow"/>
          <w:caps/>
          <w:color w:val="000000"/>
          <w:sz w:val="21"/>
          <w:lang w:val="nl-BE"/>
        </w:rPr>
        <w:t>verklaring van lichamelijke geschiktheid</w:t>
      </w:r>
    </w:p>
    <w:tbl>
      <w:tblPr>
        <w:tblW w:w="108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4241"/>
        <w:gridCol w:w="3290"/>
      </w:tblGrid>
      <w:tr w:rsidR="004B66C5" w:rsidRPr="000F3CB5" w14:paraId="4B7F56C7" w14:textId="77777777" w:rsidTr="00EA48AA">
        <w:trPr>
          <w:cantSplit/>
        </w:trPr>
        <w:tc>
          <w:tcPr>
            <w:tcW w:w="33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FF70B" w14:textId="138E59DC" w:rsidR="004B66C5" w:rsidRPr="000F3CB5" w:rsidRDefault="004B66C5" w:rsidP="00425885">
            <w:pPr>
              <w:spacing w:before="720" w:after="40" w:line="180" w:lineRule="exact"/>
              <w:ind w:left="284" w:firstLine="356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proofErr w:type="spellStart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datumstempel</w:t>
            </w:r>
            <w:proofErr w:type="spellEnd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="006B1FF3"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u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i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14:paraId="75351345" w14:textId="519251D7" w:rsidR="004B66C5" w:rsidRPr="00C955B9" w:rsidRDefault="004B66C5">
            <w:pPr>
              <w:spacing w:before="40" w:after="20" w:line="180" w:lineRule="exact"/>
              <w:ind w:left="-51" w:right="176"/>
              <w:jc w:val="center"/>
              <w:rPr>
                <w:rFonts w:ascii="Arial Narrow" w:hAnsi="Arial Narrow"/>
                <w:b/>
                <w:bCs/>
                <w:caps/>
                <w:strike/>
                <w:color w:val="000000"/>
                <w:sz w:val="18"/>
                <w:highlight w:val="yellow"/>
                <w:lang w:val="nl-BE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03139B4" w14:textId="77777777" w:rsidR="004B66C5" w:rsidRPr="000F3CB5" w:rsidRDefault="004B66C5">
            <w:pPr>
              <w:spacing w:before="720" w:after="40" w:line="180" w:lineRule="exact"/>
              <w:ind w:left="176" w:right="-335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proofErr w:type="spellStart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datumstempel</w:t>
            </w:r>
            <w:proofErr w:type="spellEnd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="006B1FF3"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w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b</w:t>
            </w:r>
          </w:p>
        </w:tc>
      </w:tr>
      <w:tr w:rsidR="004B66C5" w:rsidRPr="000F3CB5" w14:paraId="44345344" w14:textId="77777777" w:rsidTr="00EA48AA">
        <w:trPr>
          <w:cantSplit/>
          <w:trHeight w:val="340"/>
        </w:trPr>
        <w:tc>
          <w:tcPr>
            <w:tcW w:w="33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0E675" w14:textId="77777777" w:rsidR="004B66C5" w:rsidRPr="000F3CB5" w:rsidRDefault="004B66C5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B3700" w14:textId="7507F594" w:rsidR="004B66C5" w:rsidRPr="00C955B9" w:rsidRDefault="004B66C5" w:rsidP="008164A8">
            <w:pPr>
              <w:tabs>
                <w:tab w:val="left" w:leader="dot" w:pos="3839"/>
              </w:tabs>
              <w:spacing w:before="80" w:after="20" w:line="180" w:lineRule="exact"/>
              <w:rPr>
                <w:rFonts w:ascii="Arial Narrow" w:hAnsi="Arial Narrow"/>
                <w:smallCaps/>
                <w:strike/>
                <w:color w:val="000000"/>
                <w:sz w:val="18"/>
                <w:highlight w:val="yellow"/>
                <w:lang w:val="nl-BE"/>
              </w:rPr>
            </w:pPr>
          </w:p>
        </w:tc>
        <w:tc>
          <w:tcPr>
            <w:tcW w:w="3290" w:type="dxa"/>
            <w:vMerge/>
            <w:tcBorders>
              <w:left w:val="nil"/>
              <w:bottom w:val="single" w:sz="4" w:space="0" w:color="808080"/>
              <w:right w:val="nil"/>
            </w:tcBorders>
          </w:tcPr>
          <w:p w14:paraId="2979E433" w14:textId="77777777" w:rsidR="004B66C5" w:rsidRPr="000F3CB5" w:rsidRDefault="004B66C5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</w:tc>
      </w:tr>
    </w:tbl>
    <w:p w14:paraId="266B3045" w14:textId="6B685D3C" w:rsidR="00B254DF" w:rsidRPr="00C955B9" w:rsidRDefault="00B254DF" w:rsidP="002D0CA9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caps/>
          <w:strike/>
          <w:color w:val="000000"/>
          <w:sz w:val="18"/>
          <w:lang w:val="nl-BE"/>
        </w:rPr>
      </w:pPr>
    </w:p>
    <w:p w14:paraId="7927955D" w14:textId="77777777" w:rsidR="004B66C5" w:rsidRPr="000F3CB5" w:rsidRDefault="004B66C5" w:rsidP="00D844F6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40" w:line="220" w:lineRule="exact"/>
        <w:ind w:left="40"/>
        <w:rPr>
          <w:rFonts w:ascii="Arial Narrow" w:hAnsi="Arial Narrow"/>
          <w:color w:val="000000"/>
          <w:sz w:val="18"/>
          <w:lang w:val="nl-BE"/>
        </w:rPr>
      </w:pPr>
      <w:r w:rsidRPr="000F3CB5">
        <w:rPr>
          <w:rFonts w:ascii="Arial Narrow" w:hAnsi="Arial Narrow"/>
          <w:b/>
          <w:caps/>
          <w:color w:val="000000"/>
          <w:sz w:val="18"/>
          <w:lang w:val="nl-BE"/>
        </w:rPr>
        <w:t>Werknemer</w:t>
      </w:r>
      <w:r w:rsidRPr="000F3CB5">
        <w:rPr>
          <w:rFonts w:ascii="Arial Narrow" w:hAnsi="Arial Narrow"/>
          <w:color w:val="000000"/>
          <w:sz w:val="18"/>
          <w:lang w:val="nl-BE"/>
        </w:rPr>
        <w:t xml:space="preserve"> </w:t>
      </w:r>
      <w:r w:rsidRPr="000F3CB5">
        <w:rPr>
          <w:rFonts w:ascii="Arial Narrow" w:hAnsi="Arial Narrow"/>
          <w:b/>
          <w:bCs/>
          <w:color w:val="000000"/>
          <w:sz w:val="18"/>
          <w:lang w:val="nl-BE"/>
        </w:rPr>
        <w:t>:</w:t>
      </w:r>
      <w:r w:rsidRPr="000F3CB5">
        <w:rPr>
          <w:rFonts w:ascii="Arial Narrow" w:hAnsi="Arial Narrow"/>
          <w:b/>
          <w:bCs/>
          <w:color w:val="000000"/>
          <w:sz w:val="18"/>
          <w:lang w:val="nl-BE"/>
        </w:rPr>
        <w:tab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sz w:val="18"/>
          <w:lang w:val="nl-BE"/>
        </w:rPr>
        <w:t>/</w:t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6"/>
          <w:sz w:val="18"/>
          <w:lang w:val="nl-BE"/>
        </w:rPr>
        <w:t>-</w:t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B254DF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nl-BE"/>
        </w:rPr>
        <w:tab/>
      </w:r>
      <w:r w:rsidR="00B254DF" w:rsidRPr="000F3CB5">
        <w:rPr>
          <w:rFonts w:ascii="Arial Narrow" w:hAnsi="Arial Narrow"/>
          <w:color w:val="000000"/>
          <w:sz w:val="18"/>
          <w:lang w:val="nl-BE"/>
        </w:rPr>
        <w:tab/>
      </w:r>
    </w:p>
    <w:p w14:paraId="7E9A09DE" w14:textId="10E88197" w:rsidR="004B66C5" w:rsidRPr="000F3CB5" w:rsidRDefault="004B66C5" w:rsidP="00CB328A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pos="8364"/>
        </w:tabs>
        <w:spacing w:line="180" w:lineRule="exact"/>
        <w:rPr>
          <w:rFonts w:ascii="Arial Narrow" w:hAnsi="Arial Narrow"/>
          <w:i/>
          <w:iCs/>
          <w:color w:val="000000"/>
          <w:sz w:val="16"/>
          <w:lang w:val="nl-BE"/>
        </w:rPr>
      </w:pPr>
      <w:r w:rsidRPr="000F3CB5">
        <w:rPr>
          <w:rFonts w:ascii="Arial Narrow" w:hAnsi="Arial Narrow"/>
          <w:color w:val="000000"/>
          <w:sz w:val="18"/>
          <w:lang w:val="nl-BE"/>
        </w:rPr>
        <w:tab/>
        <w:t xml:space="preserve">INSZ </w:t>
      </w:r>
      <w:r w:rsidRPr="000F3CB5">
        <w:rPr>
          <w:rFonts w:ascii="Arial Narrow" w:hAnsi="Arial Narrow"/>
          <w:color w:val="000000"/>
          <w:sz w:val="17"/>
          <w:lang w:val="nl-BE"/>
        </w:rPr>
        <w:t xml:space="preserve">(zie </w:t>
      </w:r>
      <w:r w:rsidR="00B254DF" w:rsidRPr="000F3CB5">
        <w:rPr>
          <w:rFonts w:ascii="Arial Narrow" w:hAnsi="Arial Narrow"/>
          <w:color w:val="000000"/>
          <w:sz w:val="17"/>
          <w:lang w:val="nl-BE"/>
        </w:rPr>
        <w:t xml:space="preserve"> uw </w:t>
      </w:r>
      <w:r w:rsidR="00073124" w:rsidRPr="000F3CB5">
        <w:rPr>
          <w:rFonts w:ascii="Arial Narrow" w:hAnsi="Arial Narrow"/>
          <w:color w:val="000000"/>
          <w:sz w:val="17"/>
          <w:lang w:val="nl-BE"/>
        </w:rPr>
        <w:t>identiteitskaart</w:t>
      </w:r>
      <w:r w:rsidRPr="000F3CB5">
        <w:rPr>
          <w:rFonts w:ascii="Arial Narrow" w:hAnsi="Arial Narrow"/>
          <w:color w:val="000000"/>
          <w:sz w:val="17"/>
          <w:lang w:val="nl-BE"/>
        </w:rPr>
        <w:t>)</w:t>
      </w:r>
      <w:r w:rsidRPr="000F3CB5">
        <w:rPr>
          <w:rFonts w:ascii="Arial Narrow" w:hAnsi="Arial Narrow"/>
          <w:color w:val="000000"/>
          <w:sz w:val="18"/>
          <w:lang w:val="nl-BE"/>
        </w:rPr>
        <w:tab/>
      </w:r>
      <w:r w:rsidR="000602B3" w:rsidRPr="000F3CB5">
        <w:rPr>
          <w:rFonts w:ascii="Arial Narrow" w:hAnsi="Arial Narrow"/>
          <w:i/>
          <w:iCs/>
          <w:color w:val="000000"/>
          <w:sz w:val="18"/>
          <w:lang w:val="nl-BE"/>
        </w:rPr>
        <w:t>N</w:t>
      </w:r>
      <w:r w:rsidR="00B254DF" w:rsidRPr="000F3CB5">
        <w:rPr>
          <w:rFonts w:ascii="Arial Narrow" w:hAnsi="Arial Narrow"/>
          <w:i/>
          <w:iCs/>
          <w:color w:val="000000"/>
          <w:sz w:val="18"/>
          <w:lang w:val="nl-BE"/>
        </w:rPr>
        <w:t>AAM</w:t>
      </w:r>
      <w:r w:rsidR="000602B3" w:rsidRPr="000F3CB5">
        <w:rPr>
          <w:rFonts w:ascii="Arial Narrow" w:hAnsi="Arial Narrow"/>
          <w:i/>
          <w:iCs/>
          <w:color w:val="000000"/>
          <w:sz w:val="18"/>
          <w:lang w:val="nl-BE"/>
        </w:rPr>
        <w:tab/>
        <w:t>V</w:t>
      </w:r>
      <w:r w:rsidRPr="000F3CB5">
        <w:rPr>
          <w:rFonts w:ascii="Arial Narrow" w:hAnsi="Arial Narrow"/>
          <w:i/>
          <w:iCs/>
          <w:color w:val="000000"/>
          <w:sz w:val="18"/>
          <w:lang w:val="nl-BE"/>
        </w:rPr>
        <w:t>oornaam</w:t>
      </w:r>
    </w:p>
    <w:p w14:paraId="145C348E" w14:textId="790D8B8B" w:rsidR="00A764B4" w:rsidRDefault="00A764B4" w:rsidP="00A764B4">
      <w:pPr>
        <w:jc w:val="center"/>
        <w:rPr>
          <w:rFonts w:ascii="Arial Narrow" w:hAnsi="Arial Narrow"/>
          <w:i/>
          <w:iCs/>
          <w:color w:val="000000"/>
          <w:sz w:val="18"/>
          <w:lang w:val="nl-BE"/>
        </w:rPr>
      </w:pPr>
    </w:p>
    <w:p w14:paraId="17AF3A73" w14:textId="77777777" w:rsidR="002D0CA9" w:rsidRPr="00A764B4" w:rsidRDefault="002D0CA9" w:rsidP="00A764B4">
      <w:pPr>
        <w:jc w:val="center"/>
        <w:rPr>
          <w:rFonts w:ascii="Arial Narrow" w:hAnsi="Arial Narrow"/>
          <w:b/>
          <w:bCs/>
          <w:i/>
          <w:iCs/>
          <w:strike/>
          <w:color w:val="000000"/>
          <w:sz w:val="18"/>
          <w:lang w:val="nl-BE"/>
        </w:rPr>
      </w:pP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4B66C5" w:rsidRPr="000F3CB5" w14:paraId="130D6136" w14:textId="77777777" w:rsidTr="001D7285">
        <w:tc>
          <w:tcPr>
            <w:tcW w:w="10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7AB55F5" w14:textId="016B3B16" w:rsidR="004B66C5" w:rsidRPr="000F3CB5" w:rsidRDefault="004B66C5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0F3CB5">
              <w:rPr>
                <w:rFonts w:ascii="Arial Narrow" w:hAnsi="Arial Narrow"/>
                <w:b/>
                <w:caps/>
                <w:color w:val="000000"/>
                <w:lang w:val="nl-BE"/>
              </w:rPr>
              <w:t>in te vullen door de werknemer</w:t>
            </w:r>
          </w:p>
        </w:tc>
      </w:tr>
      <w:tr w:rsidR="004B66C5" w:rsidRPr="000F3CB5" w14:paraId="0054A5FA" w14:textId="77777777" w:rsidTr="001D7285">
        <w:trPr>
          <w:trHeight w:val="8527"/>
        </w:trPr>
        <w:tc>
          <w:tcPr>
            <w:tcW w:w="10877" w:type="dxa"/>
            <w:tcBorders>
              <w:top w:val="single" w:sz="4" w:space="0" w:color="808080"/>
            </w:tcBorders>
          </w:tcPr>
          <w:p w14:paraId="06E37622" w14:textId="77777777" w:rsidR="00A964AF" w:rsidRDefault="00A964AF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</w:p>
          <w:p w14:paraId="035719DB" w14:textId="3862176F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heb me spontaan arbeidsgeschikt verklaard op </w:t>
            </w:r>
            <w:r w:rsidR="000602B3"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0602B3" w:rsidRPr="001107D4">
              <w:rPr>
                <w:sz w:val="18"/>
                <w:szCs w:val="18"/>
                <w:lang w:val="nl-BE"/>
              </w:rPr>
              <w:t>/</w:t>
            </w:r>
            <w:r w:rsidR="000602B3"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0602B3" w:rsidRPr="001107D4">
              <w:rPr>
                <w:sz w:val="18"/>
                <w:szCs w:val="18"/>
                <w:lang w:val="nl-BE"/>
              </w:rPr>
              <w:t>/</w:t>
            </w:r>
            <w:r w:rsidR="000602B3"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2629C602" w14:textId="77777777" w:rsidR="002D0CA9" w:rsidRPr="001107D4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3F8793BE" w14:textId="06590EE0" w:rsidR="00B254DF" w:rsidRPr="001107D4" w:rsidRDefault="004B66C5" w:rsidP="00483D1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spacing w:line="360" w:lineRule="auto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>Ik werd door de bevoegde medische instanties in het kader van de ziekte-en invaliditeitsverzekering arbeidsgeschikt verklaard</w:t>
            </w:r>
            <w:r w:rsidR="00235EEA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 xml:space="preserve"> </w:t>
            </w:r>
            <w:r w:rsidR="00235EEA" w:rsidRPr="006D3404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>vanaf</w:t>
            </w:r>
            <w:r w:rsidR="006D3404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>.</w:t>
            </w:r>
            <w:r w:rsidR="004F020A" w:rsidRPr="001107D4">
              <w:rPr>
                <w:rStyle w:val="Voetnootmarkering"/>
                <w:rFonts w:ascii="Arial Narrow" w:hAnsi="Arial Narrow"/>
                <w:color w:val="000000"/>
                <w:spacing w:val="-4"/>
                <w:sz w:val="18"/>
                <w:lang w:val="nl-BE"/>
              </w:rPr>
              <w:footnoteReference w:id="1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83D13">
              <w:rPr>
                <w:rFonts w:ascii="Arial Narrow" w:hAnsi="Arial Narrow"/>
                <w:color w:val="000000"/>
                <w:sz w:val="18"/>
                <w:lang w:val="nl-BE"/>
              </w:rPr>
              <w:br/>
              <w:t xml:space="preserve">        </w:t>
            </w:r>
            <w:r w:rsidR="00B254DF"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254DF" w:rsidRPr="001107D4">
              <w:rPr>
                <w:sz w:val="18"/>
                <w:szCs w:val="18"/>
                <w:lang w:val="nl-BE"/>
              </w:rPr>
              <w:t>/</w:t>
            </w:r>
            <w:r w:rsidR="00B254DF"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B254DF" w:rsidRPr="001107D4">
              <w:rPr>
                <w:sz w:val="18"/>
                <w:szCs w:val="18"/>
                <w:lang w:val="nl-BE"/>
              </w:rPr>
              <w:t>/</w:t>
            </w:r>
            <w:r w:rsidR="00B254DF"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4F3BA7CE" w14:textId="77777777" w:rsidR="00D723ED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85"/>
                <w:tab w:val="left" w:leader="dot" w:pos="6946"/>
                <w:tab w:val="left" w:pos="9923"/>
                <w:tab w:val="left" w:leader="dot" w:pos="10773"/>
              </w:tabs>
              <w:ind w:left="785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ga akkoord met deze geschiktheidsverklaring</w:t>
            </w:r>
          </w:p>
          <w:p w14:paraId="3EA16420" w14:textId="710ACAA7" w:rsidR="00D723ED" w:rsidRPr="001107D4" w:rsidRDefault="00D723ED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ben verbonden door een arbeidsovereenkomst en</w:t>
            </w:r>
            <w:r w:rsidR="005B0D03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ik werd </w:t>
            </w:r>
            <w:r w:rsidR="00512591" w:rsidRPr="001107D4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tijdelijk</w:t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F020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ongeschikt </w:t>
            </w:r>
            <w:r w:rsidR="00E54B57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om 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>het overeengekomen werk uit te voeren.</w:t>
            </w:r>
          </w:p>
          <w:p w14:paraId="508AF4BE" w14:textId="77777777" w:rsidR="00D844F6" w:rsidRPr="001107D4" w:rsidRDefault="00152957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777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ind w:left="2061" w:hanging="85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Een re-integra</w:t>
            </w:r>
            <w:r w:rsidR="00D844F6" w:rsidRPr="001107D4">
              <w:rPr>
                <w:rFonts w:ascii="Arial Narrow" w:hAnsi="Arial Narrow"/>
                <w:color w:val="000000"/>
                <w:sz w:val="18"/>
                <w:lang w:val="nl-BE"/>
              </w:rPr>
              <w:t>tietraject werd aangevraagd of is lopende</w:t>
            </w:r>
          </w:p>
          <w:p w14:paraId="7DDC040C" w14:textId="61662FCA" w:rsidR="00D844F6" w:rsidRPr="001107D4" w:rsidRDefault="00D844F6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ind w:left="1491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Ja</w:t>
            </w:r>
            <w:r w:rsidR="00152957" w:rsidRPr="001107D4">
              <w:rPr>
                <w:rFonts w:ascii="Arial Narrow" w:hAnsi="Arial Narrow"/>
                <w:color w:val="000000"/>
                <w:sz w:val="18"/>
                <w:lang w:val="nl-BE"/>
              </w:rPr>
              <w:t>,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 ik voeg het formulier </w:t>
            </w:r>
            <w:r w:rsidR="00F545A7" w:rsidRPr="001107D4">
              <w:rPr>
                <w:rFonts w:ascii="Arial Narrow" w:hAnsi="Arial Narrow"/>
                <w:color w:val="000000"/>
                <w:sz w:val="18"/>
                <w:lang w:val="nl-BE"/>
              </w:rPr>
              <w:t>C27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F545A7" w:rsidRPr="001107D4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682A8D" w:rsidRPr="001107D4">
              <w:rPr>
                <w:rFonts w:ascii="Arial Narrow" w:hAnsi="Arial Narrow"/>
                <w:color w:val="000000"/>
                <w:sz w:val="18"/>
                <w:lang w:val="nl-BE"/>
              </w:rPr>
              <w:t>toe.</w:t>
            </w:r>
          </w:p>
          <w:p w14:paraId="7C943731" w14:textId="5EFEFB92" w:rsidR="00D723ED" w:rsidRPr="001107D4" w:rsidRDefault="00D844F6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pos="1491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ind w:left="1210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Neen</w:t>
            </w:r>
            <w:r w:rsidR="00152957" w:rsidRPr="001107D4">
              <w:rPr>
                <w:rFonts w:ascii="Arial Narrow" w:hAnsi="Arial Narrow"/>
                <w:color w:val="000000"/>
                <w:sz w:val="18"/>
                <w:lang w:val="nl-BE"/>
              </w:rPr>
              <w:t>,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 ik verbind mij ertoe een formulier </w:t>
            </w:r>
            <w:r w:rsidR="00EE217E" w:rsidRPr="001107D4">
              <w:rPr>
                <w:rFonts w:ascii="Arial Narrow" w:hAnsi="Arial Narrow"/>
                <w:color w:val="000000"/>
                <w:sz w:val="18"/>
                <w:lang w:val="nl-BE"/>
              </w:rPr>
              <w:t>C27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EE217E" w:rsidRPr="001107D4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in te dienen in geval van een latere aanvraag om een re-integratietraject</w:t>
            </w:r>
          </w:p>
          <w:p w14:paraId="053492AA" w14:textId="0C127E09" w:rsidR="009639E3" w:rsidRPr="001107D4" w:rsidRDefault="00D723ED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ben verbonden door een arbeidsovereenkomst en ik </w:t>
            </w:r>
            <w:r w:rsidR="005B0D03" w:rsidRPr="001107D4">
              <w:rPr>
                <w:rFonts w:ascii="Arial Narrow" w:hAnsi="Arial Narrow"/>
                <w:color w:val="000000"/>
                <w:sz w:val="18"/>
                <w:lang w:val="nl-BE"/>
              </w:rPr>
              <w:t>werd</w:t>
            </w:r>
            <w:r w:rsidR="002D0CA9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C9550C" w:rsidRPr="001107D4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definitief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F020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ongeschikt </w:t>
            </w:r>
            <w:r w:rsidR="005B0D03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>om het overeengekomen werk uit te voeren</w:t>
            </w:r>
            <w:r w:rsidR="00073124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. </w:t>
            </w:r>
            <w:r w:rsidR="00845A2B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voeg het formulier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C27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F545A7" w:rsidRPr="001107D4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="00003C22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toe</w:t>
            </w:r>
            <w:r w:rsidR="002516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5D16564C" w14:textId="0D0A0B48" w:rsidR="00D723ED" w:rsidRPr="001107D4" w:rsidRDefault="009639E3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="008B3418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I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k ben verbonden door een arbeidsovereenkomst en de </w:t>
            </w:r>
            <w:r w:rsidR="004F020A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bijzondere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procedure </w:t>
            </w:r>
            <w:r w:rsidR="008B3418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‘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einde arbeidsovereenkomst wegens medische overmacht</w:t>
            </w:r>
            <w:r w:rsidR="008B3418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’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is opgestart.</w:t>
            </w:r>
            <w:r w:rsidR="004F020A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Ik voeg het formulier </w:t>
            </w:r>
            <w:r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C27</w:t>
            </w:r>
            <w:r w:rsidR="008A75F2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-</w:t>
            </w:r>
            <w:r w:rsidR="00EE217E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 xml:space="preserve">Einde </w:t>
            </w:r>
            <w:r w:rsidR="00F82886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arbeids</w:t>
            </w:r>
            <w:r w:rsidR="00EE217E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 xml:space="preserve">overeenkomst 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toe.</w:t>
            </w:r>
          </w:p>
          <w:p w14:paraId="3CF9996C" w14:textId="77777777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785"/>
                <w:tab w:val="left" w:pos="4710"/>
              </w:tabs>
              <w:ind w:left="785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ga niet akkoord met</w:t>
            </w:r>
            <w:r w:rsidRPr="001107D4">
              <w:rPr>
                <w:rFonts w:ascii="Arial Narrow" w:hAnsi="Arial Narrow"/>
                <w:color w:val="000000"/>
                <w:lang w:val="nl-BE"/>
              </w:rPr>
              <w:t xml:space="preserve"> deze 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geschiktheidsverklaring</w:t>
            </w:r>
          </w:p>
          <w:p w14:paraId="4E7F88B8" w14:textId="77777777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ik dien geen beroep in</w:t>
            </w:r>
          </w:p>
          <w:p w14:paraId="0DACD56F" w14:textId="6D4DC0AA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9432"/>
                <w:tab w:val="left" w:pos="9923"/>
                <w:tab w:val="left" w:leader="dot" w:pos="10773"/>
              </w:tabs>
              <w:ind w:left="1208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="00F0441F"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dien een beroep in bij de 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rbeidsrechtbank te 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14:paraId="3A84CDF4" w14:textId="77777777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6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ind w:left="284" w:firstLine="926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Als bewijs van mijn rechtsvordering voeg ik hierbij</w:t>
            </w:r>
            <w:r w:rsidR="00B254DF"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kopie van mijn verzoekschrift</w:t>
            </w:r>
          </w:p>
          <w:p w14:paraId="13DDE030" w14:textId="0118C8E9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ind w:left="851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attest van de griffie van de 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rbeidsrechtbank</w:t>
            </w:r>
          </w:p>
          <w:p w14:paraId="41EE3D0C" w14:textId="217180FD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352" w:firstLine="85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verbind mij ertoe om de </w:t>
            </w:r>
            <w:r w:rsidRPr="001107D4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rva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onmiddellijk op de hoogte te brengen van elke gerechtelijke beslissing die in deze zaak zal genomen worden</w:t>
            </w:r>
            <w:r w:rsidR="002D0CA9" w:rsidRPr="001107D4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1A6E367D" w14:textId="77777777" w:rsidR="002D0CA9" w:rsidRPr="001107D4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352" w:firstLine="85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6BA8C442" w14:textId="112D2551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ind w:firstLine="6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was in zwangerschapsrust en de vermoedelijke bevallingsdatum was : </w:t>
            </w:r>
            <w:r w:rsidR="00F0441F"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F0441F" w:rsidRPr="001107D4">
              <w:rPr>
                <w:sz w:val="18"/>
                <w:szCs w:val="18"/>
                <w:lang w:val="nl-BE"/>
              </w:rPr>
              <w:t>/</w:t>
            </w:r>
            <w:r w:rsidR="00F0441F"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F0441F" w:rsidRPr="001107D4">
              <w:rPr>
                <w:sz w:val="18"/>
                <w:szCs w:val="18"/>
                <w:lang w:val="nl-BE"/>
              </w:rPr>
              <w:t>/</w:t>
            </w:r>
            <w:r w:rsidR="00F0441F"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0BFD47FB" w14:textId="77777777" w:rsidR="002D0CA9" w:rsidRPr="001107D4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ind w:firstLine="6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447DFC15" w14:textId="7314F2E0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78"/>
              <w:contextualSpacing/>
              <w:jc w:val="both"/>
              <w:rPr>
                <w:rFonts w:ascii="Arial Narrow" w:hAnsi="Arial Narrow"/>
                <w:i/>
                <w:iCs/>
                <w:strike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beslissing van de directeur van het werkloosheidsbureau tot niet-vergoedbaarheid wegens arbeidsongeschiktheid werd vernietigd door de rechtbank. </w:t>
            </w:r>
            <w:r w:rsidR="00084030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verklaar hierbij afstand te doen van de uitkeringen die ik ontvangen heb van de ziekte-en invaliditeitsverzekering indien de RVA aan de verzekeringsinstelling het bedrag terugbetaalt van de ziekte-uitkeringen die ik heb ontvangen, ten belope van het bedrag van de uitkeringen d</w:t>
            </w:r>
            <w:r w:rsidR="008A75F2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at</w:t>
            </w:r>
            <w:r w:rsidR="00084030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de RVA mij verschuldigd </w:t>
            </w:r>
            <w:r w:rsidR="008A75F2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is</w:t>
            </w:r>
            <w:r w:rsidR="00084030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. </w:t>
            </w:r>
            <w:r w:rsidR="00A964AF" w:rsidRPr="001107D4">
              <w:rPr>
                <w:rFonts w:ascii="Arial Narrow" w:hAnsi="Arial Narrow"/>
                <w:color w:val="000000"/>
                <w:sz w:val="18"/>
                <w:lang w:val="nl-BE"/>
              </w:rPr>
              <w:t>(…)</w:t>
            </w:r>
          </w:p>
          <w:p w14:paraId="211FBF21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ind w:left="215" w:hanging="215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</w:p>
          <w:p w14:paraId="303C7EE2" w14:textId="05D0B527" w:rsidR="00D844F6" w:rsidRPr="001107D4" w:rsidRDefault="008E0696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ind w:left="215" w:hanging="215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vraag </w:t>
            </w:r>
            <w:r w:rsidR="00D844F6" w:rsidRPr="001107D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</w:p>
          <w:p w14:paraId="1BDC61FF" w14:textId="7ECD1741" w:rsidR="00D844F6" w:rsidRPr="001107D4" w:rsidRDefault="00D844F6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volledige werkloosheidsuitkeringen </w:t>
            </w:r>
            <w:r w:rsidR="002B2BA5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aan </w:t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vanaf</w:t>
            </w:r>
            <w:r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: 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70A82875" w14:textId="1FE0EA37" w:rsidR="00D844F6" w:rsidRPr="001107D4" w:rsidRDefault="00D844F6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tijdelijke werkloosheidsuitkeringen </w:t>
            </w:r>
            <w:r w:rsidR="002B2BA5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aan </w:t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vanaf: 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1285F40F" w14:textId="77777777" w:rsidR="001D7285" w:rsidRPr="001107D4" w:rsidRDefault="001D728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bdr w:val="single" w:sz="4" w:space="0" w:color="auto" w:frame="1"/>
                <w:lang w:val="nl-BE"/>
              </w:rPr>
            </w:pPr>
          </w:p>
          <w:p w14:paraId="7E2512E0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Tussen de dag dat ik opnieuw arbeidsgeschikt ben geworden en de datum van mijn uitkeringsaanvraag heb ik nog geen werkloosheidsuitkeringen aangevraagd om de volgende reden(en) :</w:t>
            </w:r>
          </w:p>
          <w:p w14:paraId="6F521DAC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14:paraId="3C494AE4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14:paraId="3D060CD1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</w:p>
          <w:p w14:paraId="5A5BFC98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</w:p>
          <w:p w14:paraId="62CAECF6" w14:textId="2C2674CF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  <w:r w:rsidRPr="001107D4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ik bevestig op eer dat deze verklaring oprecht en volledig is.</w:t>
            </w:r>
          </w:p>
          <w:p w14:paraId="1DF174EF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nl-BE"/>
              </w:rPr>
            </w:pPr>
            <w:r w:rsidRPr="001107D4">
              <w:rPr>
                <w:rFonts w:ascii="Arial Narrow" w:hAnsi="Arial Narrow"/>
                <w:i/>
                <w:iCs/>
                <w:color w:val="000000"/>
                <w:sz w:val="17"/>
                <w:lang w:val="nl-BE"/>
              </w:rPr>
              <w:t>Uw verklaringen worden verwerkt en bewaard in geïnformatiseerde bestanden.  Meer uitleg over de bescherming van deze gegevens vindt u in de RVA-brochure omtrent de bescherming van de persoonlijke levenssfeer.  Voor info "werkloosheidsverzekering", zie ook www.rva.be</w:t>
            </w:r>
          </w:p>
          <w:p w14:paraId="6E9DEE5A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66903770" w14:textId="1A025CF9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67B57DA5" w14:textId="49A74FB4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31FA6F3" w14:textId="4FEB6744" w:rsidR="004B66C5" w:rsidRPr="00EA48AA" w:rsidRDefault="001D7285" w:rsidP="00A920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>D</w:t>
            </w:r>
            <w:r w:rsidR="004B66C5"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>atum</w:t>
            </w:r>
            <w:r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 </w:t>
            </w:r>
            <w:r w:rsidR="00A920ED" w:rsidRPr="00EA48AA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A920ED" w:rsidRPr="00EA48AA">
              <w:rPr>
                <w:sz w:val="18"/>
                <w:szCs w:val="18"/>
                <w:lang w:val="nl-BE"/>
              </w:rPr>
              <w:t>/</w:t>
            </w:r>
            <w:r w:rsidR="00A920ED" w:rsidRPr="00EA48AA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A920ED" w:rsidRPr="00EA48AA">
              <w:rPr>
                <w:sz w:val="18"/>
                <w:szCs w:val="18"/>
                <w:lang w:val="nl-BE"/>
              </w:rPr>
              <w:t>/</w:t>
            </w:r>
            <w:r w:rsidR="00A920ED" w:rsidRPr="00EA48AA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4B66C5"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 van de werknemer</w:t>
            </w:r>
          </w:p>
        </w:tc>
      </w:tr>
    </w:tbl>
    <w:p w14:paraId="237E3C0B" w14:textId="32A98BED" w:rsidR="004B66C5" w:rsidRPr="002D0CA9" w:rsidRDefault="00EA48AA">
      <w:pPr>
        <w:pStyle w:val="Corpsdetexte21"/>
        <w:tabs>
          <w:tab w:val="clear" w:pos="119"/>
          <w:tab w:val="left" w:pos="567"/>
        </w:tabs>
        <w:spacing w:line="80" w:lineRule="exact"/>
        <w:rPr>
          <w:lang w:val="nl-BE"/>
        </w:rPr>
      </w:pPr>
      <w:r w:rsidRPr="00B421BD">
        <w:rPr>
          <w:noProof/>
          <w:lang w:val="de-DE" w:eastAsia="nl-BE"/>
        </w:rPr>
        <w:drawing>
          <wp:anchor distT="0" distB="0" distL="114300" distR="114300" simplePos="0" relativeHeight="251659264" behindDoc="1" locked="0" layoutInCell="1" allowOverlap="1" wp14:anchorId="2DF6BB45" wp14:editId="385E2B7D">
            <wp:simplePos x="0" y="0"/>
            <wp:positionH relativeFrom="page">
              <wp:posOffset>6952615</wp:posOffset>
            </wp:positionH>
            <wp:positionV relativeFrom="paragraph">
              <wp:posOffset>941070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66C5" w:rsidRPr="002D0CA9" w:rsidSect="00512591">
      <w:footerReference w:type="default" r:id="rId11"/>
      <w:pgSz w:w="11907" w:h="16840" w:code="9"/>
      <w:pgMar w:top="567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A8E6" w14:textId="77777777" w:rsidR="003C49F3" w:rsidRDefault="003C49F3">
      <w:r>
        <w:separator/>
      </w:r>
    </w:p>
  </w:endnote>
  <w:endnote w:type="continuationSeparator" w:id="0">
    <w:p w14:paraId="5A6AF499" w14:textId="77777777" w:rsidR="003C49F3" w:rsidRDefault="003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CE2E" w14:textId="77777777" w:rsidR="00EA48AA" w:rsidRDefault="00EA48AA"/>
  <w:tbl>
    <w:tblPr>
      <w:tblW w:w="10877" w:type="dxa"/>
      <w:tblInd w:w="66" w:type="dxa"/>
      <w:tblLayout w:type="fixed"/>
      <w:tblLook w:val="0000" w:firstRow="0" w:lastRow="0" w:firstColumn="0" w:lastColumn="0" w:noHBand="0" w:noVBand="0"/>
    </w:tblPr>
    <w:tblGrid>
      <w:gridCol w:w="9667"/>
      <w:gridCol w:w="1210"/>
    </w:tblGrid>
    <w:tr w:rsidR="00A964AF" w:rsidRPr="000F3CB5" w14:paraId="4C8773FD" w14:textId="77777777" w:rsidTr="0037362C">
      <w:trPr>
        <w:trHeight w:val="333"/>
      </w:trPr>
      <w:tc>
        <w:tcPr>
          <w:tcW w:w="9667" w:type="dxa"/>
          <w:tcBorders>
            <w:right w:val="single" w:sz="4" w:space="0" w:color="auto"/>
          </w:tcBorders>
        </w:tcPr>
        <w:p w14:paraId="004884D3" w14:textId="041DD5F2" w:rsidR="00A964AF" w:rsidRPr="00BA687F" w:rsidRDefault="00A964AF" w:rsidP="00A964AF">
          <w:pPr>
            <w:pStyle w:val="Corpsdetexte21"/>
            <w:tabs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jc w:val="both"/>
            <w:rPr>
              <w:rFonts w:ascii="Arial Narrow" w:hAnsi="Arial Narrow"/>
              <w:bCs/>
              <w:strike/>
              <w:color w:val="000000"/>
              <w:sz w:val="18"/>
              <w:highlight w:val="cyan"/>
              <w:lang w:val="nl-BE"/>
            </w:rPr>
          </w:pPr>
          <w:r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 xml:space="preserve">Versie </w:t>
          </w:r>
          <w:r w:rsidR="006D3404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22</w:t>
          </w:r>
          <w:r w:rsidR="00235EEA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.</w:t>
          </w:r>
          <w:r w:rsidR="006D3404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12</w:t>
          </w:r>
          <w:r w:rsidR="005D28F8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.</w:t>
          </w:r>
          <w:r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2023/</w:t>
          </w:r>
          <w:r w:rsidR="00C155AF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830</w:t>
          </w:r>
          <w:r w:rsidR="00725EF4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.</w:t>
          </w:r>
          <w:r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20</w:t>
          </w:r>
          <w:r w:rsidRPr="005D28F8">
            <w:rPr>
              <w:rFonts w:ascii="Arial Narrow" w:hAnsi="Arial Narrow"/>
              <w:bCs/>
              <w:color w:val="000000"/>
              <w:sz w:val="18"/>
              <w:lang w:val="nl-BE"/>
            </w:rPr>
            <w:t>.060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1C44C7" w14:textId="77777777" w:rsidR="00A964AF" w:rsidRPr="00682A8D" w:rsidRDefault="00A964AF" w:rsidP="00A964AF">
          <w:pPr>
            <w:pStyle w:val="Corpsdetexte21"/>
            <w:tabs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jc w:val="both"/>
            <w:rPr>
              <w:rFonts w:ascii="Arial Narrow" w:hAnsi="Arial Narrow"/>
              <w:strike/>
              <w:color w:val="000000"/>
              <w:sz w:val="18"/>
              <w:highlight w:val="cyan"/>
              <w:lang w:val="nl-BE"/>
            </w:rPr>
          </w:pPr>
          <w:r w:rsidRPr="000F3CB5"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nl-BE"/>
            </w:rPr>
            <w:t>formulier</w:t>
          </w:r>
          <w:r w:rsidRPr="000F3CB5">
            <w:rPr>
              <w:rFonts w:ascii="Arial Narrow" w:hAnsi="Arial Narrow"/>
              <w:b/>
              <w:bCs/>
              <w:iCs/>
              <w:caps/>
              <w:color w:val="000000"/>
              <w:sz w:val="18"/>
              <w:lang w:val="nl-BE"/>
            </w:rPr>
            <w:t xml:space="preserve"> C6</w:t>
          </w:r>
        </w:p>
      </w:tc>
    </w:tr>
  </w:tbl>
  <w:p w14:paraId="03799624" w14:textId="58637C32" w:rsidR="00A964AF" w:rsidRDefault="00A964AF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7BA080EC" w14:textId="577EDA1D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38827875" w14:textId="0053E5E4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2DA716F3" w14:textId="77777777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1EE6F27A" w14:textId="77777777" w:rsidR="00FE3735" w:rsidRDefault="00FE37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CC2A" w14:textId="77777777" w:rsidR="003C49F3" w:rsidRDefault="003C49F3">
      <w:r>
        <w:separator/>
      </w:r>
    </w:p>
  </w:footnote>
  <w:footnote w:type="continuationSeparator" w:id="0">
    <w:p w14:paraId="33AAEC68" w14:textId="77777777" w:rsidR="003C49F3" w:rsidRDefault="003C49F3">
      <w:r>
        <w:continuationSeparator/>
      </w:r>
    </w:p>
  </w:footnote>
  <w:footnote w:id="1">
    <w:p w14:paraId="1C16E3F4" w14:textId="77777777" w:rsidR="00235EEA" w:rsidRPr="006D3404" w:rsidRDefault="00BA687F">
      <w:pPr>
        <w:pStyle w:val="Voetnoottekst"/>
        <w:rPr>
          <w:sz w:val="16"/>
          <w:szCs w:val="16"/>
        </w:rPr>
      </w:pPr>
      <w:r w:rsidRPr="006D3404">
        <w:rPr>
          <w:rStyle w:val="Voetnootmarkering"/>
        </w:rPr>
        <w:footnoteRef/>
      </w:r>
      <w:r w:rsidRPr="006D3404">
        <w:t xml:space="preserve"> </w:t>
      </w:r>
      <w:r w:rsidR="00235EEA" w:rsidRPr="006D3404">
        <w:rPr>
          <w:sz w:val="16"/>
          <w:szCs w:val="16"/>
        </w:rPr>
        <w:t xml:space="preserve">Vul de datum in vanaf wanneer u door de bevoegde medische instanties arbeidsgeschikt bent verklaard. Deze datum stemt niet noodzakelijk overeen met de datum van het medisch onderzoek. </w:t>
      </w:r>
    </w:p>
    <w:p w14:paraId="6265DD5C" w14:textId="30560B2F" w:rsidR="004F020A" w:rsidRPr="00235EEA" w:rsidRDefault="00BA687F">
      <w:pPr>
        <w:pStyle w:val="Voetnoottekst"/>
        <w:rPr>
          <w:i/>
          <w:iCs/>
          <w:sz w:val="16"/>
          <w:szCs w:val="16"/>
          <w:lang w:val="nl-BE"/>
        </w:rPr>
      </w:pPr>
      <w:r w:rsidRPr="006D3404">
        <w:rPr>
          <w:sz w:val="16"/>
          <w:szCs w:val="16"/>
          <w:lang w:val="nl-BE"/>
        </w:rPr>
        <w:t>Vul dit vakje ook in indien uw aanvraag om ziekte-uitkeringen werd geweigerd</w:t>
      </w:r>
      <w:r w:rsidR="00235EEA" w:rsidRPr="006D3404">
        <w:rPr>
          <w:sz w:val="16"/>
          <w:szCs w:val="16"/>
          <w:lang w:val="nl-BE"/>
        </w:rPr>
        <w:t xml:space="preserve">, </w:t>
      </w:r>
      <w:r w:rsidRPr="006D3404">
        <w:rPr>
          <w:sz w:val="16"/>
          <w:szCs w:val="16"/>
          <w:lang w:val="nl-BE"/>
        </w:rPr>
        <w:t>omdat u door de bevoegde medische instanties niet als arbeidsongeschikt werd beschouwd in de zin van de ziekte-en invaliditeitsverzekering</w:t>
      </w:r>
      <w:r w:rsidR="006C20F7" w:rsidRPr="006D3404">
        <w:rPr>
          <w:sz w:val="16"/>
          <w:szCs w:val="16"/>
          <w:lang w:val="nl-BE"/>
        </w:rPr>
        <w:t xml:space="preserve"> </w:t>
      </w:r>
      <w:r w:rsidR="00235EEA" w:rsidRPr="006D3404">
        <w:rPr>
          <w:sz w:val="16"/>
          <w:szCs w:val="16"/>
          <w:lang w:val="nl-BE"/>
        </w:rPr>
        <w:t>(</w:t>
      </w:r>
      <w:r w:rsidR="00235EEA" w:rsidRPr="006D3404">
        <w:rPr>
          <w:i/>
          <w:iCs/>
          <w:sz w:val="16"/>
          <w:szCs w:val="16"/>
          <w:lang w:val="nl-BE"/>
        </w:rPr>
        <w:t>bijvoorbeeld in het kader van een periodiek gezondheidstoezicht)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28927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16"/>
    <w:rsid w:val="00003C22"/>
    <w:rsid w:val="000366F8"/>
    <w:rsid w:val="00052FF7"/>
    <w:rsid w:val="000556D5"/>
    <w:rsid w:val="0005633F"/>
    <w:rsid w:val="000602B3"/>
    <w:rsid w:val="00073124"/>
    <w:rsid w:val="00084030"/>
    <w:rsid w:val="000F3CB5"/>
    <w:rsid w:val="001107D4"/>
    <w:rsid w:val="00146607"/>
    <w:rsid w:val="00152957"/>
    <w:rsid w:val="0017017A"/>
    <w:rsid w:val="001B6E41"/>
    <w:rsid w:val="001B7133"/>
    <w:rsid w:val="001D7285"/>
    <w:rsid w:val="00235EEA"/>
    <w:rsid w:val="0025160C"/>
    <w:rsid w:val="00284D39"/>
    <w:rsid w:val="002B2BA5"/>
    <w:rsid w:val="002D0CA9"/>
    <w:rsid w:val="002E210A"/>
    <w:rsid w:val="0034790C"/>
    <w:rsid w:val="003C49F3"/>
    <w:rsid w:val="003C6103"/>
    <w:rsid w:val="00425885"/>
    <w:rsid w:val="00483D13"/>
    <w:rsid w:val="00496235"/>
    <w:rsid w:val="004B66C5"/>
    <w:rsid w:val="004C6428"/>
    <w:rsid w:val="004E18AE"/>
    <w:rsid w:val="004E23D6"/>
    <w:rsid w:val="004E7B16"/>
    <w:rsid w:val="004F020A"/>
    <w:rsid w:val="00512591"/>
    <w:rsid w:val="005332BC"/>
    <w:rsid w:val="00595AC0"/>
    <w:rsid w:val="005B0D03"/>
    <w:rsid w:val="005D28F8"/>
    <w:rsid w:val="006602D3"/>
    <w:rsid w:val="00682A8D"/>
    <w:rsid w:val="006B1FF3"/>
    <w:rsid w:val="006C20F7"/>
    <w:rsid w:val="006D3404"/>
    <w:rsid w:val="006E5B02"/>
    <w:rsid w:val="007006F5"/>
    <w:rsid w:val="00725EF4"/>
    <w:rsid w:val="007550D7"/>
    <w:rsid w:val="00784C2F"/>
    <w:rsid w:val="007D6007"/>
    <w:rsid w:val="00813072"/>
    <w:rsid w:val="008164A8"/>
    <w:rsid w:val="00845A2B"/>
    <w:rsid w:val="008A75F2"/>
    <w:rsid w:val="008B3418"/>
    <w:rsid w:val="008C1F69"/>
    <w:rsid w:val="008E0696"/>
    <w:rsid w:val="0091133B"/>
    <w:rsid w:val="009639E3"/>
    <w:rsid w:val="00964EF7"/>
    <w:rsid w:val="009774B8"/>
    <w:rsid w:val="009A1FCB"/>
    <w:rsid w:val="009C29ED"/>
    <w:rsid w:val="009D587A"/>
    <w:rsid w:val="009E7791"/>
    <w:rsid w:val="00A73320"/>
    <w:rsid w:val="00A764B4"/>
    <w:rsid w:val="00A920ED"/>
    <w:rsid w:val="00A964AF"/>
    <w:rsid w:val="00AD2446"/>
    <w:rsid w:val="00AF30CA"/>
    <w:rsid w:val="00B0313C"/>
    <w:rsid w:val="00B254DF"/>
    <w:rsid w:val="00BA687F"/>
    <w:rsid w:val="00C155AF"/>
    <w:rsid w:val="00C216E5"/>
    <w:rsid w:val="00C277C8"/>
    <w:rsid w:val="00C43FCF"/>
    <w:rsid w:val="00C70F56"/>
    <w:rsid w:val="00C846C9"/>
    <w:rsid w:val="00C95140"/>
    <w:rsid w:val="00C9550C"/>
    <w:rsid w:val="00C955B9"/>
    <w:rsid w:val="00CA2BF3"/>
    <w:rsid w:val="00CB328A"/>
    <w:rsid w:val="00D34CFB"/>
    <w:rsid w:val="00D52124"/>
    <w:rsid w:val="00D57D11"/>
    <w:rsid w:val="00D723ED"/>
    <w:rsid w:val="00D80594"/>
    <w:rsid w:val="00D844F6"/>
    <w:rsid w:val="00D90A59"/>
    <w:rsid w:val="00DB0D73"/>
    <w:rsid w:val="00DC1FE9"/>
    <w:rsid w:val="00DD1E61"/>
    <w:rsid w:val="00DF0B89"/>
    <w:rsid w:val="00E54B57"/>
    <w:rsid w:val="00E96AA6"/>
    <w:rsid w:val="00EA48AA"/>
    <w:rsid w:val="00EB7181"/>
    <w:rsid w:val="00EE217E"/>
    <w:rsid w:val="00EE455A"/>
    <w:rsid w:val="00EF0900"/>
    <w:rsid w:val="00F0441F"/>
    <w:rsid w:val="00F545A7"/>
    <w:rsid w:val="00F733C3"/>
    <w:rsid w:val="00F82886"/>
    <w:rsid w:val="00FE3735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,#f8f8f8,silver"/>
    </o:shapedefaults>
    <o:shapelayout v:ext="edit">
      <o:idmap v:ext="edit" data="2"/>
    </o:shapelayout>
  </w:shapeDefaults>
  <w:decimalSymbol w:val=","/>
  <w:listSeparator w:val=";"/>
  <w14:docId w14:val="118EE936"/>
  <w15:chartTrackingRefBased/>
  <w15:docId w15:val="{7D220179-2985-4B75-8D18-447C18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aliases w:val="Titre 1a"/>
    <w:basedOn w:val="Standaard"/>
    <w:next w:val="Standaard"/>
    <w:link w:val="Kop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Plattetekst2Char">
    <w:name w:val="Platte tekst 2 Char"/>
    <w:link w:val="Plattetekst2"/>
    <w:semiHidden/>
    <w:rsid w:val="000366F8"/>
    <w:rPr>
      <w:rFonts w:ascii="Arial" w:hAnsi="Arial"/>
      <w:i/>
      <w:iCs/>
      <w:sz w:val="16"/>
      <w:lang w:val="fr-BE" w:eastAsia="en-US"/>
    </w:rPr>
  </w:style>
  <w:style w:type="character" w:customStyle="1" w:styleId="Kop1Char">
    <w:name w:val="Kop 1 Char"/>
    <w:aliases w:val="Titre 1a Char"/>
    <w:link w:val="Kop1"/>
    <w:rsid w:val="000366F8"/>
    <w:rPr>
      <w:rFonts w:ascii="Arial" w:hAnsi="Arial"/>
      <w:b/>
      <w:kern w:val="28"/>
      <w:sz w:val="28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020A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020A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F020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32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32B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32BC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32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32BC"/>
    <w:rPr>
      <w:rFonts w:ascii="Arial" w:hAnsi="Arial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792-62BA-43FE-B7B6-304CE2BF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469</Words>
  <Characters>2562</Characters>
  <Application>Microsoft Office Word</Application>
  <DocSecurity>6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C6_m_N</vt:lpstr>
      <vt:lpstr>C6_m_N</vt:lpstr>
    </vt:vector>
  </TitlesOfParts>
  <Manager>CC/DB</Manager>
  <Company>ONEM-RVA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C6_m_N</dc:title>
  <dc:subject>formulaire</dc:subject>
  <dc:creator>Sabine Le Bon</dc:creator>
  <cp:keywords/>
  <cp:lastModifiedBy>Hubert Arys (RVA-ONEM)</cp:lastModifiedBy>
  <cp:revision>2</cp:revision>
  <cp:lastPrinted>2023-08-11T06:22:00Z</cp:lastPrinted>
  <dcterms:created xsi:type="dcterms:W3CDTF">2023-12-22T14:38:00Z</dcterms:created>
  <dcterms:modified xsi:type="dcterms:W3CDTF">2023-12-22T14:38:00Z</dcterms:modified>
</cp:coreProperties>
</file>