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DA36" w14:textId="77777777" w:rsidR="00F4384A" w:rsidRPr="009A25A2" w:rsidRDefault="00E02D6F">
      <w:pPr>
        <w:pStyle w:val="Plattetekst3"/>
        <w:rPr>
          <w:lang w:val="nl-BE"/>
        </w:rPr>
      </w:pPr>
      <w:r>
        <w:rPr>
          <w:lang w:val="nl-BE"/>
        </w:rPr>
        <w:pict w14:anchorId="02AAEAE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6.8pt;margin-top:40.55pt;width:68.15pt;height:61.6pt;z-index:-251662848;mso-wrap-edited:f;mso-position-horizontal-relative:page;mso-position-vertical-relative:page" wrapcoords="0 0 21600 0 21600 21600 0 21600 0 0" filled="f" stroked="f">
            <v:textbox style="mso-next-textbox:#_x0000_s2050" inset="0,0,0,0">
              <w:txbxContent>
                <w:p w14:paraId="315AA479" w14:textId="77777777" w:rsidR="00237DD1" w:rsidRDefault="00E02D6F">
                  <w:pPr>
                    <w:jc w:val="right"/>
                  </w:pPr>
                  <w:r>
                    <w:rPr>
                      <w:b/>
                      <w:bCs/>
                      <w:sz w:val="14"/>
                      <w:szCs w:val="14"/>
                    </w:rPr>
                    <w:pict w14:anchorId="441FA18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8.4pt;height:61.8pt">
                        <v:imagedata r:id="rId8" o:title=""/>
                      </v:shape>
                    </w:pict>
                  </w:r>
                  <w:r>
                    <w:rPr>
                      <w:b/>
                      <w:bCs/>
                      <w:sz w:val="15"/>
                      <w:szCs w:val="15"/>
                      <w:lang w:val="fr-FR"/>
                    </w:rPr>
                    <w:pict w14:anchorId="7282075A">
                      <v:shape id="_x0000_i1028" type="#_x0000_t75" style="width:66pt;height:57.6pt">
                        <v:imagedata r:id="rId9" o:title="LogoFR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F4384A" w:rsidRPr="009A25A2">
        <w:rPr>
          <w:lang w:val="nl-BE"/>
        </w:rPr>
        <w:br w:type="textWrapping" w:clear="all"/>
      </w:r>
    </w:p>
    <w:p w14:paraId="212C2E9F" w14:textId="77777777" w:rsidR="00F4384A" w:rsidRPr="009A25A2" w:rsidRDefault="00F4384A">
      <w:pPr>
        <w:pStyle w:val="titreFormulaire"/>
        <w:spacing w:before="0" w:after="0"/>
        <w:ind w:left="1559"/>
        <w:rPr>
          <w:color w:val="auto"/>
          <w:lang w:val="nl-BE"/>
        </w:rPr>
      </w:pPr>
      <w:r w:rsidRPr="009A25A2">
        <w:rPr>
          <w:color w:val="auto"/>
          <w:lang w:val="nl-BE"/>
        </w:rPr>
        <w:t>Aangifteformulier ter vervanging van de controlekaart</w:t>
      </w:r>
    </w:p>
    <w:p w14:paraId="37055DE8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t>Waarom deze aangifte?</w:t>
      </w:r>
    </w:p>
    <w:p w14:paraId="63F06672" w14:textId="77777777" w:rsidR="0077366B" w:rsidRPr="009A25A2" w:rsidRDefault="00226735" w:rsidP="0077366B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U bent</w:t>
      </w:r>
      <w:r w:rsidR="0058028C" w:rsidRPr="009A25A2">
        <w:rPr>
          <w:sz w:val="20"/>
          <w:lang w:val="nl-BE"/>
        </w:rPr>
        <w:t xml:space="preserve"> vrijgesteld van de verplichting in het bezi</w:t>
      </w:r>
      <w:r w:rsidRPr="009A25A2">
        <w:rPr>
          <w:sz w:val="20"/>
          <w:lang w:val="nl-BE"/>
        </w:rPr>
        <w:t>t te zijn van een controlekaart</w:t>
      </w:r>
      <w:r w:rsidR="00C75680" w:rsidRPr="009A25A2">
        <w:rPr>
          <w:sz w:val="20"/>
          <w:lang w:val="nl-BE"/>
        </w:rPr>
        <w:t xml:space="preserve"> indien u:</w:t>
      </w:r>
    </w:p>
    <w:p w14:paraId="1897031A" w14:textId="77777777" w:rsidR="00226735" w:rsidRPr="009A25A2" w:rsidRDefault="00226735" w:rsidP="00226735">
      <w:pPr>
        <w:pStyle w:val="texteIntro"/>
        <w:numPr>
          <w:ilvl w:val="0"/>
          <w:numId w:val="34"/>
        </w:numPr>
        <w:tabs>
          <w:tab w:val="left" w:pos="2970"/>
        </w:tabs>
        <w:ind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ofwel minstens 60 jaar bent;</w:t>
      </w:r>
    </w:p>
    <w:p w14:paraId="745EAE32" w14:textId="77777777" w:rsidR="00226735" w:rsidRPr="009A25A2" w:rsidRDefault="00226735" w:rsidP="00226735">
      <w:pPr>
        <w:pStyle w:val="texteIntro"/>
        <w:numPr>
          <w:ilvl w:val="0"/>
          <w:numId w:val="34"/>
        </w:numPr>
        <w:tabs>
          <w:tab w:val="left" w:pos="2970"/>
        </w:tabs>
        <w:ind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ofwel werkloze met bedrijfstoeslag bent (ongeacht uw leeftijd).</w:t>
      </w:r>
    </w:p>
    <w:p w14:paraId="6F4DA561" w14:textId="77777777" w:rsidR="004B67B7" w:rsidRPr="009A25A2" w:rsidRDefault="004B67B7" w:rsidP="0077366B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Indien u dit wenst, kunt u echter kiezen voor</w:t>
      </w:r>
      <w:r w:rsidR="003E03F7" w:rsidRPr="009A25A2">
        <w:rPr>
          <w:sz w:val="20"/>
          <w:lang w:val="nl-BE"/>
        </w:rPr>
        <w:t xml:space="preserve"> het</w:t>
      </w:r>
      <w:r w:rsidR="006C4539" w:rsidRPr="009A25A2">
        <w:rPr>
          <w:sz w:val="20"/>
          <w:lang w:val="nl-BE"/>
        </w:rPr>
        <w:t xml:space="preserve"> </w:t>
      </w:r>
      <w:r w:rsidRPr="009A25A2">
        <w:rPr>
          <w:sz w:val="20"/>
          <w:lang w:val="nl-BE"/>
        </w:rPr>
        <w:t>gebruik van een controlekaart. In dit geval moet u deze beslissing meedelen aan uw uitbetalingsinstelling.</w:t>
      </w:r>
    </w:p>
    <w:p w14:paraId="10CE65C3" w14:textId="77777777" w:rsidR="0077366B" w:rsidRPr="009A25A2" w:rsidRDefault="004B67B7" w:rsidP="0077366B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 xml:space="preserve">Maar zelfs indien </w:t>
      </w:r>
      <w:r w:rsidR="00ED15C7" w:rsidRPr="009A25A2">
        <w:rPr>
          <w:sz w:val="20"/>
          <w:lang w:val="nl-BE"/>
        </w:rPr>
        <w:t xml:space="preserve">u </w:t>
      </w:r>
      <w:r w:rsidR="0041557D" w:rsidRPr="009A25A2">
        <w:rPr>
          <w:sz w:val="20"/>
          <w:lang w:val="nl-BE"/>
        </w:rPr>
        <w:t>niet meer in het bezit moet zijn van een controlekaart</w:t>
      </w:r>
      <w:r w:rsidRPr="009A25A2">
        <w:rPr>
          <w:sz w:val="20"/>
          <w:lang w:val="nl-BE"/>
        </w:rPr>
        <w:t>, moeten bepaalde situaties tijdens dewelke u geen recht heeft op uitk</w:t>
      </w:r>
      <w:r w:rsidR="0041557D" w:rsidRPr="009A25A2">
        <w:rPr>
          <w:sz w:val="20"/>
          <w:lang w:val="nl-BE"/>
        </w:rPr>
        <w:t>e</w:t>
      </w:r>
      <w:r w:rsidRPr="009A25A2">
        <w:rPr>
          <w:sz w:val="20"/>
          <w:lang w:val="nl-BE"/>
        </w:rPr>
        <w:t>ringen</w:t>
      </w:r>
      <w:r w:rsidR="0077366B" w:rsidRPr="009A25A2">
        <w:rPr>
          <w:sz w:val="20"/>
          <w:lang w:val="nl-BE"/>
        </w:rPr>
        <w:t xml:space="preserve">, </w:t>
      </w:r>
      <w:r w:rsidRPr="009A25A2">
        <w:rPr>
          <w:sz w:val="20"/>
          <w:lang w:val="nl-BE"/>
        </w:rPr>
        <w:t>toch nog aangegeven worden.</w:t>
      </w:r>
    </w:p>
    <w:p w14:paraId="5922B67E" w14:textId="77777777" w:rsidR="00F4384A" w:rsidRPr="009A25A2" w:rsidRDefault="00F4384A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Het gaat om de volgende situaties:</w:t>
      </w:r>
    </w:p>
    <w:p w14:paraId="23BFD2A5" w14:textId="77777777" w:rsidR="00F4384A" w:rsidRPr="009A25A2" w:rsidRDefault="00F4384A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1.</w:t>
      </w:r>
      <w:r w:rsidRPr="009A25A2">
        <w:rPr>
          <w:sz w:val="20"/>
          <w:lang w:val="nl-BE"/>
        </w:rPr>
        <w:tab/>
        <w:t>u verricht een activiteit of u hervat het werk;</w:t>
      </w:r>
    </w:p>
    <w:p w14:paraId="1100D9BD" w14:textId="77777777" w:rsidR="00A43148" w:rsidRPr="009A25A2" w:rsidRDefault="00F4384A" w:rsidP="00A43148">
      <w:pPr>
        <w:pStyle w:val="texteIntro"/>
        <w:tabs>
          <w:tab w:val="left" w:pos="2970"/>
        </w:tabs>
        <w:ind w:left="2970" w:right="0" w:firstLine="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 xml:space="preserve">Opgelet! Deze aangifte moet gebeuren </w:t>
      </w:r>
      <w:r w:rsidRPr="009A25A2">
        <w:rPr>
          <w:b/>
          <w:bCs/>
          <w:sz w:val="20"/>
          <w:u w:val="single"/>
          <w:lang w:val="nl-BE"/>
        </w:rPr>
        <w:t>vooraleer</w:t>
      </w:r>
      <w:r w:rsidRPr="009A25A2">
        <w:rPr>
          <w:sz w:val="20"/>
          <w:lang w:val="nl-BE"/>
        </w:rPr>
        <w:t xml:space="preserve"> u begint te werken.</w:t>
      </w:r>
    </w:p>
    <w:p w14:paraId="68ADDA4F" w14:textId="77777777" w:rsidR="00F4384A" w:rsidRPr="009A25A2" w:rsidRDefault="00A43148" w:rsidP="00A43148">
      <w:pPr>
        <w:pStyle w:val="texteIntro"/>
        <w:tabs>
          <w:tab w:val="left" w:pos="2970"/>
        </w:tabs>
        <w:ind w:left="2970" w:right="0" w:firstLine="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Geef eveneens het einde van de activiteit aan</w:t>
      </w:r>
      <w:r w:rsidR="00F601FE" w:rsidRPr="009A25A2">
        <w:rPr>
          <w:sz w:val="20"/>
          <w:lang w:val="nl-BE"/>
        </w:rPr>
        <w:t>.</w:t>
      </w:r>
    </w:p>
    <w:p w14:paraId="709D00CE" w14:textId="77777777" w:rsidR="00F4384A" w:rsidRPr="009A25A2" w:rsidRDefault="00A43148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2</w:t>
      </w:r>
      <w:r w:rsidR="00F4384A" w:rsidRPr="009A25A2">
        <w:rPr>
          <w:sz w:val="20"/>
          <w:lang w:val="nl-BE"/>
        </w:rPr>
        <w:t>.</w:t>
      </w:r>
      <w:r w:rsidR="00F4384A" w:rsidRPr="009A25A2">
        <w:rPr>
          <w:sz w:val="20"/>
          <w:lang w:val="nl-BE"/>
        </w:rPr>
        <w:tab/>
        <w:t>u put betaalde vakantiedagen uit;</w:t>
      </w:r>
    </w:p>
    <w:p w14:paraId="5234E58E" w14:textId="77777777" w:rsidR="00226735" w:rsidRPr="009A25A2" w:rsidRDefault="00A43148" w:rsidP="00226735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3</w:t>
      </w:r>
      <w:r w:rsidR="00226735" w:rsidRPr="009A25A2">
        <w:rPr>
          <w:sz w:val="20"/>
          <w:lang w:val="nl-BE"/>
        </w:rPr>
        <w:t>.</w:t>
      </w:r>
      <w:r w:rsidR="00226735" w:rsidRPr="009A25A2">
        <w:rPr>
          <w:sz w:val="20"/>
          <w:lang w:val="nl-BE"/>
        </w:rPr>
        <w:tab/>
        <w:t xml:space="preserve">u bevindt zich in een andere situatie die niet vergoedbaar is (bv. verblijf in het </w:t>
      </w:r>
      <w:r w:rsidR="00DB1B64" w:rsidRPr="009A25A2">
        <w:rPr>
          <w:sz w:val="20"/>
          <w:lang w:val="nl-BE"/>
        </w:rPr>
        <w:t>buitenland zonder vrijstelling);</w:t>
      </w:r>
    </w:p>
    <w:p w14:paraId="52576934" w14:textId="77777777" w:rsidR="00F4384A" w:rsidRPr="00D706AB" w:rsidRDefault="00A43148" w:rsidP="00A43148">
      <w:pPr>
        <w:pStyle w:val="texteIntro"/>
        <w:tabs>
          <w:tab w:val="left" w:pos="3544"/>
        </w:tabs>
        <w:ind w:left="2977" w:right="0" w:hanging="284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4</w:t>
      </w:r>
      <w:r w:rsidRPr="00D706AB">
        <w:rPr>
          <w:sz w:val="20"/>
          <w:lang w:val="nl-BE"/>
        </w:rPr>
        <w:t>.</w:t>
      </w:r>
      <w:r w:rsidRPr="00D706AB">
        <w:rPr>
          <w:sz w:val="20"/>
          <w:lang w:val="nl-BE"/>
        </w:rPr>
        <w:tab/>
      </w:r>
      <w:r w:rsidR="00226735" w:rsidRPr="00D706AB">
        <w:rPr>
          <w:sz w:val="20"/>
          <w:lang w:val="nl-BE"/>
        </w:rPr>
        <w:t>Enkel voor de werkloze van minstens 60 jaar die nog van de oude vrijstelling voor oudere werkloze geniet of vo</w:t>
      </w:r>
      <w:r w:rsidR="00685B39" w:rsidRPr="00D706AB">
        <w:rPr>
          <w:sz w:val="20"/>
          <w:lang w:val="nl-BE"/>
        </w:rPr>
        <w:t>or werkloze met bedrijfstoeslag</w:t>
      </w:r>
      <w:r w:rsidR="00DB1B64" w:rsidRPr="00D706AB">
        <w:rPr>
          <w:sz w:val="20"/>
          <w:lang w:val="nl-BE"/>
        </w:rPr>
        <w:t>: u</w:t>
      </w:r>
      <w:r w:rsidR="00F4384A" w:rsidRPr="00D706AB">
        <w:rPr>
          <w:sz w:val="20"/>
          <w:lang w:val="nl-BE"/>
        </w:rPr>
        <w:t xml:space="preserve"> bent arbeidsongeschikt en u </w:t>
      </w:r>
      <w:r w:rsidR="001172BA" w:rsidRPr="00D706AB">
        <w:rPr>
          <w:sz w:val="20"/>
          <w:lang w:val="nl-BE"/>
        </w:rPr>
        <w:t xml:space="preserve">beslist om toch </w:t>
      </w:r>
      <w:r w:rsidR="00F4384A" w:rsidRPr="00D706AB">
        <w:rPr>
          <w:sz w:val="20"/>
          <w:lang w:val="nl-BE"/>
        </w:rPr>
        <w:t>uitkeringen aan de ziekteverzekering</w:t>
      </w:r>
      <w:r w:rsidR="00DB1B64" w:rsidRPr="00D706AB">
        <w:rPr>
          <w:sz w:val="20"/>
          <w:lang w:val="nl-BE"/>
        </w:rPr>
        <w:t xml:space="preserve"> </w:t>
      </w:r>
      <w:r w:rsidR="001172BA" w:rsidRPr="00D706AB">
        <w:rPr>
          <w:sz w:val="20"/>
          <w:lang w:val="nl-BE"/>
        </w:rPr>
        <w:t>te vragen</w:t>
      </w:r>
      <w:r w:rsidR="00DB1B64" w:rsidRPr="00D706AB">
        <w:rPr>
          <w:sz w:val="20"/>
          <w:lang w:val="nl-BE"/>
        </w:rPr>
        <w:t>;</w:t>
      </w:r>
    </w:p>
    <w:p w14:paraId="7E6BC9F3" w14:textId="77777777" w:rsidR="00F4384A" w:rsidRPr="00D706AB" w:rsidRDefault="00966EA8">
      <w:pPr>
        <w:pStyle w:val="texteIntro"/>
        <w:ind w:left="2693" w:right="0"/>
        <w:jc w:val="left"/>
        <w:rPr>
          <w:sz w:val="20"/>
          <w:lang w:val="nl-BE"/>
        </w:rPr>
      </w:pPr>
      <w:r w:rsidRPr="00D706AB">
        <w:rPr>
          <w:sz w:val="20"/>
          <w:lang w:val="nl-BE"/>
        </w:rPr>
        <w:t>Indien u kunstwerkuitkeringen geniet, is d</w:t>
      </w:r>
      <w:r w:rsidR="00226735" w:rsidRPr="00D706AB">
        <w:rPr>
          <w:sz w:val="20"/>
          <w:lang w:val="nl-BE"/>
        </w:rPr>
        <w:t xml:space="preserve">it formulier </w:t>
      </w:r>
      <w:r w:rsidRPr="00D706AB">
        <w:rPr>
          <w:sz w:val="20"/>
          <w:lang w:val="nl-BE"/>
        </w:rPr>
        <w:t xml:space="preserve">niet op u </w:t>
      </w:r>
      <w:r w:rsidR="008C6C85" w:rsidRPr="00D706AB">
        <w:rPr>
          <w:sz w:val="20"/>
          <w:lang w:val="nl-BE"/>
        </w:rPr>
        <w:t>v</w:t>
      </w:r>
      <w:r w:rsidRPr="00D706AB">
        <w:rPr>
          <w:sz w:val="20"/>
          <w:lang w:val="nl-BE"/>
        </w:rPr>
        <w:t>an toepassing.</w:t>
      </w:r>
      <w:r w:rsidR="00226735" w:rsidRPr="00D706AB">
        <w:rPr>
          <w:sz w:val="20"/>
          <w:lang w:val="nl-BE"/>
        </w:rPr>
        <w:t xml:space="preserve"> In dat geval moet u steeds in het bezit zijn van een controlekaart.</w:t>
      </w:r>
    </w:p>
    <w:p w14:paraId="082F7C39" w14:textId="77777777" w:rsidR="00F4384A" w:rsidRPr="00D706AB" w:rsidRDefault="00F4384A" w:rsidP="0035630C">
      <w:pPr>
        <w:pStyle w:val="texteIntro"/>
        <w:spacing w:before="120"/>
        <w:ind w:left="2693" w:right="0"/>
        <w:jc w:val="left"/>
        <w:rPr>
          <w:sz w:val="20"/>
          <w:szCs w:val="20"/>
          <w:lang w:val="nl-BE"/>
        </w:rPr>
      </w:pPr>
      <w:r w:rsidRPr="00D706AB">
        <w:rPr>
          <w:sz w:val="20"/>
          <w:szCs w:val="20"/>
          <w:lang w:val="nl-BE"/>
        </w:rPr>
        <w:t xml:space="preserve">Wettelijke basis: </w:t>
      </w:r>
    </w:p>
    <w:p w14:paraId="20BD3D72" w14:textId="77777777" w:rsidR="00F4384A" w:rsidRPr="00D706AB" w:rsidRDefault="00F4384A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szCs w:val="20"/>
          <w:lang w:val="nl-BE"/>
        </w:rPr>
      </w:pPr>
      <w:r w:rsidRPr="00D706AB">
        <w:rPr>
          <w:sz w:val="20"/>
          <w:szCs w:val="20"/>
          <w:lang w:val="nl-BE"/>
        </w:rPr>
        <w:t>-</w:t>
      </w:r>
      <w:r w:rsidRPr="00D706AB">
        <w:rPr>
          <w:sz w:val="20"/>
          <w:szCs w:val="20"/>
          <w:lang w:val="nl-BE"/>
        </w:rPr>
        <w:tab/>
        <w:t xml:space="preserve">KB van </w:t>
      </w:r>
      <w:r w:rsidR="00966EA8" w:rsidRPr="00D706AB">
        <w:rPr>
          <w:sz w:val="20"/>
          <w:szCs w:val="20"/>
          <w:lang w:val="nl-BE"/>
        </w:rPr>
        <w:t>0</w:t>
      </w:r>
      <w:r w:rsidR="001172BA" w:rsidRPr="00D706AB">
        <w:rPr>
          <w:rStyle w:val="xsptextcomputedfield2"/>
          <w:sz w:val="20"/>
          <w:szCs w:val="20"/>
          <w:lang w:val="nl-BE"/>
        </w:rPr>
        <w:t>3.</w:t>
      </w:r>
      <w:r w:rsidR="00966EA8" w:rsidRPr="00D706AB">
        <w:rPr>
          <w:rStyle w:val="xsptextcomputedfield2"/>
          <w:sz w:val="20"/>
          <w:szCs w:val="20"/>
          <w:lang w:val="nl-BE"/>
        </w:rPr>
        <w:t>0</w:t>
      </w:r>
      <w:r w:rsidR="001172BA" w:rsidRPr="00D706AB">
        <w:rPr>
          <w:rStyle w:val="xsptextcomputedfield2"/>
          <w:sz w:val="20"/>
          <w:szCs w:val="20"/>
          <w:lang w:val="nl-BE"/>
        </w:rPr>
        <w:t>5.2007 tot regeling van het stelsel van werkloosheid met bedrijfstoeslag</w:t>
      </w:r>
      <w:r w:rsidR="00226735" w:rsidRPr="00D706AB">
        <w:rPr>
          <w:rStyle w:val="xsptextcomputedfield2"/>
          <w:sz w:val="20"/>
          <w:szCs w:val="20"/>
          <w:lang w:val="nl-BE"/>
        </w:rPr>
        <w:t xml:space="preserve"> in geval van conventioneel brugpensioen</w:t>
      </w:r>
      <w:r w:rsidRPr="00D706AB">
        <w:rPr>
          <w:sz w:val="20"/>
          <w:szCs w:val="20"/>
          <w:lang w:val="nl-BE"/>
        </w:rPr>
        <w:t>;</w:t>
      </w:r>
    </w:p>
    <w:p w14:paraId="16EB14BC" w14:textId="77777777" w:rsidR="00F4384A" w:rsidRPr="009A25A2" w:rsidRDefault="00F4384A">
      <w:pPr>
        <w:pStyle w:val="texteIntro"/>
        <w:tabs>
          <w:tab w:val="left" w:pos="2970"/>
        </w:tabs>
        <w:ind w:left="2970" w:right="-418" w:hanging="277"/>
        <w:jc w:val="left"/>
        <w:rPr>
          <w:sz w:val="20"/>
          <w:szCs w:val="20"/>
          <w:lang w:val="nl-BE"/>
        </w:rPr>
      </w:pPr>
      <w:r w:rsidRPr="00D706AB">
        <w:rPr>
          <w:sz w:val="20"/>
          <w:szCs w:val="20"/>
          <w:lang w:val="nl-BE"/>
        </w:rPr>
        <w:t>-</w:t>
      </w:r>
      <w:r w:rsidRPr="00D706AB">
        <w:rPr>
          <w:sz w:val="20"/>
          <w:szCs w:val="20"/>
          <w:lang w:val="nl-BE"/>
        </w:rPr>
        <w:tab/>
        <w:t>artikel</w:t>
      </w:r>
      <w:r w:rsidR="001B4602" w:rsidRPr="00D706AB">
        <w:rPr>
          <w:sz w:val="20"/>
          <w:szCs w:val="20"/>
          <w:lang w:val="nl-BE"/>
        </w:rPr>
        <w:t>en</w:t>
      </w:r>
      <w:r w:rsidRPr="00D706AB">
        <w:rPr>
          <w:sz w:val="20"/>
          <w:szCs w:val="20"/>
          <w:lang w:val="nl-BE"/>
        </w:rPr>
        <w:t xml:space="preserve"> 71bis</w:t>
      </w:r>
      <w:r w:rsidR="001B4602" w:rsidRPr="00D706AB">
        <w:rPr>
          <w:sz w:val="20"/>
          <w:szCs w:val="20"/>
          <w:lang w:val="nl-BE"/>
        </w:rPr>
        <w:t xml:space="preserve"> en 188, §1,</w:t>
      </w:r>
      <w:r w:rsidRPr="00D706AB">
        <w:rPr>
          <w:sz w:val="20"/>
          <w:szCs w:val="20"/>
          <w:lang w:val="nl-BE"/>
        </w:rPr>
        <w:t xml:space="preserve"> van het KB van 25</w:t>
      </w:r>
      <w:r w:rsidRPr="009A25A2">
        <w:rPr>
          <w:sz w:val="20"/>
          <w:szCs w:val="20"/>
          <w:lang w:val="nl-BE"/>
        </w:rPr>
        <w:t>.11.1991.</w:t>
      </w:r>
    </w:p>
    <w:p w14:paraId="53872D5D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t>Hebt u bijkomende informatie nodig?</w:t>
      </w:r>
    </w:p>
    <w:p w14:paraId="03E4240D" w14:textId="77777777" w:rsidR="00F4384A" w:rsidRPr="009A25A2" w:rsidRDefault="00F4384A">
      <w:pPr>
        <w:pStyle w:val="texteIntro"/>
        <w:ind w:left="2693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Indien u meer inlichtingen wenst:</w:t>
      </w:r>
    </w:p>
    <w:p w14:paraId="6247C356" w14:textId="77777777" w:rsidR="00F4384A" w:rsidRPr="009A25A2" w:rsidRDefault="00F4384A">
      <w:pPr>
        <w:pStyle w:val="texteIntro"/>
        <w:tabs>
          <w:tab w:val="left" w:pos="2970"/>
        </w:tabs>
        <w:ind w:left="2693" w:right="0"/>
        <w:jc w:val="left"/>
        <w:rPr>
          <w:sz w:val="20"/>
          <w:lang w:val="nl-BE"/>
        </w:rPr>
      </w:pPr>
      <w:r w:rsidRPr="009A25A2">
        <w:rPr>
          <w:rFonts w:eastAsia="Arial Unicode MS"/>
          <w:sz w:val="20"/>
          <w:szCs w:val="24"/>
          <w:lang w:val="nl-BE"/>
        </w:rPr>
        <w:t>-</w:t>
      </w:r>
      <w:r w:rsidRPr="009A25A2">
        <w:rPr>
          <w:rFonts w:eastAsia="Arial Unicode MS"/>
          <w:sz w:val="20"/>
          <w:szCs w:val="24"/>
          <w:lang w:val="nl-BE"/>
        </w:rPr>
        <w:tab/>
        <w:t>neem contact op met uw uitbetalingsinstelling (ABVV, ACLVB, ACV of HVW);</w:t>
      </w:r>
    </w:p>
    <w:p w14:paraId="761DB86B" w14:textId="77777777" w:rsidR="0035630C" w:rsidRPr="005843CF" w:rsidRDefault="0035630C">
      <w:pPr>
        <w:pStyle w:val="texteIntro"/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-</w:t>
      </w:r>
      <w:r w:rsidRPr="009A25A2">
        <w:rPr>
          <w:sz w:val="20"/>
          <w:lang w:val="nl-BE"/>
        </w:rPr>
        <w:tab/>
      </w:r>
      <w:r w:rsidRPr="005843CF">
        <w:rPr>
          <w:sz w:val="20"/>
          <w:lang w:val="nl-BE"/>
        </w:rPr>
        <w:t>lees de infobladen:</w:t>
      </w:r>
    </w:p>
    <w:p w14:paraId="3E25F5E8" w14:textId="7D90574F" w:rsidR="00306B14" w:rsidRPr="00306B14" w:rsidRDefault="00306B14">
      <w:pPr>
        <w:pStyle w:val="texteIntro"/>
        <w:ind w:left="2970" w:right="0" w:hanging="277"/>
        <w:jc w:val="left"/>
        <w:rPr>
          <w:sz w:val="20"/>
          <w:lang w:val="nl-BE"/>
        </w:rPr>
      </w:pPr>
      <w:r w:rsidRPr="005843CF">
        <w:rPr>
          <w:sz w:val="20"/>
          <w:lang w:val="nl-BE"/>
        </w:rPr>
        <w:tab/>
        <w:t>T41 “Start u of zet u een activiteit voort tijdens uw werkloosheid? Wat zijn de gevolgen voor uw uitkeringen?”</w:t>
      </w:r>
    </w:p>
    <w:p w14:paraId="09575A4D" w14:textId="77777777" w:rsidR="0035630C" w:rsidRPr="009A25A2" w:rsidRDefault="0035630C">
      <w:pPr>
        <w:pStyle w:val="texteIntro"/>
        <w:ind w:left="2970" w:right="0" w:hanging="277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ab/>
        <w:t>T158 ‘Mag u een zelfstandige activiteit in bijberoep uitoefenen tijdens uw  werkloosheid in het kader van het voordeel “Springplank naar zelfstandige”</w:t>
      </w:r>
    </w:p>
    <w:p w14:paraId="772FF690" w14:textId="77777777" w:rsidR="00F4384A" w:rsidRPr="009A25A2" w:rsidRDefault="00F4384A">
      <w:pPr>
        <w:pStyle w:val="texteIntro"/>
        <w:ind w:left="2693" w:right="0"/>
        <w:jc w:val="left"/>
        <w:rPr>
          <w:rFonts w:eastAsia="Arial Unicode MS"/>
          <w:sz w:val="20"/>
          <w:szCs w:val="24"/>
          <w:lang w:val="nl-BE"/>
        </w:rPr>
      </w:pPr>
      <w:r w:rsidRPr="009A25A2">
        <w:rPr>
          <w:rFonts w:eastAsia="Arial Unicode MS"/>
          <w:sz w:val="20"/>
          <w:szCs w:val="24"/>
          <w:lang w:val="nl-BE"/>
        </w:rPr>
        <w:t xml:space="preserve">De infobladen zijn beschikbaar bij uw uitbetalingsinstelling of het werkloosheidsbureau of kunnen worden gedownload van de website </w:t>
      </w:r>
      <w:hyperlink r:id="rId10" w:history="1">
        <w:r w:rsidRPr="009A25A2">
          <w:rPr>
            <w:rStyle w:val="Hyperlink"/>
            <w:rFonts w:eastAsia="Arial Unicode MS"/>
            <w:color w:val="auto"/>
            <w:sz w:val="20"/>
            <w:szCs w:val="24"/>
            <w:lang w:val="nl-BE"/>
          </w:rPr>
          <w:t>www.rva.be</w:t>
        </w:r>
      </w:hyperlink>
      <w:r w:rsidRPr="009A25A2">
        <w:rPr>
          <w:rFonts w:eastAsia="Arial Unicode MS"/>
          <w:sz w:val="20"/>
          <w:szCs w:val="24"/>
          <w:lang w:val="nl-BE"/>
        </w:rPr>
        <w:t>.</w:t>
      </w:r>
    </w:p>
    <w:p w14:paraId="0612F42B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t>Wat moet u doen met dit formulier?</w:t>
      </w:r>
    </w:p>
    <w:p w14:paraId="202DC0DB" w14:textId="77777777" w:rsidR="00F4384A" w:rsidRPr="009A25A2" w:rsidRDefault="00F4384A">
      <w:pPr>
        <w:pStyle w:val="texteIntro"/>
        <w:ind w:left="2693" w:right="0"/>
        <w:rPr>
          <w:spacing w:val="1"/>
          <w:sz w:val="20"/>
          <w:lang w:val="nl-BE"/>
        </w:rPr>
      </w:pPr>
      <w:r w:rsidRPr="009A25A2">
        <w:rPr>
          <w:spacing w:val="1"/>
          <w:sz w:val="20"/>
          <w:lang w:val="nl-BE"/>
        </w:rPr>
        <w:t xml:space="preserve">In de </w:t>
      </w:r>
      <w:proofErr w:type="spellStart"/>
      <w:r w:rsidRPr="009A25A2">
        <w:rPr>
          <w:spacing w:val="1"/>
          <w:sz w:val="20"/>
          <w:lang w:val="nl-BE"/>
        </w:rPr>
        <w:t>linkerkolom</w:t>
      </w:r>
      <w:proofErr w:type="spellEnd"/>
      <w:r w:rsidRPr="009A25A2">
        <w:rPr>
          <w:spacing w:val="1"/>
          <w:sz w:val="20"/>
          <w:lang w:val="nl-BE"/>
        </w:rPr>
        <w:t xml:space="preserve"> vindt u informatie die u zal helpen bij het invullen van dit formulier.</w:t>
      </w:r>
    </w:p>
    <w:p w14:paraId="164C63FC" w14:textId="77777777" w:rsidR="00F4384A" w:rsidRPr="009A25A2" w:rsidRDefault="00F4384A">
      <w:pPr>
        <w:pStyle w:val="texteIntro"/>
        <w:rPr>
          <w:sz w:val="20"/>
          <w:lang w:val="nl-BE"/>
        </w:rPr>
      </w:pPr>
      <w:r w:rsidRPr="009A25A2">
        <w:rPr>
          <w:sz w:val="20"/>
          <w:lang w:val="nl-BE"/>
        </w:rPr>
        <w:t>U kruist op het formulier aan in welke situatie u zich bevindt en u vult de gevraagde gegevens in.</w:t>
      </w:r>
    </w:p>
    <w:p w14:paraId="3CFE3AC9" w14:textId="31B9C871" w:rsidR="00F4384A" w:rsidRPr="00975FF4" w:rsidRDefault="00E02D6F" w:rsidP="00975FF4">
      <w:pPr>
        <w:pStyle w:val="texteIntro"/>
        <w:spacing w:line="220" w:lineRule="exact"/>
        <w:ind w:left="2693" w:right="0"/>
        <w:rPr>
          <w:sz w:val="20"/>
          <w:lang w:val="nl-BE"/>
        </w:rPr>
        <w:sectPr w:rsidR="00F4384A" w:rsidRPr="00975FF4" w:rsidSect="0080034D">
          <w:footerReference w:type="default" r:id="rId11"/>
          <w:pgSz w:w="11907" w:h="16840"/>
          <w:pgMar w:top="567" w:right="851" w:bottom="1134" w:left="1134" w:header="567" w:footer="567" w:gutter="0"/>
          <w:cols w:space="60"/>
          <w:noEndnote/>
          <w:docGrid w:linePitch="299"/>
        </w:sectPr>
      </w:pPr>
      <w:r>
        <w:rPr>
          <w:noProof/>
          <w:snapToGrid/>
          <w:sz w:val="20"/>
          <w:lang w:val="nl-BE"/>
        </w:rPr>
        <w:pict w14:anchorId="720143ED">
          <v:shape id="_x0000_s2199" type="#_x0000_t75" style="position:absolute;left:0;text-align:left;margin-left:538.1pt;margin-top:795.7pt;width:44.15pt;height:41.75pt;z-index:-251660800;mso-wrap-edited:f;mso-position-horizontal-relative:page;mso-position-vertical-relative:page" wrapcoords="-366 0 -366 21214 21600 21214 21600 0 -366 0">
            <v:imagedata r:id="rId12" o:title="n-b_basic op 14percent" chromakey="white"/>
            <w10:wrap anchorx="page" anchory="page"/>
          </v:shape>
        </w:pict>
      </w:r>
      <w:r w:rsidR="00F4384A" w:rsidRPr="009A25A2">
        <w:rPr>
          <w:sz w:val="20"/>
          <w:lang w:val="nl-BE"/>
        </w:rPr>
        <w:t xml:space="preserve">Vergeet niet op elke bladzijde </w:t>
      </w:r>
      <w:r w:rsidR="00966EA8">
        <w:rPr>
          <w:sz w:val="20"/>
          <w:lang w:val="nl-BE"/>
        </w:rPr>
        <w:t xml:space="preserve">ook </w:t>
      </w:r>
      <w:r w:rsidR="00F4384A" w:rsidRPr="009A25A2">
        <w:rPr>
          <w:sz w:val="20"/>
          <w:lang w:val="nl-BE"/>
        </w:rPr>
        <w:t>uw INSZ-nummer (rijksregister</w:t>
      </w:r>
      <w:r w:rsidR="00F4384A" w:rsidRPr="009A25A2">
        <w:rPr>
          <w:sz w:val="20"/>
          <w:lang w:val="nl-BE"/>
        </w:rPr>
        <w:softHyphen/>
        <w:t>nummer) te vermelden.</w:t>
      </w:r>
    </w:p>
    <w:p w14:paraId="00220086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lastRenderedPageBreak/>
        <w:t xml:space="preserve">Wat moet u doen met </w:t>
      </w:r>
      <w:r w:rsidR="00FF0198" w:rsidRPr="009A25A2">
        <w:rPr>
          <w:szCs w:val="22"/>
          <w:lang w:val="nl-BE"/>
        </w:rPr>
        <w:t>dit</w:t>
      </w:r>
      <w:r w:rsidRPr="009A25A2">
        <w:rPr>
          <w:szCs w:val="22"/>
          <w:lang w:val="nl-BE"/>
        </w:rPr>
        <w:t xml:space="preserve"> ingevulde formulier?</w:t>
      </w:r>
    </w:p>
    <w:p w14:paraId="337ABD71" w14:textId="77777777" w:rsidR="00F4384A" w:rsidRPr="009A25A2" w:rsidRDefault="00F4384A">
      <w:pPr>
        <w:pStyle w:val="texteIntro"/>
        <w:ind w:left="2640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>U bezorgt het formulier aan uw uitbetalingsinstelling (ABVV, ACLVB, ACV of HVW).</w:t>
      </w:r>
    </w:p>
    <w:p w14:paraId="06C26AB4" w14:textId="77777777" w:rsidR="00F4384A" w:rsidRPr="009A25A2" w:rsidRDefault="00F4384A">
      <w:pPr>
        <w:pStyle w:val="texteIntro"/>
        <w:ind w:left="2642" w:right="0"/>
        <w:jc w:val="left"/>
        <w:rPr>
          <w:sz w:val="20"/>
          <w:lang w:val="nl-BE"/>
        </w:rPr>
      </w:pPr>
      <w:r w:rsidRPr="009A25A2">
        <w:rPr>
          <w:sz w:val="20"/>
          <w:lang w:val="nl-BE"/>
        </w:rPr>
        <w:t xml:space="preserve">Indien u aangifte doet van de eerste situatie – u start een activiteit – en u vult rubriek 1.1 in, dan bezorgt u vooraleer u begint te werken </w:t>
      </w:r>
      <w:r w:rsidR="00237DD1" w:rsidRPr="009A25A2">
        <w:rPr>
          <w:sz w:val="18"/>
          <w:lang w:val="nl-BE"/>
        </w:rPr>
        <w:t xml:space="preserve">HET FORMULIER </w:t>
      </w:r>
      <w:r w:rsidRPr="009A25A2">
        <w:rPr>
          <w:sz w:val="20"/>
          <w:lang w:val="nl-BE"/>
        </w:rPr>
        <w:t>C99 aan uw uitbetalingsinstelling (persoonlijk of per post).</w:t>
      </w:r>
    </w:p>
    <w:p w14:paraId="6B84244D" w14:textId="77777777" w:rsidR="00F4384A" w:rsidRPr="009A25A2" w:rsidRDefault="00F4384A">
      <w:pPr>
        <w:tabs>
          <w:tab w:val="left" w:leader="dot" w:pos="8364"/>
          <w:tab w:val="left" w:leader="dot" w:pos="8789"/>
          <w:tab w:val="left" w:pos="9923"/>
        </w:tabs>
        <w:spacing w:before="40" w:after="40"/>
        <w:ind w:left="2642" w:right="34"/>
        <w:jc w:val="both"/>
        <w:rPr>
          <w:sz w:val="20"/>
          <w:szCs w:val="22"/>
          <w:lang w:val="nl-BE"/>
        </w:rPr>
      </w:pPr>
      <w:r w:rsidRPr="009A25A2">
        <w:rPr>
          <w:sz w:val="20"/>
          <w:szCs w:val="22"/>
          <w:lang w:val="nl-BE"/>
        </w:rPr>
        <w:t>De uitbetalingsinstelling stempelt in rubriek 1.1 het ontvangstbewijs af en bezorgt u een kopie. Hou deze kopie bij tot op het einde van de volgende maand. Stuurt u het formulier C99 per post, dan bewaart u een dubbel tot wanneer uw uitbetalingsinstelling u een afgestempelde kopie heeft teruggestuurd.</w:t>
      </w:r>
    </w:p>
    <w:p w14:paraId="47717E8E" w14:textId="77777777" w:rsidR="00F4384A" w:rsidRPr="009A25A2" w:rsidRDefault="00E83299">
      <w:pPr>
        <w:tabs>
          <w:tab w:val="left" w:leader="dot" w:pos="8364"/>
          <w:tab w:val="left" w:leader="dot" w:pos="8789"/>
          <w:tab w:val="left" w:pos="9923"/>
        </w:tabs>
        <w:spacing w:before="40" w:after="40"/>
        <w:ind w:left="2642" w:right="34"/>
        <w:jc w:val="both"/>
        <w:rPr>
          <w:sz w:val="20"/>
          <w:szCs w:val="22"/>
          <w:lang w:val="nl-BE"/>
        </w:rPr>
      </w:pPr>
      <w:r w:rsidRPr="009A25A2">
        <w:rPr>
          <w:sz w:val="20"/>
          <w:szCs w:val="22"/>
          <w:lang w:val="nl-BE"/>
        </w:rPr>
        <w:t>Indien</w:t>
      </w:r>
      <w:r w:rsidR="00F4384A" w:rsidRPr="009A25A2">
        <w:rPr>
          <w:sz w:val="20"/>
          <w:szCs w:val="22"/>
          <w:lang w:val="nl-BE"/>
        </w:rPr>
        <w:t xml:space="preserve"> u gecontroleerd</w:t>
      </w:r>
      <w:r w:rsidRPr="009A25A2">
        <w:rPr>
          <w:sz w:val="20"/>
          <w:szCs w:val="22"/>
          <w:lang w:val="nl-BE"/>
        </w:rPr>
        <w:t xml:space="preserve"> wordt wanneer u aan het werk bent</w:t>
      </w:r>
      <w:r w:rsidR="00F4384A" w:rsidRPr="009A25A2">
        <w:rPr>
          <w:sz w:val="20"/>
          <w:szCs w:val="22"/>
          <w:lang w:val="nl-BE"/>
        </w:rPr>
        <w:t>, dan moet u de kopie of het dubbel van het formulier C99 overhandigen aan de controleur.</w:t>
      </w:r>
    </w:p>
    <w:p w14:paraId="6810ECAB" w14:textId="77777777" w:rsidR="00F4384A" w:rsidRPr="009A25A2" w:rsidRDefault="00F4384A">
      <w:pPr>
        <w:pStyle w:val="IntertitrePageIntro"/>
        <w:spacing w:before="120"/>
        <w:ind w:left="1559"/>
        <w:rPr>
          <w:szCs w:val="22"/>
          <w:lang w:val="nl-BE"/>
        </w:rPr>
      </w:pPr>
      <w:r w:rsidRPr="009A25A2">
        <w:rPr>
          <w:szCs w:val="22"/>
          <w:lang w:val="nl-BE"/>
        </w:rPr>
        <w:t>En verder?</w:t>
      </w:r>
    </w:p>
    <w:p w14:paraId="6C544937" w14:textId="77777777" w:rsidR="00F4384A" w:rsidRPr="009A25A2" w:rsidRDefault="00F4384A">
      <w:pPr>
        <w:pStyle w:val="texteIntro"/>
        <w:ind w:left="2693" w:right="0"/>
        <w:rPr>
          <w:sz w:val="20"/>
          <w:lang w:val="nl-BE"/>
        </w:rPr>
      </w:pPr>
      <w:r w:rsidRPr="009A25A2">
        <w:rPr>
          <w:sz w:val="20"/>
          <w:lang w:val="nl-BE"/>
        </w:rPr>
        <w:t xml:space="preserve">De uitbetalingsinstelling voegt het </w:t>
      </w:r>
      <w:r w:rsidRPr="009A25A2">
        <w:rPr>
          <w:smallCaps/>
          <w:sz w:val="20"/>
          <w:lang w:val="nl-BE"/>
        </w:rPr>
        <w:t>formulier C</w:t>
      </w:r>
      <w:r w:rsidRPr="009A25A2">
        <w:rPr>
          <w:sz w:val="20"/>
          <w:lang w:val="nl-BE"/>
        </w:rPr>
        <w:t>99 bij het betaaldossier en bezorgt het aan het werkloosheidsbureau.</w:t>
      </w:r>
    </w:p>
    <w:p w14:paraId="7889AECD" w14:textId="77777777" w:rsidR="00F4384A" w:rsidRPr="009A25A2" w:rsidRDefault="00F4384A">
      <w:pPr>
        <w:pStyle w:val="texteIntro"/>
        <w:rPr>
          <w:lang w:val="nl-BE"/>
        </w:rPr>
      </w:pPr>
    </w:p>
    <w:p w14:paraId="5503D6FF" w14:textId="77777777" w:rsidR="00F4384A" w:rsidRPr="009A25A2" w:rsidRDefault="00F4384A">
      <w:pPr>
        <w:rPr>
          <w:lang w:val="nl-BE"/>
        </w:rPr>
        <w:sectPr w:rsidR="00F4384A" w:rsidRPr="009A25A2">
          <w:footerReference w:type="default" r:id="rId13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F4384A" w:rsidRPr="009A25A2" w14:paraId="61CBF93D" w14:textId="77777777">
        <w:trPr>
          <w:cantSplit/>
          <w:trHeight w:val="131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F5BDD77" w14:textId="77777777" w:rsidR="00F4384A" w:rsidRPr="009A25A2" w:rsidRDefault="00E02D6F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>
              <w:rPr>
                <w:b w:val="0"/>
                <w:bCs w:val="0"/>
                <w:sz w:val="14"/>
                <w:szCs w:val="14"/>
                <w:lang w:val="nl-BE"/>
              </w:rPr>
              <w:lastRenderedPageBreak/>
              <w:pict w14:anchorId="0C8557B2">
                <v:shape id="_x0000_i1029" type="#_x0000_t75" style="width:66pt;height:59.4pt">
                  <v:imagedata r:id="rId8" o:title=""/>
                </v:shape>
              </w:pic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24BD620" w14:textId="77777777" w:rsidR="00F4384A" w:rsidRPr="008C6C85" w:rsidRDefault="00F4384A">
            <w:pPr>
              <w:jc w:val="center"/>
              <w:rPr>
                <w:b/>
                <w:bCs/>
                <w:spacing w:val="-9"/>
                <w:sz w:val="28"/>
                <w:szCs w:val="34"/>
                <w:lang w:val="nl-BE"/>
              </w:rPr>
            </w:pPr>
            <w:r w:rsidRPr="008C6C85">
              <w:rPr>
                <w:b/>
                <w:bCs/>
                <w:spacing w:val="-9"/>
                <w:sz w:val="28"/>
                <w:szCs w:val="34"/>
                <w:lang w:val="nl-BE"/>
              </w:rPr>
              <w:t>A</w:t>
            </w:r>
            <w:r w:rsidR="003E03F7" w:rsidRPr="008C6C85">
              <w:rPr>
                <w:b/>
                <w:bCs/>
                <w:spacing w:val="-9"/>
                <w:sz w:val="28"/>
                <w:szCs w:val="34"/>
                <w:lang w:val="nl-BE"/>
              </w:rPr>
              <w:t xml:space="preserve">angifteformulier ter vervanging </w:t>
            </w:r>
            <w:r w:rsidRPr="008C6C85">
              <w:rPr>
                <w:b/>
                <w:bCs/>
                <w:spacing w:val="-9"/>
                <w:sz w:val="28"/>
                <w:szCs w:val="34"/>
                <w:lang w:val="nl-BE"/>
              </w:rPr>
              <w:t>van de controlekaart</w:t>
            </w:r>
            <w:r w:rsidR="003E03F7" w:rsidRPr="008C6C85">
              <w:rPr>
                <w:b/>
                <w:bCs/>
                <w:spacing w:val="-9"/>
                <w:sz w:val="28"/>
                <w:szCs w:val="34"/>
                <w:lang w:val="nl-BE"/>
              </w:rPr>
              <w:t xml:space="preserve"> voor de werkloze of de werkloze met bedrijfstoeslag die vrijgesteld is van de verplichting in het bezit te zijn van een controlekaart</w:t>
            </w:r>
          </w:p>
          <w:p w14:paraId="426276CC" w14:textId="77777777" w:rsidR="00F4384A" w:rsidRPr="009A25A2" w:rsidRDefault="00F4384A">
            <w:pPr>
              <w:spacing w:before="40"/>
              <w:jc w:val="center"/>
              <w:rPr>
                <w:lang w:val="nl-BE"/>
              </w:rPr>
            </w:pPr>
            <w:r w:rsidRPr="009A25A2">
              <w:rPr>
                <w:sz w:val="18"/>
                <w:lang w:val="nl-BE"/>
              </w:rPr>
              <w:t xml:space="preserve">KB van </w:t>
            </w:r>
            <w:r w:rsidR="00992AB9" w:rsidRPr="009A25A2">
              <w:rPr>
                <w:sz w:val="18"/>
                <w:lang w:val="nl-BE"/>
              </w:rPr>
              <w:t>03.05.2007</w:t>
            </w:r>
            <w:r w:rsidRPr="009A25A2">
              <w:rPr>
                <w:sz w:val="18"/>
                <w:lang w:val="nl-BE"/>
              </w:rPr>
              <w:t xml:space="preserve"> en artikel 71bis </w:t>
            </w:r>
            <w:r w:rsidRPr="009A25A2">
              <w:rPr>
                <w:sz w:val="16"/>
                <w:lang w:val="nl-BE"/>
              </w:rPr>
              <w:t>KB 25.11.1991</w:t>
            </w:r>
          </w:p>
          <w:p w14:paraId="56743C89" w14:textId="77777777" w:rsidR="00F4384A" w:rsidRPr="009A25A2" w:rsidRDefault="00F4384A" w:rsidP="00991487">
            <w:pPr>
              <w:spacing w:after="40" w:line="280" w:lineRule="exact"/>
              <w:rPr>
                <w:b/>
                <w:bCs/>
                <w:sz w:val="30"/>
                <w:lang w:val="nl-BE"/>
              </w:rPr>
            </w:pP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433819" w14:textId="77777777" w:rsidR="00F4384A" w:rsidRPr="009A25A2" w:rsidRDefault="00F4384A">
            <w:pPr>
              <w:spacing w:after="40"/>
              <w:jc w:val="center"/>
              <w:rPr>
                <w:sz w:val="36"/>
                <w:lang w:val="nl-BE"/>
              </w:rPr>
            </w:pPr>
            <w:r w:rsidRPr="009A25A2">
              <w:rPr>
                <w:color w:val="808080"/>
                <w:sz w:val="16"/>
                <w:lang w:val="nl-BE"/>
              </w:rPr>
              <w:t>datumstempel uitbetalingsinstelling</w:t>
            </w:r>
          </w:p>
        </w:tc>
      </w:tr>
      <w:tr w:rsidR="00F4384A" w:rsidRPr="009A25A2" w14:paraId="5C6EDC08" w14:textId="77777777">
        <w:trPr>
          <w:cantSplit/>
          <w:trHeight w:val="172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25710D" w14:textId="77777777" w:rsidR="00F4384A" w:rsidRPr="009A25A2" w:rsidRDefault="00F4384A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23FC16B8" w14:textId="77777777" w:rsidR="00F4384A" w:rsidRPr="009A25A2" w:rsidRDefault="00F4384A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ind w:right="8380"/>
        <w:rPr>
          <w:sz w:val="2"/>
          <w:szCs w:val="22"/>
          <w:lang w:val="nl-BE"/>
        </w:rPr>
      </w:pPr>
      <w:r w:rsidRPr="009A25A2">
        <w:rPr>
          <w:lang w:val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F4384A" w:rsidRPr="009A25A2" w14:paraId="4E5CB751" w14:textId="77777777">
        <w:trPr>
          <w:trHeight w:val="26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9005555" w14:textId="77777777" w:rsidR="00F4384A" w:rsidRPr="009A25A2" w:rsidRDefault="00F4384A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rStyle w:val="Verwijzingopmerking"/>
                <w:spacing w:val="0"/>
                <w:lang w:val="nl-BE"/>
              </w:rPr>
            </w:pPr>
            <w:r w:rsidRPr="009A25A2">
              <w:rPr>
                <w:lang w:val="nl-BE"/>
              </w:rPr>
              <w:t>Voornaam en naam</w:t>
            </w:r>
          </w:p>
          <w:p w14:paraId="3CD6521B" w14:textId="77777777" w:rsidR="00F4384A" w:rsidRPr="009A25A2" w:rsidRDefault="00F4384A">
            <w:pPr>
              <w:pStyle w:val="donnes"/>
              <w:tabs>
                <w:tab w:val="clear" w:pos="2586"/>
                <w:tab w:val="clear" w:pos="6696"/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lang w:val="nl-BE"/>
              </w:rPr>
            </w:pPr>
            <w:r w:rsidRPr="009A25A2">
              <w:rPr>
                <w:lang w:val="nl-BE"/>
              </w:rPr>
              <w:t>Straat en nr.</w:t>
            </w:r>
          </w:p>
          <w:p w14:paraId="0518A071" w14:textId="77777777" w:rsidR="00F4384A" w:rsidRPr="009A25A2" w:rsidRDefault="00F4384A">
            <w:pPr>
              <w:pStyle w:val="Bloktekst"/>
              <w:shd w:val="clear" w:color="auto" w:fill="auto"/>
              <w:spacing w:before="240" w:after="240" w:line="240" w:lineRule="exact"/>
              <w:ind w:left="0" w:right="227"/>
              <w:jc w:val="right"/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b w:val="0"/>
                <w:bCs w:val="0"/>
                <w:color w:val="auto"/>
                <w:spacing w:val="1"/>
                <w:sz w:val="18"/>
                <w:szCs w:val="22"/>
                <w:lang w:val="nl-BE"/>
              </w:rPr>
              <w:t>Postcode en gemeente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CCFBF3B" w14:textId="77777777" w:rsidR="00F4384A" w:rsidRPr="009A25A2" w:rsidRDefault="00F4384A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  <w:r w:rsidRPr="009A25A2">
              <w:rPr>
                <w:lang w:val="nl-BE"/>
              </w:rPr>
              <w:tab/>
            </w:r>
          </w:p>
          <w:p w14:paraId="68E80C67" w14:textId="77777777" w:rsidR="00F4384A" w:rsidRPr="009A25A2" w:rsidRDefault="00F4384A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  <w:r w:rsidRPr="009A25A2">
              <w:rPr>
                <w:lang w:val="nl-BE"/>
              </w:rPr>
              <w:tab/>
            </w:r>
          </w:p>
          <w:p w14:paraId="2930C0AF" w14:textId="77777777" w:rsidR="00F4384A" w:rsidRPr="009A25A2" w:rsidRDefault="00F4384A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  <w:r w:rsidRPr="009A25A2">
              <w:rPr>
                <w:lang w:val="nl-BE"/>
              </w:rPr>
              <w:tab/>
            </w:r>
          </w:p>
        </w:tc>
      </w:tr>
      <w:tr w:rsidR="00F4384A" w:rsidRPr="009A25A2" w14:paraId="46BCB0A2" w14:textId="77777777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5F16BAD" w14:textId="77777777" w:rsidR="00F4384A" w:rsidRPr="009A25A2" w:rsidRDefault="00F4384A" w:rsidP="0077366B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9A25A2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Uw INSZ-</w:t>
            </w:r>
            <w:r w:rsidRPr="00D706AB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nummer staat op uw</w:t>
            </w:r>
            <w:r w:rsidRPr="009A25A2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identiteitskaart</w:t>
            </w:r>
            <w:r w:rsidR="007E08FD" w:rsidRPr="009A25A2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9BCB01A" w14:textId="77777777" w:rsidR="00F4384A" w:rsidRPr="009A25A2" w:rsidRDefault="00F4384A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  <w:rPr>
                <w:lang w:val="nl-BE"/>
              </w:rPr>
            </w:pPr>
            <w:r w:rsidRPr="009A25A2">
              <w:rPr>
                <w:lang w:val="nl-BE"/>
              </w:rPr>
              <w:t xml:space="preserve">Rijksregisternr. (INSZ)  </w:t>
            </w:r>
            <w:r w:rsidRPr="00314C7B">
              <w:rPr>
                <w:color w:val="808080"/>
                <w:lang w:val="nl-BE"/>
              </w:rPr>
              <w:t>__ __ __ __ __ __ / __ __ __ - __ __</w:t>
            </w:r>
          </w:p>
        </w:tc>
      </w:tr>
      <w:tr w:rsidR="00F4384A" w:rsidRPr="009A25A2" w14:paraId="27D4ECF0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FD112DD" w14:textId="77777777" w:rsidR="00F4384A" w:rsidRPr="009A25A2" w:rsidRDefault="00F4384A">
            <w:pPr>
              <w:pStyle w:val="Bloktekst"/>
              <w:shd w:val="clear" w:color="auto" w:fill="auto"/>
              <w:spacing w:before="0" w:after="60" w:line="240" w:lineRule="auto"/>
              <w:ind w:left="0" w:right="-113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9A25A2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De gegevens “telefoon” en “e-mail” zijn facultatief.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CD8439" w14:textId="77777777" w:rsidR="00F4384A" w:rsidRPr="009A25A2" w:rsidRDefault="00F4384A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0"/>
              <w:rPr>
                <w:lang w:val="nl-BE"/>
              </w:rPr>
            </w:pPr>
            <w:r w:rsidRPr="009A25A2">
              <w:rPr>
                <w:lang w:val="nl-BE"/>
              </w:rPr>
              <w:t>Telefoon</w:t>
            </w:r>
            <w:r w:rsidRPr="009A25A2">
              <w:rPr>
                <w:sz w:val="12"/>
                <w:lang w:val="nl-BE"/>
              </w:rPr>
              <w:tab/>
            </w:r>
            <w:r w:rsidRPr="009A25A2">
              <w:rPr>
                <w:sz w:val="12"/>
                <w:lang w:val="nl-BE"/>
              </w:rPr>
              <w:tab/>
            </w:r>
          </w:p>
          <w:p w14:paraId="415653AD" w14:textId="77777777" w:rsidR="00F4384A" w:rsidRPr="009A25A2" w:rsidRDefault="00F4384A">
            <w:pPr>
              <w:pStyle w:val="donnes"/>
              <w:tabs>
                <w:tab w:val="clear" w:pos="2586"/>
                <w:tab w:val="clear" w:pos="6696"/>
                <w:tab w:val="left" w:pos="985"/>
                <w:tab w:val="right" w:leader="dot" w:pos="6265"/>
              </w:tabs>
              <w:spacing w:before="60" w:after="0"/>
              <w:rPr>
                <w:spacing w:val="-3"/>
                <w:lang w:val="nl-BE"/>
              </w:rPr>
            </w:pPr>
            <w:r w:rsidRPr="009A25A2">
              <w:rPr>
                <w:lang w:val="nl-BE"/>
              </w:rPr>
              <w:t>E-mail</w:t>
            </w:r>
            <w:r w:rsidRPr="009A25A2">
              <w:rPr>
                <w:sz w:val="12"/>
                <w:lang w:val="nl-BE"/>
              </w:rPr>
              <w:tab/>
            </w:r>
            <w:r w:rsidRPr="009A25A2">
              <w:rPr>
                <w:sz w:val="12"/>
                <w:lang w:val="nl-BE"/>
              </w:rPr>
              <w:tab/>
            </w:r>
          </w:p>
        </w:tc>
      </w:tr>
    </w:tbl>
    <w:p w14:paraId="2E928BE7" w14:textId="77777777" w:rsidR="00F4384A" w:rsidRPr="009A25A2" w:rsidRDefault="00F4384A">
      <w:pPr>
        <w:pStyle w:val="Intertitre"/>
        <w:keepNext w:val="0"/>
        <w:tabs>
          <w:tab w:val="left" w:pos="3080"/>
        </w:tabs>
        <w:rPr>
          <w:lang w:val="nl-BE"/>
        </w:rPr>
      </w:pPr>
      <w:r w:rsidRPr="009A25A2">
        <w:rPr>
          <w:lang w:val="nl-BE"/>
        </w:rPr>
        <w:t>Uw aanvraag: kruis de situatie aan die op u van toepassing is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F4384A" w:rsidRPr="00E02D6F" w14:paraId="1C83C1B3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70DF928" w14:textId="77777777" w:rsidR="00F4384A" w:rsidRPr="009A25A2" w:rsidRDefault="00F4384A">
            <w:pPr>
              <w:pStyle w:val="instructions"/>
              <w:spacing w:before="0"/>
              <w:jc w:val="left"/>
              <w:rPr>
                <w:szCs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E1C3E02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ind w:left="552" w:hanging="440"/>
              <w:rPr>
                <w:lang w:val="nl-BE"/>
              </w:rPr>
            </w:pPr>
            <w:r w:rsidRPr="009A25A2">
              <w:rPr>
                <w:b/>
                <w:bCs/>
                <w:lang w:val="nl-BE"/>
              </w:rPr>
              <w:t>1</w:t>
            </w:r>
            <w:r w:rsidRPr="009A25A2">
              <w:rPr>
                <w:sz w:val="22"/>
                <w:lang w:val="nl-BE"/>
              </w:rPr>
              <w:t>.</w:t>
            </w:r>
            <w:r w:rsidRPr="009A25A2">
              <w:rPr>
                <w:sz w:val="22"/>
                <w:lang w:val="nl-BE"/>
              </w:rPr>
              <w:sym w:font="Wingdings" w:char="F071"/>
            </w:r>
            <w:r w:rsidRPr="009A25A2">
              <w:rPr>
                <w:lang w:val="nl-BE"/>
              </w:rPr>
              <w:tab/>
            </w:r>
            <w:r w:rsidRPr="009A25A2">
              <w:rPr>
                <w:spacing w:val="-6"/>
                <w:lang w:val="nl-BE"/>
              </w:rPr>
              <w:t xml:space="preserve">Ik geef </w:t>
            </w:r>
            <w:r w:rsidRPr="009A25A2">
              <w:rPr>
                <w:b/>
                <w:bCs/>
                <w:spacing w:val="-6"/>
                <w:lang w:val="nl-BE"/>
              </w:rPr>
              <w:t>een activiteit</w:t>
            </w:r>
            <w:r w:rsidRPr="009A25A2">
              <w:rPr>
                <w:spacing w:val="-6"/>
                <w:lang w:val="nl-BE"/>
              </w:rPr>
              <w:t xml:space="preserve"> aan en ik vermeld hieronder over welke activiteit het gaa</w:t>
            </w:r>
            <w:r w:rsidR="002673C7" w:rsidRPr="009A25A2">
              <w:rPr>
                <w:spacing w:val="-6"/>
                <w:lang w:val="nl-BE"/>
              </w:rPr>
              <w:t>t.</w:t>
            </w:r>
          </w:p>
        </w:tc>
      </w:tr>
      <w:tr w:rsidR="00F4384A" w:rsidRPr="009A25A2" w14:paraId="5A4B1BAA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5AAA3F5" w14:textId="77777777" w:rsidR="00F4384A" w:rsidRPr="009A25A2" w:rsidRDefault="00F4384A">
            <w:pPr>
              <w:pStyle w:val="instructions"/>
              <w:spacing w:before="0"/>
              <w:jc w:val="left"/>
              <w:rPr>
                <w:color w:val="808080"/>
                <w:sz w:val="16"/>
                <w:lang w:val="nl-BE"/>
              </w:rPr>
            </w:pPr>
            <w:r w:rsidRPr="009A25A2">
              <w:rPr>
                <w:b/>
                <w:bCs/>
                <w:color w:val="808080"/>
                <w:sz w:val="16"/>
                <w:szCs w:val="18"/>
                <w:lang w:val="nl-BE"/>
              </w:rPr>
              <w:t xml:space="preserve">Vooraleer u begint te werken als loontrekkende </w:t>
            </w:r>
            <w:r w:rsidRPr="009A25A2">
              <w:rPr>
                <w:color w:val="808080"/>
                <w:sz w:val="16"/>
                <w:szCs w:val="18"/>
                <w:lang w:val="nl-BE"/>
              </w:rPr>
              <w:t xml:space="preserve">vermeldt u in rubriek 1.1 de startdatum van uw activiteit en bezorgt </w:t>
            </w:r>
            <w:r w:rsidRPr="009A25A2">
              <w:rPr>
                <w:color w:val="808080"/>
                <w:sz w:val="16"/>
                <w:lang w:val="nl-BE"/>
              </w:rPr>
              <w:t>u het formulier aan uw uitbetalingsinstelling (via persoonlijk contact of via de post).</w:t>
            </w:r>
          </w:p>
          <w:p w14:paraId="7E609CC1" w14:textId="77777777" w:rsidR="00F4384A" w:rsidRPr="009A25A2" w:rsidRDefault="00F4384A">
            <w:pPr>
              <w:pStyle w:val="instructions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color w:val="808080"/>
                <w:sz w:val="16"/>
                <w:szCs w:val="18"/>
                <w:lang w:val="nl-BE"/>
              </w:rPr>
              <w:t xml:space="preserve">Als </w:t>
            </w:r>
            <w:r w:rsidRPr="009A25A2">
              <w:rPr>
                <w:b/>
                <w:bCs/>
                <w:color w:val="808080"/>
                <w:sz w:val="16"/>
                <w:szCs w:val="18"/>
                <w:lang w:val="nl-BE"/>
              </w:rPr>
              <w:t>aard</w:t>
            </w:r>
            <w:r w:rsidRPr="009A25A2">
              <w:rPr>
                <w:color w:val="808080"/>
                <w:sz w:val="16"/>
                <w:szCs w:val="18"/>
                <w:lang w:val="nl-BE"/>
              </w:rPr>
              <w:t xml:space="preserve"> van de tewerkstelling vermeldt u </w:t>
            </w:r>
            <w:r w:rsidR="00966EA8">
              <w:rPr>
                <w:color w:val="808080"/>
                <w:sz w:val="16"/>
                <w:szCs w:val="18"/>
                <w:lang w:val="nl-BE"/>
              </w:rPr>
              <w:t>ee</w:t>
            </w:r>
            <w:r w:rsidRPr="009A25A2">
              <w:rPr>
                <w:color w:val="808080"/>
                <w:sz w:val="16"/>
                <w:szCs w:val="18"/>
                <w:lang w:val="nl-BE"/>
              </w:rPr>
              <w:t>n van de volgende mogelijkheden:</w:t>
            </w:r>
          </w:p>
          <w:p w14:paraId="5B6AA580" w14:textId="77777777" w:rsidR="00F4384A" w:rsidRPr="009A25A2" w:rsidRDefault="00F4384A">
            <w:pPr>
              <w:pStyle w:val="instructions"/>
              <w:spacing w:befor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color w:val="808080"/>
                <w:sz w:val="16"/>
                <w:szCs w:val="18"/>
                <w:lang w:val="nl-BE"/>
              </w:rPr>
              <w:t>- gewone arbeid als loontrekkende</w:t>
            </w:r>
          </w:p>
          <w:p w14:paraId="255C166A" w14:textId="77777777" w:rsidR="00F4384A" w:rsidRPr="009A25A2" w:rsidRDefault="00F4384A">
            <w:pPr>
              <w:pStyle w:val="instructions"/>
              <w:spacing w:befor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color w:val="808080"/>
                <w:sz w:val="16"/>
                <w:szCs w:val="18"/>
                <w:lang w:val="nl-BE"/>
              </w:rPr>
              <w:t>- uitzendarbeid</w:t>
            </w:r>
          </w:p>
          <w:p w14:paraId="58D49E19" w14:textId="77777777" w:rsidR="00F4384A" w:rsidRPr="009A25A2" w:rsidRDefault="00F4384A">
            <w:pPr>
              <w:pStyle w:val="instructions"/>
              <w:spacing w:befor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color w:val="808080"/>
                <w:sz w:val="16"/>
                <w:szCs w:val="18"/>
                <w:lang w:val="nl-BE"/>
              </w:rPr>
              <w:t>- weekendoverbruggingsploegen</w:t>
            </w:r>
          </w:p>
          <w:p w14:paraId="6FC20AC2" w14:textId="77777777" w:rsidR="00F4384A" w:rsidRPr="009A25A2" w:rsidRDefault="00F4384A">
            <w:pPr>
              <w:pStyle w:val="instructions"/>
              <w:spacing w:before="0"/>
              <w:jc w:val="left"/>
              <w:rPr>
                <w:szCs w:val="16"/>
                <w:lang w:val="nl-BE"/>
              </w:rPr>
            </w:pPr>
            <w:r w:rsidRPr="009A25A2">
              <w:rPr>
                <w:bCs/>
                <w:iCs/>
                <w:color w:val="808080"/>
                <w:spacing w:val="-2"/>
                <w:sz w:val="16"/>
                <w:lang w:val="nl-BE"/>
              </w:rPr>
              <w:t xml:space="preserve">In geval van </w:t>
            </w:r>
            <w:r w:rsidRPr="009A25A2">
              <w:rPr>
                <w:b/>
                <w:iCs/>
                <w:color w:val="808080"/>
                <w:spacing w:val="-2"/>
                <w:sz w:val="16"/>
                <w:lang w:val="nl-BE"/>
              </w:rPr>
              <w:t>deeltijdse arbeid</w:t>
            </w:r>
            <w:r w:rsidRPr="009A25A2">
              <w:rPr>
                <w:bCs/>
                <w:iCs/>
                <w:color w:val="808080"/>
                <w:spacing w:val="-2"/>
                <w:sz w:val="16"/>
                <w:lang w:val="nl-BE"/>
              </w:rPr>
              <w:t>, moet u contact opnemen met uw uitbetalingsinstelling.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0223A0FA" w14:textId="77777777" w:rsidR="00F4384A" w:rsidRPr="009A25A2" w:rsidRDefault="00E02D6F">
            <w:pPr>
              <w:pStyle w:val="Lijst"/>
              <w:tabs>
                <w:tab w:val="left" w:pos="1322"/>
                <w:tab w:val="left" w:leader="dot" w:pos="4505"/>
              </w:tabs>
              <w:spacing w:before="0"/>
              <w:ind w:left="1321" w:hanging="658"/>
              <w:rPr>
                <w:b/>
                <w:bCs/>
                <w:lang w:val="nl-BE"/>
              </w:rPr>
            </w:pPr>
            <w:r>
              <w:rPr>
                <w:b/>
                <w:bCs/>
                <w:noProof/>
                <w:snapToGrid/>
                <w:lang w:val="nl-BE"/>
              </w:rPr>
              <w:pict w14:anchorId="3597CFEA">
                <v:rect id="_x0000_s2205" style="position:absolute;left:0;text-align:left;margin-left:30.6pt;margin-top:19.25pt;width:314.4pt;height:70.8pt;z-index:-251658752;mso-position-horizontal-relative:text;mso-position-vertical-relative:text"/>
              </w:pict>
            </w:r>
            <w:r w:rsidR="00F4384A" w:rsidRPr="009A25A2">
              <w:rPr>
                <w:b/>
                <w:bCs/>
                <w:lang w:val="nl-BE"/>
              </w:rPr>
              <w:t xml:space="preserve">1.1. </w:t>
            </w:r>
            <w:r w:rsidR="00F4384A" w:rsidRPr="009A25A2">
              <w:rPr>
                <w:sz w:val="22"/>
                <w:lang w:val="nl-BE"/>
              </w:rPr>
              <w:sym w:font="Wingdings" w:char="F071"/>
            </w:r>
            <w:r w:rsidR="00F4384A" w:rsidRPr="009A25A2">
              <w:rPr>
                <w:lang w:val="nl-BE"/>
              </w:rPr>
              <w:tab/>
              <w:t>Ik werk als</w:t>
            </w:r>
            <w:r w:rsidR="00F4384A" w:rsidRPr="009A25A2">
              <w:rPr>
                <w:b/>
                <w:bCs/>
                <w:lang w:val="nl-BE"/>
              </w:rPr>
              <w:t xml:space="preserve"> loontrekkende</w:t>
            </w:r>
          </w:p>
          <w:tbl>
            <w:tblPr>
              <w:tblW w:w="6270" w:type="dxa"/>
              <w:tblInd w:w="657" w:type="dxa"/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F4384A" w:rsidRPr="009A25A2" w14:paraId="760B64AC" w14:textId="77777777" w:rsidTr="009449C9">
              <w:tc>
                <w:tcPr>
                  <w:tcW w:w="6270" w:type="dxa"/>
                </w:tcPr>
                <w:p w14:paraId="2BE34AE6" w14:textId="77777777" w:rsidR="00F4384A" w:rsidRPr="00314C7B" w:rsidRDefault="00F4384A">
                  <w:pPr>
                    <w:pStyle w:val="Lijst"/>
                    <w:tabs>
                      <w:tab w:val="left" w:pos="286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sz w:val="16"/>
                      <w:lang w:val="nl-BE"/>
                    </w:rPr>
                  </w:pPr>
                  <w:r w:rsidRPr="009A25A2">
                    <w:rPr>
                      <w:lang w:val="nl-BE"/>
                    </w:rPr>
                    <w:t xml:space="preserve">Van </w:t>
                  </w:r>
                  <w:r w:rsidRPr="00314C7B">
                    <w:rPr>
                      <w:color w:val="808080"/>
                      <w:lang w:val="nl-BE"/>
                    </w:rPr>
                    <w:t>__ __ / __ __ / __ __ __ __</w:t>
                  </w:r>
                  <w:r w:rsidRPr="009A25A2">
                    <w:rPr>
                      <w:lang w:val="nl-BE"/>
                    </w:rPr>
                    <w:tab/>
                    <w:t xml:space="preserve">tot </w:t>
                  </w:r>
                  <w:r w:rsidRPr="00314C7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49BD1640" w14:textId="77777777" w:rsidR="00F4384A" w:rsidRPr="009A25A2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0" w:firstLine="4292"/>
                    <w:rPr>
                      <w:b/>
                      <w:bCs/>
                      <w:lang w:val="nl-BE"/>
                    </w:rPr>
                  </w:pPr>
                  <w:r w:rsidRPr="009A25A2">
                    <w:rPr>
                      <w:sz w:val="16"/>
                      <w:lang w:val="nl-BE"/>
                    </w:rPr>
                    <w:t>(indien gekend)</w:t>
                  </w:r>
                </w:p>
              </w:tc>
            </w:tr>
            <w:tr w:rsidR="00F4384A" w:rsidRPr="009A25A2" w14:paraId="6CB8B2BC" w14:textId="77777777" w:rsidTr="009449C9">
              <w:tc>
                <w:tcPr>
                  <w:tcW w:w="6270" w:type="dxa"/>
                </w:tcPr>
                <w:p w14:paraId="2E220901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Naam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  <w:p w14:paraId="6AC04234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Gemeente werkgever</w:t>
                  </w:r>
                  <w:r w:rsidRPr="00314C7B">
                    <w:rPr>
                      <w:color w:val="808080"/>
                      <w:lang w:val="nl-BE"/>
                    </w:rPr>
                    <w:t>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9A25A2" w14:paraId="17EEAD95" w14:textId="77777777" w:rsidTr="009449C9">
              <w:tc>
                <w:tcPr>
                  <w:tcW w:w="6270" w:type="dxa"/>
                </w:tcPr>
                <w:p w14:paraId="04ADBB14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Aard tewerkstelling:</w:t>
                  </w:r>
                  <w:r w:rsidRPr="008C6C85">
                    <w:rPr>
                      <w:lang w:val="nl-BE"/>
                    </w:rPr>
                    <w:tab/>
                  </w:r>
                </w:p>
              </w:tc>
            </w:tr>
          </w:tbl>
          <w:p w14:paraId="3A85F343" w14:textId="77777777" w:rsidR="00F4384A" w:rsidRPr="009A25A2" w:rsidRDefault="00E02D6F">
            <w:pPr>
              <w:pStyle w:val="Lijst"/>
              <w:tabs>
                <w:tab w:val="left" w:pos="1322"/>
                <w:tab w:val="left" w:leader="dot" w:pos="4505"/>
              </w:tabs>
              <w:spacing w:before="0"/>
              <w:ind w:left="1321" w:hanging="658"/>
              <w:rPr>
                <w:b/>
                <w:bCs/>
                <w:sz w:val="4"/>
                <w:szCs w:val="4"/>
                <w:lang w:val="nl-BE"/>
              </w:rPr>
            </w:pPr>
            <w:r>
              <w:rPr>
                <w:b/>
                <w:bCs/>
                <w:noProof/>
                <w:snapToGrid/>
                <w:sz w:val="4"/>
                <w:szCs w:val="4"/>
                <w:lang w:val="nl-BE"/>
              </w:rPr>
              <w:pict w14:anchorId="1C10154F">
                <v:rect id="_x0000_s2206" style="position:absolute;left:0;text-align:left;margin-left:31.8pt;margin-top:5.65pt;width:313.2pt;height:75pt;z-index:-251657728;mso-position-horizontal-relative:text;mso-position-vertical-relative:text"/>
              </w:pict>
            </w:r>
          </w:p>
          <w:tbl>
            <w:tblPr>
              <w:tblW w:w="6270" w:type="dxa"/>
              <w:tblInd w:w="657" w:type="dxa"/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F4384A" w:rsidRPr="009A25A2" w14:paraId="2B3EB91E" w14:textId="77777777" w:rsidTr="009449C9">
              <w:tc>
                <w:tcPr>
                  <w:tcW w:w="6270" w:type="dxa"/>
                </w:tcPr>
                <w:p w14:paraId="3FD22BC7" w14:textId="77777777" w:rsidR="00F4384A" w:rsidRPr="00314C7B" w:rsidRDefault="00F4384A">
                  <w:pPr>
                    <w:pStyle w:val="Lijst"/>
                    <w:tabs>
                      <w:tab w:val="left" w:pos="286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sz w:val="16"/>
                      <w:lang w:val="nl-BE"/>
                    </w:rPr>
                  </w:pPr>
                  <w:r w:rsidRPr="009A25A2">
                    <w:rPr>
                      <w:lang w:val="nl-BE"/>
                    </w:rPr>
                    <w:t xml:space="preserve">Van </w:t>
                  </w:r>
                  <w:r w:rsidRPr="00314C7B">
                    <w:rPr>
                      <w:color w:val="808080"/>
                      <w:lang w:val="nl-BE"/>
                    </w:rPr>
                    <w:t>__ __ / __ __ / __ __ __ __</w:t>
                  </w:r>
                  <w:r w:rsidRPr="009A25A2">
                    <w:rPr>
                      <w:lang w:val="nl-BE"/>
                    </w:rPr>
                    <w:tab/>
                    <w:t xml:space="preserve">tot </w:t>
                  </w:r>
                  <w:r w:rsidRPr="00314C7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7CE65458" w14:textId="77777777" w:rsidR="00F4384A" w:rsidRPr="009A25A2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0" w:firstLine="4292"/>
                    <w:rPr>
                      <w:b/>
                      <w:bCs/>
                      <w:lang w:val="nl-BE"/>
                    </w:rPr>
                  </w:pPr>
                  <w:r w:rsidRPr="009A25A2">
                    <w:rPr>
                      <w:sz w:val="16"/>
                      <w:lang w:val="nl-BE"/>
                    </w:rPr>
                    <w:t>(indien gekend)</w:t>
                  </w:r>
                </w:p>
              </w:tc>
            </w:tr>
            <w:tr w:rsidR="00F4384A" w:rsidRPr="009A25A2" w14:paraId="036037BD" w14:textId="77777777" w:rsidTr="009449C9">
              <w:tc>
                <w:tcPr>
                  <w:tcW w:w="6270" w:type="dxa"/>
                </w:tcPr>
                <w:p w14:paraId="20508533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Naam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  <w:p w14:paraId="4C12AC13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Gemeente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9A25A2" w14:paraId="459F28EF" w14:textId="77777777" w:rsidTr="009449C9">
              <w:tc>
                <w:tcPr>
                  <w:tcW w:w="6270" w:type="dxa"/>
                </w:tcPr>
                <w:p w14:paraId="1D46F12E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Aard tewerkstelling</w:t>
                  </w:r>
                  <w:r w:rsidRPr="00314C7B">
                    <w:rPr>
                      <w:color w:val="808080"/>
                      <w:lang w:val="nl-BE"/>
                    </w:rPr>
                    <w:t>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</w:tbl>
          <w:p w14:paraId="05F22DA6" w14:textId="77777777" w:rsidR="00F4384A" w:rsidRPr="009A25A2" w:rsidRDefault="00F4384A">
            <w:pPr>
              <w:pStyle w:val="Lijst"/>
              <w:tabs>
                <w:tab w:val="left" w:pos="1322"/>
                <w:tab w:val="left" w:leader="dot" w:pos="4505"/>
              </w:tabs>
              <w:spacing w:before="0"/>
              <w:ind w:left="1321" w:hanging="658"/>
              <w:rPr>
                <w:b/>
                <w:bCs/>
                <w:sz w:val="4"/>
                <w:szCs w:val="4"/>
                <w:lang w:val="nl-BE"/>
              </w:rPr>
            </w:pPr>
          </w:p>
          <w:tbl>
            <w:tblPr>
              <w:tblW w:w="6270" w:type="dxa"/>
              <w:tblInd w:w="657" w:type="dxa"/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F4384A" w:rsidRPr="009A25A2" w14:paraId="08A20B57" w14:textId="77777777" w:rsidTr="009449C9">
              <w:tc>
                <w:tcPr>
                  <w:tcW w:w="6270" w:type="dxa"/>
                </w:tcPr>
                <w:p w14:paraId="36CDDE18" w14:textId="77777777" w:rsidR="00F4384A" w:rsidRPr="009A25A2" w:rsidRDefault="00E02D6F">
                  <w:pPr>
                    <w:pStyle w:val="Lijst"/>
                    <w:tabs>
                      <w:tab w:val="left" w:pos="286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sz w:val="16"/>
                      <w:lang w:val="nl-BE"/>
                    </w:rPr>
                  </w:pPr>
                  <w:r>
                    <w:rPr>
                      <w:noProof/>
                      <w:snapToGrid/>
                      <w:lang w:val="nl-BE"/>
                    </w:rPr>
                    <w:pict w14:anchorId="300E2E40">
                      <v:rect id="_x0000_s2207" style="position:absolute;margin-left:-5.25pt;margin-top:4.45pt;width:312pt;height:75.6pt;z-index:-251656704"/>
                    </w:pict>
                  </w:r>
                  <w:r w:rsidR="00F4384A" w:rsidRPr="009A25A2">
                    <w:rPr>
                      <w:lang w:val="nl-BE"/>
                    </w:rPr>
                    <w:t xml:space="preserve">Van </w:t>
                  </w:r>
                  <w:r w:rsidR="00F4384A" w:rsidRPr="00314C7B">
                    <w:rPr>
                      <w:color w:val="808080"/>
                      <w:lang w:val="nl-BE"/>
                    </w:rPr>
                    <w:t>__ __ / __ __ / __ __ __ __</w:t>
                  </w:r>
                  <w:r w:rsidR="00F4384A" w:rsidRPr="009A25A2">
                    <w:rPr>
                      <w:lang w:val="nl-BE"/>
                    </w:rPr>
                    <w:tab/>
                    <w:t xml:space="preserve">tot </w:t>
                  </w:r>
                  <w:r w:rsidR="00F4384A" w:rsidRPr="00314C7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12CE1FAE" w14:textId="77777777" w:rsidR="00F4384A" w:rsidRPr="009A25A2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0" w:firstLine="4292"/>
                    <w:rPr>
                      <w:b/>
                      <w:bCs/>
                      <w:lang w:val="nl-BE"/>
                    </w:rPr>
                  </w:pPr>
                  <w:r w:rsidRPr="009A25A2">
                    <w:rPr>
                      <w:sz w:val="16"/>
                      <w:lang w:val="nl-BE"/>
                    </w:rPr>
                    <w:t>(indien gekend)</w:t>
                  </w:r>
                </w:p>
              </w:tc>
            </w:tr>
            <w:tr w:rsidR="00F4384A" w:rsidRPr="009A25A2" w14:paraId="1D87D080" w14:textId="77777777" w:rsidTr="009449C9">
              <w:tc>
                <w:tcPr>
                  <w:tcW w:w="6270" w:type="dxa"/>
                </w:tcPr>
                <w:p w14:paraId="4B99B3C4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Naam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  <w:p w14:paraId="629231A7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Gemeente werkgever: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9A25A2" w14:paraId="58E5ECE2" w14:textId="77777777" w:rsidTr="009449C9">
              <w:tc>
                <w:tcPr>
                  <w:tcW w:w="6270" w:type="dxa"/>
                </w:tcPr>
                <w:p w14:paraId="7E568980" w14:textId="77777777" w:rsidR="00F4384A" w:rsidRPr="009A25A2" w:rsidRDefault="00F4384A">
                  <w:pPr>
                    <w:pStyle w:val="Lijst"/>
                    <w:tabs>
                      <w:tab w:val="left" w:leader="dot" w:pos="5942"/>
                    </w:tabs>
                    <w:spacing w:before="120" w:after="0" w:line="200" w:lineRule="exact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lang w:val="nl-BE"/>
                    </w:rPr>
                    <w:t>Aard tewerkstelling:</w:t>
                  </w:r>
                  <w:r w:rsidRPr="00314C7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</w:tbl>
          <w:p w14:paraId="07BD7DD6" w14:textId="77777777" w:rsidR="00F4384A" w:rsidRPr="009A25A2" w:rsidRDefault="00F4384A">
            <w:pPr>
              <w:pStyle w:val="Lijst"/>
              <w:tabs>
                <w:tab w:val="left" w:pos="1322"/>
                <w:tab w:val="left" w:leader="dot" w:pos="4505"/>
              </w:tabs>
              <w:spacing w:before="0"/>
              <w:ind w:left="1321" w:hanging="658"/>
              <w:rPr>
                <w:b/>
                <w:bCs/>
                <w:sz w:val="4"/>
                <w:szCs w:val="4"/>
                <w:lang w:val="nl-BE"/>
              </w:rPr>
            </w:pPr>
          </w:p>
          <w:p w14:paraId="0B912528" w14:textId="77777777" w:rsidR="00F4384A" w:rsidRPr="009A25A2" w:rsidRDefault="00E02D6F">
            <w:pPr>
              <w:pStyle w:val="Lijst"/>
              <w:tabs>
                <w:tab w:val="left" w:pos="1212"/>
                <w:tab w:val="left" w:pos="1322"/>
                <w:tab w:val="left" w:leader="dot" w:pos="4505"/>
              </w:tabs>
              <w:spacing w:before="0"/>
              <w:ind w:left="1321" w:hanging="658"/>
              <w:rPr>
                <w:sz w:val="16"/>
                <w:lang w:val="nl-BE"/>
              </w:rPr>
            </w:pPr>
            <w:r>
              <w:rPr>
                <w:noProof/>
                <w:snapToGrid/>
                <w:sz w:val="16"/>
                <w:lang w:val="nl-BE"/>
              </w:rPr>
              <w:pict w14:anchorId="2B1109B8">
                <v:rect id="_x0000_s2208" style="position:absolute;left:0;text-align:left;margin-left:34.2pt;margin-top:7.95pt;width:311.4pt;height:100.2pt;z-index:-251655680"/>
              </w:pict>
            </w:r>
          </w:p>
        </w:tc>
      </w:tr>
      <w:tr w:rsidR="00F4384A" w:rsidRPr="00E02D6F" w14:paraId="772DE1FE" w14:textId="77777777">
        <w:trPr>
          <w:cantSplit/>
          <w:trHeight w:val="837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E712213" w14:textId="77777777" w:rsidR="00F4384A" w:rsidRPr="009A25A2" w:rsidRDefault="00F4384A">
            <w:pPr>
              <w:pStyle w:val="instructions"/>
              <w:spacing w:before="240"/>
              <w:ind w:firstLin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9A25A2">
              <w:rPr>
                <w:bCs/>
                <w:iCs/>
                <w:color w:val="808080"/>
                <w:sz w:val="16"/>
                <w:lang w:val="nl-BE"/>
              </w:rPr>
              <w:t>De uitbetalingsinstelling tekent voor ontvangst en bezorgt u een kopie van dit formulier.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70" w:type="dxa"/>
              <w:tblInd w:w="657" w:type="dxa"/>
              <w:tblLayout w:type="fixed"/>
              <w:tblLook w:val="0000" w:firstRow="0" w:lastRow="0" w:firstColumn="0" w:lastColumn="0" w:noHBand="0" w:noVBand="0"/>
            </w:tblPr>
            <w:tblGrid>
              <w:gridCol w:w="6270"/>
            </w:tblGrid>
            <w:tr w:rsidR="00F4384A" w:rsidRPr="00E02D6F" w14:paraId="7C6DC6C4" w14:textId="77777777" w:rsidTr="009449C9">
              <w:trPr>
                <w:cantSplit/>
              </w:trPr>
              <w:tc>
                <w:tcPr>
                  <w:tcW w:w="5000" w:type="pct"/>
                </w:tcPr>
                <w:p w14:paraId="2534FA29" w14:textId="77777777" w:rsidR="00F4384A" w:rsidRPr="009A25A2" w:rsidRDefault="00F4384A">
                  <w:pPr>
                    <w:pStyle w:val="Lijst"/>
                    <w:tabs>
                      <w:tab w:val="right" w:leader="dot" w:pos="552"/>
                      <w:tab w:val="left" w:leader="dot" w:pos="4505"/>
                    </w:tabs>
                    <w:spacing w:before="40"/>
                    <w:ind w:left="0" w:firstLine="0"/>
                    <w:rPr>
                      <w:lang w:val="nl-BE"/>
                    </w:rPr>
                  </w:pPr>
                  <w:r w:rsidRPr="009A25A2">
                    <w:rPr>
                      <w:b/>
                      <w:bCs/>
                      <w:sz w:val="16"/>
                      <w:lang w:val="nl-BE"/>
                    </w:rPr>
                    <w:t>ONTVANGSTBEWIJS IN TE VULLEN DOOR DE UITBETALINGSINSTELLING (UI)</w:t>
                  </w:r>
                </w:p>
              </w:tc>
            </w:tr>
            <w:tr w:rsidR="00F4384A" w:rsidRPr="00E02D6F" w14:paraId="38D7391A" w14:textId="77777777" w:rsidTr="009449C9">
              <w:trPr>
                <w:cantSplit/>
                <w:trHeight w:val="1649"/>
              </w:trPr>
              <w:tc>
                <w:tcPr>
                  <w:tcW w:w="5000" w:type="pct"/>
                  <w:vAlign w:val="bottom"/>
                </w:tcPr>
                <w:p w14:paraId="1A6F3F2C" w14:textId="77777777" w:rsidR="00F4384A" w:rsidRPr="009A25A2" w:rsidRDefault="00F4384A" w:rsidP="00CD7B53">
                  <w:pPr>
                    <w:pStyle w:val="Lijst"/>
                    <w:tabs>
                      <w:tab w:val="left" w:pos="1102"/>
                      <w:tab w:val="left" w:leader="dot" w:pos="4505"/>
                    </w:tabs>
                    <w:spacing w:before="240" w:after="80"/>
                    <w:ind w:left="0" w:firstLine="0"/>
                    <w:rPr>
                      <w:b/>
                      <w:bCs/>
                      <w:sz w:val="16"/>
                      <w:lang w:val="nl-BE"/>
                    </w:rPr>
                  </w:pPr>
                  <w:r w:rsidRPr="009A25A2">
                    <w:rPr>
                      <w:i/>
                      <w:iCs/>
                      <w:lang w:val="nl-BE"/>
                    </w:rPr>
                    <w:t>Datum</w:t>
                  </w:r>
                  <w:r w:rsidRPr="009A25A2">
                    <w:rPr>
                      <w:i/>
                      <w:iCs/>
                      <w:lang w:val="nl-BE"/>
                    </w:rPr>
                    <w:tab/>
                    <w:t>handtekening van de afgevaardigde van de UI</w:t>
                  </w:r>
                  <w:r w:rsidRPr="009A25A2">
                    <w:rPr>
                      <w:i/>
                      <w:iCs/>
                      <w:lang w:val="nl-BE"/>
                    </w:rPr>
                    <w:tab/>
                    <w:t>stempel</w:t>
                  </w:r>
                </w:p>
              </w:tc>
            </w:tr>
          </w:tbl>
          <w:p w14:paraId="33B6642D" w14:textId="77777777" w:rsidR="00F4384A" w:rsidRPr="009A25A2" w:rsidRDefault="00F4384A">
            <w:pPr>
              <w:pStyle w:val="Koptekst"/>
              <w:tabs>
                <w:tab w:val="clear" w:pos="4153"/>
                <w:tab w:val="left" w:pos="662"/>
              </w:tabs>
              <w:spacing w:before="60" w:line="240" w:lineRule="exact"/>
              <w:ind w:left="663" w:hanging="221"/>
              <w:rPr>
                <w:b/>
                <w:bCs/>
                <w:sz w:val="18"/>
                <w:lang w:val="nl-BE"/>
              </w:rPr>
            </w:pPr>
          </w:p>
        </w:tc>
      </w:tr>
    </w:tbl>
    <w:p w14:paraId="3643D0B3" w14:textId="77777777" w:rsidR="00F4384A" w:rsidRPr="009A25A2" w:rsidRDefault="00E02D6F" w:rsidP="00D706AB">
      <w:pPr>
        <w:pStyle w:val="instructions"/>
        <w:tabs>
          <w:tab w:val="clear" w:pos="2399"/>
          <w:tab w:val="left" w:pos="1540"/>
        </w:tabs>
        <w:ind w:left="108" w:hanging="125"/>
        <w:jc w:val="left"/>
        <w:rPr>
          <w:i/>
          <w:iCs/>
          <w:color w:val="808080"/>
          <w:sz w:val="12"/>
          <w:szCs w:val="18"/>
          <w:lang w:val="nl-BE"/>
        </w:rPr>
        <w:sectPr w:rsidR="00F4384A" w:rsidRPr="009A25A2" w:rsidSect="006D2C59">
          <w:footerReference w:type="default" r:id="rId14"/>
          <w:pgSz w:w="11907" w:h="16840"/>
          <w:pgMar w:top="741" w:right="851" w:bottom="709" w:left="1134" w:header="567" w:footer="567" w:gutter="0"/>
          <w:pgNumType w:start="1"/>
          <w:cols w:space="60"/>
          <w:noEndnote/>
          <w:docGrid w:linePitch="299"/>
        </w:sectPr>
      </w:pPr>
      <w:r>
        <w:rPr>
          <w:i/>
          <w:iCs/>
          <w:noProof/>
          <w:snapToGrid/>
          <w:lang w:val="nl-BE" w:eastAsia="nl-BE"/>
        </w:rPr>
        <w:pict w14:anchorId="47AEA1B9">
          <v:shape id="_x0000_s2202" type="#_x0000_t75" style="position:absolute;left:0;text-align:left;margin-left:540.9pt;margin-top:793.8pt;width:44.15pt;height:41.75pt;z-index:-251659776;mso-wrap-edited:f;mso-position-horizontal-relative:page;mso-position-vertical-relative:page" wrapcoords="-366 0 -366 21214 21600 21214 21600 0 -366 0">
            <v:imagedata r:id="rId12" o:title="n-b_basic op 14percent" chromakey="white"/>
            <w10:wrap anchorx="page" anchory="page"/>
          </v:shape>
        </w:pict>
      </w:r>
      <w:r w:rsidR="00D706AB">
        <w:rPr>
          <w:i/>
          <w:iCs/>
          <w:color w:val="808080"/>
          <w:sz w:val="12"/>
          <w:szCs w:val="18"/>
          <w:lang w:val="nl-BE"/>
        </w:rPr>
        <w:tab/>
      </w:r>
      <w:r w:rsidR="00D706AB">
        <w:rPr>
          <w:i/>
          <w:iCs/>
          <w:color w:val="808080"/>
          <w:sz w:val="12"/>
          <w:szCs w:val="18"/>
          <w:lang w:val="nl-BE"/>
        </w:rPr>
        <w:tab/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F4384A" w:rsidRPr="00E02D6F" w14:paraId="5BF3DB7B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2AA2D94" w14:textId="77777777" w:rsidR="00F4384A" w:rsidRPr="00D706AB" w:rsidRDefault="00E02D6F" w:rsidP="00F15140">
            <w:pPr>
              <w:spacing w:before="240"/>
              <w:rPr>
                <w:sz w:val="18"/>
                <w:lang w:val="nl-BE"/>
              </w:rPr>
            </w:pPr>
            <w:r>
              <w:rPr>
                <w:noProof/>
              </w:rPr>
              <w:lastRenderedPageBreak/>
              <w:pict w14:anchorId="117F13CC">
                <v:shape id="Tekstvak 2" o:spid="_x0000_s2209" type="#_x0000_t202" style="position:absolute;margin-left:-12.6pt;margin-top:-21.6pt;width:316.5pt;height:42.95pt;z-index:-251654656;visibility:visible;mso-height-percent:200;mso-wrap-distance-top:3.6pt;mso-wrap-distance-bottom:3.6pt;mso-height-percent:200;mso-width-relative:margin;mso-height-relative:margin" strokecolor="white">
                  <v:textbox style="mso-fit-shape-to-text:t">
                    <w:txbxContent>
                      <w:p w14:paraId="164392E8" w14:textId="77777777" w:rsidR="00D706AB" w:rsidRDefault="00D706AB" w:rsidP="00D706AB">
                        <w:pPr>
                          <w:spacing w:before="240"/>
                          <w:rPr>
                            <w:sz w:val="18"/>
                            <w:lang w:val="de-DE"/>
                          </w:rPr>
                        </w:pPr>
                        <w:proofErr w:type="spellStart"/>
                        <w:r w:rsidRPr="00220E2B">
                          <w:rPr>
                            <w:sz w:val="18"/>
                          </w:rPr>
                          <w:t>Rijksregisternummer</w:t>
                        </w:r>
                        <w:proofErr w:type="spellEnd"/>
                        <w:r w:rsidRPr="00220E2B">
                          <w:rPr>
                            <w:sz w:val="18"/>
                          </w:rPr>
                          <w:t xml:space="preserve"> (INSZ) 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>__</w:t>
                        </w:r>
                        <w:r w:rsidRPr="00220E2B">
                          <w:rPr>
                            <w:sz w:val="18"/>
                          </w:rPr>
                          <w:t xml:space="preserve">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 xml:space="preserve">__ __ </w:t>
                        </w:r>
                        <w:r w:rsidRPr="00220E2B">
                          <w:rPr>
                            <w:color w:val="808080"/>
                            <w:sz w:val="18"/>
                          </w:rPr>
                          <w:t>__ __ __ / __ __ __ -</w:t>
                        </w:r>
                        <w:r w:rsidRPr="00220E2B">
                          <w:rPr>
                            <w:sz w:val="18"/>
                          </w:rPr>
                          <w:t xml:space="preserve">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>__ __</w:t>
                        </w:r>
                      </w:p>
                      <w:p w14:paraId="396778C4" w14:textId="77777777" w:rsidR="00D706AB" w:rsidRPr="00D706AB" w:rsidRDefault="00D706AB">
                        <w:pPr>
                          <w:rPr>
                            <w:lang w:val="nl-BE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5A37CB4" w14:textId="77777777" w:rsidR="00F4384A" w:rsidRPr="00D706AB" w:rsidRDefault="00F4384A">
            <w:pPr>
              <w:pStyle w:val="Koptekst"/>
              <w:tabs>
                <w:tab w:val="clear" w:pos="4153"/>
                <w:tab w:val="left" w:pos="662"/>
              </w:tabs>
              <w:spacing w:line="240" w:lineRule="exact"/>
              <w:ind w:left="662" w:hanging="220"/>
              <w:rPr>
                <w:b/>
                <w:bCs/>
                <w:lang w:val="nl-BE"/>
              </w:rPr>
            </w:pPr>
          </w:p>
        </w:tc>
      </w:tr>
      <w:tr w:rsidR="00F4384A" w:rsidRPr="009A25A2" w14:paraId="12B43A6B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3537F293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E61B2AA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leader="dot" w:pos="4708"/>
              </w:tabs>
              <w:spacing w:before="60" w:line="240" w:lineRule="exact"/>
              <w:ind w:left="992" w:right="62" w:hanging="330"/>
              <w:rPr>
                <w:sz w:val="18"/>
                <w:lang w:val="nl-BE"/>
              </w:rPr>
            </w:pPr>
            <w:r w:rsidRPr="00D706AB">
              <w:rPr>
                <w:b/>
                <w:bCs/>
                <w:sz w:val="18"/>
                <w:lang w:val="nl-BE"/>
              </w:rPr>
              <w:t xml:space="preserve">1.2. </w:t>
            </w:r>
            <w:r w:rsidRPr="00D706AB">
              <w:rPr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 xml:space="preserve"> </w:t>
            </w:r>
            <w:r w:rsidRPr="00D706AB">
              <w:rPr>
                <w:sz w:val="18"/>
                <w:lang w:val="nl-BE"/>
              </w:rPr>
              <w:t xml:space="preserve">Ik werk als </w:t>
            </w:r>
            <w:r w:rsidRPr="00D706AB">
              <w:rPr>
                <w:b/>
                <w:bCs/>
                <w:sz w:val="18"/>
                <w:lang w:val="nl-BE"/>
              </w:rPr>
              <w:t>zelfstandige in hoofdberoep</w:t>
            </w:r>
            <w:r w:rsidRPr="00D706AB">
              <w:rPr>
                <w:sz w:val="18"/>
                <w:lang w:val="nl-BE"/>
              </w:rPr>
              <w:t xml:space="preserve"> vanaf</w:t>
            </w:r>
            <w:r w:rsidR="00237DD1" w:rsidRPr="00D706AB">
              <w:rPr>
                <w:sz w:val="18"/>
                <w:lang w:val="nl-BE"/>
              </w:rPr>
              <w:t>:</w:t>
            </w:r>
          </w:p>
          <w:p w14:paraId="4510059D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pos="1322"/>
                <w:tab w:val="left" w:leader="dot" w:pos="4708"/>
              </w:tabs>
              <w:spacing w:before="60" w:line="240" w:lineRule="exact"/>
              <w:ind w:left="992" w:right="62" w:hanging="330"/>
              <w:rPr>
                <w:color w:val="808080"/>
                <w:lang w:val="nl-BE"/>
              </w:rPr>
            </w:pPr>
            <w:r w:rsidRPr="00D706AB">
              <w:rPr>
                <w:sz w:val="18"/>
                <w:lang w:val="nl-BE"/>
              </w:rPr>
              <w:tab/>
            </w:r>
            <w:r w:rsidRPr="00D706AB">
              <w:rPr>
                <w:sz w:val="18"/>
                <w:lang w:val="nl-BE"/>
              </w:rPr>
              <w:tab/>
            </w:r>
            <w:r w:rsidRPr="00D706AB">
              <w:rPr>
                <w:color w:val="808080"/>
                <w:sz w:val="18"/>
                <w:lang w:val="nl-BE"/>
              </w:rPr>
              <w:t>__ __ / __ __ / __ __ __ __</w:t>
            </w:r>
          </w:p>
        </w:tc>
      </w:tr>
      <w:tr w:rsidR="00F4384A" w:rsidRPr="00E02D6F" w14:paraId="208F78BB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731E14E" w14:textId="77777777" w:rsidR="00F4384A" w:rsidRPr="00D706AB" w:rsidRDefault="0035630C" w:rsidP="0035630C">
            <w:pPr>
              <w:pStyle w:val="instructions"/>
              <w:spacing w:before="360"/>
              <w:ind w:firstLine="0"/>
              <w:jc w:val="left"/>
              <w:rPr>
                <w:color w:val="808080"/>
                <w:sz w:val="16"/>
                <w:szCs w:val="18"/>
                <w:lang w:val="nl-BE"/>
              </w:rPr>
            </w:pPr>
            <w:r w:rsidRPr="00D706AB">
              <w:rPr>
                <w:color w:val="808080"/>
                <w:sz w:val="16"/>
                <w:szCs w:val="18"/>
                <w:lang w:val="nl-BE"/>
              </w:rPr>
              <w:t>De activiteit uitgeoefend in het kader van de maatregel « Springplank naar zelfstandige “ moet niet vermeld worden op het formulier.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F9D3D49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leader="dot" w:pos="4708"/>
              </w:tabs>
              <w:spacing w:before="60" w:line="240" w:lineRule="exact"/>
              <w:ind w:left="992" w:right="62" w:hanging="330"/>
              <w:rPr>
                <w:sz w:val="18"/>
                <w:lang w:val="nl-BE"/>
              </w:rPr>
            </w:pPr>
            <w:r w:rsidRPr="00D706AB">
              <w:rPr>
                <w:b/>
                <w:bCs/>
                <w:sz w:val="18"/>
                <w:lang w:val="nl-BE"/>
              </w:rPr>
              <w:t xml:space="preserve">1.3. </w:t>
            </w:r>
            <w:r w:rsidRPr="00D706AB">
              <w:rPr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 xml:space="preserve"> </w:t>
            </w:r>
            <w:r w:rsidRPr="00D706AB">
              <w:rPr>
                <w:sz w:val="18"/>
                <w:lang w:val="nl-BE"/>
              </w:rPr>
              <w:t>Ik werk</w:t>
            </w:r>
          </w:p>
          <w:p w14:paraId="0E44EC18" w14:textId="77777777" w:rsidR="00F4384A" w:rsidRPr="00D706AB" w:rsidRDefault="00F4384A">
            <w:pPr>
              <w:pStyle w:val="donnes"/>
              <w:tabs>
                <w:tab w:val="clear" w:pos="2586"/>
                <w:tab w:val="clear" w:pos="6696"/>
                <w:tab w:val="left" w:pos="1542"/>
                <w:tab w:val="right" w:leader="dot" w:pos="6375"/>
              </w:tabs>
              <w:spacing w:before="0"/>
              <w:ind w:left="1542" w:hanging="220"/>
              <w:rPr>
                <w:b/>
                <w:bCs/>
                <w:lang w:val="nl-BE"/>
              </w:rPr>
            </w:pPr>
            <w:r w:rsidRPr="00D706AB">
              <w:rPr>
                <w:sz w:val="22"/>
                <w:lang w:val="nl-BE"/>
              </w:rPr>
              <w:sym w:font="Wingdings" w:char="F072"/>
            </w:r>
            <w:r w:rsidRPr="00D706AB">
              <w:rPr>
                <w:lang w:val="nl-BE"/>
              </w:rPr>
              <w:tab/>
              <w:t xml:space="preserve">als </w:t>
            </w:r>
            <w:r w:rsidRPr="00D706AB">
              <w:rPr>
                <w:b/>
                <w:bCs/>
                <w:lang w:val="nl-BE"/>
              </w:rPr>
              <w:t xml:space="preserve">zelfstandige in bijberoep </w:t>
            </w:r>
            <w:r w:rsidRPr="00D706AB">
              <w:rPr>
                <w:lang w:val="nl-BE"/>
              </w:rPr>
              <w:t xml:space="preserve">vanaf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en ik neem persoonlijk contact</w:t>
            </w:r>
            <w:r w:rsidR="00966EA8" w:rsidRPr="00D706AB">
              <w:rPr>
                <w:lang w:val="nl-BE"/>
              </w:rPr>
              <w:t xml:space="preserve"> op</w:t>
            </w:r>
            <w:r w:rsidRPr="00D706AB">
              <w:rPr>
                <w:lang w:val="nl-BE"/>
              </w:rPr>
              <w:t xml:space="preserve"> met mijn uitbetalingsinstelling.</w:t>
            </w:r>
          </w:p>
          <w:p w14:paraId="05220EA4" w14:textId="77777777" w:rsidR="00F4384A" w:rsidRPr="00D706AB" w:rsidRDefault="00F4384A">
            <w:pPr>
              <w:pStyle w:val="donnes"/>
              <w:tabs>
                <w:tab w:val="clear" w:pos="2586"/>
                <w:tab w:val="clear" w:pos="6696"/>
                <w:tab w:val="left" w:pos="1542"/>
                <w:tab w:val="right" w:leader="dot" w:pos="6375"/>
              </w:tabs>
              <w:spacing w:before="0"/>
              <w:ind w:left="1542" w:hanging="220"/>
              <w:rPr>
                <w:b/>
                <w:bCs/>
                <w:lang w:val="nl-BE"/>
              </w:rPr>
            </w:pPr>
            <w:r w:rsidRPr="00D706AB">
              <w:rPr>
                <w:sz w:val="22"/>
                <w:lang w:val="nl-BE"/>
              </w:rPr>
              <w:sym w:font="Wingdings" w:char="F072"/>
            </w:r>
            <w:r w:rsidRPr="00D706AB">
              <w:rPr>
                <w:lang w:val="nl-BE"/>
              </w:rPr>
              <w:tab/>
              <w:t xml:space="preserve">als </w:t>
            </w:r>
            <w:r w:rsidRPr="00D706AB">
              <w:rPr>
                <w:b/>
                <w:bCs/>
                <w:lang w:val="nl-BE"/>
              </w:rPr>
              <w:t>zaakvoerder</w:t>
            </w:r>
            <w:r w:rsidRPr="00D706AB">
              <w:rPr>
                <w:lang w:val="nl-BE"/>
              </w:rPr>
              <w:t xml:space="preserve"> vanaf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en ik neem persoonlijk contact</w:t>
            </w:r>
            <w:r w:rsidR="00966EA8" w:rsidRPr="00D706AB">
              <w:rPr>
                <w:lang w:val="nl-BE"/>
              </w:rPr>
              <w:t xml:space="preserve"> op</w:t>
            </w:r>
            <w:r w:rsidRPr="00D706AB">
              <w:rPr>
                <w:lang w:val="nl-BE"/>
              </w:rPr>
              <w:t xml:space="preserve"> met mijn uitbetalingsinstelling.</w:t>
            </w:r>
          </w:p>
          <w:p w14:paraId="06986CB8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1542"/>
                <w:tab w:val="left" w:pos="1652"/>
                <w:tab w:val="left" w:leader="dot" w:pos="4708"/>
              </w:tabs>
              <w:spacing w:before="60" w:line="240" w:lineRule="exact"/>
              <w:ind w:left="1542" w:right="62" w:hanging="220"/>
              <w:rPr>
                <w:b/>
                <w:bCs/>
                <w:sz w:val="18"/>
                <w:lang w:val="nl-BE"/>
              </w:rPr>
            </w:pPr>
            <w:r w:rsidRPr="00D706AB">
              <w:rPr>
                <w:lang w:val="nl-BE"/>
              </w:rPr>
              <w:sym w:font="Wingdings" w:char="F072"/>
            </w:r>
            <w:r w:rsidRPr="00D706AB">
              <w:rPr>
                <w:sz w:val="18"/>
                <w:lang w:val="nl-BE"/>
              </w:rPr>
              <w:tab/>
              <w:t xml:space="preserve">in een </w:t>
            </w:r>
            <w:r w:rsidRPr="00D706AB">
              <w:rPr>
                <w:b/>
                <w:bCs/>
                <w:sz w:val="18"/>
                <w:lang w:val="nl-BE"/>
              </w:rPr>
              <w:t>politiek mandaat</w:t>
            </w:r>
            <w:r w:rsidRPr="00D706AB">
              <w:rPr>
                <w:sz w:val="18"/>
                <w:lang w:val="nl-BE"/>
              </w:rPr>
              <w:t xml:space="preserve"> vanaf </w:t>
            </w:r>
            <w:r w:rsidRPr="00D706AB">
              <w:rPr>
                <w:color w:val="808080"/>
                <w:sz w:val="18"/>
                <w:lang w:val="nl-BE"/>
              </w:rPr>
              <w:t>__ __ / __ __ / __ __ __ __</w:t>
            </w:r>
            <w:r w:rsidRPr="00D706AB">
              <w:rPr>
                <w:sz w:val="18"/>
                <w:lang w:val="nl-BE"/>
              </w:rPr>
              <w:t xml:space="preserve"> en ik neem persoonlijk contact</w:t>
            </w:r>
            <w:r w:rsidR="00966EA8" w:rsidRPr="00D706AB">
              <w:rPr>
                <w:sz w:val="18"/>
                <w:lang w:val="nl-BE"/>
              </w:rPr>
              <w:t xml:space="preserve"> op</w:t>
            </w:r>
            <w:r w:rsidRPr="00D706AB">
              <w:rPr>
                <w:sz w:val="18"/>
                <w:lang w:val="nl-BE"/>
              </w:rPr>
              <w:t xml:space="preserve"> met mijn uitbetalingsinstelling.</w:t>
            </w:r>
          </w:p>
        </w:tc>
      </w:tr>
      <w:tr w:rsidR="00F4384A" w:rsidRPr="00E02D6F" w14:paraId="3238BD40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3B176604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0BB17741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leader="dot" w:pos="4708"/>
              </w:tabs>
              <w:spacing w:before="60" w:line="240" w:lineRule="exact"/>
              <w:ind w:left="992" w:right="62" w:hanging="330"/>
              <w:rPr>
                <w:b/>
                <w:bCs/>
                <w:sz w:val="18"/>
                <w:lang w:val="nl-BE"/>
              </w:rPr>
            </w:pPr>
          </w:p>
        </w:tc>
      </w:tr>
      <w:tr w:rsidR="00F4384A" w:rsidRPr="00E02D6F" w14:paraId="75F34E7B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5C10269" w14:textId="77777777" w:rsidR="00F4384A" w:rsidRPr="00D706AB" w:rsidRDefault="00F4384A">
            <w:pPr>
              <w:pStyle w:val="instructions"/>
              <w:spacing w:after="40" w:line="240" w:lineRule="auto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  <w:r w:rsidRPr="00D706AB">
              <w:rPr>
                <w:color w:val="808080"/>
                <w:sz w:val="16"/>
                <w:szCs w:val="18"/>
                <w:lang w:val="nl-BE"/>
              </w:rPr>
              <w:t>Het betreft activiteiten die niet verzekerd zijn als loontrekkende en ook niet als zelfstandige. Bijvoorbeeld: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8865EE6" w14:textId="77777777" w:rsidR="00F4384A" w:rsidRPr="00D706AB" w:rsidRDefault="00F4384A" w:rsidP="00A43148">
            <w:pPr>
              <w:pStyle w:val="Koptekst"/>
              <w:tabs>
                <w:tab w:val="clear" w:pos="4153"/>
                <w:tab w:val="clear" w:pos="8306"/>
                <w:tab w:val="left" w:leader="dot" w:pos="4708"/>
              </w:tabs>
              <w:spacing w:before="60" w:after="20" w:line="240" w:lineRule="exact"/>
              <w:ind w:left="1321" w:right="62" w:hanging="658"/>
              <w:rPr>
                <w:b/>
                <w:bCs/>
                <w:sz w:val="18"/>
                <w:lang w:val="nl-BE"/>
              </w:rPr>
            </w:pPr>
            <w:r w:rsidRPr="00D706AB">
              <w:rPr>
                <w:b/>
                <w:bCs/>
                <w:sz w:val="18"/>
                <w:lang w:val="nl-BE"/>
              </w:rPr>
              <w:t xml:space="preserve">1.4. </w:t>
            </w:r>
            <w:r w:rsidRPr="00D706AB">
              <w:rPr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ab/>
            </w:r>
            <w:r w:rsidRPr="00D706AB">
              <w:rPr>
                <w:sz w:val="18"/>
                <w:lang w:val="nl-BE"/>
              </w:rPr>
              <w:t>Ik verricht</w:t>
            </w:r>
            <w:r w:rsidRPr="00D706AB">
              <w:rPr>
                <w:b/>
                <w:bCs/>
                <w:sz w:val="18"/>
                <w:lang w:val="nl-BE"/>
              </w:rPr>
              <w:t xml:space="preserve"> andere activiteiten </w:t>
            </w:r>
            <w:r w:rsidRPr="00D706AB">
              <w:rPr>
                <w:sz w:val="18"/>
                <w:lang w:val="nl-BE"/>
              </w:rPr>
              <w:t>dan deze vermeld in rubriek 1.1, 1.2 of 1.3</w:t>
            </w:r>
          </w:p>
        </w:tc>
      </w:tr>
      <w:tr w:rsidR="00F4384A" w:rsidRPr="009A25A2" w14:paraId="22E5B1CC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216B5FA" w14:textId="77777777" w:rsidR="00F4384A" w:rsidRPr="00D706AB" w:rsidRDefault="00F4384A" w:rsidP="00E83299">
            <w:pPr>
              <w:pStyle w:val="instructions"/>
              <w:spacing w:before="0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  <w:r w:rsidRPr="00D706AB">
              <w:rPr>
                <w:color w:val="808080"/>
                <w:sz w:val="16"/>
                <w:szCs w:val="18"/>
                <w:lang w:val="nl-BE"/>
              </w:rPr>
              <w:t>freelance-activiteiten, demonstraties, mandaten met zitpenningen</w:t>
            </w:r>
            <w:r w:rsidR="00E83299" w:rsidRPr="00D706AB">
              <w:rPr>
                <w:color w:val="808080"/>
                <w:sz w:val="16"/>
                <w:szCs w:val="18"/>
                <w:lang w:val="nl-BE"/>
              </w:rPr>
              <w:t>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70" w:type="dxa"/>
              <w:tblInd w:w="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9"/>
              <w:gridCol w:w="3301"/>
            </w:tblGrid>
            <w:tr w:rsidR="00F4384A" w:rsidRPr="00D706AB" w14:paraId="3CFAF6AB" w14:textId="77777777">
              <w:trPr>
                <w:cantSplit/>
              </w:trPr>
              <w:tc>
                <w:tcPr>
                  <w:tcW w:w="2368" w:type="pct"/>
                  <w:shd w:val="clear" w:color="auto" w:fill="E6E6E6"/>
                </w:tcPr>
                <w:p w14:paraId="0C5003E0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0" w:firstLine="0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Van</w:t>
                  </w:r>
                </w:p>
                <w:p w14:paraId="74B169DC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 w:after="0" w:line="200" w:lineRule="exact"/>
                    <w:ind w:left="222" w:firstLine="88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tot  </w:t>
                  </w:r>
                  <w:r w:rsidRPr="00D706AB">
                    <w:rPr>
                      <w:sz w:val="16"/>
                      <w:lang w:val="nl-BE"/>
                    </w:rPr>
                    <w:t>(indien reeds gekend)</w:t>
                  </w:r>
                </w:p>
              </w:tc>
              <w:tc>
                <w:tcPr>
                  <w:tcW w:w="2632" w:type="pct"/>
                  <w:shd w:val="clear" w:color="auto" w:fill="E6E6E6"/>
                </w:tcPr>
                <w:p w14:paraId="553713AF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 w:after="0" w:line="200" w:lineRule="exact"/>
                    <w:ind w:left="0" w:firstLine="0"/>
                    <w:jc w:val="center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Aard van de activiteit</w:t>
                  </w:r>
                </w:p>
              </w:tc>
            </w:tr>
            <w:tr w:rsidR="00F4384A" w:rsidRPr="00D706AB" w14:paraId="1F21081D" w14:textId="77777777">
              <w:trPr>
                <w:cantSplit/>
              </w:trPr>
              <w:tc>
                <w:tcPr>
                  <w:tcW w:w="2368" w:type="pct"/>
                </w:tcPr>
                <w:p w14:paraId="02D5CCA6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Van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5F18BD91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/>
                    <w:ind w:left="0" w:firstLine="2"/>
                    <w:jc w:val="right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tot 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2632" w:type="pct"/>
                </w:tcPr>
                <w:p w14:paraId="532D4589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  <w:p w14:paraId="0AD16BCB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D706AB" w14:paraId="0211AB6E" w14:textId="77777777">
              <w:trPr>
                <w:cantSplit/>
              </w:trPr>
              <w:tc>
                <w:tcPr>
                  <w:tcW w:w="2368" w:type="pct"/>
                </w:tcPr>
                <w:p w14:paraId="5141114F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Van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4841D632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/>
                    <w:ind w:left="0" w:firstLine="2"/>
                    <w:jc w:val="right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tot 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2632" w:type="pct"/>
                </w:tcPr>
                <w:p w14:paraId="20C3157B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  <w:p w14:paraId="771BD6F0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  <w:tr w:rsidR="00F4384A" w:rsidRPr="00D706AB" w14:paraId="13C6A517" w14:textId="77777777">
              <w:trPr>
                <w:cantSplit/>
              </w:trPr>
              <w:tc>
                <w:tcPr>
                  <w:tcW w:w="2368" w:type="pct"/>
                </w:tcPr>
                <w:p w14:paraId="7AEA4059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/>
                    <w:ind w:left="0" w:firstLine="0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Van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  <w:p w14:paraId="07B388AE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0"/>
                    <w:ind w:left="0" w:firstLine="2"/>
                    <w:jc w:val="right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 xml:space="preserve">tot  </w:t>
                  </w:r>
                  <w:r w:rsidRPr="00D706AB">
                    <w:rPr>
                      <w:color w:val="808080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2632" w:type="pct"/>
                </w:tcPr>
                <w:p w14:paraId="0D8F2673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  <w:p w14:paraId="47C2B5D6" w14:textId="77777777" w:rsidR="00F4384A" w:rsidRPr="00D706AB" w:rsidRDefault="00F4384A">
                  <w:pPr>
                    <w:pStyle w:val="Lijst"/>
                    <w:tabs>
                      <w:tab w:val="right" w:leader="dot" w:pos="2973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lang w:val="nl-BE"/>
                    </w:rPr>
                    <w:tab/>
                  </w:r>
                </w:p>
              </w:tc>
            </w:tr>
          </w:tbl>
          <w:p w14:paraId="46B82EBC" w14:textId="77777777" w:rsidR="00F4384A" w:rsidRPr="00D706AB" w:rsidRDefault="00F4384A">
            <w:pPr>
              <w:pStyle w:val="Koptekst"/>
              <w:tabs>
                <w:tab w:val="clear" w:pos="4153"/>
                <w:tab w:val="clear" w:pos="8306"/>
                <w:tab w:val="left" w:pos="992"/>
                <w:tab w:val="left" w:leader="dot" w:pos="4708"/>
              </w:tabs>
              <w:spacing w:before="60" w:line="240" w:lineRule="exact"/>
              <w:ind w:left="992" w:right="62" w:hanging="330"/>
              <w:rPr>
                <w:b/>
                <w:bCs/>
                <w:sz w:val="18"/>
                <w:lang w:val="nl-BE"/>
              </w:rPr>
            </w:pPr>
          </w:p>
        </w:tc>
      </w:tr>
      <w:tr w:rsidR="00F4384A" w:rsidRPr="009A25A2" w14:paraId="6D5B044D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0E2AE3B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3430671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0" w:after="0" w:line="200" w:lineRule="exact"/>
              <w:ind w:left="0" w:firstLine="0"/>
              <w:rPr>
                <w:lang w:val="nl-BE"/>
              </w:rPr>
            </w:pPr>
          </w:p>
        </w:tc>
      </w:tr>
      <w:tr w:rsidR="00F4384A" w:rsidRPr="00E02D6F" w14:paraId="62ADF600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7C0E380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noProof/>
                <w:snapToGrid/>
                <w:color w:val="808080"/>
                <w:sz w:val="20"/>
                <w:szCs w:val="18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DE48423" w14:textId="77777777" w:rsidR="00F4384A" w:rsidRPr="00D706AB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0" w:after="0" w:line="200" w:lineRule="exact"/>
              <w:ind w:left="552" w:hanging="440"/>
              <w:rPr>
                <w:lang w:val="nl-BE"/>
              </w:rPr>
            </w:pPr>
            <w:r w:rsidRPr="00D706AB">
              <w:rPr>
                <w:b/>
                <w:bCs/>
                <w:lang w:val="nl-BE"/>
              </w:rPr>
              <w:t>2</w:t>
            </w:r>
            <w:r w:rsidRPr="00D706AB">
              <w:rPr>
                <w:sz w:val="22"/>
                <w:lang w:val="nl-BE"/>
              </w:rPr>
              <w:t>.</w:t>
            </w:r>
            <w:r w:rsidRPr="00D706AB">
              <w:rPr>
                <w:sz w:val="22"/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ab/>
              <w:t>Ik geef</w:t>
            </w:r>
            <w:r w:rsidRPr="00D706AB">
              <w:rPr>
                <w:b/>
                <w:bCs/>
                <w:lang w:val="nl-BE"/>
              </w:rPr>
              <w:t xml:space="preserve"> het einde van een activiteit </w:t>
            </w:r>
            <w:r w:rsidRPr="00D706AB">
              <w:rPr>
                <w:lang w:val="nl-BE"/>
              </w:rPr>
              <w:t>aan</w:t>
            </w:r>
          </w:p>
        </w:tc>
      </w:tr>
      <w:tr w:rsidR="00F4384A" w:rsidRPr="009A25A2" w14:paraId="39215E59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6C33C2F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 xml:space="preserve">U moet rubriek 2 niet invullen indien u het einde van de activiteit reeds hebt vermeld in rubriek 1.1, 1.4 of op een vorig </w:t>
            </w:r>
            <w:r w:rsidRPr="00D706AB">
              <w:rPr>
                <w:iCs/>
                <w:smallCaps/>
                <w:color w:val="808080"/>
                <w:sz w:val="16"/>
                <w:lang w:val="nl-BE"/>
              </w:rPr>
              <w:t>formulier</w:t>
            </w:r>
            <w:r w:rsidRPr="00D706AB">
              <w:rPr>
                <w:iCs/>
                <w:color w:val="808080"/>
                <w:sz w:val="16"/>
                <w:lang w:val="nl-BE"/>
              </w:rPr>
              <w:t xml:space="preserve"> C99.</w:t>
            </w:r>
          </w:p>
          <w:p w14:paraId="4AE8BD47" w14:textId="77777777" w:rsidR="00F4384A" w:rsidRPr="00D706AB" w:rsidRDefault="00F4384A">
            <w:pPr>
              <w:tabs>
                <w:tab w:val="left" w:leader="dot" w:pos="8364"/>
                <w:tab w:val="left" w:leader="dot" w:pos="8789"/>
                <w:tab w:val="left" w:pos="9923"/>
              </w:tabs>
              <w:spacing w:line="200" w:lineRule="exact"/>
              <w:ind w:right="34" w:firstLine="17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b/>
                <w:iCs/>
                <w:color w:val="808080"/>
                <w:sz w:val="16"/>
                <w:lang w:val="nl-BE"/>
              </w:rPr>
              <w:t xml:space="preserve">Opgelet! </w:t>
            </w:r>
            <w:r w:rsidRPr="00D706AB">
              <w:rPr>
                <w:iCs/>
                <w:color w:val="808080"/>
                <w:sz w:val="16"/>
                <w:lang w:val="nl-BE"/>
              </w:rPr>
              <w:t xml:space="preserve">Neem contact op met uw uitbetalingsinstelling bij het einde </w:t>
            </w:r>
            <w:r w:rsidR="00915552" w:rsidRPr="00D706AB">
              <w:rPr>
                <w:iCs/>
                <w:color w:val="808080"/>
                <w:sz w:val="16"/>
                <w:lang w:val="nl-BE"/>
              </w:rPr>
              <w:t xml:space="preserve">van </w:t>
            </w:r>
            <w:r w:rsidRPr="00D706AB">
              <w:rPr>
                <w:iCs/>
                <w:color w:val="808080"/>
                <w:sz w:val="16"/>
                <w:lang w:val="nl-BE"/>
              </w:rPr>
              <w:t>de volgende activiteiten, ongeacht de duur ervan:</w:t>
            </w:r>
          </w:p>
          <w:p w14:paraId="5DB21D57" w14:textId="77777777" w:rsidR="00F4384A" w:rsidRPr="00D706AB" w:rsidRDefault="00F4384A">
            <w:pPr>
              <w:tabs>
                <w:tab w:val="left" w:leader="dot" w:pos="8364"/>
                <w:tab w:val="left" w:leader="dot" w:pos="8789"/>
                <w:tab w:val="left" w:pos="9923"/>
              </w:tabs>
              <w:spacing w:line="200" w:lineRule="exact"/>
              <w:ind w:right="34" w:firstLine="17"/>
              <w:jc w:val="both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>- deeltijdse arbeid</w:t>
            </w:r>
          </w:p>
          <w:p w14:paraId="151C7690" w14:textId="77777777" w:rsidR="00F4384A" w:rsidRPr="00D706AB" w:rsidRDefault="00F4384A">
            <w:pPr>
              <w:tabs>
                <w:tab w:val="left" w:leader="dot" w:pos="8364"/>
                <w:tab w:val="left" w:leader="dot" w:pos="8789"/>
                <w:tab w:val="left" w:pos="9923"/>
              </w:tabs>
              <w:spacing w:line="200" w:lineRule="exact"/>
              <w:ind w:right="34" w:firstLine="17"/>
              <w:jc w:val="both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>- een nevenactiviteit</w:t>
            </w:r>
          </w:p>
          <w:p w14:paraId="7FFD31A0" w14:textId="77777777" w:rsidR="00F4384A" w:rsidRPr="00D706AB" w:rsidRDefault="00F4384A">
            <w:pPr>
              <w:tabs>
                <w:tab w:val="left" w:leader="dot" w:pos="8364"/>
                <w:tab w:val="left" w:leader="dot" w:pos="8789"/>
                <w:tab w:val="left" w:pos="9923"/>
              </w:tabs>
              <w:spacing w:line="200" w:lineRule="exact"/>
              <w:ind w:right="34" w:firstLine="17"/>
              <w:jc w:val="both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 xml:space="preserve">- een bijberoep als zelfstandige </w:t>
            </w:r>
          </w:p>
          <w:p w14:paraId="2F65B39F" w14:textId="77777777" w:rsidR="00F4384A" w:rsidRPr="00D706AB" w:rsidRDefault="00F4384A">
            <w:pPr>
              <w:pStyle w:val="instructions"/>
              <w:spacing w:before="0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>- een politiek mandaat.</w:t>
            </w:r>
          </w:p>
          <w:p w14:paraId="6BA8B533" w14:textId="1DD7567B" w:rsidR="00F15140" w:rsidRPr="00D706AB" w:rsidRDefault="00F4384A" w:rsidP="001172BA">
            <w:pPr>
              <w:pStyle w:val="instructions"/>
              <w:spacing w:before="60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iCs/>
                <w:color w:val="808080"/>
                <w:sz w:val="16"/>
                <w:lang w:val="nl-BE"/>
              </w:rPr>
              <w:t xml:space="preserve">Neem contact met uw uitbetalings-instelling bij het einde van een </w:t>
            </w:r>
            <w:r w:rsidR="00607A09">
              <w:rPr>
                <w:iCs/>
                <w:color w:val="808080"/>
                <w:sz w:val="16"/>
                <w:lang w:val="nl-BE"/>
              </w:rPr>
              <w:br/>
            </w:r>
            <w:r w:rsidRPr="00D706AB">
              <w:rPr>
                <w:iCs/>
                <w:color w:val="808080"/>
                <w:sz w:val="16"/>
                <w:lang w:val="nl-BE"/>
              </w:rPr>
              <w:t>tewerkstelling van ten minste 4 weken om een nieuwe ui</w:t>
            </w:r>
            <w:r w:rsidR="001172BA" w:rsidRPr="00D706AB">
              <w:rPr>
                <w:iCs/>
                <w:color w:val="808080"/>
                <w:sz w:val="16"/>
                <w:lang w:val="nl-BE"/>
              </w:rPr>
              <w:t xml:space="preserve">tkeringsaanvraag in te dienen </w:t>
            </w:r>
            <w:r w:rsidR="0077366B" w:rsidRPr="00D706AB">
              <w:rPr>
                <w:iCs/>
                <w:color w:val="808080"/>
                <w:sz w:val="16"/>
                <w:lang w:val="nl-BE"/>
              </w:rPr>
              <w:t xml:space="preserve"> 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70" w:type="dxa"/>
              <w:tblInd w:w="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8"/>
              <w:gridCol w:w="2422"/>
              <w:gridCol w:w="2310"/>
            </w:tblGrid>
            <w:tr w:rsidR="00F4384A" w:rsidRPr="00D706AB" w14:paraId="478D4528" w14:textId="77777777">
              <w:tc>
                <w:tcPr>
                  <w:tcW w:w="1226" w:type="pct"/>
                  <w:shd w:val="clear" w:color="auto" w:fill="E6E6E6"/>
                </w:tcPr>
                <w:p w14:paraId="423C4895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 w:after="0" w:line="200" w:lineRule="exact"/>
                    <w:ind w:left="221" w:hanging="221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Aard activiteit</w:t>
                  </w:r>
                </w:p>
              </w:tc>
              <w:tc>
                <w:tcPr>
                  <w:tcW w:w="1931" w:type="pct"/>
                  <w:shd w:val="clear" w:color="auto" w:fill="E6E6E6"/>
                </w:tcPr>
                <w:p w14:paraId="1DB95B11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 w:after="0" w:line="200" w:lineRule="exact"/>
                    <w:ind w:left="0" w:firstLine="0"/>
                    <w:jc w:val="center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Begindatum</w:t>
                  </w:r>
                </w:p>
              </w:tc>
              <w:tc>
                <w:tcPr>
                  <w:tcW w:w="1842" w:type="pct"/>
                  <w:shd w:val="clear" w:color="auto" w:fill="E6E6E6"/>
                </w:tcPr>
                <w:p w14:paraId="6AE753F8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/>
                    <w:ind w:left="0" w:firstLine="0"/>
                    <w:jc w:val="center"/>
                    <w:rPr>
                      <w:lang w:val="nl-BE"/>
                    </w:rPr>
                  </w:pPr>
                  <w:r w:rsidRPr="00D706AB">
                    <w:rPr>
                      <w:lang w:val="nl-BE"/>
                    </w:rPr>
                    <w:t>Einddatum</w:t>
                  </w:r>
                </w:p>
              </w:tc>
            </w:tr>
            <w:tr w:rsidR="00F4384A" w:rsidRPr="00D706AB" w14:paraId="276D482C" w14:textId="77777777">
              <w:tc>
                <w:tcPr>
                  <w:tcW w:w="1226" w:type="pct"/>
                </w:tcPr>
                <w:p w14:paraId="11A2F74F" w14:textId="77777777" w:rsidR="00F4384A" w:rsidRPr="00D706AB" w:rsidRDefault="00F4384A">
                  <w:pPr>
                    <w:pStyle w:val="Lijst"/>
                    <w:tabs>
                      <w:tab w:val="left" w:pos="222"/>
                      <w:tab w:val="left" w:leader="dot" w:pos="4505"/>
                    </w:tabs>
                    <w:spacing w:before="120" w:after="40" w:line="240" w:lineRule="exact"/>
                    <w:ind w:left="221" w:hanging="221"/>
                    <w:rPr>
                      <w:lang w:val="nl-BE"/>
                    </w:rPr>
                  </w:pPr>
                  <w:r w:rsidRPr="00D706AB">
                    <w:rPr>
                      <w:sz w:val="22"/>
                      <w:lang w:val="nl-BE"/>
                    </w:rPr>
                    <w:sym w:font="Wingdings" w:char="F071"/>
                  </w:r>
                  <w:r w:rsidRPr="00D706AB">
                    <w:rPr>
                      <w:sz w:val="16"/>
                      <w:lang w:val="nl-BE"/>
                    </w:rPr>
                    <w:tab/>
                    <w:t>loontrekkende</w:t>
                  </w:r>
                </w:p>
              </w:tc>
              <w:tc>
                <w:tcPr>
                  <w:tcW w:w="1931" w:type="pct"/>
                </w:tcPr>
                <w:p w14:paraId="33F65B21" w14:textId="77777777" w:rsidR="00F4384A" w:rsidRPr="00D706AB" w:rsidRDefault="00F4384A">
                  <w:pPr>
                    <w:pStyle w:val="Lijst"/>
                    <w:tabs>
                      <w:tab w:val="right" w:leader="dot" w:pos="220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spacing w:val="-4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1842" w:type="pct"/>
                </w:tcPr>
                <w:p w14:paraId="0D12DB21" w14:textId="77777777" w:rsidR="00F4384A" w:rsidRPr="00D706AB" w:rsidRDefault="00F4384A">
                  <w:pPr>
                    <w:pStyle w:val="Lijst"/>
                    <w:tabs>
                      <w:tab w:val="right" w:leader="dot" w:pos="2202"/>
                      <w:tab w:val="left" w:leader="dot" w:pos="4505"/>
                    </w:tabs>
                    <w:spacing w:before="120" w:after="0" w:line="200" w:lineRule="exact"/>
                    <w:ind w:left="0" w:firstLine="0"/>
                    <w:rPr>
                      <w:color w:val="808080"/>
                      <w:spacing w:val="-4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</w:tr>
            <w:tr w:rsidR="00F4384A" w:rsidRPr="00D706AB" w14:paraId="50EDA791" w14:textId="77777777">
              <w:tc>
                <w:tcPr>
                  <w:tcW w:w="1226" w:type="pct"/>
                </w:tcPr>
                <w:p w14:paraId="267688E4" w14:textId="77777777" w:rsidR="00F4384A" w:rsidRPr="00D706AB" w:rsidRDefault="00F4384A">
                  <w:pPr>
                    <w:pStyle w:val="Lijst"/>
                    <w:tabs>
                      <w:tab w:val="left" w:pos="222"/>
                      <w:tab w:val="left" w:leader="dot" w:pos="4505"/>
                    </w:tabs>
                    <w:spacing w:before="40" w:after="40" w:line="240" w:lineRule="exact"/>
                    <w:ind w:left="0" w:firstLine="0"/>
                    <w:rPr>
                      <w:sz w:val="16"/>
                      <w:lang w:val="nl-BE"/>
                    </w:rPr>
                  </w:pPr>
                  <w:r w:rsidRPr="00D706AB">
                    <w:rPr>
                      <w:sz w:val="22"/>
                      <w:lang w:val="nl-BE"/>
                    </w:rPr>
                    <w:sym w:font="Wingdings" w:char="F071"/>
                  </w:r>
                  <w:r w:rsidRPr="00D706AB">
                    <w:rPr>
                      <w:sz w:val="16"/>
                      <w:lang w:val="nl-BE"/>
                    </w:rPr>
                    <w:tab/>
                    <w:t>zelfstandige</w:t>
                  </w:r>
                </w:p>
                <w:p w14:paraId="2C6E628E" w14:textId="77777777" w:rsidR="00F4384A" w:rsidRPr="00D706AB" w:rsidRDefault="00F4384A">
                  <w:pPr>
                    <w:pStyle w:val="Lijst"/>
                    <w:tabs>
                      <w:tab w:val="left" w:pos="222"/>
                      <w:tab w:val="left" w:leader="dot" w:pos="4505"/>
                    </w:tabs>
                    <w:spacing w:before="0" w:after="40" w:line="160" w:lineRule="exact"/>
                    <w:ind w:left="0" w:firstLine="0"/>
                    <w:rPr>
                      <w:lang w:val="nl-BE"/>
                    </w:rPr>
                  </w:pPr>
                  <w:r w:rsidRPr="00D706AB">
                    <w:rPr>
                      <w:sz w:val="16"/>
                      <w:lang w:val="nl-BE"/>
                    </w:rPr>
                    <w:tab/>
                    <w:t>in hoofdberoep</w:t>
                  </w:r>
                </w:p>
              </w:tc>
              <w:tc>
                <w:tcPr>
                  <w:tcW w:w="1931" w:type="pct"/>
                  <w:vAlign w:val="bottom"/>
                </w:tcPr>
                <w:p w14:paraId="21C79F41" w14:textId="77777777" w:rsidR="00F4384A" w:rsidRPr="00D706AB" w:rsidRDefault="00F4384A">
                  <w:pPr>
                    <w:pStyle w:val="Lijst"/>
                    <w:tabs>
                      <w:tab w:val="right" w:leader="dot" w:pos="2202"/>
                      <w:tab w:val="left" w:leader="dot" w:pos="4505"/>
                    </w:tabs>
                    <w:spacing w:before="120" w:line="20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1842" w:type="pct"/>
                  <w:vAlign w:val="bottom"/>
                </w:tcPr>
                <w:p w14:paraId="023546E6" w14:textId="77777777" w:rsidR="00F4384A" w:rsidRPr="00D706AB" w:rsidRDefault="00F4384A">
                  <w:pPr>
                    <w:pStyle w:val="Lijst"/>
                    <w:tabs>
                      <w:tab w:val="right" w:leader="dot" w:pos="552"/>
                      <w:tab w:val="left" w:leader="dot" w:pos="4505"/>
                    </w:tabs>
                    <w:spacing w:before="240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</w:tr>
            <w:tr w:rsidR="00F4384A" w:rsidRPr="00D706AB" w14:paraId="7434A83F" w14:textId="77777777">
              <w:tc>
                <w:tcPr>
                  <w:tcW w:w="1226" w:type="pct"/>
                </w:tcPr>
                <w:p w14:paraId="4842407E" w14:textId="77777777" w:rsidR="00F4384A" w:rsidRPr="00D706AB" w:rsidRDefault="00F4384A">
                  <w:pPr>
                    <w:pStyle w:val="Lijst"/>
                    <w:tabs>
                      <w:tab w:val="left" w:leader="dot" w:pos="4505"/>
                    </w:tabs>
                    <w:spacing w:before="120" w:after="40" w:line="240" w:lineRule="exact"/>
                    <w:ind w:left="222" w:hanging="220"/>
                    <w:rPr>
                      <w:lang w:val="nl-BE"/>
                    </w:rPr>
                  </w:pPr>
                  <w:r w:rsidRPr="00D706AB">
                    <w:rPr>
                      <w:sz w:val="22"/>
                      <w:lang w:val="nl-BE"/>
                    </w:rPr>
                    <w:sym w:font="Wingdings" w:char="F071"/>
                  </w:r>
                  <w:r w:rsidRPr="00D706AB">
                    <w:rPr>
                      <w:sz w:val="16"/>
                      <w:lang w:val="nl-BE"/>
                    </w:rPr>
                    <w:tab/>
                    <w:t>andere</w:t>
                  </w:r>
                </w:p>
              </w:tc>
              <w:tc>
                <w:tcPr>
                  <w:tcW w:w="1931" w:type="pct"/>
                </w:tcPr>
                <w:p w14:paraId="30B0F1F3" w14:textId="77777777" w:rsidR="00F4384A" w:rsidRPr="00D706AB" w:rsidRDefault="00F4384A">
                  <w:pPr>
                    <w:pStyle w:val="Lijst"/>
                    <w:tabs>
                      <w:tab w:val="right" w:leader="dot" w:pos="2202"/>
                      <w:tab w:val="left" w:leader="dot" w:pos="4505"/>
                    </w:tabs>
                    <w:spacing w:before="120" w:after="40" w:line="24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  <w:tc>
                <w:tcPr>
                  <w:tcW w:w="1842" w:type="pct"/>
                </w:tcPr>
                <w:p w14:paraId="0F3EB865" w14:textId="77777777" w:rsidR="00F4384A" w:rsidRPr="00D706AB" w:rsidRDefault="00F4384A">
                  <w:pPr>
                    <w:pStyle w:val="Lijst"/>
                    <w:tabs>
                      <w:tab w:val="right" w:leader="dot" w:pos="552"/>
                      <w:tab w:val="left" w:leader="dot" w:pos="4505"/>
                    </w:tabs>
                    <w:spacing w:before="120" w:after="40" w:line="240" w:lineRule="exact"/>
                    <w:ind w:left="0" w:firstLine="0"/>
                    <w:rPr>
                      <w:color w:val="808080"/>
                      <w:lang w:val="nl-BE"/>
                    </w:rPr>
                  </w:pPr>
                  <w:r w:rsidRPr="00D706AB">
                    <w:rPr>
                      <w:color w:val="808080"/>
                      <w:spacing w:val="-4"/>
                      <w:lang w:val="nl-BE"/>
                    </w:rPr>
                    <w:t>__ __ / __ __ / __ __ __ __</w:t>
                  </w:r>
                </w:p>
              </w:tc>
            </w:tr>
          </w:tbl>
          <w:p w14:paraId="23276383" w14:textId="77777777" w:rsidR="00F4384A" w:rsidRPr="00D706AB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0" w:after="0" w:line="200" w:lineRule="exact"/>
              <w:ind w:left="552" w:hanging="440"/>
              <w:rPr>
                <w:b/>
                <w:bCs/>
                <w:lang w:val="nl-BE"/>
              </w:rPr>
            </w:pPr>
          </w:p>
        </w:tc>
      </w:tr>
      <w:tr w:rsidR="00F4384A" w:rsidRPr="009A25A2" w14:paraId="755CADF3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02D5A4B" w14:textId="77777777" w:rsidR="00F4384A" w:rsidRPr="00D706AB" w:rsidRDefault="00F4384A">
            <w:pPr>
              <w:pStyle w:val="instructions"/>
              <w:ind w:firstLine="0"/>
              <w:jc w:val="left"/>
              <w:rPr>
                <w:color w:val="808080"/>
                <w:sz w:val="16"/>
                <w:lang w:val="nl-BE"/>
              </w:rPr>
            </w:pPr>
            <w:r w:rsidRPr="00D706AB">
              <w:rPr>
                <w:color w:val="808080"/>
                <w:spacing w:val="-2"/>
                <w:sz w:val="16"/>
                <w:lang w:val="nl-BE"/>
              </w:rPr>
              <w:t>Werkte u gedurende het voorgaande jaa</w:t>
            </w:r>
            <w:r w:rsidR="00E83299" w:rsidRPr="00D706AB">
              <w:rPr>
                <w:color w:val="808080"/>
                <w:spacing w:val="-2"/>
                <w:sz w:val="16"/>
                <w:lang w:val="nl-BE"/>
              </w:rPr>
              <w:t>r als loontrekkende in de privé</w:t>
            </w:r>
            <w:r w:rsidRPr="00D706AB">
              <w:rPr>
                <w:color w:val="808080"/>
                <w:spacing w:val="-2"/>
                <w:sz w:val="16"/>
                <w:lang w:val="nl-BE"/>
              </w:rPr>
              <w:t xml:space="preserve">sector, dan hebt u vakantiegeld ontvangen dat een aantal dagen dekt. Voor deze dagen hebt u geen recht op uitkeringen </w:t>
            </w:r>
            <w:r w:rsidRPr="00D706AB">
              <w:rPr>
                <w:color w:val="808080"/>
                <w:sz w:val="16"/>
                <w:lang w:val="nl-BE"/>
              </w:rPr>
              <w:t>(maximum 4 weken). U k</w:t>
            </w:r>
            <w:r w:rsidR="00966EA8" w:rsidRPr="00D706AB">
              <w:rPr>
                <w:color w:val="808080"/>
                <w:sz w:val="16"/>
                <w:lang w:val="nl-BE"/>
              </w:rPr>
              <w:t>an</w:t>
            </w:r>
            <w:r w:rsidRPr="00D706AB">
              <w:rPr>
                <w:color w:val="808080"/>
                <w:sz w:val="16"/>
                <w:lang w:val="nl-BE"/>
              </w:rPr>
              <w:t xml:space="preserve"> kiezen wanneer u deze dagen uitput.</w:t>
            </w:r>
          </w:p>
          <w:p w14:paraId="76EDC08A" w14:textId="77777777" w:rsidR="00F4384A" w:rsidRPr="00D706AB" w:rsidRDefault="00F4384A">
            <w:pPr>
              <w:pStyle w:val="instructions"/>
              <w:spacing w:before="60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D706AB">
              <w:rPr>
                <w:color w:val="808080"/>
                <w:sz w:val="16"/>
                <w:lang w:val="nl-BE"/>
              </w:rPr>
              <w:t xml:space="preserve">Indien u deze aangifte laattijdig doet, </w:t>
            </w:r>
            <w:proofErr w:type="spellStart"/>
            <w:r w:rsidRPr="00D706AB">
              <w:rPr>
                <w:color w:val="808080"/>
                <w:sz w:val="16"/>
                <w:lang w:val="nl-BE"/>
              </w:rPr>
              <w:t>dwz</w:t>
            </w:r>
            <w:proofErr w:type="spellEnd"/>
            <w:r w:rsidRPr="00D706AB">
              <w:rPr>
                <w:color w:val="808080"/>
                <w:sz w:val="16"/>
                <w:lang w:val="nl-BE"/>
              </w:rPr>
              <w:t xml:space="preserve"> na het einde van de maand waarin u vakantiedagen heeft uitgeput, dan zullen deze dagen in mindering worden gebracht op uw uitkeringen van de eerstvolgende maand waarin u recht hebt op uitkeringen.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A007169" w14:textId="77777777" w:rsidR="00F4384A" w:rsidRPr="00D706AB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221" w:hanging="221"/>
              <w:rPr>
                <w:b/>
                <w:bCs/>
                <w:lang w:val="nl-BE"/>
              </w:rPr>
            </w:pPr>
            <w:r w:rsidRPr="00D706AB">
              <w:rPr>
                <w:b/>
                <w:bCs/>
                <w:lang w:val="nl-BE"/>
              </w:rPr>
              <w:t>3</w:t>
            </w:r>
            <w:r w:rsidRPr="00D706AB">
              <w:rPr>
                <w:sz w:val="22"/>
                <w:lang w:val="nl-BE"/>
              </w:rPr>
              <w:t>.</w:t>
            </w:r>
            <w:r w:rsidRPr="00D706AB">
              <w:rPr>
                <w:sz w:val="22"/>
                <w:lang w:val="nl-BE"/>
              </w:rPr>
              <w:sym w:font="Wingdings" w:char="F071"/>
            </w:r>
            <w:r w:rsidRPr="00D706AB">
              <w:rPr>
                <w:lang w:val="nl-BE"/>
              </w:rPr>
              <w:tab/>
              <w:t>Ik neem</w:t>
            </w:r>
            <w:r w:rsidRPr="00D706AB">
              <w:rPr>
                <w:b/>
                <w:bCs/>
                <w:lang w:val="nl-BE"/>
              </w:rPr>
              <w:t xml:space="preserve"> vakantiedagen </w:t>
            </w:r>
            <w:r w:rsidRPr="00D706AB">
              <w:rPr>
                <w:lang w:val="nl-BE"/>
              </w:rPr>
              <w:t>die</w:t>
            </w:r>
            <w:r w:rsidRPr="00D706AB">
              <w:rPr>
                <w:b/>
                <w:bCs/>
                <w:lang w:val="nl-BE"/>
              </w:rPr>
              <w:t xml:space="preserve"> gedekt zijn door vakantiegeld</w:t>
            </w:r>
          </w:p>
          <w:p w14:paraId="1E0B859D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color w:val="808080"/>
                <w:lang w:val="nl-BE"/>
              </w:rPr>
            </w:pPr>
            <w:r w:rsidRPr="00D706AB">
              <w:rPr>
                <w:lang w:val="nl-BE"/>
              </w:rPr>
              <w:t xml:space="preserve">van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tot  </w:t>
            </w:r>
            <w:r w:rsidRPr="00D706AB">
              <w:rPr>
                <w:color w:val="808080"/>
                <w:lang w:val="nl-BE"/>
              </w:rPr>
              <w:t>__ __ / __ __ / __ __ __ __</w:t>
            </w:r>
          </w:p>
          <w:p w14:paraId="3B11A1EA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color w:val="808080"/>
                <w:lang w:val="nl-BE"/>
              </w:rPr>
            </w:pPr>
            <w:r w:rsidRPr="00D706AB">
              <w:rPr>
                <w:lang w:val="nl-BE"/>
              </w:rPr>
              <w:t xml:space="preserve">van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tot  </w:t>
            </w:r>
            <w:r w:rsidRPr="00D706AB">
              <w:rPr>
                <w:color w:val="808080"/>
                <w:lang w:val="nl-BE"/>
              </w:rPr>
              <w:t>__ __ / __ __ / __ __ __ __</w:t>
            </w:r>
          </w:p>
          <w:p w14:paraId="2E7D6B98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lang w:val="nl-BE"/>
              </w:rPr>
            </w:pPr>
            <w:r w:rsidRPr="00D706AB">
              <w:rPr>
                <w:lang w:val="nl-BE"/>
              </w:rPr>
              <w:t xml:space="preserve">van </w:t>
            </w:r>
            <w:r w:rsidRPr="00D706AB">
              <w:rPr>
                <w:color w:val="808080"/>
                <w:lang w:val="nl-BE"/>
              </w:rPr>
              <w:t>__ __ / __ __ / __ __ __ __</w:t>
            </w:r>
            <w:r w:rsidRPr="00D706AB">
              <w:rPr>
                <w:lang w:val="nl-BE"/>
              </w:rPr>
              <w:t xml:space="preserve"> tot  </w:t>
            </w:r>
            <w:r w:rsidRPr="00D706AB">
              <w:rPr>
                <w:color w:val="808080"/>
                <w:lang w:val="nl-BE"/>
              </w:rPr>
              <w:t>__ __ / __ __ / __ __ __ __</w:t>
            </w:r>
          </w:p>
          <w:p w14:paraId="1C957B0A" w14:textId="77777777" w:rsidR="00F4384A" w:rsidRPr="00D706AB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color w:val="808080"/>
                <w:lang w:val="nl-BE"/>
              </w:rPr>
            </w:pPr>
            <w:r w:rsidRPr="00D706AB">
              <w:rPr>
                <w:lang w:val="nl-BE"/>
              </w:rPr>
              <w:t xml:space="preserve">van </w:t>
            </w:r>
            <w:r w:rsidRPr="00D706AB">
              <w:rPr>
                <w:color w:val="808080"/>
                <w:lang w:val="nl-BE"/>
              </w:rPr>
              <w:t xml:space="preserve">__ __ / __ __ / __ __ __ __ </w:t>
            </w:r>
            <w:r w:rsidRPr="00D706AB">
              <w:rPr>
                <w:lang w:val="nl-BE"/>
              </w:rPr>
              <w:t xml:space="preserve">tot  </w:t>
            </w:r>
            <w:r w:rsidRPr="00D706AB">
              <w:rPr>
                <w:color w:val="808080"/>
                <w:lang w:val="nl-BE"/>
              </w:rPr>
              <w:t>__ __ / __ __ / __ __ __ __</w:t>
            </w:r>
          </w:p>
          <w:p w14:paraId="2D9DF9CA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208474FB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14887650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522F8638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043D042A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33D56F5D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1E1E0DCA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0203D168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67854025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7DFAC294" w14:textId="77777777" w:rsidR="00ED6977" w:rsidRPr="00D706AB" w:rsidRDefault="00ED6977" w:rsidP="00ED6977">
            <w:pPr>
              <w:rPr>
                <w:lang w:val="nl-BE"/>
              </w:rPr>
            </w:pPr>
          </w:p>
          <w:p w14:paraId="18079144" w14:textId="77777777" w:rsidR="00ED6977" w:rsidRPr="00D706AB" w:rsidRDefault="00ED6977" w:rsidP="00ED6977">
            <w:pPr>
              <w:tabs>
                <w:tab w:val="left" w:pos="5415"/>
              </w:tabs>
              <w:rPr>
                <w:lang w:val="nl-BE"/>
              </w:rPr>
            </w:pPr>
            <w:r w:rsidRPr="00D706AB">
              <w:rPr>
                <w:lang w:val="nl-BE"/>
              </w:rPr>
              <w:tab/>
            </w:r>
          </w:p>
        </w:tc>
      </w:tr>
    </w:tbl>
    <w:p w14:paraId="7F8A31B8" w14:textId="77777777" w:rsidR="00F4384A" w:rsidRPr="009A25A2" w:rsidRDefault="00F4384A">
      <w:pPr>
        <w:pStyle w:val="instructions"/>
        <w:ind w:firstLine="0"/>
        <w:jc w:val="left"/>
        <w:rPr>
          <w:color w:val="808080"/>
          <w:spacing w:val="-2"/>
          <w:sz w:val="16"/>
          <w:lang w:val="nl-BE"/>
        </w:rPr>
        <w:sectPr w:rsidR="00F4384A" w:rsidRPr="009A25A2">
          <w:footerReference w:type="default" r:id="rId15"/>
          <w:pgSz w:w="11907" w:h="16840"/>
          <w:pgMar w:top="896" w:right="851" w:bottom="896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F4384A" w:rsidRPr="009A25A2" w14:paraId="09E318AD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3A25627" w14:textId="77777777" w:rsidR="00F4384A" w:rsidRPr="009A25A2" w:rsidRDefault="00F4384A">
            <w:pPr>
              <w:pStyle w:val="instructions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5D00F2E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221" w:hanging="221"/>
              <w:rPr>
                <w:b/>
                <w:bCs/>
                <w:lang w:val="nl-BE"/>
              </w:rPr>
            </w:pPr>
          </w:p>
        </w:tc>
      </w:tr>
      <w:tr w:rsidR="00F4384A" w:rsidRPr="009A25A2" w14:paraId="49097E94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8366AD4" w14:textId="77777777" w:rsidR="00F4384A" w:rsidRPr="009A25A2" w:rsidRDefault="0077366B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  <w:r w:rsidRPr="009A25A2">
              <w:rPr>
                <w:color w:val="808080"/>
                <w:spacing w:val="-2"/>
                <w:sz w:val="16"/>
                <w:lang w:val="nl-BE"/>
              </w:rPr>
              <w:t>B</w:t>
            </w:r>
            <w:r w:rsidR="00F4384A" w:rsidRPr="009A25A2">
              <w:rPr>
                <w:color w:val="808080"/>
                <w:spacing w:val="-2"/>
                <w:sz w:val="16"/>
                <w:lang w:val="nl-BE"/>
              </w:rPr>
              <w:t xml:space="preserve">ent u een werkloze </w:t>
            </w:r>
            <w:r w:rsidR="00E83299" w:rsidRPr="009A25A2">
              <w:rPr>
                <w:color w:val="808080"/>
                <w:spacing w:val="-2"/>
                <w:sz w:val="16"/>
                <w:lang w:val="nl-BE"/>
              </w:rPr>
              <w:t>van minstens 60 </w:t>
            </w:r>
            <w:r w:rsidR="001172BA" w:rsidRPr="009A25A2">
              <w:rPr>
                <w:color w:val="808080"/>
                <w:spacing w:val="-2"/>
                <w:sz w:val="16"/>
                <w:lang w:val="nl-BE"/>
              </w:rPr>
              <w:t>jaar</w:t>
            </w:r>
            <w:r w:rsidR="00E83299" w:rsidRPr="009A25A2">
              <w:rPr>
                <w:color w:val="808080"/>
                <w:spacing w:val="-2"/>
                <w:sz w:val="16"/>
                <w:lang w:val="nl-BE"/>
              </w:rPr>
              <w:t xml:space="preserve"> die nog de oude vrijstelling voor oudere werkloze geniet of we</w:t>
            </w:r>
            <w:r w:rsidR="00DB1B64" w:rsidRPr="009A25A2">
              <w:rPr>
                <w:color w:val="808080"/>
                <w:spacing w:val="-2"/>
                <w:sz w:val="16"/>
                <w:lang w:val="nl-BE"/>
              </w:rPr>
              <w:t>rkloze met bedrijfstoeslag</w:t>
            </w:r>
            <w:r w:rsidR="001172BA" w:rsidRPr="009A25A2">
              <w:rPr>
                <w:color w:val="808080"/>
                <w:spacing w:val="-2"/>
                <w:sz w:val="16"/>
                <w:lang w:val="nl-BE"/>
              </w:rPr>
              <w:t xml:space="preserve">, </w:t>
            </w:r>
            <w:r w:rsidR="00F4384A" w:rsidRPr="009A25A2">
              <w:rPr>
                <w:color w:val="808080"/>
                <w:spacing w:val="-2"/>
                <w:sz w:val="16"/>
                <w:lang w:val="nl-BE"/>
              </w:rPr>
              <w:t>dan hebt u de keuze wanneer u ziek bent:</w:t>
            </w:r>
          </w:p>
          <w:p w14:paraId="0AAD39E2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0" w:line="240" w:lineRule="auto"/>
              <w:ind w:left="110" w:hanging="110"/>
              <w:jc w:val="left"/>
              <w:rPr>
                <w:color w:val="808080"/>
                <w:spacing w:val="-2"/>
                <w:sz w:val="16"/>
                <w:lang w:val="nl-BE"/>
              </w:rPr>
            </w:pPr>
            <w:r w:rsidRPr="009A25A2">
              <w:rPr>
                <w:color w:val="808080"/>
                <w:spacing w:val="-2"/>
                <w:sz w:val="16"/>
                <w:lang w:val="nl-BE"/>
              </w:rPr>
              <w:t>-</w:t>
            </w:r>
            <w:r w:rsidRPr="009A25A2">
              <w:rPr>
                <w:color w:val="808080"/>
                <w:spacing w:val="-2"/>
                <w:sz w:val="16"/>
                <w:lang w:val="nl-BE"/>
              </w:rPr>
              <w:tab/>
              <w:t>ofwel vraagt u ziekte-uitkeringen aan uw ziekenfonds;</w:t>
            </w:r>
          </w:p>
          <w:p w14:paraId="32925809" w14:textId="2FDC2851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/>
              <w:ind w:left="108" w:hanging="108"/>
              <w:jc w:val="left"/>
              <w:rPr>
                <w:color w:val="808080"/>
                <w:spacing w:val="-2"/>
                <w:sz w:val="16"/>
                <w:lang w:val="nl-BE"/>
              </w:rPr>
            </w:pPr>
            <w:r w:rsidRPr="009A25A2">
              <w:rPr>
                <w:color w:val="808080"/>
                <w:spacing w:val="-2"/>
                <w:sz w:val="16"/>
                <w:lang w:val="nl-BE"/>
              </w:rPr>
              <w:t>-</w:t>
            </w:r>
            <w:r w:rsidRPr="009A25A2">
              <w:rPr>
                <w:color w:val="808080"/>
                <w:spacing w:val="-2"/>
                <w:sz w:val="16"/>
                <w:lang w:val="nl-BE"/>
              </w:rPr>
              <w:tab/>
              <w:t xml:space="preserve">ofwel ontvangt u verder </w:t>
            </w:r>
            <w:r w:rsidR="00607A09">
              <w:rPr>
                <w:color w:val="808080"/>
                <w:spacing w:val="-2"/>
                <w:sz w:val="16"/>
                <w:lang w:val="nl-BE"/>
              </w:rPr>
              <w:br/>
            </w:r>
            <w:r w:rsidRPr="009A25A2">
              <w:rPr>
                <w:color w:val="808080"/>
                <w:spacing w:val="-2"/>
                <w:sz w:val="16"/>
                <w:lang w:val="nl-BE"/>
              </w:rPr>
              <w:t>werkloosheidsuitkeringen.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3482F4E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550" w:hanging="550"/>
              <w:rPr>
                <w:lang w:val="nl-BE"/>
              </w:rPr>
            </w:pPr>
            <w:r w:rsidRPr="009A25A2">
              <w:rPr>
                <w:b/>
                <w:bCs/>
                <w:lang w:val="nl-BE"/>
              </w:rPr>
              <w:t>4</w:t>
            </w:r>
            <w:r w:rsidRPr="009A25A2">
              <w:rPr>
                <w:sz w:val="22"/>
                <w:lang w:val="nl-BE"/>
              </w:rPr>
              <w:t>.</w:t>
            </w:r>
            <w:r w:rsidRPr="009A25A2">
              <w:rPr>
                <w:sz w:val="22"/>
                <w:lang w:val="nl-BE"/>
              </w:rPr>
              <w:sym w:font="Wingdings" w:char="F071"/>
            </w:r>
            <w:r w:rsidRPr="009A25A2">
              <w:rPr>
                <w:lang w:val="nl-BE"/>
              </w:rPr>
              <w:tab/>
              <w:t>Ik vraag</w:t>
            </w:r>
            <w:r w:rsidRPr="009A25A2">
              <w:rPr>
                <w:b/>
                <w:bCs/>
                <w:lang w:val="nl-BE"/>
              </w:rPr>
              <w:t xml:space="preserve"> ziekte-uitkeringen </w:t>
            </w:r>
            <w:r w:rsidRPr="009A25A2">
              <w:rPr>
                <w:lang w:val="nl-BE"/>
              </w:rPr>
              <w:t>aan mijn ziekenfonds omdat ik arbeidsongeschikt ben</w:t>
            </w:r>
          </w:p>
          <w:p w14:paraId="734B9B99" w14:textId="77777777" w:rsidR="00F4384A" w:rsidRPr="009A25A2" w:rsidRDefault="00F4384A">
            <w:pPr>
              <w:pStyle w:val="Lijst"/>
              <w:tabs>
                <w:tab w:val="left" w:leader="dot" w:pos="4505"/>
              </w:tabs>
              <w:spacing w:before="120"/>
              <w:ind w:left="552" w:firstLine="0"/>
              <w:rPr>
                <w:lang w:val="nl-BE"/>
              </w:rPr>
            </w:pPr>
            <w:r w:rsidRPr="009A25A2">
              <w:rPr>
                <w:lang w:val="nl-BE"/>
              </w:rPr>
              <w:t xml:space="preserve">van </w:t>
            </w:r>
            <w:r w:rsidRPr="00314C7B">
              <w:rPr>
                <w:color w:val="808080"/>
                <w:lang w:val="nl-BE"/>
              </w:rPr>
              <w:t>__ __ / __ __ / __ __ __ __</w:t>
            </w:r>
            <w:r w:rsidRPr="009A25A2">
              <w:rPr>
                <w:lang w:val="nl-BE"/>
              </w:rPr>
              <w:t xml:space="preserve"> tot  </w:t>
            </w:r>
            <w:r w:rsidRPr="00314C7B">
              <w:rPr>
                <w:color w:val="808080"/>
                <w:lang w:val="nl-BE"/>
              </w:rPr>
              <w:t>__ __ / __ __ / __ __ __ __</w:t>
            </w:r>
          </w:p>
          <w:p w14:paraId="369D3BBC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221" w:firstLine="331"/>
              <w:rPr>
                <w:b/>
                <w:bCs/>
                <w:lang w:val="nl-BE"/>
              </w:rPr>
            </w:pPr>
            <w:r w:rsidRPr="009A25A2">
              <w:rPr>
                <w:lang w:val="nl-BE"/>
              </w:rPr>
              <w:t xml:space="preserve">van </w:t>
            </w:r>
            <w:r w:rsidRPr="00314C7B">
              <w:rPr>
                <w:color w:val="808080"/>
                <w:lang w:val="nl-BE"/>
              </w:rPr>
              <w:t>__ __ / __ __ / __ __ __ __</w:t>
            </w:r>
            <w:r w:rsidRPr="009A25A2">
              <w:rPr>
                <w:lang w:val="nl-BE"/>
              </w:rPr>
              <w:t xml:space="preserve"> tot  </w:t>
            </w:r>
            <w:r w:rsidRPr="00314C7B">
              <w:rPr>
                <w:color w:val="808080"/>
                <w:lang w:val="nl-BE"/>
              </w:rPr>
              <w:t>__ __ / __ __ / __ __ __ __</w:t>
            </w:r>
          </w:p>
        </w:tc>
      </w:tr>
      <w:tr w:rsidR="00F4384A" w:rsidRPr="00E02D6F" w14:paraId="764856D4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C49C118" w14:textId="77777777" w:rsidR="00F4384A" w:rsidRPr="009A25A2" w:rsidRDefault="00F4384A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  <w:r w:rsidRPr="009A25A2">
              <w:rPr>
                <w:color w:val="808080"/>
                <w:spacing w:val="-2"/>
                <w:sz w:val="16"/>
                <w:lang w:val="nl-BE"/>
              </w:rPr>
              <w:t>U vult rubriek 4 enkel in indien u ziekte-uitkeringen aanvraagt aan uw zieken</w:t>
            </w:r>
            <w:r w:rsidRPr="009A25A2">
              <w:rPr>
                <w:color w:val="808080"/>
                <w:spacing w:val="-2"/>
                <w:sz w:val="16"/>
                <w:lang w:val="nl-BE"/>
              </w:rPr>
              <w:softHyphen/>
              <w:t>fonds.</w:t>
            </w:r>
            <w:r w:rsidRPr="009A25A2">
              <w:rPr>
                <w:b/>
                <w:bCs/>
                <w:color w:val="808080"/>
                <w:spacing w:val="-2"/>
                <w:sz w:val="16"/>
                <w:lang w:val="nl-BE"/>
              </w:rPr>
              <w:br/>
              <w:t xml:space="preserve">Opgelet! </w:t>
            </w:r>
            <w:r w:rsidRPr="009A25A2">
              <w:rPr>
                <w:bCs/>
                <w:color w:val="808080"/>
                <w:spacing w:val="-2"/>
                <w:sz w:val="16"/>
                <w:lang w:val="nl-BE"/>
              </w:rPr>
              <w:t>Vraagt u opnieuw werkloos</w:t>
            </w:r>
            <w:r w:rsidRPr="009A25A2">
              <w:rPr>
                <w:bCs/>
                <w:color w:val="808080"/>
                <w:spacing w:val="-2"/>
                <w:sz w:val="16"/>
                <w:lang w:val="nl-BE"/>
              </w:rPr>
              <w:softHyphen/>
              <w:t>heidsuitkeringen na een niet-vergoede periode wegens ziekte van ten minste 4 weken,</w:t>
            </w:r>
            <w:r w:rsidRPr="009A25A2">
              <w:rPr>
                <w:color w:val="808080"/>
                <w:spacing w:val="-2"/>
                <w:sz w:val="16"/>
                <w:lang w:val="nl-BE"/>
              </w:rPr>
              <w:t xml:space="preserve"> neem dan contact op met uw uitbetalingsinstelling om een nieuwe uitkeringsaanvraag in te dienen.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04817A95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550" w:hanging="550"/>
              <w:rPr>
                <w:b/>
                <w:bCs/>
                <w:lang w:val="nl-BE"/>
              </w:rPr>
            </w:pPr>
          </w:p>
        </w:tc>
      </w:tr>
      <w:tr w:rsidR="00F4384A" w:rsidRPr="00E02D6F" w14:paraId="50545BFF" w14:textId="77777777">
        <w:trPr>
          <w:cantSplit/>
          <w:trHeight w:hRule="exact" w:val="57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03805C4" w14:textId="77777777" w:rsidR="00F4384A" w:rsidRPr="009A25A2" w:rsidRDefault="00E02D6F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  <w:r>
              <w:rPr>
                <w:noProof/>
                <w:snapToGrid/>
                <w:color w:val="808080"/>
                <w:spacing w:val="-2"/>
                <w:sz w:val="20"/>
                <w:lang w:val="nl-BE"/>
              </w:rPr>
              <w:pict w14:anchorId="53272790">
                <v:shape id="_x0000_s2198" type="#_x0000_t202" style="position:absolute;margin-left:-3.6pt;margin-top:-210.1pt;width:286pt;height:29.9pt;z-index:251654656;mso-position-horizontal-relative:page;mso-position-vertical-relative:page" filled="f" stroked="f">
                  <v:textbox style="mso-next-textbox:#_x0000_s2198">
                    <w:txbxContent>
                      <w:p w14:paraId="3BA20551" w14:textId="77777777" w:rsidR="00237DD1" w:rsidRDefault="00237DD1">
                        <w:pPr>
                          <w:spacing w:before="240"/>
                          <w:rPr>
                            <w:sz w:val="18"/>
                            <w:lang w:val="de-DE"/>
                          </w:rPr>
                        </w:pPr>
                        <w:proofErr w:type="spellStart"/>
                        <w:r w:rsidRPr="00220E2B">
                          <w:rPr>
                            <w:sz w:val="18"/>
                          </w:rPr>
                          <w:t>Rijksregisternummer</w:t>
                        </w:r>
                        <w:proofErr w:type="spellEnd"/>
                        <w:r w:rsidRPr="00220E2B">
                          <w:rPr>
                            <w:sz w:val="18"/>
                          </w:rPr>
                          <w:t xml:space="preserve"> (INSZ) 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>__</w:t>
                        </w:r>
                        <w:r w:rsidRPr="00220E2B">
                          <w:rPr>
                            <w:sz w:val="18"/>
                          </w:rPr>
                          <w:t xml:space="preserve">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 xml:space="preserve">__ __ </w:t>
                        </w:r>
                        <w:r w:rsidRPr="00220E2B">
                          <w:rPr>
                            <w:color w:val="808080"/>
                            <w:sz w:val="18"/>
                          </w:rPr>
                          <w:t>__ __ __ / __ __ __ -</w:t>
                        </w:r>
                        <w:r w:rsidRPr="00220E2B">
                          <w:rPr>
                            <w:sz w:val="18"/>
                          </w:rPr>
                          <w:t xml:space="preserve"> </w:t>
                        </w:r>
                        <w:r w:rsidRPr="00220E2B">
                          <w:rPr>
                            <w:color w:val="999999"/>
                            <w:sz w:val="18"/>
                          </w:rPr>
                          <w:t>__ __</w:t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04208B2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550" w:hanging="550"/>
              <w:rPr>
                <w:b/>
                <w:bCs/>
                <w:lang w:val="nl-BE"/>
              </w:rPr>
            </w:pPr>
          </w:p>
        </w:tc>
      </w:tr>
      <w:tr w:rsidR="00F4384A" w:rsidRPr="009A25A2" w14:paraId="502B8E39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F5A1C7A" w14:textId="77777777" w:rsidR="00F4384A" w:rsidRPr="009A25A2" w:rsidRDefault="00F4384A">
            <w:pPr>
              <w:pStyle w:val="instructions"/>
              <w:spacing w:after="40" w:line="240" w:lineRule="auto"/>
              <w:ind w:firstLine="0"/>
              <w:jc w:val="left"/>
              <w:rPr>
                <w:iCs/>
                <w:color w:val="808080"/>
                <w:sz w:val="16"/>
                <w:lang w:val="nl-BE"/>
              </w:rPr>
            </w:pPr>
            <w:r w:rsidRPr="009A25A2">
              <w:rPr>
                <w:iCs/>
                <w:color w:val="808080"/>
                <w:sz w:val="16"/>
                <w:lang w:val="nl-BE"/>
              </w:rPr>
              <w:t>Voorbeelden van andere situaties:</w:t>
            </w:r>
          </w:p>
          <w:p w14:paraId="4F03622A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0" w:line="240" w:lineRule="auto"/>
              <w:ind w:left="110" w:hanging="110"/>
              <w:jc w:val="left"/>
              <w:rPr>
                <w:iCs/>
                <w:color w:val="808080"/>
                <w:sz w:val="16"/>
                <w:lang w:val="nl-BE"/>
              </w:rPr>
            </w:pPr>
            <w:r w:rsidRPr="009A25A2">
              <w:rPr>
                <w:iCs/>
                <w:color w:val="808080"/>
                <w:sz w:val="16"/>
                <w:lang w:val="nl-BE"/>
              </w:rPr>
              <w:t>-</w:t>
            </w:r>
            <w:r w:rsidRPr="009A25A2">
              <w:rPr>
                <w:iCs/>
                <w:color w:val="808080"/>
                <w:sz w:val="16"/>
                <w:lang w:val="nl-BE"/>
              </w:rPr>
              <w:tab/>
              <w:t xml:space="preserve">verblijf in het buitenland </w:t>
            </w:r>
            <w:r w:rsidR="00E83299" w:rsidRPr="009A25A2">
              <w:rPr>
                <w:iCs/>
                <w:color w:val="808080"/>
                <w:sz w:val="16"/>
                <w:lang w:val="nl-BE"/>
              </w:rPr>
              <w:t xml:space="preserve">dat 4 weken overschrijdt </w:t>
            </w:r>
            <w:r w:rsidRPr="009A25A2">
              <w:rPr>
                <w:iCs/>
                <w:color w:val="808080"/>
                <w:sz w:val="16"/>
                <w:lang w:val="nl-BE"/>
              </w:rPr>
              <w:t xml:space="preserve">(behalve </w:t>
            </w:r>
            <w:r w:rsidR="00E83299" w:rsidRPr="009A25A2">
              <w:rPr>
                <w:iCs/>
                <w:color w:val="808080"/>
                <w:sz w:val="16"/>
                <w:lang w:val="nl-BE"/>
              </w:rPr>
              <w:t>indien u nog de oude vrijstelling van de verblijfs</w:t>
            </w:r>
            <w:r w:rsidR="00DB1B64" w:rsidRPr="009A25A2">
              <w:rPr>
                <w:iCs/>
                <w:color w:val="808080"/>
                <w:sz w:val="16"/>
                <w:lang w:val="nl-BE"/>
              </w:rPr>
              <w:t>-</w:t>
            </w:r>
            <w:r w:rsidR="00E83299" w:rsidRPr="009A25A2">
              <w:rPr>
                <w:iCs/>
                <w:color w:val="808080"/>
                <w:sz w:val="16"/>
                <w:lang w:val="nl-BE"/>
              </w:rPr>
              <w:t>verplichting in België geniet</w:t>
            </w:r>
            <w:r w:rsidRPr="009A25A2">
              <w:rPr>
                <w:iCs/>
                <w:color w:val="808080"/>
                <w:sz w:val="16"/>
                <w:lang w:val="nl-BE"/>
              </w:rPr>
              <w:t>, vraag uitleg aan uw uitbetalingsinstelling);</w:t>
            </w:r>
          </w:p>
          <w:p w14:paraId="4FD9CA09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 w:line="240" w:lineRule="auto"/>
              <w:ind w:left="108" w:hanging="108"/>
              <w:jc w:val="left"/>
              <w:rPr>
                <w:iCs/>
                <w:color w:val="808080"/>
                <w:sz w:val="16"/>
                <w:lang w:val="nl-BE"/>
              </w:rPr>
            </w:pPr>
            <w:r w:rsidRPr="009A25A2">
              <w:rPr>
                <w:iCs/>
                <w:color w:val="808080"/>
                <w:sz w:val="16"/>
                <w:lang w:val="nl-BE"/>
              </w:rPr>
              <w:t>-</w:t>
            </w:r>
            <w:r w:rsidRPr="009A25A2">
              <w:rPr>
                <w:iCs/>
                <w:color w:val="808080"/>
                <w:sz w:val="16"/>
                <w:lang w:val="nl-BE"/>
              </w:rPr>
              <w:tab/>
              <w:t>gevangenzetting;</w:t>
            </w:r>
          </w:p>
          <w:p w14:paraId="7128A0DF" w14:textId="4068C110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 w:line="240" w:lineRule="auto"/>
              <w:ind w:left="108" w:hanging="108"/>
              <w:jc w:val="left"/>
              <w:rPr>
                <w:iCs/>
                <w:color w:val="808080"/>
                <w:sz w:val="16"/>
                <w:lang w:val="nl-BE"/>
              </w:rPr>
            </w:pPr>
            <w:r w:rsidRPr="009A25A2">
              <w:rPr>
                <w:iCs/>
                <w:color w:val="808080"/>
                <w:sz w:val="16"/>
                <w:lang w:val="nl-BE"/>
              </w:rPr>
              <w:t>-</w:t>
            </w:r>
            <w:r w:rsidRPr="009A25A2">
              <w:rPr>
                <w:iCs/>
                <w:color w:val="808080"/>
                <w:sz w:val="16"/>
                <w:lang w:val="nl-BE"/>
              </w:rPr>
              <w:tab/>
              <w:t xml:space="preserve">u ziet af van uw recht op </w:t>
            </w:r>
            <w:r w:rsidR="008D6262">
              <w:rPr>
                <w:iCs/>
                <w:color w:val="808080"/>
                <w:sz w:val="16"/>
                <w:lang w:val="nl-BE"/>
              </w:rPr>
              <w:br/>
            </w:r>
            <w:r w:rsidRPr="009A25A2">
              <w:rPr>
                <w:iCs/>
                <w:color w:val="808080"/>
                <w:sz w:val="16"/>
                <w:lang w:val="nl-BE"/>
              </w:rPr>
              <w:t>werkloos</w:t>
            </w:r>
            <w:r w:rsidRPr="009A25A2">
              <w:rPr>
                <w:iCs/>
                <w:color w:val="808080"/>
                <w:sz w:val="16"/>
                <w:lang w:val="nl-BE"/>
              </w:rPr>
              <w:softHyphen/>
              <w:t>heidsuitkeringen</w:t>
            </w:r>
            <w:r w:rsidR="00486D99">
              <w:rPr>
                <w:iCs/>
                <w:color w:val="808080"/>
                <w:sz w:val="16"/>
                <w:lang w:val="nl-BE"/>
              </w:rPr>
              <w:t>,</w:t>
            </w:r>
            <w:r w:rsidRPr="009A25A2">
              <w:rPr>
                <w:iCs/>
                <w:color w:val="808080"/>
                <w:sz w:val="16"/>
                <w:lang w:val="nl-BE"/>
              </w:rPr>
              <w:t>…</w:t>
            </w:r>
          </w:p>
          <w:p w14:paraId="3EB0708A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 w:line="240" w:lineRule="auto"/>
              <w:ind w:left="108" w:hanging="108"/>
              <w:jc w:val="left"/>
              <w:rPr>
                <w:iCs/>
                <w:color w:val="808080"/>
                <w:sz w:val="16"/>
                <w:lang w:val="nl-BE"/>
              </w:rPr>
            </w:pPr>
          </w:p>
          <w:p w14:paraId="11DA3CC5" w14:textId="77777777" w:rsidR="00F4384A" w:rsidRPr="009A25A2" w:rsidRDefault="00F4384A">
            <w:pPr>
              <w:pStyle w:val="instructions"/>
              <w:tabs>
                <w:tab w:val="clear" w:pos="2399"/>
                <w:tab w:val="left" w:leader="dot" w:pos="110"/>
              </w:tabs>
              <w:spacing w:before="20" w:line="240" w:lineRule="auto"/>
              <w:ind w:firstLine="0"/>
              <w:jc w:val="left"/>
              <w:rPr>
                <w:color w:val="808080"/>
                <w:sz w:val="16"/>
                <w:lang w:val="nl-BE"/>
              </w:rPr>
            </w:pPr>
            <w:r w:rsidRPr="009A25A2">
              <w:rPr>
                <w:b/>
                <w:iCs/>
                <w:color w:val="808080"/>
                <w:sz w:val="16"/>
                <w:lang w:val="nl-BE"/>
              </w:rPr>
              <w:t xml:space="preserve">Opgelet! </w:t>
            </w:r>
            <w:r w:rsidRPr="009A25A2">
              <w:rPr>
                <w:iCs/>
                <w:color w:val="808080"/>
                <w:sz w:val="16"/>
                <w:lang w:val="nl-BE"/>
              </w:rPr>
              <w:t>Vraagt u opnieuw uitkeringen na een niet-vergoede periode van ten minste 4 weken, neem dan contact op met uw uitbetalingsinstelling om een nieuwe uitkeringsaanvraag in te dienen.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C5A14D9" w14:textId="77777777" w:rsidR="00F4384A" w:rsidRPr="009A25A2" w:rsidRDefault="00F4384A">
            <w:pPr>
              <w:pStyle w:val="Lijst"/>
              <w:tabs>
                <w:tab w:val="left" w:pos="552"/>
                <w:tab w:val="left" w:leader="dot" w:pos="4505"/>
              </w:tabs>
              <w:spacing w:before="120" w:after="0" w:line="200" w:lineRule="exact"/>
              <w:ind w:left="550" w:hanging="550"/>
              <w:rPr>
                <w:b/>
                <w:bCs/>
                <w:lang w:val="nl-BE"/>
              </w:rPr>
            </w:pPr>
            <w:r w:rsidRPr="009A25A2">
              <w:rPr>
                <w:b/>
                <w:bCs/>
                <w:lang w:val="nl-BE"/>
              </w:rPr>
              <w:t>5</w:t>
            </w:r>
            <w:r w:rsidRPr="009A25A2">
              <w:rPr>
                <w:sz w:val="22"/>
                <w:lang w:val="nl-BE"/>
              </w:rPr>
              <w:t>.</w:t>
            </w:r>
            <w:r w:rsidRPr="009A25A2">
              <w:rPr>
                <w:b/>
                <w:bCs/>
                <w:lang w:val="nl-BE"/>
              </w:rPr>
              <w:t xml:space="preserve"> Andere situaties </w:t>
            </w:r>
            <w:r w:rsidR="00231F9E" w:rsidRPr="009A25A2">
              <w:rPr>
                <w:b/>
                <w:bCs/>
                <w:lang w:val="nl-BE"/>
              </w:rPr>
              <w:t>die het recht op</w:t>
            </w:r>
            <w:r w:rsidRPr="009A25A2">
              <w:rPr>
                <w:b/>
                <w:bCs/>
                <w:lang w:val="nl-BE"/>
              </w:rPr>
              <w:t xml:space="preserve"> werkloosheidsuitkeringen</w:t>
            </w:r>
            <w:r w:rsidR="00231F9E" w:rsidRPr="009A25A2">
              <w:rPr>
                <w:b/>
                <w:bCs/>
                <w:lang w:val="nl-BE"/>
              </w:rPr>
              <w:t xml:space="preserve"> verhinderen</w:t>
            </w:r>
          </w:p>
          <w:p w14:paraId="26DECD62" w14:textId="77777777" w:rsidR="00F4384A" w:rsidRPr="009A25A2" w:rsidRDefault="00F4384A">
            <w:pPr>
              <w:pStyle w:val="Plattetekst3"/>
              <w:tabs>
                <w:tab w:val="left" w:leader="dot" w:pos="3620"/>
              </w:tabs>
              <w:spacing w:before="200" w:line="220" w:lineRule="exact"/>
              <w:ind w:left="655" w:right="34" w:hanging="330"/>
              <w:rPr>
                <w:i/>
                <w:sz w:val="18"/>
                <w:lang w:val="nl-BE"/>
              </w:rPr>
            </w:pPr>
            <w:r w:rsidRPr="009A25A2">
              <w:rPr>
                <w:sz w:val="22"/>
                <w:lang w:val="nl-BE"/>
              </w:rPr>
              <w:sym w:font="Wingdings" w:char="0072"/>
            </w:r>
            <w:r w:rsidRPr="009A25A2">
              <w:rPr>
                <w:sz w:val="22"/>
                <w:lang w:val="nl-BE"/>
              </w:rPr>
              <w:tab/>
            </w:r>
            <w:r w:rsidRPr="009A25A2">
              <w:rPr>
                <w:sz w:val="18"/>
                <w:lang w:val="nl-BE"/>
              </w:rPr>
              <w:t>Ik geef het begin van een situatie aan die niet vermeld is in de vorige rubrieken en waarbij ik geen recht heb op werkloosheidsuitkeringen.</w:t>
            </w:r>
          </w:p>
          <w:p w14:paraId="4C79E884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9A25A2">
              <w:rPr>
                <w:lang w:val="nl-BE"/>
              </w:rPr>
              <w:t xml:space="preserve">Beschrijving van de situatie: </w:t>
            </w:r>
            <w:r w:rsidRPr="00314C7B">
              <w:rPr>
                <w:color w:val="808080"/>
                <w:lang w:val="nl-BE"/>
              </w:rPr>
              <w:tab/>
            </w:r>
          </w:p>
          <w:p w14:paraId="7BD9E777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  <w:p w14:paraId="7191C66D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  <w:p w14:paraId="007629BB" w14:textId="77777777" w:rsidR="00F4384A" w:rsidRPr="009A25A2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b/>
                <w:bCs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</w:tc>
      </w:tr>
      <w:tr w:rsidR="00F4384A" w:rsidRPr="009A25A2" w14:paraId="30A87C11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31FC0FC1" w14:textId="77777777" w:rsidR="00F4384A" w:rsidRPr="009A25A2" w:rsidRDefault="00F4384A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2DF52566" w14:textId="77777777" w:rsidR="00F4384A" w:rsidRPr="009A25A2" w:rsidRDefault="00F4384A">
            <w:pPr>
              <w:pStyle w:val="Plattetekst3"/>
              <w:tabs>
                <w:tab w:val="left" w:leader="dot" w:pos="3620"/>
              </w:tabs>
              <w:spacing w:before="120" w:beforeAutospacing="0" w:line="220" w:lineRule="exact"/>
              <w:ind w:left="658" w:right="34" w:firstLine="6"/>
              <w:rPr>
                <w:lang w:val="nl-BE"/>
              </w:rPr>
            </w:pPr>
            <w:r w:rsidRPr="009A25A2">
              <w:rPr>
                <w:sz w:val="18"/>
                <w:lang w:val="nl-BE"/>
              </w:rPr>
              <w:t>van</w:t>
            </w:r>
            <w:r w:rsidRPr="009A25A2">
              <w:rPr>
                <w:lang w:val="nl-BE"/>
              </w:rPr>
              <w:t xml:space="preserve"> </w:t>
            </w:r>
            <w:r w:rsidRPr="00314C7B">
              <w:rPr>
                <w:color w:val="808080"/>
                <w:sz w:val="18"/>
                <w:lang w:val="nl-BE"/>
              </w:rPr>
              <w:t>__ __ / __ __ / __ __ __ __</w:t>
            </w:r>
            <w:r w:rsidRPr="009A25A2">
              <w:rPr>
                <w:lang w:val="nl-BE"/>
              </w:rPr>
              <w:t xml:space="preserve"> </w:t>
            </w:r>
            <w:r w:rsidRPr="009A25A2">
              <w:rPr>
                <w:sz w:val="18"/>
                <w:lang w:val="nl-BE"/>
              </w:rPr>
              <w:t>tot</w:t>
            </w:r>
            <w:r w:rsidRPr="009A25A2">
              <w:rPr>
                <w:lang w:val="nl-BE"/>
              </w:rPr>
              <w:t xml:space="preserve">  </w:t>
            </w:r>
            <w:r w:rsidRPr="00314C7B">
              <w:rPr>
                <w:color w:val="808080"/>
                <w:sz w:val="18"/>
                <w:lang w:val="nl-BE"/>
              </w:rPr>
              <w:t>__ __ / __ __ / __ __ __ __</w:t>
            </w:r>
            <w:r w:rsidRPr="009A25A2">
              <w:rPr>
                <w:sz w:val="18"/>
                <w:lang w:val="nl-BE"/>
              </w:rPr>
              <w:t xml:space="preserve"> </w:t>
            </w:r>
            <w:r w:rsidRPr="009A25A2">
              <w:rPr>
                <w:lang w:val="nl-BE"/>
              </w:rPr>
              <w:t>(indien gekend)</w:t>
            </w:r>
          </w:p>
        </w:tc>
      </w:tr>
      <w:tr w:rsidR="00F4384A" w:rsidRPr="009A25A2" w14:paraId="3F6F2CB8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AAC72FD" w14:textId="77777777" w:rsidR="00F4384A" w:rsidRPr="009A25A2" w:rsidRDefault="00F4384A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54C43371" w14:textId="53CB7C34" w:rsidR="00F4384A" w:rsidRPr="009A25A2" w:rsidRDefault="00F4384A">
            <w:pPr>
              <w:pStyle w:val="Plattetekst3"/>
              <w:tabs>
                <w:tab w:val="left" w:leader="dot" w:pos="3620"/>
              </w:tabs>
              <w:spacing w:before="200" w:line="220" w:lineRule="exact"/>
              <w:ind w:left="655" w:right="34" w:hanging="330"/>
              <w:rPr>
                <w:i/>
                <w:sz w:val="18"/>
                <w:lang w:val="nl-BE"/>
              </w:rPr>
            </w:pPr>
            <w:r w:rsidRPr="009A25A2">
              <w:rPr>
                <w:sz w:val="22"/>
                <w:lang w:val="nl-BE"/>
              </w:rPr>
              <w:sym w:font="Wingdings" w:char="0072"/>
            </w:r>
            <w:r w:rsidRPr="009A25A2">
              <w:rPr>
                <w:sz w:val="22"/>
                <w:lang w:val="nl-BE"/>
              </w:rPr>
              <w:tab/>
            </w:r>
            <w:r w:rsidRPr="009A25A2">
              <w:rPr>
                <w:sz w:val="18"/>
                <w:lang w:val="nl-BE"/>
              </w:rPr>
              <w:t xml:space="preserve">Ik geef het einde van de situatie aan waarvoor ik geen recht op uitkeringen had en die ik op een vorig </w:t>
            </w:r>
            <w:r w:rsidR="008D6262">
              <w:rPr>
                <w:sz w:val="18"/>
                <w:lang w:val="nl-BE"/>
              </w:rPr>
              <w:t>F</w:t>
            </w:r>
            <w:r w:rsidRPr="008D6262">
              <w:rPr>
                <w:sz w:val="18"/>
                <w:lang w:val="nl-BE"/>
              </w:rPr>
              <w:t>ormulier</w:t>
            </w:r>
            <w:r w:rsidRPr="009A25A2">
              <w:rPr>
                <w:sz w:val="18"/>
                <w:lang w:val="nl-BE"/>
              </w:rPr>
              <w:t xml:space="preserve"> C99 vermeldde</w:t>
            </w:r>
            <w:r w:rsidRPr="009A25A2">
              <w:rPr>
                <w:i/>
                <w:sz w:val="18"/>
                <w:lang w:val="nl-BE"/>
              </w:rPr>
              <w:t>.</w:t>
            </w:r>
          </w:p>
          <w:p w14:paraId="05F66699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9A25A2">
              <w:rPr>
                <w:lang w:val="nl-BE"/>
              </w:rPr>
              <w:t xml:space="preserve">Beschrijving van de situatie: </w:t>
            </w:r>
            <w:r w:rsidRPr="00314C7B">
              <w:rPr>
                <w:color w:val="808080"/>
                <w:lang w:val="nl-BE"/>
              </w:rPr>
              <w:tab/>
            </w:r>
          </w:p>
          <w:p w14:paraId="58CAA850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  <w:p w14:paraId="71A7EFC2" w14:textId="77777777" w:rsidR="00F4384A" w:rsidRPr="00314C7B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color w:val="808080"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  <w:p w14:paraId="52A5D87E" w14:textId="77777777" w:rsidR="00F4384A" w:rsidRPr="009A25A2" w:rsidRDefault="00F4384A">
            <w:pPr>
              <w:pStyle w:val="Lijst"/>
              <w:tabs>
                <w:tab w:val="left" w:pos="552"/>
                <w:tab w:val="right" w:leader="dot" w:pos="6822"/>
              </w:tabs>
              <w:spacing w:before="120" w:after="120" w:line="200" w:lineRule="exact"/>
              <w:ind w:left="550" w:firstLine="113"/>
              <w:rPr>
                <w:b/>
                <w:bCs/>
                <w:lang w:val="nl-BE"/>
              </w:rPr>
            </w:pPr>
            <w:r w:rsidRPr="00314C7B">
              <w:rPr>
                <w:color w:val="808080"/>
                <w:lang w:val="nl-BE"/>
              </w:rPr>
              <w:tab/>
            </w:r>
          </w:p>
        </w:tc>
      </w:tr>
      <w:tr w:rsidR="00F4384A" w:rsidRPr="009A25A2" w14:paraId="2AA61303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7136B9B" w14:textId="77777777" w:rsidR="00F4384A" w:rsidRPr="009A25A2" w:rsidRDefault="00F4384A">
            <w:pPr>
              <w:pStyle w:val="instructions"/>
              <w:spacing w:line="240" w:lineRule="auto"/>
              <w:ind w:firstLine="0"/>
              <w:jc w:val="left"/>
              <w:rPr>
                <w:color w:val="808080"/>
                <w:spacing w:val="-2"/>
                <w:sz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2F13EE34" w14:textId="77777777" w:rsidR="00F4384A" w:rsidRPr="009A25A2" w:rsidRDefault="00F4384A">
            <w:pPr>
              <w:pStyle w:val="Plattetekst3"/>
              <w:tabs>
                <w:tab w:val="left" w:leader="dot" w:pos="3620"/>
              </w:tabs>
              <w:spacing w:before="80" w:beforeAutospacing="0" w:line="220" w:lineRule="exact"/>
              <w:ind w:left="658" w:right="34" w:firstLine="6"/>
              <w:rPr>
                <w:sz w:val="22"/>
                <w:lang w:val="nl-BE"/>
              </w:rPr>
            </w:pPr>
            <w:r w:rsidRPr="009A25A2">
              <w:rPr>
                <w:sz w:val="18"/>
                <w:lang w:val="nl-BE"/>
              </w:rPr>
              <w:t xml:space="preserve">Einde op  </w:t>
            </w:r>
            <w:r w:rsidRPr="00314C7B">
              <w:rPr>
                <w:color w:val="808080"/>
                <w:sz w:val="18"/>
                <w:lang w:val="nl-BE"/>
              </w:rPr>
              <w:t>__ __ / __ __ / __ __ __ __</w:t>
            </w:r>
          </w:p>
        </w:tc>
      </w:tr>
    </w:tbl>
    <w:p w14:paraId="403436ED" w14:textId="77777777" w:rsidR="00F4384A" w:rsidRPr="009A25A2" w:rsidRDefault="00F4384A">
      <w:pPr>
        <w:rPr>
          <w:sz w:val="4"/>
          <w:lang w:val="nl-B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F4384A" w:rsidRPr="009A25A2" w14:paraId="58DAB75C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E2BFDF6" w14:textId="77777777" w:rsidR="00F4384A" w:rsidRPr="009A25A2" w:rsidRDefault="00F4384A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68BA945E" w14:textId="77777777" w:rsidR="00F4384A" w:rsidRPr="009A25A2" w:rsidRDefault="00F4384A">
            <w:pPr>
              <w:pStyle w:val="Koptekst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ind w:left="221"/>
              <w:rPr>
                <w:position w:val="6"/>
                <w:sz w:val="18"/>
                <w:lang w:val="nl-BE"/>
              </w:rPr>
            </w:pPr>
          </w:p>
        </w:tc>
      </w:tr>
    </w:tbl>
    <w:p w14:paraId="59B91CC3" w14:textId="77777777" w:rsidR="00F4384A" w:rsidRPr="009A25A2" w:rsidRDefault="00F4384A">
      <w:pPr>
        <w:pStyle w:val="Intertitre"/>
        <w:spacing w:before="160"/>
        <w:jc w:val="left"/>
        <w:rPr>
          <w:lang w:val="nl-BE"/>
        </w:rPr>
      </w:pPr>
      <w:r w:rsidRPr="009A25A2">
        <w:rPr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F4384A" w:rsidRPr="00E02D6F" w14:paraId="046EE9E3" w14:textId="77777777">
        <w:trPr>
          <w:cantSplit/>
          <w:trHeight w:val="120"/>
        </w:trPr>
        <w:tc>
          <w:tcPr>
            <w:tcW w:w="3085" w:type="dxa"/>
          </w:tcPr>
          <w:p w14:paraId="2D91449A" w14:textId="77777777" w:rsidR="00F4384A" w:rsidRPr="009A25A2" w:rsidRDefault="00F4384A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  <w:r w:rsidRPr="009A25A2"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  <w:t>Uw verklaringen worden bewaard in informaticabestanden. Meer informatie over de bescherming van deze gegevens vindt u in de brochure over de bescherming van de persoonlijke levenssfeer, beschikbaar bij de RVA.</w:t>
            </w:r>
          </w:p>
          <w:p w14:paraId="390180AB" w14:textId="77777777" w:rsidR="00F4384A" w:rsidRPr="009A25A2" w:rsidRDefault="00F4384A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nl-BE"/>
              </w:rPr>
            </w:pPr>
            <w:r w:rsidRPr="009A25A2"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  <w:t>Meer info op www.rva.be</w:t>
            </w:r>
          </w:p>
        </w:tc>
        <w:tc>
          <w:tcPr>
            <w:tcW w:w="6948" w:type="dxa"/>
          </w:tcPr>
          <w:p w14:paraId="09B1E6DB" w14:textId="77777777" w:rsidR="00F4384A" w:rsidRPr="009A25A2" w:rsidRDefault="00F4384A">
            <w:pPr>
              <w:pStyle w:val="donnes"/>
              <w:spacing w:before="60"/>
              <w:rPr>
                <w:b/>
                <w:bCs/>
                <w:spacing w:val="0"/>
                <w:lang w:val="nl-BE"/>
              </w:rPr>
            </w:pPr>
            <w:r w:rsidRPr="009A25A2">
              <w:rPr>
                <w:b/>
                <w:bCs/>
                <w:spacing w:val="0"/>
                <w:lang w:val="nl-BE"/>
              </w:rPr>
              <w:t xml:space="preserve">Ik bevestig op mijn eer dat deze verklaring echt en volledig is. </w:t>
            </w:r>
          </w:p>
          <w:p w14:paraId="08F22505" w14:textId="77777777" w:rsidR="00486F6D" w:rsidRPr="009A25A2" w:rsidRDefault="00486F6D" w:rsidP="006C5A08">
            <w:pPr>
              <w:pStyle w:val="donnes"/>
              <w:spacing w:before="0" w:after="0"/>
              <w:rPr>
                <w:bCs/>
                <w:spacing w:val="0"/>
                <w:lang w:val="nl-BE"/>
              </w:rPr>
            </w:pPr>
            <w:r w:rsidRPr="009A25A2">
              <w:rPr>
                <w:bCs/>
                <w:spacing w:val="0"/>
                <w:lang w:val="nl-BE"/>
              </w:rPr>
              <w:t>Ik weet dat de juistheid van mijn verklaringen wordt nagegaan door ze te vergelijken met de gegevens van andere instellingen</w:t>
            </w:r>
            <w:r w:rsidRPr="009A25A2">
              <w:rPr>
                <w:bCs/>
                <w:i/>
                <w:spacing w:val="0"/>
                <w:lang w:val="nl-BE"/>
              </w:rPr>
              <w:t xml:space="preserve"> (ziekenfondsen, verzekeringsfondsen voor zelfstandigen, RSZ-databanken met gegev</w:t>
            </w:r>
            <w:r w:rsidR="00A57BD4" w:rsidRPr="009A25A2">
              <w:rPr>
                <w:bCs/>
                <w:i/>
                <w:spacing w:val="0"/>
                <w:lang w:val="nl-BE"/>
              </w:rPr>
              <w:t>ens over uw tewerkstelling, FOD </w:t>
            </w:r>
            <w:r w:rsidRPr="009A25A2">
              <w:rPr>
                <w:bCs/>
                <w:i/>
                <w:spacing w:val="0"/>
                <w:lang w:val="nl-BE"/>
              </w:rPr>
              <w:t>Financiën wat uw fiscaal dossier betreft, …)</w:t>
            </w:r>
            <w:r w:rsidR="00710C75" w:rsidRPr="009A25A2">
              <w:rPr>
                <w:bCs/>
                <w:i/>
                <w:spacing w:val="0"/>
                <w:lang w:val="nl-BE"/>
              </w:rPr>
              <w:t>.</w:t>
            </w:r>
          </w:p>
          <w:p w14:paraId="4C82F2E7" w14:textId="77777777" w:rsidR="00F4384A" w:rsidRPr="009A25A2" w:rsidRDefault="00F4384A" w:rsidP="006C5A08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9A25A2">
              <w:rPr>
                <w:spacing w:val="0"/>
                <w:lang w:val="nl-BE"/>
              </w:rPr>
              <w:t>Ik weet dat ik het ontvangstbewijs in rubriek 1.1 ingevuld door mijn uitbetalings</w:t>
            </w:r>
            <w:r w:rsidRPr="009A25A2">
              <w:rPr>
                <w:spacing w:val="0"/>
                <w:lang w:val="nl-BE"/>
              </w:rPr>
              <w:softHyphen/>
              <w:t>instelling moet bijhouden tot het einde van de maand die volgt op deze waarin de activiteit aanving en moet overhandigen aan een controleur die erom vraagt.</w:t>
            </w:r>
          </w:p>
          <w:p w14:paraId="56AD69B3" w14:textId="422B4AB4" w:rsidR="00F4384A" w:rsidRPr="009A25A2" w:rsidRDefault="00F4384A" w:rsidP="006C5A08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9A25A2">
              <w:rPr>
                <w:spacing w:val="0"/>
                <w:lang w:val="nl-BE"/>
              </w:rPr>
              <w:t xml:space="preserve">In afwachting van het ingevulde ontvangstbewijs, bewaar ik een kopie van het </w:t>
            </w:r>
            <w:r w:rsidR="00607A09">
              <w:rPr>
                <w:spacing w:val="0"/>
                <w:lang w:val="nl-BE"/>
              </w:rPr>
              <w:t>F</w:t>
            </w:r>
            <w:r w:rsidRPr="00607A09">
              <w:rPr>
                <w:spacing w:val="0"/>
                <w:lang w:val="nl-BE"/>
              </w:rPr>
              <w:t>ormulier</w:t>
            </w:r>
            <w:r w:rsidRPr="009A25A2">
              <w:rPr>
                <w:spacing w:val="0"/>
                <w:lang w:val="nl-BE"/>
              </w:rPr>
              <w:t xml:space="preserve"> C99 dat ik bezorgd heb aan mijn uitbetalingsinstelling.</w:t>
            </w:r>
          </w:p>
          <w:p w14:paraId="55BCD370" w14:textId="77777777" w:rsidR="00F4384A" w:rsidRPr="009A25A2" w:rsidRDefault="00F4384A" w:rsidP="006C5A08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9A25A2">
              <w:rPr>
                <w:spacing w:val="0"/>
                <w:lang w:val="nl-BE"/>
              </w:rPr>
              <w:t>Ik weet dat ik onmiddellijk contact moet opnemen met mijn uitbetalingsinstelling wanneer ik verhuis of mijn persoonlijke toestand of deze van de personen met wie ik samenwoon, wijzigt.</w:t>
            </w:r>
          </w:p>
          <w:p w14:paraId="4808609B" w14:textId="77777777" w:rsidR="00F4384A" w:rsidRPr="009A25A2" w:rsidRDefault="00F4384A" w:rsidP="006C5A08">
            <w:pPr>
              <w:pStyle w:val="donnes"/>
              <w:spacing w:before="0" w:after="0"/>
              <w:rPr>
                <w:spacing w:val="0"/>
                <w:lang w:val="nl-BE"/>
              </w:rPr>
            </w:pPr>
            <w:r w:rsidRPr="009A25A2">
              <w:rPr>
                <w:spacing w:val="0"/>
                <w:lang w:val="nl-BE"/>
              </w:rPr>
              <w:t xml:space="preserve">Ik vermeld mijn rijksregisternummer (INSZ) </w:t>
            </w:r>
            <w:r w:rsidR="00966EA8">
              <w:rPr>
                <w:spacing w:val="0"/>
                <w:lang w:val="nl-BE"/>
              </w:rPr>
              <w:t xml:space="preserve">ook </w:t>
            </w:r>
            <w:r w:rsidRPr="009A25A2">
              <w:rPr>
                <w:spacing w:val="0"/>
                <w:lang w:val="nl-BE"/>
              </w:rPr>
              <w:t>bovenaan de pagina’s 2 en 3.</w:t>
            </w:r>
          </w:p>
        </w:tc>
      </w:tr>
      <w:tr w:rsidR="00F4384A" w:rsidRPr="00E02D6F" w14:paraId="5A90C490" w14:textId="77777777" w:rsidTr="005C0A90">
        <w:trPr>
          <w:cantSplit/>
          <w:trHeight w:val="949"/>
        </w:trPr>
        <w:tc>
          <w:tcPr>
            <w:tcW w:w="3085" w:type="dxa"/>
            <w:vAlign w:val="bottom"/>
          </w:tcPr>
          <w:p w14:paraId="2E0F5932" w14:textId="77777777" w:rsidR="00F4384A" w:rsidRPr="009A25A2" w:rsidRDefault="00F4384A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vAlign w:val="bottom"/>
          </w:tcPr>
          <w:p w14:paraId="1DDDA1B1" w14:textId="77777777" w:rsidR="00F4384A" w:rsidRPr="00D706AB" w:rsidRDefault="00F4384A" w:rsidP="005C0A90">
            <w:pPr>
              <w:pStyle w:val="donnes"/>
              <w:tabs>
                <w:tab w:val="clear" w:pos="6696"/>
                <w:tab w:val="right" w:pos="5275"/>
              </w:tabs>
              <w:spacing w:before="0"/>
              <w:rPr>
                <w:b/>
                <w:bCs/>
                <w:lang w:val="nl-BE"/>
              </w:rPr>
            </w:pPr>
            <w:r w:rsidRPr="00D706AB">
              <w:rPr>
                <w:lang w:val="nl-BE"/>
              </w:rPr>
              <w:t xml:space="preserve">Datum: </w:t>
            </w:r>
            <w:r w:rsidRPr="0010412E">
              <w:rPr>
                <w:color w:val="808080"/>
                <w:sz w:val="16"/>
                <w:lang w:val="nl-BE"/>
              </w:rPr>
              <w:t>__ __</w:t>
            </w:r>
            <w:r w:rsidRPr="0010412E">
              <w:rPr>
                <w:color w:val="808080"/>
                <w:lang w:val="nl-BE"/>
              </w:rPr>
              <w:t xml:space="preserve"> / </w:t>
            </w:r>
            <w:r w:rsidRPr="0010412E">
              <w:rPr>
                <w:color w:val="808080"/>
                <w:sz w:val="16"/>
                <w:lang w:val="nl-BE"/>
              </w:rPr>
              <w:t>__ __</w:t>
            </w:r>
            <w:r w:rsidRPr="0010412E">
              <w:rPr>
                <w:color w:val="808080"/>
                <w:lang w:val="nl-BE"/>
              </w:rPr>
              <w:t xml:space="preserve"> / </w:t>
            </w:r>
            <w:r w:rsidRPr="0010412E">
              <w:rPr>
                <w:color w:val="808080"/>
                <w:sz w:val="16"/>
                <w:lang w:val="nl-BE"/>
              </w:rPr>
              <w:t>__ __</w:t>
            </w:r>
            <w:r w:rsidRPr="0010412E">
              <w:rPr>
                <w:color w:val="808080"/>
                <w:lang w:val="nl-BE"/>
              </w:rPr>
              <w:t xml:space="preserve"> </w:t>
            </w:r>
            <w:r w:rsidRPr="0010412E">
              <w:rPr>
                <w:color w:val="808080"/>
                <w:sz w:val="16"/>
                <w:lang w:val="nl-BE"/>
              </w:rPr>
              <w:t>__ __</w:t>
            </w:r>
            <w:r w:rsidRPr="00D706AB">
              <w:rPr>
                <w:lang w:val="nl-BE"/>
              </w:rPr>
              <w:t xml:space="preserve"> </w:t>
            </w:r>
            <w:r w:rsidR="00F15140" w:rsidRPr="00D706AB">
              <w:rPr>
                <w:lang w:val="nl-BE"/>
              </w:rPr>
              <w:t xml:space="preserve">          </w:t>
            </w:r>
            <w:r w:rsidRPr="00D706AB">
              <w:rPr>
                <w:sz w:val="12"/>
                <w:lang w:val="nl-BE"/>
              </w:rPr>
              <w:tab/>
            </w:r>
            <w:r w:rsidR="00F15140" w:rsidRPr="00D706AB">
              <w:rPr>
                <w:spacing w:val="0"/>
                <w:lang w:val="nl-BE"/>
              </w:rPr>
              <w:t>naam en handtekening van de werknemer</w:t>
            </w:r>
          </w:p>
        </w:tc>
      </w:tr>
    </w:tbl>
    <w:p w14:paraId="7ED1AA2A" w14:textId="77777777" w:rsidR="00F4384A" w:rsidRPr="00226735" w:rsidRDefault="00F4384A">
      <w:pPr>
        <w:spacing w:before="120"/>
        <w:rPr>
          <w:lang w:val="nl-BE"/>
        </w:rPr>
        <w:sectPr w:rsidR="00F4384A" w:rsidRPr="00226735" w:rsidSect="002673C7">
          <w:footerReference w:type="default" r:id="rId16"/>
          <w:pgSz w:w="11907" w:h="16840"/>
          <w:pgMar w:top="896" w:right="851" w:bottom="567" w:left="1134" w:header="567" w:footer="567" w:gutter="0"/>
          <w:pgNumType w:start="1"/>
          <w:cols w:space="60"/>
          <w:noEndnote/>
          <w:docGrid w:linePitch="299"/>
        </w:sectPr>
      </w:pPr>
    </w:p>
    <w:p w14:paraId="4C7A1600" w14:textId="77777777" w:rsidR="00F4384A" w:rsidRPr="00226735" w:rsidRDefault="00F4384A">
      <w:pPr>
        <w:shd w:val="clear" w:color="auto" w:fill="FFFFFF"/>
        <w:spacing w:before="29"/>
        <w:ind w:left="7920" w:right="-7040"/>
        <w:rPr>
          <w:lang w:val="nl-BE"/>
        </w:rPr>
      </w:pPr>
    </w:p>
    <w:sectPr w:rsidR="00F4384A" w:rsidRPr="00226735">
      <w:headerReference w:type="even" r:id="rId17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E125" w14:textId="77777777" w:rsidR="0010412E" w:rsidRDefault="0010412E">
      <w:r>
        <w:separator/>
      </w:r>
    </w:p>
  </w:endnote>
  <w:endnote w:type="continuationSeparator" w:id="0">
    <w:p w14:paraId="6ED1BDBB" w14:textId="77777777" w:rsidR="0010412E" w:rsidRDefault="0010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F657" w14:textId="43E00809" w:rsidR="00237DD1" w:rsidRDefault="00237DD1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8B85" w14:textId="77777777" w:rsidR="00237DD1" w:rsidRDefault="00237DD1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3587" w14:textId="550244B1" w:rsidR="00237DD1" w:rsidRPr="0041557D" w:rsidRDefault="006424D1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de-DE"/>
      </w:rPr>
    </w:pPr>
    <w:proofErr w:type="spellStart"/>
    <w:r w:rsidRPr="00E02D6F">
      <w:rPr>
        <w:sz w:val="16"/>
        <w:lang w:val="fr-BE"/>
      </w:rPr>
      <w:t>V</w:t>
    </w:r>
    <w:r w:rsidR="00D706AB" w:rsidRPr="00E02D6F">
      <w:rPr>
        <w:sz w:val="16"/>
        <w:lang w:val="fr-BE"/>
      </w:rPr>
      <w:t>ersie</w:t>
    </w:r>
    <w:proofErr w:type="spellEnd"/>
    <w:r w:rsidR="00BF4CB8" w:rsidRPr="00E02D6F">
      <w:rPr>
        <w:sz w:val="16"/>
        <w:lang w:val="fr-BE"/>
      </w:rPr>
      <w:t xml:space="preserve"> </w:t>
    </w:r>
    <w:r w:rsidR="00E02D6F" w:rsidRPr="00E02D6F">
      <w:rPr>
        <w:sz w:val="16"/>
        <w:lang w:val="fr-BE"/>
      </w:rPr>
      <w:t>08.07.</w:t>
    </w:r>
    <w:r w:rsidR="00BF4CB8" w:rsidRPr="00E02D6F">
      <w:rPr>
        <w:sz w:val="16"/>
        <w:lang w:val="fr-BE"/>
      </w:rPr>
      <w:t>2025</w:t>
    </w:r>
    <w:r w:rsidR="00237DD1" w:rsidRPr="009A25A2">
      <w:rPr>
        <w:sz w:val="16"/>
        <w:lang w:val="de-DE"/>
      </w:rPr>
      <w:tab/>
      <w:t>1/3</w:t>
    </w:r>
    <w:r w:rsidR="00237DD1" w:rsidRPr="009A25A2">
      <w:rPr>
        <w:sz w:val="16"/>
        <w:lang w:val="de-DE"/>
      </w:rPr>
      <w:tab/>
    </w:r>
    <w:r w:rsidR="00237DD1" w:rsidRPr="009A25A2">
      <w:rPr>
        <w:rFonts w:eastAsia="MS Mincho"/>
        <w:b/>
        <w:bCs/>
        <w:smallCaps/>
        <w:sz w:val="16"/>
        <w:lang w:val="de-DE"/>
      </w:rPr>
      <w:t>formulier</w:t>
    </w:r>
    <w:r w:rsidR="00237DD1" w:rsidRPr="009A25A2">
      <w:rPr>
        <w:b/>
        <w:bCs/>
        <w:caps/>
        <w:sz w:val="16"/>
        <w:lang w:val="de-DE"/>
      </w:rPr>
      <w:t> c99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3EF" w14:textId="77777777" w:rsidR="00237DD1" w:rsidRDefault="00237DD1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sz w:val="16"/>
        <w:lang w:val="fr-BE"/>
      </w:rPr>
      <w:tab/>
      <w:t>2/3</w:t>
    </w:r>
    <w:r>
      <w:rPr>
        <w:sz w:val="16"/>
        <w:lang w:val="fr-BE"/>
      </w:rPr>
      <w:tab/>
    </w:r>
    <w:proofErr w:type="spellStart"/>
    <w:r>
      <w:rPr>
        <w:rFonts w:eastAsia="MS Mincho"/>
        <w:b/>
        <w:bCs/>
        <w:smallCaps/>
        <w:sz w:val="16"/>
        <w:lang w:val="fr-BE"/>
      </w:rPr>
      <w:t>formulier</w:t>
    </w:r>
    <w:proofErr w:type="spellEnd"/>
    <w:r>
      <w:rPr>
        <w:b/>
        <w:bCs/>
        <w:caps/>
        <w:sz w:val="16"/>
        <w:lang w:val="fr-BE"/>
      </w:rPr>
      <w:t> c99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563C" w14:textId="77777777" w:rsidR="00237DD1" w:rsidRDefault="00237DD1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sz w:val="16"/>
        <w:lang w:val="fr-BE"/>
      </w:rPr>
      <w:tab/>
      <w:t>3/3</w:t>
    </w:r>
    <w:r>
      <w:rPr>
        <w:sz w:val="16"/>
        <w:lang w:val="fr-BE"/>
      </w:rPr>
      <w:tab/>
    </w:r>
    <w:proofErr w:type="spellStart"/>
    <w:r>
      <w:rPr>
        <w:rFonts w:eastAsia="MS Mincho"/>
        <w:b/>
        <w:bCs/>
        <w:smallCaps/>
        <w:sz w:val="16"/>
        <w:lang w:val="fr-BE"/>
      </w:rPr>
      <w:t>formulier</w:t>
    </w:r>
    <w:proofErr w:type="spellEnd"/>
    <w:r>
      <w:rPr>
        <w:b/>
        <w:bCs/>
        <w:caps/>
        <w:sz w:val="16"/>
        <w:lang w:val="fr-BE"/>
      </w:rPr>
      <w:t> c99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B0D5" w14:textId="77777777" w:rsidR="0010412E" w:rsidRDefault="0010412E">
      <w:r>
        <w:separator/>
      </w:r>
    </w:p>
  </w:footnote>
  <w:footnote w:type="continuationSeparator" w:id="0">
    <w:p w14:paraId="7B6F4CF1" w14:textId="77777777" w:rsidR="0010412E" w:rsidRDefault="0010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B75E" w14:textId="77777777" w:rsidR="00237DD1" w:rsidRDefault="00237D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E59E8"/>
    <w:multiLevelType w:val="hybridMultilevel"/>
    <w:tmpl w:val="A4C23BFC"/>
    <w:lvl w:ilvl="0" w:tplc="FEEE9524">
      <w:start w:val="1"/>
      <w:numFmt w:val="bullet"/>
      <w:lvlText w:val=""/>
      <w:lvlJc w:val="left"/>
      <w:pPr>
        <w:ind w:left="3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10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4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6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7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8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2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7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9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074861850">
    <w:abstractNumId w:val="21"/>
  </w:num>
  <w:num w:numId="2" w16cid:durableId="1881041907">
    <w:abstractNumId w:val="25"/>
  </w:num>
  <w:num w:numId="3" w16cid:durableId="294407447">
    <w:abstractNumId w:val="7"/>
  </w:num>
  <w:num w:numId="4" w16cid:durableId="933323964">
    <w:abstractNumId w:val="20"/>
  </w:num>
  <w:num w:numId="5" w16cid:durableId="1515732125">
    <w:abstractNumId w:val="10"/>
  </w:num>
  <w:num w:numId="6" w16cid:durableId="182282575">
    <w:abstractNumId w:val="27"/>
  </w:num>
  <w:num w:numId="7" w16cid:durableId="1315838951">
    <w:abstractNumId w:val="2"/>
  </w:num>
  <w:num w:numId="8" w16cid:durableId="642663809">
    <w:abstractNumId w:val="0"/>
  </w:num>
  <w:num w:numId="9" w16cid:durableId="609513689">
    <w:abstractNumId w:val="4"/>
  </w:num>
  <w:num w:numId="10" w16cid:durableId="1930308396">
    <w:abstractNumId w:val="6"/>
  </w:num>
  <w:num w:numId="11" w16cid:durableId="1675452454">
    <w:abstractNumId w:val="28"/>
  </w:num>
  <w:num w:numId="12" w16cid:durableId="1730105120">
    <w:abstractNumId w:val="17"/>
  </w:num>
  <w:num w:numId="13" w16cid:durableId="1270819760">
    <w:abstractNumId w:val="19"/>
  </w:num>
  <w:num w:numId="14" w16cid:durableId="786123934">
    <w:abstractNumId w:val="18"/>
  </w:num>
  <w:num w:numId="15" w16cid:durableId="313799593">
    <w:abstractNumId w:val="19"/>
  </w:num>
  <w:num w:numId="16" w16cid:durableId="2396836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16699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0517803">
    <w:abstractNumId w:val="13"/>
  </w:num>
  <w:num w:numId="19" w16cid:durableId="1544635931">
    <w:abstractNumId w:val="11"/>
  </w:num>
  <w:num w:numId="20" w16cid:durableId="1164861478">
    <w:abstractNumId w:val="26"/>
  </w:num>
  <w:num w:numId="21" w16cid:durableId="159647356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235056">
    <w:abstractNumId w:val="19"/>
  </w:num>
  <w:num w:numId="23" w16cid:durableId="1235048229">
    <w:abstractNumId w:val="23"/>
  </w:num>
  <w:num w:numId="24" w16cid:durableId="1819027525">
    <w:abstractNumId w:val="8"/>
  </w:num>
  <w:num w:numId="25" w16cid:durableId="316610638">
    <w:abstractNumId w:val="29"/>
  </w:num>
  <w:num w:numId="26" w16cid:durableId="449201625">
    <w:abstractNumId w:val="14"/>
  </w:num>
  <w:num w:numId="27" w16cid:durableId="1624461181">
    <w:abstractNumId w:val="1"/>
  </w:num>
  <w:num w:numId="28" w16cid:durableId="1157765270">
    <w:abstractNumId w:val="12"/>
  </w:num>
  <w:num w:numId="29" w16cid:durableId="1532065591">
    <w:abstractNumId w:val="5"/>
  </w:num>
  <w:num w:numId="30" w16cid:durableId="1543008404">
    <w:abstractNumId w:val="15"/>
  </w:num>
  <w:num w:numId="31" w16cid:durableId="622224771">
    <w:abstractNumId w:val="24"/>
  </w:num>
  <w:num w:numId="32" w16cid:durableId="449395069">
    <w:abstractNumId w:val="3"/>
  </w:num>
  <w:num w:numId="33" w16cid:durableId="1032850124">
    <w:abstractNumId w:val="16"/>
  </w:num>
  <w:num w:numId="34" w16cid:durableId="1394238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NotTrackMoves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21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AF3"/>
    <w:rsid w:val="0000613A"/>
    <w:rsid w:val="0008281C"/>
    <w:rsid w:val="000A6520"/>
    <w:rsid w:val="000A71BE"/>
    <w:rsid w:val="000B5DF3"/>
    <w:rsid w:val="000D2319"/>
    <w:rsid w:val="000D4D4D"/>
    <w:rsid w:val="0010412E"/>
    <w:rsid w:val="00116290"/>
    <w:rsid w:val="001172BA"/>
    <w:rsid w:val="001B4602"/>
    <w:rsid w:val="00216011"/>
    <w:rsid w:val="00220E2B"/>
    <w:rsid w:val="00226735"/>
    <w:rsid w:val="00231F9E"/>
    <w:rsid w:val="00237DD1"/>
    <w:rsid w:val="00251F2C"/>
    <w:rsid w:val="002673C7"/>
    <w:rsid w:val="002A7617"/>
    <w:rsid w:val="002C7DD4"/>
    <w:rsid w:val="00306B14"/>
    <w:rsid w:val="00314C7B"/>
    <w:rsid w:val="0031783A"/>
    <w:rsid w:val="00335304"/>
    <w:rsid w:val="0035630C"/>
    <w:rsid w:val="00371E25"/>
    <w:rsid w:val="00381638"/>
    <w:rsid w:val="00386876"/>
    <w:rsid w:val="003B3E1D"/>
    <w:rsid w:val="003D39BA"/>
    <w:rsid w:val="003E03F7"/>
    <w:rsid w:val="00406700"/>
    <w:rsid w:val="00412D36"/>
    <w:rsid w:val="0041557D"/>
    <w:rsid w:val="00486D99"/>
    <w:rsid w:val="00486F6D"/>
    <w:rsid w:val="00490BB0"/>
    <w:rsid w:val="004B67B7"/>
    <w:rsid w:val="004E08E3"/>
    <w:rsid w:val="004F7A5E"/>
    <w:rsid w:val="00545289"/>
    <w:rsid w:val="0055579A"/>
    <w:rsid w:val="00564065"/>
    <w:rsid w:val="0058028C"/>
    <w:rsid w:val="00580EFA"/>
    <w:rsid w:val="005843CF"/>
    <w:rsid w:val="005C0A90"/>
    <w:rsid w:val="005C593A"/>
    <w:rsid w:val="00604E91"/>
    <w:rsid w:val="00607A09"/>
    <w:rsid w:val="0061011D"/>
    <w:rsid w:val="00641F2E"/>
    <w:rsid w:val="006424D1"/>
    <w:rsid w:val="0065299A"/>
    <w:rsid w:val="00685B39"/>
    <w:rsid w:val="006968DC"/>
    <w:rsid w:val="006A1098"/>
    <w:rsid w:val="006C4539"/>
    <w:rsid w:val="006C57A7"/>
    <w:rsid w:val="006C5A08"/>
    <w:rsid w:val="006D2C59"/>
    <w:rsid w:val="006D36C4"/>
    <w:rsid w:val="00710C75"/>
    <w:rsid w:val="00730229"/>
    <w:rsid w:val="00766636"/>
    <w:rsid w:val="0077366B"/>
    <w:rsid w:val="00786ED7"/>
    <w:rsid w:val="007B360F"/>
    <w:rsid w:val="007B4E84"/>
    <w:rsid w:val="007B748A"/>
    <w:rsid w:val="007C6893"/>
    <w:rsid w:val="007C77F8"/>
    <w:rsid w:val="007E08FD"/>
    <w:rsid w:val="0080034D"/>
    <w:rsid w:val="008349CF"/>
    <w:rsid w:val="008647B5"/>
    <w:rsid w:val="00876389"/>
    <w:rsid w:val="008A5B77"/>
    <w:rsid w:val="008B6C7C"/>
    <w:rsid w:val="008C6C85"/>
    <w:rsid w:val="008D6262"/>
    <w:rsid w:val="008D7378"/>
    <w:rsid w:val="008F6BFE"/>
    <w:rsid w:val="00915552"/>
    <w:rsid w:val="009449C9"/>
    <w:rsid w:val="00966EA8"/>
    <w:rsid w:val="00975FF4"/>
    <w:rsid w:val="009911A7"/>
    <w:rsid w:val="00991487"/>
    <w:rsid w:val="00992AB9"/>
    <w:rsid w:val="009A25A2"/>
    <w:rsid w:val="00A05F3E"/>
    <w:rsid w:val="00A07B30"/>
    <w:rsid w:val="00A111A3"/>
    <w:rsid w:val="00A43148"/>
    <w:rsid w:val="00A57BD4"/>
    <w:rsid w:val="00AC3539"/>
    <w:rsid w:val="00AD5C5F"/>
    <w:rsid w:val="00B81FC8"/>
    <w:rsid w:val="00B823BA"/>
    <w:rsid w:val="00BF4CB8"/>
    <w:rsid w:val="00C75680"/>
    <w:rsid w:val="00C768E9"/>
    <w:rsid w:val="00CC06C3"/>
    <w:rsid w:val="00CC3B87"/>
    <w:rsid w:val="00CD7B53"/>
    <w:rsid w:val="00CF7969"/>
    <w:rsid w:val="00D706AB"/>
    <w:rsid w:val="00D80406"/>
    <w:rsid w:val="00DB1AF3"/>
    <w:rsid w:val="00DB1B64"/>
    <w:rsid w:val="00DB6D8E"/>
    <w:rsid w:val="00E02D6F"/>
    <w:rsid w:val="00E167E5"/>
    <w:rsid w:val="00E340B6"/>
    <w:rsid w:val="00E83299"/>
    <w:rsid w:val="00EB0DB7"/>
    <w:rsid w:val="00EB2535"/>
    <w:rsid w:val="00ED15C7"/>
    <w:rsid w:val="00ED6977"/>
    <w:rsid w:val="00F13032"/>
    <w:rsid w:val="00F15140"/>
    <w:rsid w:val="00F4384A"/>
    <w:rsid w:val="00F601FE"/>
    <w:rsid w:val="00F60228"/>
    <w:rsid w:val="00FE02C1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4"/>
    <o:shapelayout v:ext="edit">
      <o:idmap v:ext="edit" data="2"/>
    </o:shapelayout>
  </w:shapeDefaults>
  <w:decimalSymbol w:val=","/>
  <w:listSeparator w:val=";"/>
  <w14:docId w14:val="306C41A8"/>
  <w15:chartTrackingRefBased/>
  <w15:docId w15:val="{553F28D5-6675-4C99-A69F-9FF30C1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  <w:style w:type="paragraph" w:styleId="Onderwerpvanopmerking">
    <w:name w:val="annotation subject"/>
    <w:basedOn w:val="Tekstopmerking"/>
    <w:next w:val="Tekstopmerking"/>
    <w:semiHidden/>
    <w:unhideWhenUsed/>
    <w:rPr>
      <w:b/>
      <w:bCs/>
      <w:sz w:val="20"/>
    </w:rPr>
  </w:style>
  <w:style w:type="character" w:customStyle="1" w:styleId="CommentaireCar">
    <w:name w:val="Commentaire Car"/>
    <w:semiHidden/>
    <w:rPr>
      <w:rFonts w:ascii="Arial" w:hAnsi="Arial" w:cs="Arial"/>
      <w:snapToGrid w:val="0"/>
      <w:sz w:val="22"/>
      <w:lang w:val="en-US" w:eastAsia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lang w:val="en-US" w:eastAsia="en-US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character" w:customStyle="1" w:styleId="xsptextcomputedfield2">
    <w:name w:val="xsptextcomputedfield2"/>
    <w:rsid w:val="001172BA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rva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1E5E3-E595-4B1A-86B1-7E05657B44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1</TotalTime>
  <Pages>5</Pages>
  <Words>1721</Words>
  <Characters>9470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11169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Sofie Van Hoye (RVA-ONEM)</cp:lastModifiedBy>
  <cp:revision>4</cp:revision>
  <cp:lastPrinted>2015-07-28T07:41:00Z</cp:lastPrinted>
  <dcterms:created xsi:type="dcterms:W3CDTF">2025-07-08T08:05:00Z</dcterms:created>
  <dcterms:modified xsi:type="dcterms:W3CDTF">2025-07-08T08:09:00Z</dcterms:modified>
</cp:coreProperties>
</file>