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47" w:rsidRPr="008C6120" w:rsidRDefault="00775AF7">
      <w:pPr>
        <w:tabs>
          <w:tab w:val="clear" w:pos="680"/>
        </w:tabs>
        <w:spacing w:before="60" w:after="20" w:line="180" w:lineRule="exact"/>
        <w:ind w:left="993"/>
        <w:jc w:val="center"/>
        <w:rPr>
          <w:rFonts w:ascii="Arial Narrow" w:hAnsi="Arial Narrow"/>
          <w:caps/>
          <w:color w:val="000000"/>
          <w:sz w:val="22"/>
          <w:lang w:val="nl-BE"/>
        </w:rPr>
      </w:pPr>
      <w:bookmarkStart w:id="0" w:name="_GoBack"/>
      <w:bookmarkEnd w:id="0"/>
      <w:r>
        <w:rPr>
          <w:rFonts w:ascii="Arial Narrow" w:hAnsi="Arial Narrow"/>
          <w:caps/>
          <w:noProof/>
          <w:color w:val="000000"/>
          <w:sz w:val="22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-53975</wp:posOffset>
                </wp:positionV>
                <wp:extent cx="1026160" cy="811530"/>
                <wp:effectExtent l="635" t="1270" r="1905" b="0"/>
                <wp:wrapNone/>
                <wp:docPr id="5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5D5" w:rsidRDefault="00A525D5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9" o:spid="_x0000_s1026" type="#_x0000_t202" style="position:absolute;left:0;text-align:left;margin-left:-8.05pt;margin-top:-4.25pt;width:80.8pt;height:6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" stroked="f">
                <v:textbox>
                  <w:txbxContent>
                    <w:p w:rsidR="00A525D5" w:rsidRDefault="00A525D5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B47" w:rsidRPr="008C6120">
        <w:rPr>
          <w:rFonts w:ascii="Arial Narrow" w:hAnsi="Arial Narrow"/>
          <w:caps/>
          <w:color w:val="000000"/>
          <w:sz w:val="22"/>
          <w:lang w:val="nl-BE"/>
        </w:rPr>
        <w:t>RIJKSDIENST VOOR ARBEIDSVOORZIENING</w:t>
      </w:r>
    </w:p>
    <w:p w:rsidR="00414B47" w:rsidRPr="008C6120" w:rsidRDefault="00414B47">
      <w:pPr>
        <w:pStyle w:val="Kop7"/>
        <w:tabs>
          <w:tab w:val="clear" w:pos="680"/>
        </w:tabs>
        <w:spacing w:before="80" w:after="300" w:line="220" w:lineRule="exact"/>
        <w:ind w:left="992" w:firstLine="0"/>
        <w:rPr>
          <w:rFonts w:ascii="Arial Narrow" w:hAnsi="Arial Narrow"/>
          <w:caps/>
          <w:sz w:val="21"/>
          <w:lang w:val="nl-BE"/>
        </w:rPr>
      </w:pPr>
      <w:r w:rsidRPr="008C6120">
        <w:rPr>
          <w:rFonts w:ascii="Arial Narrow" w:hAnsi="Arial Narrow"/>
          <w:caps/>
          <w:sz w:val="21"/>
          <w:lang w:val="nl-BE"/>
        </w:rPr>
        <w:t xml:space="preserve">aanvraag om vrijstelling voor de werkloze die prestaties verricht </w:t>
      </w:r>
      <w:r w:rsidRPr="008C6120">
        <w:rPr>
          <w:rFonts w:ascii="Arial Narrow" w:hAnsi="Arial Narrow"/>
          <w:caps/>
          <w:sz w:val="21"/>
          <w:lang w:val="nl-BE"/>
        </w:rPr>
        <w:br/>
        <w:t>in het kader van een plaatselijk werkgelegenheidsagentschap (p.w.a.)</w:t>
      </w: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56"/>
        <w:gridCol w:w="3545"/>
        <w:gridCol w:w="4379"/>
        <w:gridCol w:w="567"/>
        <w:gridCol w:w="1418"/>
        <w:gridCol w:w="898"/>
      </w:tblGrid>
      <w:tr w:rsidR="00414B47" w:rsidRPr="008C6120">
        <w:trPr>
          <w:gridBefore w:val="1"/>
          <w:wBefore w:w="56" w:type="dxa"/>
          <w:cantSplit/>
        </w:trPr>
        <w:tc>
          <w:tcPr>
            <w:tcW w:w="3545" w:type="dxa"/>
            <w:vAlign w:val="bottom"/>
          </w:tcPr>
          <w:p w:rsidR="00414B47" w:rsidRPr="008C6120" w:rsidRDefault="00414B47">
            <w:pPr>
              <w:tabs>
                <w:tab w:val="clear" w:pos="680"/>
                <w:tab w:val="left" w:pos="1502"/>
              </w:tabs>
              <w:spacing w:after="20" w:line="200" w:lineRule="exact"/>
              <w:ind w:right="136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mallCaps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i/>
                <w:iCs/>
                <w:caps/>
                <w:sz w:val="18"/>
                <w:lang w:val="nl-BE"/>
              </w:rPr>
              <w:t xml:space="preserve">ui 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en datumstempel</w:t>
            </w:r>
          </w:p>
        </w:tc>
        <w:tc>
          <w:tcPr>
            <w:tcW w:w="4379" w:type="dxa"/>
            <w:vAlign w:val="bottom"/>
          </w:tcPr>
          <w:p w:rsidR="00414B47" w:rsidRPr="008C6120" w:rsidRDefault="00414B47">
            <w:pPr>
              <w:spacing w:after="20" w:line="200" w:lineRule="exact"/>
              <w:ind w:left="159" w:right="-113" w:hanging="284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>(Art. 79, § 4bis</w:t>
            </w:r>
            <w:r w:rsidR="00805092"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>,</w:t>
            </w:r>
            <w:r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 79ter, § 5 </w:t>
            </w:r>
            <w:r w:rsidR="00805092"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en 152sexies </w:t>
            </w:r>
            <w:r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>KB van 25.11.1991)</w:t>
            </w:r>
          </w:p>
        </w:tc>
        <w:tc>
          <w:tcPr>
            <w:tcW w:w="2883" w:type="dxa"/>
            <w:gridSpan w:val="3"/>
            <w:vAlign w:val="bottom"/>
          </w:tcPr>
          <w:p w:rsidR="00414B47" w:rsidRPr="008C6120" w:rsidRDefault="00414B47">
            <w:pPr>
              <w:spacing w:after="20" w:line="200" w:lineRule="exact"/>
              <w:ind w:right="60"/>
              <w:jc w:val="righ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datumstempel </w:t>
            </w:r>
            <w:r w:rsidRPr="008C6120">
              <w:rPr>
                <w:rFonts w:ascii="Arial Narrow" w:hAnsi="Arial Narrow"/>
                <w:i/>
                <w:iCs/>
                <w:caps/>
                <w:sz w:val="18"/>
                <w:lang w:val="nl-BE"/>
              </w:rPr>
              <w:t>wb</w:t>
            </w:r>
          </w:p>
        </w:tc>
      </w:tr>
      <w:tr w:rsidR="00414B47" w:rsidRPr="008C6120">
        <w:trPr>
          <w:cantSplit/>
          <w:trHeight w:val="110"/>
        </w:trPr>
        <w:tc>
          <w:tcPr>
            <w:tcW w:w="108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14B47" w:rsidRPr="008C6120" w:rsidRDefault="00414B47" w:rsidP="00B511F1">
            <w:pPr>
              <w:tabs>
                <w:tab w:val="clear" w:pos="680"/>
                <w:tab w:val="left" w:pos="1210"/>
              </w:tabs>
              <w:spacing w:before="40" w:after="20" w:line="200" w:lineRule="exact"/>
              <w:ind w:right="136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rubriek i </w:t>
            </w: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ab/>
              <w:t>in te vullen door de werkloze</w:t>
            </w:r>
            <w:r w:rsidR="00B511F1" w:rsidRPr="008C6120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 xml:space="preserve"> (in 3</w:t>
            </w:r>
            <w:r w:rsidRPr="008C6120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 xml:space="preserve"> exemplaren waarvan 1 voor de </w:t>
            </w:r>
            <w:r w:rsidR="00B511F1" w:rsidRPr="008C6120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werkloze</w:t>
            </w:r>
            <w:r w:rsidRPr="008C6120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)</w:t>
            </w:r>
          </w:p>
        </w:tc>
      </w:tr>
      <w:tr w:rsidR="00414B47" w:rsidRPr="008C6120">
        <w:trPr>
          <w:cantSplit/>
          <w:trHeight w:val="380"/>
        </w:trPr>
        <w:tc>
          <w:tcPr>
            <w:tcW w:w="10863" w:type="dxa"/>
            <w:gridSpan w:val="6"/>
            <w:tcBorders>
              <w:bottom w:val="nil"/>
            </w:tcBorders>
            <w:vAlign w:val="center"/>
          </w:tcPr>
          <w:p w:rsidR="00414B47" w:rsidRPr="008C6120" w:rsidRDefault="00414B47">
            <w:pPr>
              <w:tabs>
                <w:tab w:val="clear" w:pos="680"/>
                <w:tab w:val="left" w:pos="1210"/>
              </w:tabs>
              <w:spacing w:before="20" w:after="40" w:line="180" w:lineRule="exact"/>
              <w:ind w:right="136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6"/>
                <w:u w:val="single"/>
                <w:lang w:val="nl-BE"/>
              </w:rPr>
              <w:t>opgelet</w:t>
            </w:r>
            <w:r w:rsidRPr="008C6120"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6"/>
                <w:lang w:val="nl-BE"/>
              </w:rPr>
              <w:t xml:space="preserve"> : lees, vóór u dit formulier invult, </w:t>
            </w:r>
            <w:r w:rsidRPr="008C6120"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6"/>
                <w:lang w:val="nl-BE"/>
              </w:rPr>
              <w:br/>
              <w:t>aandachtig de informatie op bijlage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6"/>
            <w:tcBorders>
              <w:bottom w:val="single" w:sz="4" w:space="0" w:color="808080"/>
            </w:tcBorders>
            <w:vAlign w:val="bottom"/>
          </w:tcPr>
          <w:p w:rsidR="00414B47" w:rsidRPr="008C6120" w:rsidRDefault="00414B47" w:rsidP="00B511F1">
            <w:pPr>
              <w:tabs>
                <w:tab w:val="clear" w:pos="680"/>
                <w:tab w:val="clear" w:pos="5103"/>
                <w:tab w:val="clear" w:pos="5783"/>
                <w:tab w:val="left" w:pos="3168"/>
                <w:tab w:val="left" w:pos="5519"/>
                <w:tab w:val="right" w:leader="dot" w:pos="9715"/>
              </w:tabs>
              <w:spacing w:before="280" w:line="240" w:lineRule="exact"/>
              <w:ind w:left="34" w:right="6078"/>
              <w:rPr>
                <w:rFonts w:ascii="Arial Narrow" w:hAnsi="Arial Narrow"/>
                <w:b/>
                <w:i/>
                <w:iCs/>
                <w:smallCaps/>
                <w:spacing w:val="-4"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smallCaps/>
                <w:spacing w:val="-4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Naam, voornaam</w:t>
            </w:r>
            <w:r w:rsidR="00B511F1"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</w:r>
            <w:r w:rsidR="00B511F1"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pos="3168"/>
              </w:tabs>
              <w:spacing w:before="400" w:line="200" w:lineRule="exact"/>
              <w:ind w:right="6175" w:firstLine="34"/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6"/>
                <w:lang w:val="nl-BE"/>
              </w:rPr>
            </w:pP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438"/>
                <w:tab w:val="left" w:pos="3770"/>
              </w:tabs>
              <w:spacing w:before="520" w:line="200" w:lineRule="exact"/>
              <w:ind w:right="6475" w:hanging="11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insz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: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  <w:r w:rsidRPr="008C6120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sym w:font="Symbol" w:char="F0BE"/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3574"/>
                <w:tab w:val="left" w:leader="dot" w:pos="10545"/>
              </w:tabs>
              <w:spacing w:line="200" w:lineRule="exact"/>
              <w:ind w:left="493" w:right="6" w:hanging="49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(zie </w:t>
            </w:r>
            <w:r w:rsidR="00B92636"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keerzijde van uw identiteitskaart</w:t>
            </w:r>
            <w:r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)</w:t>
            </w:r>
          </w:p>
          <w:p w:rsidR="00414B47" w:rsidRPr="008C6120" w:rsidRDefault="002B7385" w:rsidP="002B7385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pos="426"/>
                <w:tab w:val="left" w:leader="dot" w:pos="6569"/>
                <w:tab w:val="left" w:leader="dot" w:pos="10643"/>
              </w:tabs>
              <w:spacing w:before="480" w:line="194" w:lineRule="exact"/>
              <w:ind w:left="425" w:right="6" w:hanging="425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A</w:t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vraag vrijstelling van beschikbaarheid en van de toepassing van de </w:t>
            </w:r>
            <w:r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beschikbaarheids</w:t>
            </w:r>
            <w:r w:rsidR="002B4668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controle</w:t>
            </w:r>
            <w:r w:rsidR="00B511F1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, vanaf de maand 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511F1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B511F1" w:rsidRPr="008C6120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pos="426"/>
                <w:tab w:val="left" w:leader="dot" w:pos="3560"/>
              </w:tabs>
              <w:spacing w:line="194" w:lineRule="exact"/>
              <w:ind w:left="425" w:right="6" w:hanging="425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tot en met de maand 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511F1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color w:val="000000"/>
                <w:lang w:val="nl-BE"/>
              </w:rPr>
              <w:t>(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maximum 6 maanden), aangezien ik in de loop van de voorafgaande 6 kalendermaanden ten minste 180 uren heb gewerkt als PWA-werknemer, </w:t>
            </w:r>
            <w:r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en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blijvende arbeidsongeschiktheid van ten minste 33% heb.</w:t>
            </w:r>
          </w:p>
          <w:p w:rsidR="00414B47" w:rsidRPr="008C6120" w:rsidRDefault="00775AF7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pos="426"/>
                <w:tab w:val="left" w:leader="dot" w:pos="3402"/>
                <w:tab w:val="left" w:pos="7513"/>
                <w:tab w:val="left" w:leader="dot" w:pos="10382"/>
              </w:tabs>
              <w:spacing w:before="20" w:after="20" w:line="194" w:lineRule="exact"/>
              <w:ind w:left="425" w:right="6" w:hanging="425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-305435</wp:posOffset>
                      </wp:positionH>
                      <wp:positionV relativeFrom="page">
                        <wp:posOffset>2342515</wp:posOffset>
                      </wp:positionV>
                      <wp:extent cx="7362190" cy="1905"/>
                      <wp:effectExtent l="10795" t="6985" r="8890" b="10160"/>
                      <wp:wrapNone/>
                      <wp:docPr id="2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3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3A808" id="Group 493" o:spid="_x0000_s1026" style="position:absolute;margin-left:-24.05pt;margin-top:184.45pt;width:579.7pt;height:.15pt;z-index:251658240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">
                      <v:line id="Line 494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95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wrap anchorx="margin" anchory="page"/>
                    </v:group>
                  </w:pict>
                </mc:Fallback>
              </mc:AlternateConten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Deze </w:t>
            </w:r>
            <w:r w:rsidR="00C04C3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ongeschiktheid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410"/>
                <w:tab w:val="left" w:pos="743"/>
                <w:tab w:val="left" w:leader="dot" w:pos="3402"/>
                <w:tab w:val="left" w:pos="7513"/>
                <w:tab w:val="left" w:leader="dot" w:pos="10382"/>
              </w:tabs>
              <w:spacing w:before="20" w:line="194" w:lineRule="exact"/>
              <w:ind w:left="743" w:right="6" w:hanging="74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werd reeds vastgesteld door de </w:t>
            </w:r>
            <w:r w:rsidR="008568FC" w:rsidRPr="008C6120">
              <w:rPr>
                <w:rFonts w:ascii="Arial Narrow" w:hAnsi="Arial Narrow"/>
                <w:color w:val="000000"/>
                <w:sz w:val="18"/>
                <w:lang w:val="nl-BE"/>
              </w:rPr>
              <w:t>erkend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geneesheer</w:t>
            </w:r>
            <w:r w:rsidR="008568FC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van de RVA</w:t>
            </w:r>
          </w:p>
          <w:p w:rsidR="00414B47" w:rsidRPr="008C6120" w:rsidRDefault="00414B47" w:rsidP="00FA057C">
            <w:pPr>
              <w:tabs>
                <w:tab w:val="clear" w:pos="680"/>
                <w:tab w:val="clear" w:pos="5103"/>
                <w:tab w:val="clear" w:pos="5783"/>
                <w:tab w:val="left" w:pos="410"/>
                <w:tab w:val="left" w:pos="743"/>
                <w:tab w:val="left" w:leader="dot" w:pos="3402"/>
                <w:tab w:val="left" w:pos="7513"/>
                <w:tab w:val="left" w:leader="dot" w:pos="10382"/>
              </w:tabs>
              <w:spacing w:before="20" w:line="194" w:lineRule="exact"/>
              <w:ind w:left="743" w:right="6" w:hanging="743"/>
              <w:jc w:val="both"/>
              <w:rPr>
                <w:rFonts w:ascii="Arial Narrow" w:hAnsi="Arial Narrow"/>
                <w:i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werd</w:t>
            </w:r>
            <w:r w:rsidRPr="008C6120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nog niet vastgesteld door </w:t>
            </w:r>
            <w:r w:rsidR="008568FC" w:rsidRPr="008C6120">
              <w:rPr>
                <w:rFonts w:ascii="Arial Narrow" w:hAnsi="Arial Narrow"/>
                <w:color w:val="000000"/>
                <w:sz w:val="18"/>
                <w:lang w:val="nl-BE"/>
              </w:rPr>
              <w:t>de erkend geneesheer van de RVA. I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k voeg dus </w:t>
            </w:r>
            <w:r w:rsidR="008568FC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een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medisch attest </w:t>
            </w:r>
            <w:r w:rsidR="008568FC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bij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dat </w:t>
            </w:r>
            <w:r w:rsidR="00C1229A" w:rsidRPr="008C6120">
              <w:rPr>
                <w:rFonts w:ascii="Arial Narrow" w:hAnsi="Arial Narrow"/>
                <w:color w:val="000000"/>
                <w:sz w:val="18"/>
                <w:lang w:val="nl-BE"/>
              </w:rPr>
              <w:t>mijn blijvende arbeidsongeschiktheid attesteert (</w:t>
            </w:r>
            <w:r w:rsidR="00C1229A" w:rsidRPr="008C6120">
              <w:rPr>
                <w:rFonts w:ascii="Arial Narrow" w:hAnsi="Arial Narrow"/>
                <w:i/>
                <w:color w:val="000000"/>
                <w:sz w:val="18"/>
                <w:lang w:val="nl-BE"/>
              </w:rPr>
              <w:t xml:space="preserve">de vermelding van een ongeschiktheidspercentage is niet vereist. Indien het medisch attest </w:t>
            </w:r>
            <w:r w:rsidR="008568FC" w:rsidRPr="008C6120">
              <w:rPr>
                <w:rFonts w:ascii="Arial Narrow" w:hAnsi="Arial Narrow"/>
                <w:i/>
                <w:color w:val="000000"/>
                <w:sz w:val="18"/>
                <w:lang w:val="nl-BE"/>
              </w:rPr>
              <w:t xml:space="preserve">evenwel </w:t>
            </w:r>
            <w:r w:rsidR="00C1229A" w:rsidRPr="008C6120">
              <w:rPr>
                <w:rFonts w:ascii="Arial Narrow" w:hAnsi="Arial Narrow"/>
                <w:i/>
                <w:color w:val="000000"/>
                <w:sz w:val="18"/>
                <w:lang w:val="nl-BE"/>
              </w:rPr>
              <w:t>een exact ongeschiktheidspe</w:t>
            </w:r>
            <w:r w:rsidR="008568FC" w:rsidRPr="008C6120">
              <w:rPr>
                <w:rFonts w:ascii="Arial Narrow" w:hAnsi="Arial Narrow"/>
                <w:i/>
                <w:color w:val="000000"/>
                <w:sz w:val="18"/>
                <w:lang w:val="nl-BE"/>
              </w:rPr>
              <w:t>rcentage vermeldt, is de erkend</w:t>
            </w:r>
            <w:r w:rsidR="00C1229A" w:rsidRPr="008C6120">
              <w:rPr>
                <w:rFonts w:ascii="Arial Narrow" w:hAnsi="Arial Narrow"/>
                <w:i/>
                <w:color w:val="000000"/>
                <w:sz w:val="18"/>
                <w:lang w:val="nl-BE"/>
              </w:rPr>
              <w:t xml:space="preserve"> geneesheer van de RVA niet verplicht om hetzelfde ongeschiktheidspercentage te erkennen als datgene dat op het medisch attest vermeld staat</w:t>
            </w:r>
          </w:p>
          <w:p w:rsidR="00414B47" w:rsidRPr="008C6120" w:rsidRDefault="008568FC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pos="426"/>
                <w:tab w:val="left" w:leader="dot" w:pos="5869"/>
                <w:tab w:val="left" w:pos="7513"/>
                <w:tab w:val="left" w:leader="dot" w:pos="10382"/>
              </w:tabs>
              <w:spacing w:before="40" w:line="194" w:lineRule="exact"/>
              <w:ind w:left="425" w:right="6" w:hanging="425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B</w:t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Ik vraag een verlenging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tot en met de maand 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511F1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B511F1" w:rsidRPr="008C6120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van de voorheen toegekende periode van vrijstelling ingevolge periodes van arbeidsongeschiktheid of periodes van opleiding met PWA-opleidingstoeslag.</w:t>
            </w:r>
          </w:p>
          <w:p w:rsidR="00414B47" w:rsidRPr="008C6120" w:rsidRDefault="008568FC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leader="dot" w:pos="7199"/>
                <w:tab w:val="left" w:pos="7513"/>
                <w:tab w:val="left" w:leader="dot" w:pos="10601"/>
              </w:tabs>
              <w:spacing w:before="40" w:line="194" w:lineRule="exact"/>
              <w:ind w:left="425" w:right="6" w:hanging="425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C</w:t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vraag vrijstelling van beschikbaarheid en van de toepassing van </w:t>
            </w:r>
            <w:r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de beschikbaarheids</w:t>
            </w:r>
            <w:r w:rsidR="002B4668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controle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vanaf 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511F1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B511F1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B511F1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B511F1" w:rsidRPr="008C6120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</w:t>
            </w:r>
            <w:r w:rsidR="00B511F1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182"/>
                <w:tab w:val="left" w:leader="dot" w:pos="7199"/>
                <w:tab w:val="left" w:pos="7513"/>
                <w:tab w:val="left" w:leader="dot" w:pos="10566"/>
              </w:tabs>
              <w:spacing w:before="40" w:line="194" w:lineRule="exact"/>
              <w:ind w:left="425" w:right="6" w:hanging="425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gedurende mijn activi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softHyphen/>
              <w:t>teits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softHyphen/>
              <w:t>periode als stads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softHyphen/>
              <w:t>wachter.  Ik zal mijn uitbetalingsinstelling onmiddellijk op de hoogte brengen van een eventuele stopzetting van deze activiteit.</w:t>
            </w:r>
          </w:p>
          <w:p w:rsidR="00414B47" w:rsidRPr="008C6120" w:rsidRDefault="00414B47">
            <w:pPr>
              <w:pStyle w:val="Corpsdetexte21"/>
              <w:tabs>
                <w:tab w:val="left" w:leader="dot" w:pos="10382"/>
                <w:tab w:val="left" w:leader="dot" w:pos="10773"/>
              </w:tabs>
              <w:spacing w:before="20" w:line="190" w:lineRule="exact"/>
              <w:ind w:right="-57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bevestig op </w:t>
            </w:r>
            <w:r w:rsidR="00C04C37"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mijn </w:t>
            </w:r>
            <w:r w:rsidRPr="008C6120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eer dat deze aangifte echt en volledig is.</w:t>
            </w:r>
          </w:p>
          <w:p w:rsidR="00414B47" w:rsidRPr="008C6120" w:rsidRDefault="00414B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180" w:lineRule="exact"/>
              <w:ind w:right="62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Uw verklaringen worden verwerkt en bewaard in geïnformatiseerde bestanden.  Meer uitleg over de bescherming van deze gegevens vindt u in de RVA-brochure omtrent de bescherming van de persoonlijke levenssfeer.  Voor info "werkloosheidsverzekering", zie ook </w:t>
            </w:r>
            <w:r w:rsidR="00D12423" w:rsidRPr="008C6120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www.rva</w:t>
            </w:r>
            <w:r w:rsidRPr="008C6120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.be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7591"/>
              </w:tabs>
              <w:spacing w:before="120" w:after="40" w:line="194" w:lineRule="exact"/>
              <w:ind w:right="136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datum</w:t>
            </w:r>
            <w:r w:rsidRPr="008C6120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handtekening van de werkloze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14B47" w:rsidRPr="008C6120" w:rsidRDefault="00414B47">
            <w:pPr>
              <w:spacing w:before="40" w:after="20" w:line="200" w:lineRule="exact"/>
              <w:ind w:right="136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rubriEK iI</w:t>
            </w:r>
          </w:p>
          <w:p w:rsidR="00414B47" w:rsidRPr="008C6120" w:rsidRDefault="00414B47" w:rsidP="002453B0">
            <w:pPr>
              <w:spacing w:before="20" w:after="20" w:line="200" w:lineRule="exact"/>
              <w:ind w:right="136"/>
              <w:jc w:val="center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vullen door de uitbetalingsinstelling indien vak ‘A’ is aangekruist</w:t>
            </w:r>
            <w:r w:rsidRPr="008C6120">
              <w:rPr>
                <w:rFonts w:ascii="Arial Narrow" w:hAnsi="Arial Narrow"/>
                <w:b/>
                <w:smallCaps/>
                <w:noProof/>
                <w:color w:val="000000"/>
                <w:sz w:val="19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bCs/>
                <w:i/>
                <w:iCs/>
                <w:smallCaps/>
                <w:color w:val="000000"/>
                <w:sz w:val="16"/>
                <w:lang w:val="nl-BE"/>
              </w:rPr>
              <w:t>(</w:t>
            </w:r>
            <w:r w:rsidRPr="008C6120">
              <w:rPr>
                <w:rFonts w:ascii="Arial Narrow" w:hAnsi="Arial Narrow"/>
                <w:bCs/>
                <w:i/>
                <w:iCs/>
                <w:color w:val="000000"/>
                <w:sz w:val="16"/>
                <w:lang w:val="nl-BE"/>
              </w:rPr>
              <w:t>of een gelijkluidend attest bijvoegen)</w:t>
            </w:r>
          </w:p>
        </w:tc>
      </w:tr>
      <w:tr w:rsidR="00414B47" w:rsidRPr="008C6120" w:rsidTr="003244D0">
        <w:trPr>
          <w:cantSplit/>
          <w:trHeight w:val="6147"/>
        </w:trPr>
        <w:tc>
          <w:tcPr>
            <w:tcW w:w="10863" w:type="dxa"/>
            <w:gridSpan w:val="6"/>
            <w:tcBorders>
              <w:top w:val="single" w:sz="4" w:space="0" w:color="808080"/>
            </w:tcBorders>
          </w:tcPr>
          <w:p w:rsidR="00414B47" w:rsidRPr="008C6120" w:rsidRDefault="00414B47" w:rsidP="003244D0">
            <w:pPr>
              <w:spacing w:before="40" w:line="190" w:lineRule="exact"/>
              <w:ind w:right="136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>De referteperiode van 6 kalendermaanden</w:t>
            </w:r>
          </w:p>
          <w:p w:rsidR="00414B47" w:rsidRPr="008C6120" w:rsidRDefault="00414B47" w:rsidP="003244D0">
            <w:pPr>
              <w:tabs>
                <w:tab w:val="clear" w:pos="680"/>
                <w:tab w:val="clear" w:pos="5103"/>
                <w:tab w:val="left" w:pos="284"/>
                <w:tab w:val="left" w:pos="2734"/>
                <w:tab w:val="left" w:pos="4596"/>
              </w:tabs>
              <w:spacing w:before="40" w:line="190" w:lineRule="exact"/>
              <w:ind w:left="295" w:right="136" w:hanging="295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>wordt niet verlengd en begint vanaf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="00A525D5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A525D5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A525D5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A525D5" w:rsidRPr="008C6120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853D1F" w:rsidRPr="008C6120">
              <w:rPr>
                <w:rFonts w:ascii="Arial Narrow" w:hAnsi="Arial Narrow"/>
                <w:sz w:val="18"/>
                <w:lang w:val="nl-BE"/>
              </w:rPr>
              <w:t>(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maand en jaar</w:t>
            </w:r>
            <w:r w:rsidR="00853D1F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)</w:t>
            </w:r>
          </w:p>
          <w:p w:rsidR="00414B47" w:rsidRPr="008C6120" w:rsidRDefault="00414B47" w:rsidP="003244D0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2034"/>
                <w:tab w:val="left" w:pos="4358"/>
                <w:tab w:val="left" w:pos="6177"/>
              </w:tabs>
              <w:spacing w:before="40" w:line="190" w:lineRule="exact"/>
              <w:ind w:left="295" w:right="136" w:hanging="295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wordt verlengd met 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 * maanden en begint dus vanaf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="00A525D5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__ __ </w:t>
            </w:r>
            <w:r w:rsidR="00A525D5" w:rsidRPr="008C6120">
              <w:rPr>
                <w:rFonts w:ascii="Calibri" w:eastAsia="Calibri" w:hAnsi="Calibri" w:cs="Arial"/>
                <w:sz w:val="18"/>
                <w:szCs w:val="18"/>
                <w:lang w:val="nl-BE"/>
              </w:rPr>
              <w:t>/</w:t>
            </w:r>
            <w:r w:rsidR="00A525D5" w:rsidRPr="008C6120">
              <w:rPr>
                <w:rFonts w:ascii="Calibri" w:eastAsia="Calibri" w:hAnsi="Calibri" w:cs="Arial"/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A525D5" w:rsidRPr="008C6120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853D1F" w:rsidRPr="008C6120">
              <w:rPr>
                <w:rFonts w:ascii="Arial Narrow" w:hAnsi="Arial Narrow"/>
                <w:sz w:val="18"/>
                <w:lang w:val="nl-BE"/>
              </w:rPr>
              <w:t>(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maand en jaar</w:t>
            </w:r>
            <w:r w:rsidR="00853D1F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)</w:t>
            </w:r>
          </w:p>
          <w:p w:rsidR="00414B47" w:rsidRPr="008C6120" w:rsidRDefault="00414B47" w:rsidP="003244D0">
            <w:pPr>
              <w:tabs>
                <w:tab w:val="clear" w:pos="680"/>
                <w:tab w:val="clear" w:pos="5103"/>
                <w:tab w:val="clear" w:pos="5783"/>
                <w:tab w:val="left" w:pos="426"/>
                <w:tab w:val="left" w:leader="dot" w:pos="1985"/>
                <w:tab w:val="left" w:pos="5760"/>
              </w:tabs>
              <w:spacing w:before="20" w:after="40" w:line="190" w:lineRule="exact"/>
              <w:ind w:left="425" w:hanging="153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*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Vermeld, naar beneden afgerond, het aantal maanden arbeid</w:t>
            </w:r>
            <w:r w:rsidR="00A525D5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in loondienst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(C4), vergoed als ziekte (C6), PWA-arbeidsongeval (PWA 6) of met PWA-opleidingstoeslag</w:t>
            </w:r>
            <w:r w:rsidR="00960EEC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(C131.8B)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.  De verlenging wordt toegepast wanneer de ononderbroken duur </w:t>
            </w:r>
            <w:r w:rsidRPr="008C6120">
              <w:rPr>
                <w:rFonts w:ascii="Arial Narrow" w:hAnsi="Arial Narrow"/>
                <w:i/>
                <w:iCs/>
                <w:sz w:val="18"/>
                <w:u w:val="single"/>
                <w:lang w:val="nl-BE"/>
              </w:rPr>
              <w:t>ten minste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een maand bedraagt (van datum tot datum).  Indien de arbeid en de ongeschikt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softHyphen/>
              <w:t>heid elkaar opvolgen, wordt rekening gehouden met de gecumuleerde duur.  Hou enkel rekening met onderbrekingen gedeeltelijk of geheel gelegen in de referteperiode van 6 maanden of in de verlengde periode.</w:t>
            </w:r>
          </w:p>
          <w:tbl>
            <w:tblPr>
              <w:tblW w:w="10481" w:type="dxa"/>
              <w:tblInd w:w="88" w:type="dxa"/>
              <w:tblBorders>
                <w:top w:val="single" w:sz="4" w:space="0" w:color="777777"/>
                <w:left w:val="single" w:sz="4" w:space="0" w:color="777777"/>
                <w:bottom w:val="single" w:sz="4" w:space="0" w:color="777777"/>
                <w:right w:val="single" w:sz="4" w:space="0" w:color="777777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5"/>
              <w:gridCol w:w="4605"/>
              <w:gridCol w:w="1611"/>
              <w:gridCol w:w="1730"/>
            </w:tblGrid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C4 (arbeid)</w:t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bijgevoegd</w:t>
                  </w:r>
                </w:p>
              </w:tc>
            </w:tr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C6 (arbeidsongeschiktheid)</w:t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bijgevoegd</w:t>
                  </w:r>
                </w:p>
              </w:tc>
            </w:tr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PWA 6 (PWA-arbeidsongeval)</w:t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kopie bijgevoegd</w:t>
                  </w:r>
                </w:p>
              </w:tc>
            </w:tr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6096"/>
                    </w:tabs>
                    <w:spacing w:before="100" w:line="190" w:lineRule="exact"/>
                    <w:ind w:right="-108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C131.8B </w:t>
                  </w:r>
                  <w:r w:rsidRPr="008C6120">
                    <w:rPr>
                      <w:rFonts w:ascii="Arial Narrow" w:hAnsi="Arial Narrow"/>
                      <w:spacing w:val="-4"/>
                      <w:sz w:val="18"/>
                      <w:lang w:val="nl-BE"/>
                    </w:rPr>
                    <w:t>(PWA-opleidingstoeslag)</w:t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kopie bijgevoegd</w:t>
                  </w:r>
                </w:p>
              </w:tc>
            </w:tr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A525D5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(kopie) bijgevoegd</w:t>
                  </w:r>
                </w:p>
              </w:tc>
            </w:tr>
            <w:tr w:rsidR="003244D0" w:rsidRPr="008C6120" w:rsidTr="00A525D5">
              <w:tc>
                <w:tcPr>
                  <w:tcW w:w="2535" w:type="dxa"/>
                  <w:vAlign w:val="bottom"/>
                </w:tcPr>
                <w:p w:rsidR="003244D0" w:rsidRPr="008C6120" w:rsidRDefault="003244D0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40" w:after="80" w:line="190" w:lineRule="exact"/>
                    <w:ind w:right="40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4605" w:type="dxa"/>
                  <w:vAlign w:val="bottom"/>
                </w:tcPr>
                <w:p w:rsidR="003244D0" w:rsidRPr="008C6120" w:rsidRDefault="003244D0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after="80" w:line="190" w:lineRule="exact"/>
                    <w:ind w:right="28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3244D0" w:rsidRPr="008C6120" w:rsidRDefault="003244D0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after="80" w:line="190" w:lineRule="exact"/>
                    <w:ind w:right="34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3244D0" w:rsidRPr="008C6120" w:rsidRDefault="003244D0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after="80" w:line="190" w:lineRule="exact"/>
                    <w:ind w:right="34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(kopie) bijgevoegd</w:t>
                  </w:r>
                </w:p>
              </w:tc>
            </w:tr>
          </w:tbl>
          <w:p w:rsidR="003244D0" w:rsidRPr="008C6120" w:rsidRDefault="003244D0" w:rsidP="003244D0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pos="426"/>
                <w:tab w:val="left" w:leader="dot" w:pos="1985"/>
                <w:tab w:val="left" w:leader="dot" w:pos="6096"/>
              </w:tabs>
              <w:spacing w:before="60" w:after="40" w:line="196" w:lineRule="exact"/>
              <w:ind w:left="425" w:right="136" w:hanging="425"/>
              <w:rPr>
                <w:rFonts w:ascii="Arial Narrow" w:hAnsi="Arial Narrow"/>
                <w:sz w:val="18"/>
                <w:lang w:val="nl-BE"/>
              </w:rPr>
            </w:pPr>
          </w:p>
          <w:p w:rsidR="00414B47" w:rsidRPr="008C6120" w:rsidRDefault="00414B47" w:rsidP="003244D0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pos="426"/>
                <w:tab w:val="left" w:leader="dot" w:pos="1985"/>
                <w:tab w:val="left" w:leader="dot" w:pos="6096"/>
              </w:tabs>
              <w:spacing w:before="60" w:after="40" w:line="196" w:lineRule="exact"/>
              <w:ind w:left="425" w:right="136" w:hanging="425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>Aantal PWA-activiteitsuren in de (verlengde) referteperiode:  </w:t>
            </w:r>
            <w:r w:rsidRPr="008C6120">
              <w:rPr>
                <w:rFonts w:ascii="Arial Narrow" w:hAnsi="Arial Narrow"/>
                <w:b/>
                <w:bCs/>
                <w:sz w:val="18"/>
                <w:lang w:val="nl-BE"/>
              </w:rPr>
              <w:t>TOTAAL</w:t>
            </w:r>
            <w:r w:rsidRPr="008C6120">
              <w:rPr>
                <w:rFonts w:ascii="Arial Narrow" w:hAnsi="Arial Narrow"/>
                <w:sz w:val="18"/>
                <w:lang w:val="nl-BE"/>
              </w:rPr>
              <w:t> :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> </w:t>
            </w:r>
          </w:p>
          <w:tbl>
            <w:tblPr>
              <w:tblW w:w="10499" w:type="dxa"/>
              <w:tblInd w:w="69" w:type="dxa"/>
              <w:tblBorders>
                <w:top w:val="single" w:sz="4" w:space="0" w:color="777777"/>
                <w:left w:val="single" w:sz="4" w:space="0" w:color="777777"/>
                <w:bottom w:val="single" w:sz="4" w:space="0" w:color="777777"/>
                <w:right w:val="single" w:sz="4" w:space="0" w:color="777777"/>
                <w:insideH w:val="single" w:sz="4" w:space="0" w:color="777777"/>
                <w:insideV w:val="single" w:sz="4" w:space="0" w:color="777777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2789"/>
              <w:gridCol w:w="2718"/>
              <w:gridCol w:w="2587"/>
            </w:tblGrid>
            <w:tr w:rsidR="00414B47" w:rsidRPr="008C6120">
              <w:tc>
                <w:tcPr>
                  <w:tcW w:w="2405" w:type="dxa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leader="dot" w:pos="6096"/>
                    </w:tabs>
                    <w:spacing w:before="5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>maand + aantal uren</w:t>
                  </w:r>
                </w:p>
              </w:tc>
              <w:tc>
                <w:tcPr>
                  <w:tcW w:w="2789" w:type="dxa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leader="dot" w:pos="6096"/>
                    </w:tabs>
                    <w:spacing w:before="5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>maand + aantal uren</w:t>
                  </w:r>
                </w:p>
              </w:tc>
              <w:tc>
                <w:tcPr>
                  <w:tcW w:w="2718" w:type="dxa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leader="dot" w:pos="6096"/>
                    </w:tabs>
                    <w:spacing w:before="5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>maand + aantal uren</w:t>
                  </w:r>
                </w:p>
              </w:tc>
              <w:tc>
                <w:tcPr>
                  <w:tcW w:w="2587" w:type="dxa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leader="dot" w:pos="6096"/>
                    </w:tabs>
                    <w:spacing w:before="5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>maand + aantal uren</w:t>
                  </w:r>
                </w:p>
              </w:tc>
            </w:tr>
            <w:tr w:rsidR="00414B47" w:rsidRPr="008C6120">
              <w:tc>
                <w:tcPr>
                  <w:tcW w:w="2405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7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89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8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18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587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</w:tr>
            <w:tr w:rsidR="00414B47" w:rsidRPr="008C6120">
              <w:tc>
                <w:tcPr>
                  <w:tcW w:w="2405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7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89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8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18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587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</w:tr>
            <w:tr w:rsidR="00414B47" w:rsidRPr="008C6120">
              <w:tc>
                <w:tcPr>
                  <w:tcW w:w="2405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7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89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8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718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2587" w:type="dxa"/>
                  <w:vAlign w:val="bottom"/>
                </w:tcPr>
                <w:p w:rsidR="00414B47" w:rsidRPr="008C6120" w:rsidRDefault="00414B47" w:rsidP="003244D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99"/>
                      <w:tab w:val="left" w:leader="dot" w:pos="6096"/>
                    </w:tabs>
                    <w:spacing w:before="100" w:line="190" w:lineRule="exact"/>
                    <w:ind w:right="136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</w:tr>
          </w:tbl>
          <w:p w:rsidR="00414B47" w:rsidRPr="008C6120" w:rsidRDefault="00414B47" w:rsidP="003244D0">
            <w:pPr>
              <w:tabs>
                <w:tab w:val="clear" w:pos="680"/>
                <w:tab w:val="clear" w:pos="5103"/>
                <w:tab w:val="clear" w:pos="5783"/>
                <w:tab w:val="left" w:pos="5279"/>
                <w:tab w:val="left" w:pos="8487"/>
              </w:tabs>
              <w:spacing w:before="800" w:after="60" w:line="180" w:lineRule="exact"/>
              <w:ind w:right="136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datum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stempel UI</w:t>
            </w:r>
          </w:p>
        </w:tc>
      </w:tr>
      <w:tr w:rsidR="00414B47" w:rsidRPr="008C6120" w:rsidTr="001C1CE2">
        <w:trPr>
          <w:gridAfter w:val="1"/>
          <w:wAfter w:w="898" w:type="dxa"/>
          <w:cantSplit/>
        </w:trPr>
        <w:tc>
          <w:tcPr>
            <w:tcW w:w="8547" w:type="dxa"/>
            <w:gridSpan w:val="4"/>
            <w:tcBorders>
              <w:right w:val="single" w:sz="4" w:space="0" w:color="auto"/>
            </w:tcBorders>
            <w:vAlign w:val="bottom"/>
          </w:tcPr>
          <w:p w:rsidR="00414B47" w:rsidRPr="008C6120" w:rsidRDefault="00960EEC" w:rsidP="00EA208B">
            <w:pPr>
              <w:spacing w:before="40" w:after="20" w:line="180" w:lineRule="exact"/>
              <w:ind w:left="32" w:right="136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Versie</w:t>
            </w:r>
            <w:r w:rsidR="001F2DBD" w:rsidRPr="008C6120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 xml:space="preserve"> </w:t>
            </w:r>
            <w:r w:rsidR="005F004D" w:rsidRPr="008C6120">
              <w:rPr>
                <w:rFonts w:ascii="Arial Narrow" w:hAnsi="Arial Narrow"/>
                <w:color w:val="000000"/>
                <w:sz w:val="18"/>
                <w:lang w:val="nl-BE"/>
              </w:rPr>
              <w:t>08.06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.2018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/832.20.079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B47" w:rsidRPr="008C6120" w:rsidRDefault="00414B47" w:rsidP="00AD756D">
            <w:pPr>
              <w:spacing w:before="40" w:after="40" w:line="180" w:lineRule="exact"/>
              <w:ind w:left="-11"/>
              <w:jc w:val="center"/>
              <w:rPr>
                <w:rFonts w:ascii="Arial Narrow" w:hAnsi="Arial Narrow"/>
                <w:caps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nl-BE"/>
              </w:rPr>
              <w:t xml:space="preserve">formulier </w:t>
            </w:r>
            <w:r w:rsidRPr="008C6120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C79A</w:t>
            </w:r>
          </w:p>
        </w:tc>
      </w:tr>
    </w:tbl>
    <w:p w:rsidR="00414B47" w:rsidRPr="008C6120" w:rsidRDefault="00432189">
      <w:pPr>
        <w:spacing w:line="180" w:lineRule="exact"/>
        <w:ind w:right="136"/>
        <w:rPr>
          <w:rFonts w:ascii="Arial Narrow" w:hAnsi="Arial Narrow"/>
          <w:b/>
          <w:caps/>
          <w:color w:val="000000"/>
          <w:sz w:val="18"/>
          <w:lang w:val="nl-BE"/>
        </w:rPr>
      </w:pPr>
      <w:r w:rsidRPr="008C6120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6958330</wp:posOffset>
            </wp:positionH>
            <wp:positionV relativeFrom="page">
              <wp:posOffset>10119360</wp:posOffset>
            </wp:positionV>
            <wp:extent cx="560705" cy="530225"/>
            <wp:effectExtent l="0" t="0" r="0" b="0"/>
            <wp:wrapNone/>
            <wp:docPr id="497" name="Image 49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B47" w:rsidRPr="008C6120" w:rsidRDefault="00414B47">
      <w:pPr>
        <w:spacing w:line="180" w:lineRule="exact"/>
        <w:ind w:right="136"/>
        <w:jc w:val="both"/>
        <w:rPr>
          <w:rFonts w:ascii="Arial Narrow" w:hAnsi="Arial Narrow"/>
          <w:b/>
          <w:caps/>
          <w:color w:val="000000"/>
          <w:sz w:val="18"/>
          <w:lang w:val="nl-BE"/>
        </w:rPr>
        <w:sectPr w:rsidR="00414B47" w:rsidRPr="008C6120">
          <w:type w:val="continuous"/>
          <w:pgSz w:w="11907" w:h="16840" w:code="9"/>
          <w:pgMar w:top="567" w:right="567" w:bottom="567" w:left="567" w:header="567" w:footer="0" w:gutter="0"/>
          <w:cols w:space="720" w:equalWidth="0">
            <w:col w:w="10773" w:space="708"/>
          </w:cols>
          <w:titlePg/>
        </w:sect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477"/>
        <w:gridCol w:w="1386"/>
      </w:tblGrid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14B47" w:rsidRPr="008C6120" w:rsidRDefault="00414B47">
            <w:pPr>
              <w:spacing w:before="40" w:after="20" w:line="200" w:lineRule="exact"/>
              <w:ind w:right="136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lastRenderedPageBreak/>
              <w:t>rubriek iii</w:t>
            </w:r>
          </w:p>
          <w:p w:rsidR="00414B47" w:rsidRPr="008C6120" w:rsidRDefault="00414B47">
            <w:pPr>
              <w:spacing w:before="20" w:after="20" w:line="200" w:lineRule="exact"/>
              <w:ind w:right="136"/>
              <w:jc w:val="center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vullen door de uitb</w:t>
            </w:r>
            <w:r w:rsidR="0074514E"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etalingsinstelLing indien vak ‘B</w:t>
            </w: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’ is aangekruist</w:t>
            </w:r>
            <w:r w:rsidRPr="008C6120">
              <w:rPr>
                <w:rFonts w:ascii="Arial Narrow" w:hAnsi="Arial Narrow"/>
                <w:bCs/>
                <w:i/>
                <w:iCs/>
                <w:smallCaps/>
                <w:noProof/>
                <w:color w:val="000000"/>
                <w:sz w:val="16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bCs/>
                <w:i/>
                <w:iCs/>
                <w:smallCaps/>
                <w:color w:val="000000"/>
                <w:sz w:val="16"/>
                <w:lang w:val="nl-BE"/>
              </w:rPr>
              <w:t>(</w:t>
            </w:r>
            <w:r w:rsidRPr="008C6120">
              <w:rPr>
                <w:rFonts w:ascii="Arial Narrow" w:hAnsi="Arial Narrow"/>
                <w:bCs/>
                <w:i/>
                <w:iCs/>
                <w:color w:val="000000"/>
                <w:sz w:val="16"/>
                <w:lang w:val="nl-BE"/>
              </w:rPr>
              <w:t>of een gelijkluidend attest bijvoegen)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414B47" w:rsidRPr="008C6120" w:rsidRDefault="00414B47">
            <w:pPr>
              <w:pStyle w:val="Plattetekst3"/>
              <w:spacing w:before="120" w:after="60" w:line="200" w:lineRule="exact"/>
              <w:ind w:right="6"/>
              <w:jc w:val="both"/>
              <w:rPr>
                <w:lang w:val="nl-BE"/>
              </w:rPr>
            </w:pPr>
            <w:r w:rsidRPr="008C6120">
              <w:rPr>
                <w:lang w:val="nl-BE"/>
              </w:rPr>
              <w:t xml:space="preserve">De verlenging van de periode van vrijstelling met </w:t>
            </w:r>
            <w:r w:rsidRPr="008C6120">
              <w:rPr>
                <w:lang w:val="nl-BE"/>
              </w:rPr>
              <w:tab/>
              <w:t xml:space="preserve"> * maanden is gebaseerd op de ondervermelde periodes van arbeidsongeschiktheid of van opleiding met PWA-opleidingstoeslag, gelegen in of onmiddellijk aansluitend op de initiële vrijstellingsperiode.</w:t>
            </w:r>
          </w:p>
          <w:p w:rsidR="00414B47" w:rsidRPr="008C6120" w:rsidRDefault="00414B47">
            <w:pPr>
              <w:pStyle w:val="Plattetekst3"/>
              <w:spacing w:before="0" w:after="120" w:line="200" w:lineRule="exact"/>
              <w:ind w:left="130" w:right="6" w:hanging="130"/>
              <w:jc w:val="both"/>
              <w:rPr>
                <w:i/>
                <w:iCs/>
                <w:spacing w:val="-2"/>
                <w:lang w:val="nl-BE"/>
              </w:rPr>
            </w:pPr>
            <w:r w:rsidRPr="008C6120">
              <w:rPr>
                <w:i/>
                <w:iCs/>
                <w:lang w:val="nl-BE"/>
              </w:rPr>
              <w:t>*</w:t>
            </w:r>
            <w:r w:rsidRPr="008C6120">
              <w:rPr>
                <w:i/>
                <w:iCs/>
                <w:lang w:val="nl-BE"/>
              </w:rPr>
              <w:tab/>
            </w:r>
            <w:r w:rsidR="00960EEC" w:rsidRPr="008C6120">
              <w:rPr>
                <w:i/>
                <w:iCs/>
                <w:lang w:val="nl-BE"/>
              </w:rPr>
              <w:t xml:space="preserve">Vermeld, naar beneden afgerond, het aantal </w:t>
            </w:r>
            <w:r w:rsidR="004F0E98" w:rsidRPr="008C6120">
              <w:rPr>
                <w:i/>
                <w:iCs/>
                <w:lang w:val="nl-BE"/>
              </w:rPr>
              <w:t xml:space="preserve">volledige </w:t>
            </w:r>
            <w:r w:rsidR="00960EEC" w:rsidRPr="008C6120">
              <w:rPr>
                <w:i/>
                <w:iCs/>
                <w:lang w:val="nl-BE"/>
              </w:rPr>
              <w:t xml:space="preserve">maanden </w:t>
            </w:r>
            <w:r w:rsidR="004F0E98" w:rsidRPr="008C6120">
              <w:rPr>
                <w:i/>
                <w:iCs/>
                <w:lang w:val="nl-BE"/>
              </w:rPr>
              <w:t>bekomen door samenvoeging van alle dagen van</w:t>
            </w:r>
            <w:r w:rsidR="00960EEC" w:rsidRPr="008C6120">
              <w:rPr>
                <w:i/>
                <w:iCs/>
                <w:lang w:val="nl-BE"/>
              </w:rPr>
              <w:t xml:space="preserve"> ziekte (C6), PWA-arbeidsongeval (PWA 6) of met PWA-opleidingstoeslag (C131.8B)</w:t>
            </w:r>
            <w:r w:rsidRPr="008C6120">
              <w:rPr>
                <w:i/>
                <w:iCs/>
                <w:spacing w:val="-2"/>
                <w:lang w:val="nl-BE"/>
              </w:rPr>
              <w:t>.  Deze dagen moeten in de initiële vrijstellingsperiode gelegen zijn of er aansluitend op volgen.</w:t>
            </w:r>
          </w:p>
          <w:tbl>
            <w:tblPr>
              <w:tblW w:w="10481" w:type="dxa"/>
              <w:tblInd w:w="88" w:type="dxa"/>
              <w:tblBorders>
                <w:top w:val="single" w:sz="4" w:space="0" w:color="777777"/>
                <w:left w:val="single" w:sz="4" w:space="0" w:color="777777"/>
                <w:bottom w:val="single" w:sz="4" w:space="0" w:color="777777"/>
                <w:right w:val="single" w:sz="4" w:space="0" w:color="777777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5"/>
              <w:gridCol w:w="4605"/>
              <w:gridCol w:w="1611"/>
              <w:gridCol w:w="1730"/>
            </w:tblGrid>
            <w:tr w:rsidR="00960EEC" w:rsidRPr="008C6120" w:rsidTr="00FF7640">
              <w:tc>
                <w:tcPr>
                  <w:tcW w:w="253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C6 (arbeidsongeschiktheid)</w:t>
                  </w:r>
                </w:p>
              </w:tc>
              <w:tc>
                <w:tcPr>
                  <w:tcW w:w="460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bijgevoegd</w:t>
                  </w:r>
                </w:p>
              </w:tc>
            </w:tr>
            <w:tr w:rsidR="00960EEC" w:rsidRPr="008C6120" w:rsidTr="00FF7640">
              <w:tc>
                <w:tcPr>
                  <w:tcW w:w="253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PWA 6 (PWA-arbeidsongeval)</w:t>
                  </w:r>
                </w:p>
              </w:tc>
              <w:tc>
                <w:tcPr>
                  <w:tcW w:w="460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kopie bijgevoegd</w:t>
                  </w:r>
                </w:p>
              </w:tc>
            </w:tr>
            <w:tr w:rsidR="00960EEC" w:rsidRPr="008C6120" w:rsidTr="00FF7640">
              <w:tc>
                <w:tcPr>
                  <w:tcW w:w="253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6096"/>
                    </w:tabs>
                    <w:spacing w:before="100" w:line="190" w:lineRule="exact"/>
                    <w:ind w:right="-108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C131.8B </w:t>
                  </w:r>
                  <w:r w:rsidRPr="008C6120">
                    <w:rPr>
                      <w:rFonts w:ascii="Arial Narrow" w:hAnsi="Arial Narrow"/>
                      <w:spacing w:val="-4"/>
                      <w:sz w:val="18"/>
                      <w:lang w:val="nl-BE"/>
                    </w:rPr>
                    <w:t>(PWA-opleidingstoeslag)</w:t>
                  </w:r>
                </w:p>
              </w:tc>
              <w:tc>
                <w:tcPr>
                  <w:tcW w:w="460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kopie bijgevoegd</w:t>
                  </w:r>
                </w:p>
              </w:tc>
            </w:tr>
            <w:tr w:rsidR="00960EEC" w:rsidRPr="008C6120" w:rsidTr="00FF7640">
              <w:tc>
                <w:tcPr>
                  <w:tcW w:w="253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460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(kopie) bijgevoegd</w:t>
                  </w:r>
                </w:p>
              </w:tc>
            </w:tr>
            <w:tr w:rsidR="00960EEC" w:rsidRPr="008C6120" w:rsidTr="00FF7640">
              <w:tc>
                <w:tcPr>
                  <w:tcW w:w="253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2241"/>
                      <w:tab w:val="left" w:pos="6096"/>
                    </w:tabs>
                    <w:spacing w:before="100" w:line="190" w:lineRule="exact"/>
                    <w:ind w:right="39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ab/>
                  </w:r>
                </w:p>
              </w:tc>
              <w:tc>
                <w:tcPr>
                  <w:tcW w:w="4605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901"/>
                      <w:tab w:val="left" w:leader="dot" w:pos="3930"/>
                      <w:tab w:val="left" w:leader="dot" w:pos="6096"/>
                    </w:tabs>
                    <w:spacing w:before="100" w:line="190" w:lineRule="exact"/>
                    <w:ind w:right="29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van 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t/m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</w:t>
                  </w:r>
                  <w:r w:rsidRPr="008C6120">
                    <w:rPr>
                      <w:rFonts w:ascii="Calibri" w:eastAsia="Calibri" w:hAnsi="Calibri" w:cs="Arial"/>
                      <w:spacing w:val="-4"/>
                      <w:sz w:val="18"/>
                      <w:szCs w:val="18"/>
                      <w:lang w:val="nl-BE"/>
                    </w:rPr>
                    <w:t>/</w:t>
                  </w:r>
                  <w:r w:rsidRPr="008C6120">
                    <w:rPr>
                      <w:rFonts w:ascii="Calibri" w:eastAsia="Calibri" w:hAnsi="Calibri" w:cs="Arial"/>
                      <w:color w:val="808080"/>
                      <w:spacing w:val="-4"/>
                      <w:sz w:val="18"/>
                      <w:szCs w:val="18"/>
                      <w:lang w:val="nl-BE"/>
                    </w:rPr>
                    <w:t xml:space="preserve"> __ __ __ __</w:t>
                  </w:r>
                </w:p>
              </w:tc>
              <w:tc>
                <w:tcPr>
                  <w:tcW w:w="1611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leader="dot" w:pos="1985"/>
                      <w:tab w:val="left" w:pos="6096"/>
                    </w:tabs>
                    <w:spacing w:before="100" w:line="190" w:lineRule="exact"/>
                    <w:ind w:right="33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reeds ingediend</w:t>
                  </w:r>
                </w:p>
              </w:tc>
              <w:tc>
                <w:tcPr>
                  <w:tcW w:w="1730" w:type="dxa"/>
                  <w:vAlign w:val="bottom"/>
                </w:tcPr>
                <w:p w:rsidR="00960EEC" w:rsidRPr="008C6120" w:rsidRDefault="00960EEC" w:rsidP="00FF7640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284"/>
                      <w:tab w:val="left" w:pos="426"/>
                      <w:tab w:val="left" w:pos="6096"/>
                    </w:tabs>
                    <w:spacing w:before="100" w:line="190" w:lineRule="exact"/>
                    <w:ind w:left="-10" w:right="23" w:firstLine="10"/>
                    <w:rPr>
                      <w:rFonts w:ascii="Arial Narrow" w:hAnsi="Arial Narrow"/>
                      <w:sz w:val="22"/>
                      <w:lang w:val="nl-BE"/>
                    </w:rPr>
                  </w:pPr>
                  <w:r w:rsidRPr="008C6120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0072"/>
                  </w:r>
                  <w:r w:rsidRPr="008C6120">
                    <w:rPr>
                      <w:rFonts w:ascii="Arial Narrow" w:hAnsi="Arial Narrow"/>
                      <w:sz w:val="18"/>
                      <w:lang w:val="nl-BE"/>
                    </w:rPr>
                    <w:t xml:space="preserve"> (kopie) bijgevoegd</w:t>
                  </w:r>
                </w:p>
              </w:tc>
            </w:tr>
          </w:tbl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5421"/>
                <w:tab w:val="left" w:pos="8505"/>
              </w:tabs>
              <w:spacing w:before="1180" w:after="60" w:line="20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datum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stempel UI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14B47" w:rsidRPr="008C6120" w:rsidRDefault="00414B47">
            <w:pPr>
              <w:spacing w:before="40" w:after="20" w:line="200" w:lineRule="exact"/>
              <w:ind w:right="136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lang w:val="nl-BE"/>
              </w:rPr>
              <w:br w:type="page"/>
            </w: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rubriek iv</w:t>
            </w:r>
          </w:p>
          <w:p w:rsidR="00414B47" w:rsidRPr="008C6120" w:rsidRDefault="00414B47">
            <w:pPr>
              <w:spacing w:before="20" w:after="20" w:line="200" w:lineRule="exact"/>
              <w:ind w:right="136"/>
              <w:jc w:val="center"/>
              <w:rPr>
                <w:rFonts w:ascii="Arial Narrow" w:hAnsi="Arial Narrow"/>
                <w:i/>
                <w:iCs/>
                <w:caps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</w:t>
            </w:r>
            <w:r w:rsidR="008B41BA"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n door de gemeente indien vak ‘C</w:t>
            </w: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’ is aangekruist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414B47" w:rsidRPr="008C6120" w:rsidRDefault="00414B47">
            <w:pPr>
              <w:tabs>
                <w:tab w:val="clear" w:pos="5103"/>
                <w:tab w:val="clear" w:pos="5783"/>
                <w:tab w:val="left" w:leader="dot" w:pos="6905"/>
              </w:tabs>
              <w:spacing w:before="160" w:line="200" w:lineRule="exact"/>
              <w:ind w:right="136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 xml:space="preserve">De betrokkene werkt als stadswachter sinds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4988"/>
                <w:tab w:val="left" w:pos="8505"/>
              </w:tabs>
              <w:spacing w:before="940" w:after="60" w:line="20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datum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aangestelde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stempel gemeente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14B47" w:rsidRPr="008C6120" w:rsidRDefault="00414B47">
            <w:pPr>
              <w:spacing w:before="40" w:after="20" w:line="200" w:lineRule="exact"/>
              <w:ind w:right="136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sz w:val="18"/>
                <w:lang w:val="nl-BE"/>
              </w:rPr>
              <w:br w:type="page"/>
            </w: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rubriEK v</w:t>
            </w:r>
          </w:p>
          <w:p w:rsidR="00414B47" w:rsidRPr="008C6120" w:rsidRDefault="00414B47">
            <w:pPr>
              <w:spacing w:before="20" w:after="20" w:line="200" w:lineRule="exact"/>
              <w:ind w:right="136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8C6120">
              <w:rPr>
                <w:rFonts w:ascii="Arial Narrow" w:hAnsi="Arial Narrow"/>
                <w:b/>
                <w:caps/>
                <w:color w:val="000000"/>
                <w:lang w:val="nl-BE"/>
              </w:rPr>
              <w:t>beslissing van de directeur van het werkloosheidsbureau</w:t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tcBorders>
              <w:top w:val="single" w:sz="4" w:space="0" w:color="808080"/>
            </w:tcBorders>
            <w:vAlign w:val="bottom"/>
          </w:tcPr>
          <w:p w:rsidR="00414B47" w:rsidRPr="008C6120" w:rsidRDefault="008B41BA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pos="4329"/>
                <w:tab w:val="left" w:leader="dot" w:pos="5086"/>
                <w:tab w:val="left" w:leader="dot" w:pos="7101"/>
              </w:tabs>
              <w:spacing w:before="100" w:after="60" w:line="200" w:lineRule="exact"/>
              <w:ind w:right="68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vrijstelling van beschikbaarheid en van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beschikbaarheidscontrole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leader="dot" w:pos="5086"/>
                <w:tab w:val="left" w:leader="dot" w:pos="7703"/>
              </w:tabs>
              <w:spacing w:before="40" w:after="40" w:line="200" w:lineRule="exact"/>
              <w:ind w:left="284" w:right="68" w:hanging="284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0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wordt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toegestaan voor de periode van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  <w:r w:rsidR="002D0419" w:rsidRPr="008C6120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tot en met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03"/>
              </w:tabs>
              <w:spacing w:before="40" w:after="6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wordt niet toegestaan om volgende reden : 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97030F" w:rsidRPr="008C6120" w:rsidRDefault="00414B47" w:rsidP="0097030F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24"/>
                <w:tab w:val="left" w:leader="dot" w:pos="10552"/>
              </w:tabs>
              <w:spacing w:before="120" w:after="40" w:line="200" w:lineRule="exact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="0097030F"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97030F" w:rsidRPr="008C6120" w:rsidRDefault="0097030F" w:rsidP="0097030F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24"/>
                <w:tab w:val="left" w:leader="dot" w:pos="10552"/>
              </w:tabs>
              <w:spacing w:before="120" w:after="40" w:line="200" w:lineRule="exact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97030F" w:rsidP="0097030F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03"/>
                <w:tab w:val="left" w:leader="dot" w:pos="10557"/>
              </w:tabs>
              <w:spacing w:before="120" w:after="40" w:line="200" w:lineRule="exact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2426"/>
                <w:tab w:val="left" w:pos="5058"/>
                <w:tab w:val="left" w:leader="dot" w:pos="7101"/>
              </w:tabs>
              <w:spacing w:before="60" w:line="200" w:lineRule="exact"/>
              <w:ind w:left="284" w:right="68" w:hanging="284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De </w:t>
            </w:r>
            <w:r w:rsidR="00A525D5" w:rsidRPr="008C6120">
              <w:rPr>
                <w:rFonts w:ascii="Arial Narrow" w:hAnsi="Arial Narrow"/>
                <w:sz w:val="18"/>
                <w:lang w:val="nl-BE"/>
              </w:rPr>
              <w:t>erkend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geneesheer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heeft uw arbeidsongeschiktheid vastgesteld op minder dan 33%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2426"/>
                <w:tab w:val="left" w:pos="5058"/>
                <w:tab w:val="left" w:leader="dot" w:pos="7101"/>
              </w:tabs>
              <w:spacing w:before="60" w:after="60" w:line="200" w:lineRule="exact"/>
              <w:ind w:right="68"/>
              <w:rPr>
                <w:rFonts w:ascii="Arial Narrow" w:hAnsi="Arial Narrow"/>
                <w:spacing w:val="-2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spacing w:val="-2"/>
                <w:sz w:val="18"/>
                <w:lang w:val="nl-BE"/>
              </w:rPr>
              <w:t>heeft geoordeeld dat uw arbeidsongeschiktheid van ten minste 33% niet blijvend is.</w:t>
            </w:r>
          </w:p>
          <w:p w:rsidR="00414B47" w:rsidRPr="008C6120" w:rsidRDefault="008B41BA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pos="4329"/>
                <w:tab w:val="left" w:leader="dot" w:pos="5086"/>
                <w:tab w:val="left" w:leader="dot" w:pos="7101"/>
              </w:tabs>
              <w:spacing w:before="100" w:after="60" w:line="200" w:lineRule="exact"/>
              <w:ind w:right="68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B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vraag om verlenging van de periode van vrijstelling 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4896"/>
                <w:tab w:val="left" w:leader="dot" w:pos="7731"/>
              </w:tabs>
              <w:spacing w:before="40" w:after="4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0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wordt </w:t>
            </w:r>
            <w:r w:rsidR="00557B14" w:rsidRPr="008C6120">
              <w:rPr>
                <w:rFonts w:ascii="Arial Narrow" w:hAnsi="Arial Narrow"/>
                <w:sz w:val="18"/>
                <w:lang w:val="nl-BE"/>
              </w:rPr>
              <w:t>toegestaan: v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erlenging van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  <w:r w:rsidR="002D0419" w:rsidRPr="008C6120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tot en met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24"/>
              </w:tabs>
              <w:spacing w:before="40" w:after="6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0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wordt niet toegestaan om volgende reden : 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414B47" w:rsidP="00557B14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24"/>
              </w:tabs>
              <w:spacing w:before="120" w:after="8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557B14" w:rsidRPr="008C6120" w:rsidRDefault="00557B14" w:rsidP="00557B14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24"/>
              </w:tabs>
              <w:spacing w:before="120" w:after="8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557B14" w:rsidRPr="008C6120" w:rsidRDefault="00557B14" w:rsidP="00557B14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24"/>
              </w:tabs>
              <w:spacing w:before="120" w:after="80" w:line="200" w:lineRule="exact"/>
              <w:ind w:right="68"/>
              <w:rPr>
                <w:rFonts w:ascii="Arial Narrow" w:hAnsi="Arial Narrow"/>
                <w:spacing w:val="-2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8B41BA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pos="4329"/>
                <w:tab w:val="left" w:leader="dot" w:pos="5086"/>
                <w:tab w:val="left" w:leader="dot" w:pos="7101"/>
              </w:tabs>
              <w:spacing w:before="100" w:after="60" w:line="200" w:lineRule="exact"/>
              <w:ind w:right="68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>C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vrijstelling van beschikbaarheid en van </w:t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beschikbaarheidscontrole </w:t>
            </w:r>
            <w:r w:rsidR="00414B47"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voor de activiteitsperiode als stadswachter </w:t>
            </w:r>
          </w:p>
          <w:p w:rsidR="00414B47" w:rsidRPr="008C6120" w:rsidRDefault="00414B47" w:rsidP="00557B14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4260"/>
                <w:tab w:val="left" w:leader="dot" w:pos="5086"/>
                <w:tab w:val="left" w:leader="dot" w:pos="7101"/>
              </w:tabs>
              <w:spacing w:before="120" w:after="4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0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wordt </w:t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toegestaan vanaf 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</w:t>
            </w:r>
            <w:r w:rsidR="002D0419" w:rsidRPr="008C6120">
              <w:rPr>
                <w:rFonts w:ascii="Calibri" w:eastAsia="Calibri" w:hAnsi="Calibri" w:cs="Arial"/>
                <w:spacing w:val="-4"/>
                <w:sz w:val="18"/>
                <w:szCs w:val="18"/>
                <w:lang w:val="nl-BE"/>
              </w:rPr>
              <w:t>/</w:t>
            </w:r>
            <w:r w:rsidR="002D0419" w:rsidRPr="008C6120">
              <w:rPr>
                <w:rFonts w:ascii="Calibri" w:eastAsia="Calibri" w:hAnsi="Calibri" w:cs="Arial"/>
                <w:color w:val="808080"/>
                <w:spacing w:val="-4"/>
                <w:sz w:val="18"/>
                <w:szCs w:val="18"/>
                <w:lang w:val="nl-BE"/>
              </w:rPr>
              <w:t xml:space="preserve"> __ __ __ __</w:t>
            </w:r>
          </w:p>
          <w:p w:rsidR="00414B47" w:rsidRPr="008C6120" w:rsidRDefault="00414B47" w:rsidP="00557B14">
            <w:pPr>
              <w:tabs>
                <w:tab w:val="clear" w:pos="680"/>
                <w:tab w:val="clear" w:pos="5103"/>
                <w:tab w:val="clear" w:pos="5783"/>
                <w:tab w:val="left" w:pos="270"/>
                <w:tab w:val="left" w:leader="dot" w:pos="10524"/>
              </w:tabs>
              <w:spacing w:before="120" w:after="60" w:line="200" w:lineRule="exact"/>
              <w:ind w:right="68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0072"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  <w:t xml:space="preserve">wordt niet toegestaan om volgende reden : </w:t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414B47" w:rsidP="00557B14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24"/>
                <w:tab w:val="left" w:leader="dot" w:pos="10557"/>
              </w:tabs>
              <w:spacing w:before="120" w:after="80" w:line="200" w:lineRule="exact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557B14" w:rsidRPr="008C6120" w:rsidRDefault="00557B14" w:rsidP="00557B14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24"/>
                <w:tab w:val="left" w:leader="dot" w:pos="10557"/>
              </w:tabs>
              <w:spacing w:before="120" w:after="80" w:line="200" w:lineRule="exact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557B14" w:rsidRPr="008C6120" w:rsidRDefault="00557B14" w:rsidP="00557B14">
            <w:pPr>
              <w:tabs>
                <w:tab w:val="clear" w:pos="680"/>
                <w:tab w:val="clear" w:pos="5103"/>
                <w:tab w:val="clear" w:pos="5783"/>
                <w:tab w:val="left" w:pos="298"/>
                <w:tab w:val="left" w:leader="dot" w:pos="10524"/>
                <w:tab w:val="left" w:leader="dot" w:pos="10557"/>
              </w:tabs>
              <w:spacing w:before="120" w:after="80" w:line="200" w:lineRule="exact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  <w:r w:rsidRPr="008C6120"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414B47" w:rsidRPr="008C6120" w:rsidRDefault="00414B47" w:rsidP="0097030F">
            <w:pPr>
              <w:tabs>
                <w:tab w:val="clear" w:pos="680"/>
                <w:tab w:val="clear" w:pos="5103"/>
                <w:tab w:val="clear" w:pos="5783"/>
                <w:tab w:val="left" w:pos="4974"/>
                <w:tab w:val="left" w:pos="8505"/>
              </w:tabs>
              <w:spacing w:before="840" w:after="40" w:line="200" w:lineRule="exact"/>
              <w:ind w:right="136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datum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directeur</w:t>
            </w: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stempel WB</w:t>
            </w:r>
          </w:p>
          <w:p w:rsidR="00414B47" w:rsidRPr="008C6120" w:rsidRDefault="00414B47">
            <w:pPr>
              <w:tabs>
                <w:tab w:val="clear" w:pos="5103"/>
                <w:tab w:val="clear" w:pos="5783"/>
                <w:tab w:val="left" w:leader="dot" w:pos="6441"/>
                <w:tab w:val="left" w:leader="dot" w:pos="9005"/>
                <w:tab w:val="left" w:leader="dot" w:pos="10437"/>
              </w:tabs>
              <w:spacing w:before="40" w:after="60" w:line="20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>Dossier</w:t>
            </w:r>
            <w:r w:rsidR="008C6120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behandeld door  : </w:t>
            </w:r>
            <w:r w:rsidR="008C6120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 xml:space="preserve">  tel. : </w:t>
            </w:r>
            <w:r w:rsidR="008C6120" w:rsidRPr="008C6120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</w:r>
          </w:p>
        </w:tc>
      </w:tr>
      <w:tr w:rsidR="00414B47" w:rsidRPr="008C6120">
        <w:trPr>
          <w:cantSplit/>
        </w:trPr>
        <w:tc>
          <w:tcPr>
            <w:tcW w:w="10863" w:type="dxa"/>
            <w:gridSpan w:val="2"/>
            <w:vAlign w:val="bottom"/>
          </w:tcPr>
          <w:p w:rsidR="00414B47" w:rsidRPr="008C6120" w:rsidRDefault="00414B47">
            <w:pPr>
              <w:tabs>
                <w:tab w:val="clear" w:pos="680"/>
                <w:tab w:val="clear" w:pos="5783"/>
                <w:tab w:val="left" w:pos="1134"/>
                <w:tab w:val="left" w:pos="1418"/>
                <w:tab w:val="left" w:pos="2127"/>
                <w:tab w:val="left" w:leader="dot" w:pos="5103"/>
                <w:tab w:val="left" w:leader="dot" w:pos="7088"/>
              </w:tabs>
              <w:spacing w:before="80" w:after="80" w:line="200" w:lineRule="exact"/>
              <w:ind w:left="1418" w:hanging="1418"/>
              <w:textAlignment w:val="auto"/>
              <w:rPr>
                <w:rFonts w:ascii="Arial Narrow" w:hAnsi="Arial Narrow"/>
                <w:sz w:val="18"/>
                <w:lang w:val="nl-BE"/>
              </w:rPr>
            </w:pPr>
            <w:r w:rsidRPr="008C6120">
              <w:rPr>
                <w:rFonts w:ascii="Arial Narrow" w:hAnsi="Arial Narrow"/>
                <w:sz w:val="18"/>
                <w:lang w:val="nl-BE"/>
              </w:rPr>
              <w:t xml:space="preserve">Bestemd voor </w:t>
            </w: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de werkloze </w:t>
            </w: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het WB </w:t>
            </w:r>
            <w:r w:rsidRPr="008C6120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C6120">
              <w:rPr>
                <w:rFonts w:ascii="Arial Narrow" w:hAnsi="Arial Narrow"/>
                <w:sz w:val="18"/>
                <w:lang w:val="nl-BE"/>
              </w:rPr>
              <w:t xml:space="preserve"> de UI</w:t>
            </w:r>
          </w:p>
        </w:tc>
      </w:tr>
      <w:tr w:rsidR="00414B47" w:rsidRPr="008C6120">
        <w:trPr>
          <w:cantSplit/>
        </w:trPr>
        <w:tc>
          <w:tcPr>
            <w:tcW w:w="9477" w:type="dxa"/>
            <w:tcBorders>
              <w:right w:val="single" w:sz="4" w:space="0" w:color="auto"/>
            </w:tcBorders>
          </w:tcPr>
          <w:p w:rsidR="00414B47" w:rsidRPr="008C6120" w:rsidRDefault="00414B47">
            <w:pPr>
              <w:spacing w:before="40" w:after="40" w:line="180" w:lineRule="exact"/>
              <w:ind w:left="20" w:right="136" w:hanging="11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47" w:rsidRPr="008C6120" w:rsidRDefault="00414B47">
            <w:pPr>
              <w:spacing w:before="40" w:after="40" w:line="180" w:lineRule="exact"/>
              <w:ind w:left="-472" w:firstLine="461"/>
              <w:jc w:val="both"/>
              <w:rPr>
                <w:rFonts w:ascii="Arial Narrow" w:hAnsi="Arial Narrow"/>
                <w:caps/>
                <w:sz w:val="18"/>
                <w:lang w:val="fr-BE"/>
              </w:rPr>
            </w:pPr>
            <w:r w:rsidRPr="008C6120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fr-BE"/>
              </w:rPr>
              <w:t>formulier</w:t>
            </w:r>
            <w:r w:rsidRPr="008C6120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fr-BE"/>
              </w:rPr>
              <w:t xml:space="preserve"> C79A</w:t>
            </w:r>
          </w:p>
        </w:tc>
      </w:tr>
    </w:tbl>
    <w:p w:rsidR="00414B47" w:rsidRPr="008C6120" w:rsidRDefault="00414B47">
      <w:pPr>
        <w:tabs>
          <w:tab w:val="clear" w:pos="680"/>
          <w:tab w:val="clear" w:pos="5783"/>
          <w:tab w:val="left" w:pos="1150"/>
          <w:tab w:val="left" w:pos="2804"/>
          <w:tab w:val="left" w:pos="3644"/>
          <w:tab w:val="left" w:leader="dot" w:pos="5103"/>
          <w:tab w:val="left" w:leader="dot" w:pos="7088"/>
        </w:tabs>
        <w:spacing w:before="40" w:after="40" w:line="200" w:lineRule="exact"/>
        <w:ind w:left="-11" w:right="136" w:firstLine="11"/>
        <w:rPr>
          <w:lang w:val="fr-BE"/>
        </w:rPr>
        <w:sectPr w:rsidR="00414B47" w:rsidRPr="008C6120">
          <w:pgSz w:w="11907" w:h="16840" w:code="9"/>
          <w:pgMar w:top="567" w:right="567" w:bottom="567" w:left="567" w:header="567" w:footer="0" w:gutter="0"/>
          <w:cols w:space="720" w:equalWidth="0">
            <w:col w:w="10773" w:space="708"/>
          </w:cols>
          <w:titlePg/>
        </w:sectPr>
      </w:pPr>
    </w:p>
    <w:p w:rsidR="00414B47" w:rsidRPr="008C6120" w:rsidRDefault="00414B47">
      <w:pPr>
        <w:pStyle w:val="Tekst0"/>
        <w:tabs>
          <w:tab w:val="clear" w:pos="680"/>
          <w:tab w:val="clear" w:pos="5103"/>
          <w:tab w:val="left" w:pos="200"/>
          <w:tab w:val="left" w:pos="4962"/>
        </w:tabs>
        <w:spacing w:before="0" w:after="0" w:line="200" w:lineRule="exact"/>
        <w:ind w:right="11"/>
        <w:rPr>
          <w:rFonts w:ascii="Arial Narrow" w:hAnsi="Arial Narrow" w:cs="Arial"/>
          <w:b/>
          <w:bCs/>
          <w:sz w:val="17"/>
          <w:lang w:val="fr-BE"/>
        </w:rPr>
      </w:pPr>
    </w:p>
    <w:p w:rsidR="00414B47" w:rsidRPr="008C6120" w:rsidRDefault="00414B47">
      <w:pPr>
        <w:pStyle w:val="Tekst0"/>
        <w:tabs>
          <w:tab w:val="clear" w:pos="680"/>
          <w:tab w:val="clear" w:pos="5103"/>
          <w:tab w:val="left" w:pos="200"/>
          <w:tab w:val="left" w:pos="4962"/>
        </w:tabs>
        <w:spacing w:before="0" w:line="204" w:lineRule="exact"/>
        <w:ind w:right="11"/>
        <w:rPr>
          <w:rFonts w:ascii="Arial Narrow" w:hAnsi="Arial Narrow" w:cs="Arial"/>
          <w:b/>
          <w:bCs/>
          <w:sz w:val="17"/>
          <w:lang w:val="fr-BE"/>
        </w:rPr>
        <w:sectPr w:rsidR="00414B47" w:rsidRPr="008C6120">
          <w:type w:val="continuous"/>
          <w:pgSz w:w="11907" w:h="16840" w:code="9"/>
          <w:pgMar w:top="567" w:right="567" w:bottom="567" w:left="567" w:header="567" w:footer="0" w:gutter="0"/>
          <w:cols w:space="720" w:equalWidth="0">
            <w:col w:w="10773" w:space="708"/>
          </w:cols>
          <w:titlePg/>
        </w:sectPr>
      </w:pPr>
    </w:p>
    <w:tbl>
      <w:tblPr>
        <w:tblW w:w="0" w:type="auto"/>
        <w:tblInd w:w="66" w:type="dxa"/>
        <w:tblLook w:val="0000" w:firstRow="0" w:lastRow="0" w:firstColumn="0" w:lastColumn="0" w:noHBand="0" w:noVBand="0"/>
      </w:tblPr>
      <w:tblGrid>
        <w:gridCol w:w="5428"/>
        <w:gridCol w:w="4357"/>
        <w:gridCol w:w="1092"/>
      </w:tblGrid>
      <w:tr w:rsidR="00414B47" w:rsidRPr="008C6120" w:rsidTr="00C1229A">
        <w:trPr>
          <w:cantSplit/>
        </w:trPr>
        <w:tc>
          <w:tcPr>
            <w:tcW w:w="10877" w:type="dxa"/>
            <w:gridSpan w:val="3"/>
            <w:vAlign w:val="center"/>
          </w:tcPr>
          <w:p w:rsidR="00414B47" w:rsidRPr="008C6120" w:rsidRDefault="00414B47" w:rsidP="00C1229A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0" w:after="120" w:line="240" w:lineRule="exact"/>
              <w:ind w:left="176" w:right="17" w:firstLine="6"/>
              <w:jc w:val="center"/>
              <w:rPr>
                <w:rFonts w:ascii="Arial Narrow" w:hAnsi="Arial Narrow" w:cs="Arial"/>
                <w:b/>
                <w:bC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lastRenderedPageBreak/>
              <w:t>INFORMATIE</w:t>
            </w:r>
          </w:p>
        </w:tc>
      </w:tr>
      <w:tr w:rsidR="00414B47" w:rsidRPr="008C6120" w:rsidTr="00C1229A">
        <w:tc>
          <w:tcPr>
            <w:tcW w:w="5428" w:type="dxa"/>
          </w:tcPr>
          <w:p w:rsidR="00414B47" w:rsidRPr="008C6120" w:rsidRDefault="00414B47" w:rsidP="00470E2B">
            <w:pPr>
              <w:pStyle w:val="Tekst0"/>
              <w:tabs>
                <w:tab w:val="clear" w:pos="680"/>
                <w:tab w:val="clear" w:pos="5103"/>
                <w:tab w:val="left" w:pos="200"/>
                <w:tab w:val="left" w:pos="4962"/>
              </w:tabs>
              <w:spacing w:before="120" w:after="80" w:line="240" w:lineRule="exact"/>
              <w:ind w:right="11"/>
              <w:rPr>
                <w:rFonts w:ascii="Arial Narrow" w:hAnsi="Arial Narrow" w:cs="Arial"/>
                <w:b/>
                <w:bC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caps/>
                <w:u w:val="single"/>
                <w:lang w:val="nl-BE"/>
              </w:rPr>
              <w:t>Welke vrijstelling kunt u bekomen?</w:t>
            </w:r>
          </w:p>
          <w:p w:rsidR="00414B47" w:rsidRPr="008C6120" w:rsidRDefault="00AF1057">
            <w:pPr>
              <w:pStyle w:val="Tekst0"/>
              <w:tabs>
                <w:tab w:val="clear" w:pos="680"/>
                <w:tab w:val="clear" w:pos="5103"/>
                <w:tab w:val="left" w:pos="218"/>
                <w:tab w:val="left" w:pos="4962"/>
              </w:tabs>
              <w:spacing w:before="120" w:after="20" w:line="240" w:lineRule="exact"/>
              <w:ind w:left="198" w:right="11" w:hanging="18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1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>.</w:t>
            </w:r>
            <w:r w:rsidR="00414B47" w:rsidRPr="008C6120">
              <w:rPr>
                <w:rFonts w:ascii="Arial Narrow" w:hAnsi="Arial Narrow" w:cs="Arial"/>
                <w:lang w:val="nl-BE"/>
              </w:rPr>
              <w:tab/>
              <w:t xml:space="preserve">U kunt 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 xml:space="preserve">vrijstelling van </w:t>
            </w:r>
            <w:r w:rsidR="00414B47" w:rsidRPr="008C6120">
              <w:rPr>
                <w:rFonts w:ascii="Arial Narrow" w:hAnsi="Arial Narrow"/>
                <w:b/>
                <w:bCs/>
                <w:color w:val="000000"/>
                <w:lang w:val="nl-BE"/>
              </w:rPr>
              <w:t>beschikbaarheid</w:t>
            </w:r>
            <w:r w:rsidR="00414B47" w:rsidRPr="008C6120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8C6120">
              <w:rPr>
                <w:rFonts w:ascii="Arial Narrow" w:hAnsi="Arial Narrow"/>
                <w:b/>
                <w:color w:val="000000"/>
                <w:lang w:val="nl-BE"/>
              </w:rPr>
              <w:t xml:space="preserve">en van de beschikbaarheidscontrole </w:t>
            </w:r>
            <w:r w:rsidR="00414B47" w:rsidRPr="008C6120">
              <w:rPr>
                <w:rFonts w:ascii="Arial Narrow" w:hAnsi="Arial Narrow" w:cs="Arial"/>
                <w:bCs/>
                <w:lang w:val="nl-BE"/>
              </w:rPr>
              <w:t>krijgen</w:t>
            </w:r>
            <w:r w:rsidR="00414B47" w:rsidRPr="008C6120">
              <w:rPr>
                <w:rFonts w:ascii="Arial Narrow" w:hAnsi="Arial Narrow" w:cs="Arial"/>
                <w:lang w:val="nl-BE"/>
              </w:rPr>
              <w:t xml:space="preserve"> indien u gelijktijdig navermelde voorwaarden vervult</w:t>
            </w:r>
            <w:r w:rsidR="0096111B" w:rsidRPr="008C6120">
              <w:rPr>
                <w:rFonts w:ascii="Arial Narrow" w:hAnsi="Arial Narrow" w:cs="Arial"/>
                <w:lang w:val="nl-BE"/>
              </w:rPr>
              <w:t>: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4962"/>
              </w:tabs>
              <w:spacing w:before="120" w:after="20" w:line="240" w:lineRule="exact"/>
              <w:ind w:left="410" w:right="11" w:hanging="210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fr-BE"/>
              </w:rPr>
              <w:sym w:font="Symbol" w:char="F0B7"/>
            </w:r>
            <w:r w:rsidRPr="008C6120">
              <w:rPr>
                <w:rFonts w:ascii="Arial Narrow" w:hAnsi="Arial Narrow" w:cs="Arial"/>
                <w:lang w:val="nl-BE"/>
              </w:rPr>
              <w:tab/>
              <w:t xml:space="preserve">u hebt minstens </w:t>
            </w: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180 uren als PWA</w:t>
            </w:r>
            <w:r w:rsidRPr="008C6120">
              <w:rPr>
                <w:rFonts w:ascii="Arial Narrow" w:hAnsi="Arial Narrow" w:cs="Arial"/>
                <w:b/>
                <w:bCs/>
                <w:lang w:val="nl-BE"/>
              </w:rPr>
              <w:noBreakHyphen/>
              <w:t>werknemer</w:t>
            </w:r>
            <w:r w:rsidRPr="008C6120">
              <w:rPr>
                <w:rFonts w:ascii="Arial Narrow" w:hAnsi="Arial Narrow" w:cs="Arial"/>
                <w:lang w:val="nl-BE"/>
              </w:rPr>
              <w:t xml:space="preserve"> gewerkt tijdens een referte</w:t>
            </w:r>
            <w:r w:rsidRPr="008C6120">
              <w:rPr>
                <w:rFonts w:ascii="Arial Narrow" w:hAnsi="Arial Narrow" w:cs="Arial"/>
                <w:lang w:val="nl-BE"/>
              </w:rPr>
              <w:softHyphen/>
              <w:t>periode van 6 kalendermaanden voorafgaand aan de maand vanaf dewelke u de vrijs</w:t>
            </w:r>
            <w:r w:rsidR="003051C7" w:rsidRPr="008C6120">
              <w:rPr>
                <w:rFonts w:ascii="Arial Narrow" w:hAnsi="Arial Narrow" w:cs="Arial"/>
                <w:lang w:val="nl-BE"/>
              </w:rPr>
              <w:t>telling vraagt (zie Rubriek I, A</w:t>
            </w:r>
            <w:r w:rsidRPr="008C6120">
              <w:rPr>
                <w:rFonts w:ascii="Arial Narrow" w:hAnsi="Arial Narrow" w:cs="Arial"/>
                <w:lang w:val="nl-BE"/>
              </w:rPr>
              <w:t>).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4962"/>
              </w:tabs>
              <w:spacing w:before="20" w:after="20" w:line="240" w:lineRule="exact"/>
              <w:ind w:left="410" w:right="14" w:hanging="210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ab/>
              <w:t>Deze referteperiode wordt verlengd met de periodes van arbeid in loondienst, van vergoede arbeidsongeschiktheid of van opleiding met PWA-opleidingstoeslag, indien deze periodes geheel of gedeel</w:t>
            </w:r>
            <w:r w:rsidRPr="008C6120">
              <w:rPr>
                <w:rFonts w:ascii="Arial Narrow" w:hAnsi="Arial Narrow" w:cs="Arial"/>
                <w:lang w:val="nl-BE"/>
              </w:rPr>
              <w:softHyphen/>
              <w:t>telijk gelegen zijn in de referteperiode (zie Rubriek II).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4962"/>
              </w:tabs>
              <w:spacing w:before="60" w:after="60" w:line="240" w:lineRule="exact"/>
              <w:ind w:left="410" w:right="11" w:hanging="210"/>
              <w:rPr>
                <w:rFonts w:ascii="Arial Narrow" w:hAnsi="Arial Narrow" w:cs="Arial"/>
                <w:b/>
                <w:bCs/>
                <w:i/>
                <w:iCs/>
                <w:cap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i/>
                <w:iCs/>
                <w:caps/>
                <w:lang w:val="nl-BE"/>
              </w:rPr>
              <w:t>en</w:t>
            </w:r>
          </w:p>
          <w:p w:rsidR="00414B47" w:rsidRPr="008C6120" w:rsidRDefault="00414B47" w:rsidP="002D075C">
            <w:pPr>
              <w:tabs>
                <w:tab w:val="clear" w:pos="680"/>
                <w:tab w:val="left" w:pos="186"/>
              </w:tabs>
              <w:spacing w:after="20" w:line="240" w:lineRule="exact"/>
              <w:ind w:left="408" w:right="11" w:hanging="210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fr-BE"/>
              </w:rPr>
              <w:sym w:font="Symbol" w:char="F0B7"/>
            </w:r>
            <w:r w:rsidR="003051C7" w:rsidRPr="008C6120">
              <w:rPr>
                <w:rFonts w:ascii="Arial Narrow" w:hAnsi="Arial Narrow" w:cs="Arial"/>
                <w:lang w:val="nl-BE"/>
              </w:rPr>
              <w:tab/>
              <w:t>u hebt een door de erkend</w:t>
            </w:r>
            <w:r w:rsidRPr="008C6120">
              <w:rPr>
                <w:rFonts w:ascii="Arial Narrow" w:hAnsi="Arial Narrow" w:cs="Arial"/>
                <w:lang w:val="nl-BE"/>
              </w:rPr>
              <w:t xml:space="preserve"> geneesheer van de RVA vastgestelde </w:t>
            </w: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blijvende arbeidsongeschiktheid van ten minste 33%</w:t>
            </w:r>
            <w:r w:rsidR="003051C7" w:rsidRPr="008C6120">
              <w:rPr>
                <w:rFonts w:ascii="Arial Narrow" w:hAnsi="Arial Narrow" w:cs="Arial"/>
                <w:lang w:val="nl-BE"/>
              </w:rPr>
              <w:t xml:space="preserve"> (zie Rubriek I, A</w:t>
            </w:r>
            <w:r w:rsidRPr="008C6120">
              <w:rPr>
                <w:rFonts w:ascii="Arial Narrow" w:hAnsi="Arial Narrow" w:cs="Arial"/>
                <w:lang w:val="nl-BE"/>
              </w:rPr>
              <w:t>).</w:t>
            </w:r>
          </w:p>
          <w:p w:rsidR="00414B47" w:rsidRPr="008C6120" w:rsidRDefault="00414B47">
            <w:pPr>
              <w:tabs>
                <w:tab w:val="clear" w:pos="680"/>
                <w:tab w:val="clear" w:pos="5103"/>
              </w:tabs>
              <w:spacing w:before="120" w:after="20" w:line="240" w:lineRule="exact"/>
              <w:ind w:left="200" w:right="11" w:hanging="1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Indien u deze vrijstelling hebt, bent u niet meer verplicht een passende dienstbetrekking te aanvaarden, ingeschreven te zijn als werkzoekende en beschikbaar te zijn voor de arbeidsmarkt.</w:t>
            </w:r>
            <w:r w:rsidR="00C1229A" w:rsidRPr="008C6120">
              <w:rPr>
                <w:rFonts w:ascii="Arial Narrow" w:hAnsi="Arial Narrow" w:cs="Arial"/>
                <w:lang w:val="nl-BE"/>
              </w:rPr>
              <w:t xml:space="preserve"> Tijdens de periode van vrijstelling zult u niet opgeroepen worden</w:t>
            </w:r>
            <w:r w:rsidR="000607B5" w:rsidRPr="008C6120">
              <w:rPr>
                <w:rFonts w:ascii="Arial Narrow" w:hAnsi="Arial Narrow" w:cs="Arial"/>
                <w:lang w:val="nl-BE"/>
              </w:rPr>
              <w:t xml:space="preserve"> door de bevoegde gewestelijke</w:t>
            </w:r>
            <w:r w:rsidR="002B4668" w:rsidRPr="008C6120">
              <w:rPr>
                <w:rFonts w:ascii="Arial Narrow" w:hAnsi="Arial Narrow" w:cs="Arial"/>
                <w:lang w:val="nl-BE"/>
              </w:rPr>
              <w:t xml:space="preserve"> dienst (VDAB, ACTIRIS, FOREM of</w:t>
            </w:r>
            <w:r w:rsidR="000607B5" w:rsidRPr="008C6120">
              <w:rPr>
                <w:rFonts w:ascii="Arial Narrow" w:hAnsi="Arial Narrow" w:cs="Arial"/>
                <w:lang w:val="nl-BE"/>
              </w:rPr>
              <w:t xml:space="preserve"> ADG)</w:t>
            </w:r>
            <w:r w:rsidR="00C1229A" w:rsidRPr="008C6120">
              <w:rPr>
                <w:rFonts w:ascii="Arial Narrow" w:hAnsi="Arial Narrow" w:cs="Arial"/>
                <w:lang w:val="nl-BE"/>
              </w:rPr>
              <w:t xml:space="preserve"> voor een evaluatie van uw zoekgedrag naar werk. </w:t>
            </w:r>
          </w:p>
          <w:p w:rsidR="00FF7640" w:rsidRPr="008C6120" w:rsidRDefault="000607B5" w:rsidP="002D075C">
            <w:pPr>
              <w:tabs>
                <w:tab w:val="clear" w:pos="680"/>
                <w:tab w:val="clear" w:pos="5103"/>
              </w:tabs>
              <w:spacing w:before="60" w:after="20" w:line="240" w:lineRule="exact"/>
              <w:ind w:left="170" w:right="11" w:hanging="153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2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>.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ab/>
            </w:r>
            <w:r w:rsidR="00414B47" w:rsidRPr="008C6120">
              <w:rPr>
                <w:rFonts w:ascii="Arial Narrow" w:hAnsi="Arial Narrow" w:cs="Arial"/>
                <w:lang w:val="nl-BE"/>
              </w:rPr>
              <w:t xml:space="preserve">Bent u 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>stadswachter</w:t>
            </w:r>
            <w:r w:rsidRPr="008C6120">
              <w:rPr>
                <w:rFonts w:ascii="Arial Narrow" w:hAnsi="Arial Narrow" w:cs="Arial"/>
                <w:lang w:val="nl-BE"/>
              </w:rPr>
              <w:t>, vul dan RUBRIEK I, C</w:t>
            </w:r>
            <w:r w:rsidR="00414B47" w:rsidRPr="008C6120">
              <w:rPr>
                <w:rFonts w:ascii="Arial Narrow" w:hAnsi="Arial Narrow" w:cs="Arial"/>
                <w:lang w:val="nl-BE"/>
              </w:rPr>
              <w:t xml:space="preserve"> in en laat RUBRIE</w:t>
            </w:r>
            <w:r w:rsidR="0074681F" w:rsidRPr="008C6120">
              <w:rPr>
                <w:rFonts w:ascii="Arial Narrow" w:hAnsi="Arial Narrow" w:cs="Arial"/>
                <w:lang w:val="nl-BE"/>
              </w:rPr>
              <w:t>K IV door de gemeente invullen.</w:t>
            </w:r>
            <w:r w:rsidR="00414B47" w:rsidRPr="008C6120">
              <w:rPr>
                <w:rFonts w:ascii="Arial Narrow" w:hAnsi="Arial Narrow" w:cs="Arial"/>
                <w:lang w:val="nl-BE"/>
              </w:rPr>
              <w:t xml:space="preserve"> Tijdens deze tewerkstelling bent u vrijgesteld van de verplichting een passende dienstbetrekking te aanvaarden, </w:t>
            </w:r>
            <w:r w:rsidR="00FF7640" w:rsidRPr="008C6120">
              <w:rPr>
                <w:rFonts w:ascii="Arial Narrow" w:hAnsi="Arial Narrow" w:cs="Arial"/>
                <w:lang w:val="nl-BE"/>
              </w:rPr>
              <w:t xml:space="preserve">ingeschreven te zijn als werkzoekende en </w:t>
            </w:r>
            <w:r w:rsidR="00414B47" w:rsidRPr="008C6120">
              <w:rPr>
                <w:rFonts w:ascii="Arial Narrow" w:hAnsi="Arial Narrow" w:cs="Arial"/>
                <w:lang w:val="nl-BE"/>
              </w:rPr>
              <w:t>beschikbaar</w:t>
            </w:r>
            <w:r w:rsidR="00FF7640" w:rsidRPr="008C6120">
              <w:rPr>
                <w:rFonts w:ascii="Arial Narrow" w:hAnsi="Arial Narrow" w:cs="Arial"/>
                <w:lang w:val="nl-BE"/>
              </w:rPr>
              <w:t xml:space="preserve"> te zijn voor de arbeidsmarkt</w:t>
            </w:r>
            <w:r w:rsidR="0096111B" w:rsidRPr="008C6120">
              <w:rPr>
                <w:rFonts w:ascii="Arial Narrow" w:hAnsi="Arial Narrow" w:cs="Arial"/>
                <w:lang w:val="nl-BE"/>
              </w:rPr>
              <w:t>.</w:t>
            </w:r>
            <w:r w:rsidR="00FF7640" w:rsidRPr="008C6120">
              <w:rPr>
                <w:rFonts w:ascii="Arial Narrow" w:hAnsi="Arial Narrow" w:cs="Arial"/>
                <w:lang w:val="nl-BE"/>
              </w:rPr>
              <w:t xml:space="preserve"> </w:t>
            </w:r>
          </w:p>
          <w:p w:rsidR="00FF7640" w:rsidRPr="008C6120" w:rsidRDefault="00FF7640" w:rsidP="002D075C">
            <w:pPr>
              <w:tabs>
                <w:tab w:val="clear" w:pos="680"/>
                <w:tab w:val="clear" w:pos="5103"/>
              </w:tabs>
              <w:spacing w:before="60" w:after="20" w:line="240" w:lineRule="exact"/>
              <w:ind w:left="170" w:right="11" w:hanging="153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ab/>
              <w:t>Tijdens de periode van vrijstelling zult u niet opgeroepen worden door de bevoegde gewestelijke dienst (VDAB, ACTIRIS, FOREM of ADG) voor een evaluatie van uw zoekgedrag naar werk.</w:t>
            </w:r>
          </w:p>
          <w:p w:rsidR="00FF7640" w:rsidRPr="008C6120" w:rsidRDefault="00FF7640" w:rsidP="002D075C">
            <w:pPr>
              <w:tabs>
                <w:tab w:val="clear" w:pos="680"/>
                <w:tab w:val="clear" w:pos="5103"/>
              </w:tabs>
              <w:spacing w:before="60" w:after="20" w:line="240" w:lineRule="exact"/>
              <w:ind w:left="170" w:right="11" w:hanging="153"/>
              <w:jc w:val="both"/>
              <w:rPr>
                <w:rFonts w:ascii="Arial Narrow" w:hAnsi="Arial Narrow" w:cs="Arial"/>
                <w:spacing w:val="-2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ab/>
            </w:r>
            <w:r w:rsidR="00414B47" w:rsidRPr="008C6120">
              <w:rPr>
                <w:rFonts w:ascii="Arial Narrow" w:hAnsi="Arial Narrow" w:cs="Arial"/>
                <w:lang w:val="nl-BE"/>
              </w:rPr>
              <w:t xml:space="preserve">Neemt uw activiteit als stadswachter een einde, deel dit dan onmiddellijk mee aan uw uitbetalingsinstelling.  </w:t>
            </w:r>
            <w:r w:rsidR="00414B47" w:rsidRPr="008C6120">
              <w:rPr>
                <w:rFonts w:ascii="Arial Narrow" w:hAnsi="Arial Narrow" w:cs="Arial"/>
                <w:spacing w:val="-2"/>
                <w:lang w:val="nl-BE"/>
              </w:rPr>
              <w:t>Deze zal het werkloosheidsbureau verwittigen en u de juiste cont</w:t>
            </w:r>
            <w:r w:rsidRPr="008C6120">
              <w:rPr>
                <w:rFonts w:ascii="Arial Narrow" w:hAnsi="Arial Narrow" w:cs="Arial"/>
                <w:spacing w:val="-2"/>
                <w:lang w:val="nl-BE"/>
              </w:rPr>
              <w:t>rolekaart bezorgen.</w:t>
            </w:r>
          </w:p>
          <w:p w:rsidR="00414B47" w:rsidRPr="008C6120" w:rsidRDefault="00FF7640" w:rsidP="002D075C">
            <w:pPr>
              <w:tabs>
                <w:tab w:val="clear" w:pos="680"/>
                <w:tab w:val="clear" w:pos="5103"/>
              </w:tabs>
              <w:spacing w:before="60" w:after="20" w:line="240" w:lineRule="exact"/>
              <w:ind w:left="170" w:right="11" w:hanging="153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spacing w:val="-2"/>
                <w:lang w:val="nl-BE"/>
              </w:rPr>
              <w:tab/>
            </w:r>
            <w:r w:rsidR="00414B47" w:rsidRPr="008C6120">
              <w:rPr>
                <w:rFonts w:ascii="Arial Narrow" w:hAnsi="Arial Narrow" w:cs="Arial"/>
                <w:spacing w:val="-2"/>
                <w:lang w:val="nl-BE"/>
              </w:rPr>
              <w:t>Na uw activiteit als stadswachter kunt u eventueel aanspraak maken op de hierboven vermelde vrijstelling (zie Rubriek I, A).</w:t>
            </w:r>
          </w:p>
          <w:p w:rsidR="00414B47" w:rsidRPr="008C6120" w:rsidRDefault="00414B47" w:rsidP="002D075C">
            <w:pPr>
              <w:pStyle w:val="Tekst0"/>
              <w:tabs>
                <w:tab w:val="clear" w:pos="680"/>
                <w:tab w:val="clear" w:pos="5103"/>
                <w:tab w:val="left" w:pos="200"/>
                <w:tab w:val="left" w:pos="4962"/>
              </w:tabs>
              <w:spacing w:before="120" w:after="80" w:line="240" w:lineRule="exact"/>
              <w:ind w:left="215" w:right="11" w:hanging="215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caps/>
                <w:u w:val="single"/>
                <w:lang w:val="nl-BE"/>
              </w:rPr>
              <w:t>Wat moet u doen om de vrijstelling te genieten?</w:t>
            </w:r>
          </w:p>
          <w:p w:rsidR="00414B47" w:rsidRPr="008C6120" w:rsidRDefault="00414B47" w:rsidP="002D075C">
            <w:pPr>
              <w:spacing w:before="40" w:after="20" w:line="240" w:lineRule="exact"/>
              <w:ind w:left="17" w:right="11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 xml:space="preserve">U moet de aanvraag om vrijstelling door middel van het </w:t>
            </w:r>
            <w:r w:rsidRPr="008C6120">
              <w:rPr>
                <w:rFonts w:ascii="Arial Narrow" w:hAnsi="Arial Narrow" w:cs="Arial"/>
                <w:smallCaps/>
                <w:lang w:val="nl-BE"/>
              </w:rPr>
              <w:t>formulier</w:t>
            </w:r>
            <w:r w:rsidRPr="008C6120">
              <w:rPr>
                <w:rFonts w:ascii="Arial Narrow" w:hAnsi="Arial Narrow" w:cs="Arial"/>
                <w:lang w:val="nl-BE"/>
              </w:rPr>
              <w:t xml:space="preserve"> C79A indienen via uw uitbetalingsinstelling, deze zal u de passende controlekaart bezorgen.</w:t>
            </w:r>
          </w:p>
          <w:p w:rsidR="00414B47" w:rsidRPr="008C6120" w:rsidRDefault="00414B47" w:rsidP="00C1229A">
            <w:pPr>
              <w:pStyle w:val="Tekst0"/>
              <w:tabs>
                <w:tab w:val="clear" w:pos="680"/>
                <w:tab w:val="left" w:pos="4962"/>
              </w:tabs>
              <w:spacing w:before="40" w:after="0" w:line="240" w:lineRule="exact"/>
              <w:ind w:left="215" w:right="11"/>
              <w:rPr>
                <w:lang w:val="nl-BE"/>
              </w:rPr>
            </w:pPr>
          </w:p>
        </w:tc>
        <w:tc>
          <w:tcPr>
            <w:tcW w:w="5449" w:type="dxa"/>
            <w:gridSpan w:val="2"/>
          </w:tcPr>
          <w:p w:rsidR="00470E2B" w:rsidRPr="008C6120" w:rsidRDefault="00470E2B" w:rsidP="00470E2B">
            <w:pPr>
              <w:pStyle w:val="Tekst0"/>
              <w:tabs>
                <w:tab w:val="clear" w:pos="680"/>
                <w:tab w:val="clear" w:pos="5103"/>
                <w:tab w:val="left" w:pos="4962"/>
              </w:tabs>
              <w:spacing w:before="120" w:after="80" w:line="240" w:lineRule="exact"/>
              <w:ind w:left="6" w:right="11" w:hanging="6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caps/>
                <w:u w:val="single"/>
                <w:lang w:val="nl-BE"/>
              </w:rPr>
              <w:t>Wat moet u doen als u de beslissing van de directeur ontvangen hebt</w:t>
            </w:r>
            <w:r w:rsidRPr="008C6120">
              <w:rPr>
                <w:rFonts w:ascii="Arial Narrow" w:hAnsi="Arial Narrow" w:cs="Arial"/>
                <w:b/>
                <w:bCs/>
                <w:u w:val="single"/>
                <w:lang w:val="nl-BE"/>
              </w:rPr>
              <w:t>?</w:t>
            </w:r>
            <w:r w:rsidRPr="008C6120">
              <w:rPr>
                <w:rFonts w:ascii="Arial Narrow" w:hAnsi="Arial Narrow" w:cs="Arial"/>
                <w:lang w:val="nl-BE"/>
              </w:rPr>
              <w:t xml:space="preserve"> </w:t>
            </w:r>
          </w:p>
          <w:p w:rsidR="00470E2B" w:rsidRPr="008C6120" w:rsidRDefault="002D0419" w:rsidP="00470E2B">
            <w:pPr>
              <w:pStyle w:val="Tekst0"/>
              <w:tabs>
                <w:tab w:val="clear" w:pos="680"/>
                <w:tab w:val="left" w:pos="228"/>
                <w:tab w:val="left" w:pos="4962"/>
              </w:tabs>
              <w:spacing w:before="40" w:after="20" w:line="240" w:lineRule="exact"/>
              <w:ind w:left="6" w:right="11"/>
              <w:rPr>
                <w:rFonts w:ascii="Arial Narrow" w:hAnsi="Arial Narrow" w:cs="Arial"/>
                <w:b/>
                <w:bC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1.</w:t>
            </w: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ab/>
              <w:t>D</w:t>
            </w:r>
            <w:r w:rsidR="00470E2B" w:rsidRPr="008C6120">
              <w:rPr>
                <w:rFonts w:ascii="Arial Narrow" w:hAnsi="Arial Narrow" w:cs="Arial"/>
                <w:b/>
                <w:bCs/>
                <w:lang w:val="nl-BE"/>
              </w:rPr>
              <w:t>e vrijstelling werd toegestaan</w:t>
            </w:r>
          </w:p>
          <w:p w:rsidR="00470E2B" w:rsidRPr="008C6120" w:rsidRDefault="00470E2B" w:rsidP="00470E2B">
            <w:pPr>
              <w:pStyle w:val="Tekst0"/>
              <w:tabs>
                <w:tab w:val="clear" w:pos="680"/>
                <w:tab w:val="left" w:pos="242"/>
                <w:tab w:val="left" w:pos="4962"/>
              </w:tabs>
              <w:spacing w:before="80" w:after="20" w:line="240" w:lineRule="exact"/>
              <w:ind w:left="6" w:right="1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 xml:space="preserve">Tijdens de periode van vrijstelling moet u tot het einde van de maand in het bezit zijn van een </w:t>
            </w:r>
            <w:r w:rsidRPr="008C6120">
              <w:rPr>
                <w:rFonts w:ascii="Arial Narrow" w:hAnsi="Arial Narrow" w:cs="Arial"/>
                <w:smallCaps/>
                <w:lang w:val="nl-BE"/>
              </w:rPr>
              <w:t>controlekaart</w:t>
            </w:r>
            <w:r w:rsidRPr="008C6120">
              <w:rPr>
                <w:rFonts w:ascii="Arial Narrow" w:hAnsi="Arial Narrow" w:cs="Arial"/>
                <w:lang w:val="nl-BE"/>
              </w:rPr>
              <w:t xml:space="preserve"> C3C.  Na het einde van de maand dient u de controlekaart samen met het PWA</w:t>
            </w:r>
            <w:r w:rsidRPr="008C6120">
              <w:rPr>
                <w:rFonts w:ascii="Arial Narrow" w:hAnsi="Arial Narrow" w:cs="Arial"/>
                <w:lang w:val="nl-BE"/>
              </w:rPr>
              <w:noBreakHyphen/>
              <w:t>presta</w:t>
            </w:r>
            <w:r w:rsidRPr="008C6120">
              <w:rPr>
                <w:rFonts w:ascii="Arial Narrow" w:hAnsi="Arial Narrow" w:cs="Arial"/>
                <w:lang w:val="nl-BE"/>
              </w:rPr>
              <w:softHyphen/>
              <w:t>tie formulier in bij uw uitbetalingsinstelling.</w:t>
            </w:r>
          </w:p>
          <w:p w:rsidR="00414B47" w:rsidRPr="008C6120" w:rsidRDefault="002D0419" w:rsidP="00470E2B">
            <w:pPr>
              <w:pStyle w:val="Tekst0"/>
              <w:tabs>
                <w:tab w:val="clear" w:pos="680"/>
                <w:tab w:val="left" w:pos="242"/>
                <w:tab w:val="left" w:pos="4962"/>
              </w:tabs>
              <w:spacing w:before="80" w:after="20" w:line="240" w:lineRule="exact"/>
              <w:ind w:left="6" w:right="11"/>
              <w:rPr>
                <w:rFonts w:ascii="Arial Narrow" w:hAnsi="Arial Narrow" w:cs="Arial"/>
                <w:b/>
                <w:bC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>2.</w:t>
            </w: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ab/>
              <w:t>D</w:t>
            </w:r>
            <w:r w:rsidR="00414B47" w:rsidRPr="008C6120">
              <w:rPr>
                <w:rFonts w:ascii="Arial Narrow" w:hAnsi="Arial Narrow" w:cs="Arial"/>
                <w:b/>
                <w:bCs/>
                <w:lang w:val="nl-BE"/>
              </w:rPr>
              <w:t>e vrijstelling werd niet toegestaan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left" w:pos="4962"/>
              </w:tabs>
              <w:spacing w:before="40" w:line="240" w:lineRule="exact"/>
              <w:ind w:left="215" w:right="1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Indien u het niet eens bent met deze beslissing kunt u beroep aantekenen.</w:t>
            </w:r>
          </w:p>
          <w:p w:rsidR="00414B47" w:rsidRPr="008C6120" w:rsidRDefault="00414B47" w:rsidP="00470E2B">
            <w:pPr>
              <w:pStyle w:val="Tekst0"/>
              <w:tabs>
                <w:tab w:val="clear" w:pos="680"/>
                <w:tab w:val="left" w:pos="242"/>
                <w:tab w:val="left" w:pos="4962"/>
              </w:tabs>
              <w:spacing w:before="0" w:after="0" w:line="240" w:lineRule="exact"/>
              <w:ind w:left="17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-</w:t>
            </w:r>
            <w:r w:rsidRPr="008C6120">
              <w:rPr>
                <w:rFonts w:ascii="Arial Narrow" w:hAnsi="Arial Narrow" w:cs="Arial"/>
                <w:lang w:val="nl-BE"/>
              </w:rPr>
              <w:tab/>
            </w:r>
            <w:r w:rsidRPr="008C6120">
              <w:rPr>
                <w:rFonts w:ascii="Arial Narrow" w:hAnsi="Arial Narrow" w:cs="Arial"/>
                <w:u w:val="single"/>
                <w:lang w:val="nl-BE"/>
              </w:rPr>
              <w:t>Beroep</w:t>
            </w:r>
          </w:p>
          <w:p w:rsidR="00414B47" w:rsidRPr="008C6120" w:rsidRDefault="00414B47" w:rsidP="00470E2B">
            <w:pPr>
              <w:pStyle w:val="Tekst0"/>
              <w:tabs>
                <w:tab w:val="clear" w:pos="680"/>
                <w:tab w:val="left" w:pos="4962"/>
              </w:tabs>
              <w:spacing w:before="0" w:after="0" w:line="240" w:lineRule="exact"/>
              <w:ind w:left="215" w:right="1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U kunt dit doen met een verzoekschrift dat u neerlegt op de griffie van de bevoegde arbeidsrechtbank of dat u aangetekend verzendt naar deze rechtbank.  Deze is gevestigd op het volgende adres: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left" w:leader="dot" w:pos="5103"/>
              </w:tabs>
              <w:spacing w:before="120" w:after="20" w:line="240" w:lineRule="exact"/>
              <w:ind w:left="215" w:right="1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ab/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left" w:leader="dot" w:pos="5103"/>
              </w:tabs>
              <w:spacing w:before="120" w:after="20" w:line="240" w:lineRule="exact"/>
              <w:ind w:left="215" w:right="11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ab/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60" w:after="0" w:line="240" w:lineRule="exact"/>
              <w:ind w:left="176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/>
                <w:lang w:val="nl-BE"/>
              </w:rPr>
              <w:t xml:space="preserve">Dit moet gebeuren </w:t>
            </w:r>
            <w:r w:rsidRPr="008C6120">
              <w:rPr>
                <w:rFonts w:ascii="Arial Narrow" w:hAnsi="Arial Narrow" w:cs="Arial"/>
                <w:lang w:val="nl-BE"/>
              </w:rPr>
              <w:t>binnen</w:t>
            </w:r>
            <w:r w:rsidRPr="008C6120">
              <w:rPr>
                <w:rFonts w:ascii="Arial Narrow" w:hAnsi="Arial Narrow"/>
                <w:lang w:val="nl-BE"/>
              </w:rPr>
              <w:t xml:space="preserve"> de 3 maanden vanaf de dag volgend op de dag waarop deze beslissing de eerste maal werd aangeboden op uw adres (adres zoals dit door u het laatst werd meegedeeld aan mijn dienst).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0" w:after="0" w:line="240" w:lineRule="exact"/>
              <w:ind w:left="176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Is de laatste dag van deze termijn een zaterdag, een zondag of een wettelijke feestdag, dan kan het nog tijdig de eerstvolgende werkdag.</w:t>
            </w:r>
          </w:p>
          <w:p w:rsidR="00414B47" w:rsidRPr="008C6120" w:rsidRDefault="00414B47">
            <w:pPr>
              <w:tabs>
                <w:tab w:val="clear" w:pos="5103"/>
                <w:tab w:val="left" w:pos="602"/>
                <w:tab w:val="left" w:pos="4996"/>
              </w:tabs>
              <w:spacing w:line="240" w:lineRule="exact"/>
              <w:ind w:left="176" w:right="18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Vergeet niet in uw verzoekschrift uw identificatienummer van de sociale zekerheid (</w:t>
            </w:r>
            <w:r w:rsidRPr="008C6120">
              <w:rPr>
                <w:rFonts w:ascii="Arial Narrow" w:hAnsi="Arial Narrow" w:cs="Arial"/>
                <w:smallCaps/>
                <w:lang w:val="nl-BE"/>
              </w:rPr>
              <w:t>insz</w:t>
            </w:r>
            <w:r w:rsidRPr="008C6120">
              <w:rPr>
                <w:rFonts w:ascii="Arial Narrow" w:hAnsi="Arial Narrow" w:cs="Arial"/>
                <w:lang w:val="nl-BE"/>
              </w:rPr>
              <w:t>), de datum van verzending en het kenmerk van deze beslissing te vermelden.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0" w:after="0" w:line="240" w:lineRule="exact"/>
              <w:ind w:left="176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Het is raadzaam dat u vooraf contact opneemt met uw uitbetalings</w:t>
            </w:r>
            <w:r w:rsidRPr="008C6120">
              <w:rPr>
                <w:rFonts w:ascii="Arial Narrow" w:hAnsi="Arial Narrow" w:cs="Arial"/>
                <w:lang w:val="nl-BE"/>
              </w:rPr>
              <w:softHyphen/>
              <w:t>instelling.  Deze kan u verder inlichtingen geven over deze beslissing en het eventueel aantekenen van beroep.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0" w:after="0" w:line="240" w:lineRule="exact"/>
              <w:ind w:left="176" w:right="18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 xml:space="preserve">Indien u de beslissing betwist bij de arbeidsrechtbank, moet u, om uw recht op werkloosheidsuitkeringen te vrijwaren, ingeschreven zijn en blijven als werkzoekende (behalve wanneer u daarvan vrijgesteld bent) </w:t>
            </w:r>
            <w:r w:rsidRPr="008C6120">
              <w:rPr>
                <w:rFonts w:ascii="Arial Narrow" w:hAnsi="Arial Narrow"/>
                <w:color w:val="000000"/>
                <w:lang w:val="nl-BE"/>
              </w:rPr>
              <w:t>en in het bezit blijven van een controlekaart en deze eventueel indienen bij uw uitbetalingsinstelling</w:t>
            </w:r>
            <w:r w:rsidRPr="008C6120">
              <w:rPr>
                <w:rFonts w:ascii="Arial Narrow" w:hAnsi="Arial Narrow" w:cs="Arial"/>
                <w:lang w:val="nl-BE"/>
              </w:rPr>
              <w:t>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189"/>
                <w:tab w:val="left" w:pos="4962"/>
                <w:tab w:val="left" w:pos="4996"/>
              </w:tabs>
              <w:spacing w:before="60" w:line="240" w:lineRule="exact"/>
              <w:ind w:left="-23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-</w:t>
            </w:r>
            <w:r w:rsidRPr="008C6120">
              <w:rPr>
                <w:rFonts w:ascii="Arial Narrow" w:hAnsi="Arial Narrow" w:cs="Arial"/>
                <w:lang w:val="nl-BE"/>
              </w:rPr>
              <w:tab/>
            </w:r>
            <w:r w:rsidRPr="008C6120">
              <w:rPr>
                <w:rFonts w:ascii="Arial Narrow" w:hAnsi="Arial Narrow" w:cs="Arial"/>
                <w:u w:val="single"/>
                <w:lang w:val="nl-BE"/>
              </w:rPr>
              <w:t>Vertegenwoordiging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602"/>
                <w:tab w:val="left" w:pos="4996"/>
              </w:tabs>
              <w:spacing w:before="0" w:after="0" w:line="240" w:lineRule="exact"/>
              <w:ind w:left="176" w:right="18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U hebt de mogelijkheid persoonlijk te verschijnen voor de rechtbank of u door een advocaat, een afgevaardigde van uw vakbond, uw echtgenoot of een bloed</w:t>
            </w:r>
            <w:r w:rsidRPr="008C6120">
              <w:rPr>
                <w:rFonts w:ascii="Arial Narrow" w:hAnsi="Arial Narrow" w:cs="Arial"/>
                <w:lang w:val="nl-BE"/>
              </w:rPr>
              <w:noBreakHyphen/>
              <w:t xml:space="preserve"> of aanverwant te laten vertegenwoordigen; </w:t>
            </w:r>
            <w:r w:rsidR="002E6D59" w:rsidRPr="008C6120">
              <w:rPr>
                <w:rFonts w:ascii="Arial Narrow" w:hAnsi="Arial Narrow" w:cs="Arial"/>
                <w:lang w:val="nl-BE"/>
              </w:rPr>
              <w:t>(</w:t>
            </w:r>
            <w:r w:rsidRPr="008C6120">
              <w:rPr>
                <w:rFonts w:ascii="Arial Narrow" w:hAnsi="Arial Narrow" w:cs="Arial"/>
                <w:lang w:val="nl-BE"/>
              </w:rPr>
              <w:t>deze laatsten slechts indien zij houder zijn van een schriftelijke volmacht en door de rechter worden toegelaten</w:t>
            </w:r>
            <w:r w:rsidR="002E6D59" w:rsidRPr="008C6120">
              <w:rPr>
                <w:rFonts w:ascii="Arial Narrow" w:hAnsi="Arial Narrow" w:cs="Arial"/>
                <w:lang w:val="nl-BE"/>
              </w:rPr>
              <w:t>)</w:t>
            </w:r>
            <w:r w:rsidRPr="008C6120">
              <w:rPr>
                <w:rFonts w:ascii="Arial Narrow" w:hAnsi="Arial Narrow" w:cs="Arial"/>
                <w:lang w:val="nl-BE"/>
              </w:rPr>
              <w:t xml:space="preserve">. 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189"/>
                <w:tab w:val="left" w:pos="4962"/>
                <w:tab w:val="left" w:pos="4996"/>
              </w:tabs>
              <w:spacing w:before="60" w:line="240" w:lineRule="exact"/>
              <w:ind w:left="-23" w:right="17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-</w:t>
            </w:r>
            <w:r w:rsidRPr="008C6120">
              <w:rPr>
                <w:rFonts w:ascii="Arial Narrow" w:hAnsi="Arial Narrow" w:cs="Arial"/>
                <w:lang w:val="nl-BE"/>
              </w:rPr>
              <w:tab/>
            </w:r>
            <w:r w:rsidRPr="008C6120">
              <w:rPr>
                <w:rFonts w:ascii="Arial Narrow" w:hAnsi="Arial Narrow" w:cs="Arial"/>
                <w:u w:val="single"/>
                <w:lang w:val="nl-BE"/>
              </w:rPr>
              <w:t>Kosten</w:t>
            </w:r>
          </w:p>
          <w:p w:rsidR="00414B47" w:rsidRPr="008C6120" w:rsidRDefault="00414B47">
            <w:pPr>
              <w:tabs>
                <w:tab w:val="clear" w:pos="5103"/>
                <w:tab w:val="left" w:pos="602"/>
                <w:tab w:val="left" w:pos="4996"/>
              </w:tabs>
              <w:spacing w:line="240" w:lineRule="exact"/>
              <w:ind w:left="176" w:right="18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Behalve wanneer de rechter oordeelt dat het geding roekeloos of tergend is, zal de RVA de kosten van het geding dragen, ook wanneer u in het ongelijk wordt gesteld.</w:t>
            </w:r>
          </w:p>
          <w:p w:rsidR="00414B47" w:rsidRPr="008C6120" w:rsidRDefault="00414B47">
            <w:pPr>
              <w:tabs>
                <w:tab w:val="clear" w:pos="5103"/>
                <w:tab w:val="left" w:pos="602"/>
                <w:tab w:val="left" w:pos="4996"/>
              </w:tabs>
              <w:spacing w:line="240" w:lineRule="exact"/>
              <w:ind w:left="176" w:right="18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>Wanneer u een beroep doet op een advocaat, zult u evenwel zelf de advocaat moeten vergoeden (artikel 1017 Gerechtelijk wetboek).</w:t>
            </w:r>
          </w:p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186"/>
                <w:tab w:val="left" w:pos="4996"/>
              </w:tabs>
              <w:spacing w:before="240" w:after="80" w:line="240" w:lineRule="exact"/>
              <w:ind w:left="215" w:right="11" w:hanging="215"/>
              <w:rPr>
                <w:rFonts w:ascii="Arial Narrow" w:hAnsi="Arial Narrow" w:cs="Arial"/>
                <w:caps/>
                <w:lang w:val="nl-BE"/>
              </w:rPr>
            </w:pPr>
            <w:r w:rsidRPr="008C6120">
              <w:rPr>
                <w:rFonts w:ascii="Arial Narrow" w:hAnsi="Arial Narrow" w:cs="Arial"/>
                <w:b/>
                <w:bCs/>
                <w:lang w:val="nl-BE"/>
              </w:rPr>
              <w:tab/>
            </w:r>
            <w:r w:rsidRPr="008C6120">
              <w:rPr>
                <w:rFonts w:ascii="Arial Narrow" w:hAnsi="Arial Narrow" w:cs="Arial"/>
                <w:b/>
                <w:bCs/>
                <w:caps/>
                <w:u w:val="single"/>
                <w:lang w:val="nl-BE"/>
              </w:rPr>
              <w:t>Wat moet u doen op het einde van de vrijstelling?</w:t>
            </w:r>
            <w:r w:rsidRPr="008C6120">
              <w:rPr>
                <w:rFonts w:ascii="Arial Narrow" w:hAnsi="Arial Narrow" w:cs="Arial"/>
                <w:caps/>
                <w:lang w:val="nl-BE"/>
              </w:rPr>
              <w:t xml:space="preserve"> </w:t>
            </w:r>
          </w:p>
          <w:p w:rsidR="00414B47" w:rsidRPr="0079768F" w:rsidRDefault="00414B47" w:rsidP="0079768F">
            <w:pPr>
              <w:tabs>
                <w:tab w:val="clear" w:pos="5103"/>
                <w:tab w:val="left" w:pos="602"/>
                <w:tab w:val="left" w:pos="4996"/>
              </w:tabs>
              <w:spacing w:before="120" w:after="20" w:line="240" w:lineRule="exact"/>
              <w:ind w:left="176" w:right="17"/>
              <w:jc w:val="both"/>
              <w:rPr>
                <w:rFonts w:ascii="Arial Narrow" w:hAnsi="Arial Narrow" w:cs="Arial"/>
                <w:lang w:val="nl-BE"/>
              </w:rPr>
            </w:pPr>
            <w:r w:rsidRPr="008C6120">
              <w:rPr>
                <w:rFonts w:ascii="Arial Narrow" w:hAnsi="Arial Narrow" w:cs="Arial"/>
                <w:lang w:val="nl-BE"/>
              </w:rPr>
              <w:t xml:space="preserve">Op het einde van de vrijstelling neemt u contact op met uw uitbetalingsinstelling.  Hebt u in de voorbije 6 maanden ten minste 180 uren gewerkt als PWA-werknemer, dan kunt u een nieuwe vrijstelling aanvragen.  </w:t>
            </w:r>
            <w:r w:rsidRPr="008C6120">
              <w:rPr>
                <w:rFonts w:ascii="Arial Narrow" w:hAnsi="Arial Narrow"/>
                <w:lang w:val="nl-BE"/>
              </w:rPr>
              <w:t>Is dit niet het geval, dan zijn de normale regels opnieuw van toepassing.  Vraag aan uw uitbetalingsinstelling de passende controlekaart en uitleg omtrent uw verplichtingen.  Indien u een vrijstelli</w:t>
            </w:r>
            <w:r w:rsidR="000607B5" w:rsidRPr="008C6120">
              <w:rPr>
                <w:rFonts w:ascii="Arial Narrow" w:hAnsi="Arial Narrow"/>
                <w:lang w:val="nl-BE"/>
              </w:rPr>
              <w:t>ng beoogd in Rubriek I, punten A en C</w:t>
            </w:r>
            <w:r w:rsidRPr="008C6120">
              <w:rPr>
                <w:rFonts w:ascii="Arial Narrow" w:hAnsi="Arial Narrow"/>
                <w:lang w:val="nl-BE"/>
              </w:rPr>
              <w:t xml:space="preserve"> hebt genoten, zult u zich tevens moeten herinschrijven als werkzoekende bij de dienst voor arbeids</w:t>
            </w:r>
            <w:r w:rsidRPr="008C6120">
              <w:rPr>
                <w:rFonts w:ascii="Arial Narrow" w:hAnsi="Arial Narrow"/>
                <w:lang w:val="nl-BE"/>
              </w:rPr>
              <w:softHyphen/>
              <w:t>middeling binnen de 8 dagen na het einde van de vrijstellingsperiode.</w:t>
            </w:r>
          </w:p>
        </w:tc>
      </w:tr>
      <w:tr w:rsidR="00414B47" w:rsidTr="00C1229A">
        <w:tc>
          <w:tcPr>
            <w:tcW w:w="9785" w:type="dxa"/>
            <w:gridSpan w:val="2"/>
          </w:tcPr>
          <w:p w:rsidR="00414B47" w:rsidRPr="008C6120" w:rsidRDefault="00414B47">
            <w:pPr>
              <w:pStyle w:val="Tekst0"/>
              <w:tabs>
                <w:tab w:val="clear" w:pos="680"/>
                <w:tab w:val="clear" w:pos="5103"/>
                <w:tab w:val="left" w:pos="200"/>
                <w:tab w:val="left" w:pos="4962"/>
              </w:tabs>
              <w:spacing w:before="40" w:line="200" w:lineRule="exact"/>
              <w:ind w:right="14"/>
              <w:rPr>
                <w:rFonts w:ascii="Arial Narrow" w:hAnsi="Arial Narrow" w:cs="Arial"/>
                <w:b/>
                <w:bCs/>
                <w:sz w:val="17"/>
                <w:lang w:val="nl-BE"/>
              </w:rPr>
            </w:pPr>
          </w:p>
        </w:tc>
        <w:tc>
          <w:tcPr>
            <w:tcW w:w="1092" w:type="dxa"/>
          </w:tcPr>
          <w:p w:rsidR="00414B47" w:rsidRDefault="00414B47" w:rsidP="00C1229A">
            <w:pPr>
              <w:pStyle w:val="Tekst0"/>
              <w:tabs>
                <w:tab w:val="clear" w:pos="680"/>
                <w:tab w:val="clear" w:pos="5103"/>
                <w:tab w:val="left" w:pos="200"/>
                <w:tab w:val="left" w:pos="4962"/>
              </w:tabs>
              <w:spacing w:before="0" w:after="0" w:line="200" w:lineRule="exact"/>
              <w:ind w:right="11"/>
              <w:rPr>
                <w:rFonts w:ascii="Arial Narrow" w:hAnsi="Arial Narrow" w:cs="Arial"/>
                <w:b/>
                <w:bCs/>
                <w:caps/>
                <w:sz w:val="18"/>
                <w:lang w:val="fr-BE"/>
              </w:rPr>
            </w:pPr>
            <w:r w:rsidRPr="008C6120">
              <w:rPr>
                <w:rFonts w:ascii="Arial Narrow" w:hAnsi="Arial Narrow" w:cs="Arial"/>
                <w:b/>
                <w:bCs/>
                <w:caps/>
                <w:sz w:val="18"/>
                <w:lang w:val="fr-BE"/>
              </w:rPr>
              <w:t>INFO C79A</w:t>
            </w:r>
          </w:p>
        </w:tc>
      </w:tr>
    </w:tbl>
    <w:p w:rsidR="00414B47" w:rsidRDefault="00414B47" w:rsidP="00C1229A">
      <w:pPr>
        <w:pStyle w:val="Tekst0"/>
        <w:tabs>
          <w:tab w:val="left" w:pos="10490"/>
        </w:tabs>
        <w:spacing w:before="0" w:after="0" w:line="140" w:lineRule="exact"/>
        <w:ind w:right="425"/>
        <w:rPr>
          <w:lang w:val="fr-BE"/>
        </w:rPr>
      </w:pPr>
    </w:p>
    <w:sectPr w:rsidR="00414B47" w:rsidSect="002D075C">
      <w:pgSz w:w="11907" w:h="16840" w:code="9"/>
      <w:pgMar w:top="567" w:right="567" w:bottom="284" w:left="567" w:header="567" w:footer="0" w:gutter="0"/>
      <w:cols w:space="720" w:equalWidth="0">
        <w:col w:w="10773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D5" w:rsidRDefault="00A525D5">
      <w:r>
        <w:separator/>
      </w:r>
    </w:p>
  </w:endnote>
  <w:endnote w:type="continuationSeparator" w:id="0">
    <w:p w:rsidR="00A525D5" w:rsidRDefault="00A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D5" w:rsidRDefault="00A525D5">
      <w:r>
        <w:separator/>
      </w:r>
    </w:p>
  </w:footnote>
  <w:footnote w:type="continuationSeparator" w:id="0">
    <w:p w:rsidR="00A525D5" w:rsidRDefault="00A5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4DE1"/>
    <w:multiLevelType w:val="hybridMultilevel"/>
    <w:tmpl w:val="0F68866A"/>
    <w:lvl w:ilvl="0" w:tplc="FC4ECD14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A"/>
    <w:rsid w:val="000116E2"/>
    <w:rsid w:val="00032A6A"/>
    <w:rsid w:val="000607B5"/>
    <w:rsid w:val="00101BF3"/>
    <w:rsid w:val="00146D7D"/>
    <w:rsid w:val="001A497D"/>
    <w:rsid w:val="001C1CE2"/>
    <w:rsid w:val="001D63D1"/>
    <w:rsid w:val="001F2DBD"/>
    <w:rsid w:val="002453B0"/>
    <w:rsid w:val="00261326"/>
    <w:rsid w:val="00272614"/>
    <w:rsid w:val="002B4668"/>
    <w:rsid w:val="002B7385"/>
    <w:rsid w:val="002D0419"/>
    <w:rsid w:val="002D075C"/>
    <w:rsid w:val="002E5193"/>
    <w:rsid w:val="002E6D59"/>
    <w:rsid w:val="002F08CC"/>
    <w:rsid w:val="003051C7"/>
    <w:rsid w:val="003244D0"/>
    <w:rsid w:val="003417AA"/>
    <w:rsid w:val="003B5E14"/>
    <w:rsid w:val="003F0A1C"/>
    <w:rsid w:val="003F0DB4"/>
    <w:rsid w:val="004028C2"/>
    <w:rsid w:val="00414861"/>
    <w:rsid w:val="00414B47"/>
    <w:rsid w:val="00432189"/>
    <w:rsid w:val="0043606F"/>
    <w:rsid w:val="00443691"/>
    <w:rsid w:val="00470E2B"/>
    <w:rsid w:val="004727BD"/>
    <w:rsid w:val="004E796F"/>
    <w:rsid w:val="004F0E98"/>
    <w:rsid w:val="0053003A"/>
    <w:rsid w:val="00557B14"/>
    <w:rsid w:val="005F004D"/>
    <w:rsid w:val="006E5910"/>
    <w:rsid w:val="0072472B"/>
    <w:rsid w:val="0074514E"/>
    <w:rsid w:val="0074681F"/>
    <w:rsid w:val="00764A46"/>
    <w:rsid w:val="00775AF7"/>
    <w:rsid w:val="00790245"/>
    <w:rsid w:val="0079768F"/>
    <w:rsid w:val="007F2516"/>
    <w:rsid w:val="00805092"/>
    <w:rsid w:val="00853D1F"/>
    <w:rsid w:val="008568FC"/>
    <w:rsid w:val="008B41BA"/>
    <w:rsid w:val="008C6120"/>
    <w:rsid w:val="008D4EE6"/>
    <w:rsid w:val="00960EEC"/>
    <w:rsid w:val="0096111B"/>
    <w:rsid w:val="0097030F"/>
    <w:rsid w:val="009739DC"/>
    <w:rsid w:val="009B2DA7"/>
    <w:rsid w:val="009E11BD"/>
    <w:rsid w:val="009E1A0A"/>
    <w:rsid w:val="009F6103"/>
    <w:rsid w:val="00A03AD5"/>
    <w:rsid w:val="00A1169E"/>
    <w:rsid w:val="00A12C2D"/>
    <w:rsid w:val="00A525D5"/>
    <w:rsid w:val="00AC3BE9"/>
    <w:rsid w:val="00AD756D"/>
    <w:rsid w:val="00AE5CBE"/>
    <w:rsid w:val="00AF1057"/>
    <w:rsid w:val="00B511F1"/>
    <w:rsid w:val="00B92636"/>
    <w:rsid w:val="00C04C37"/>
    <w:rsid w:val="00C1229A"/>
    <w:rsid w:val="00C642C5"/>
    <w:rsid w:val="00D12423"/>
    <w:rsid w:val="00D3765D"/>
    <w:rsid w:val="00E23D83"/>
    <w:rsid w:val="00E51990"/>
    <w:rsid w:val="00E66D71"/>
    <w:rsid w:val="00E70C2B"/>
    <w:rsid w:val="00EA208B"/>
    <w:rsid w:val="00ED49B1"/>
    <w:rsid w:val="00F05054"/>
    <w:rsid w:val="00F25E5D"/>
    <w:rsid w:val="00FA057C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5:docId w15:val="{49726706-5924-4B36-BB23-26E47D55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2C2D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A12C2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A12C2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A12C2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A12C2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A12C2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A12C2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A12C2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A12C2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rsid w:val="00A12C2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A12C2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A12C2D"/>
    <w:pPr>
      <w:ind w:left="1129"/>
    </w:pPr>
  </w:style>
  <w:style w:type="paragraph" w:customStyle="1" w:styleId="Tekst-0">
    <w:name w:val="Tekst -0"/>
    <w:basedOn w:val="Standaard"/>
    <w:rsid w:val="00A12C2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A12C2D"/>
    <w:pPr>
      <w:ind w:left="567"/>
    </w:pPr>
  </w:style>
  <w:style w:type="paragraph" w:customStyle="1" w:styleId="Tekst0">
    <w:name w:val="Tekst 0"/>
    <w:basedOn w:val="Standaard"/>
    <w:rsid w:val="00A12C2D"/>
    <w:pPr>
      <w:spacing w:before="200" w:after="40"/>
      <w:jc w:val="both"/>
    </w:pPr>
  </w:style>
  <w:style w:type="paragraph" w:customStyle="1" w:styleId="betreft">
    <w:name w:val="betreft"/>
    <w:rsid w:val="00A12C2D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A12C2D"/>
    <w:pPr>
      <w:ind w:left="1696"/>
    </w:pPr>
  </w:style>
  <w:style w:type="paragraph" w:customStyle="1" w:styleId="ondertekening">
    <w:name w:val="ondertekening"/>
    <w:rsid w:val="00A12C2D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A12C2D"/>
    <w:pPr>
      <w:ind w:left="2263"/>
    </w:pPr>
  </w:style>
  <w:style w:type="paragraph" w:customStyle="1" w:styleId="Tekst-4">
    <w:name w:val="Tekst -4"/>
    <w:basedOn w:val="Tekst-3"/>
    <w:rsid w:val="00A12C2D"/>
    <w:pPr>
      <w:ind w:left="2830"/>
    </w:pPr>
  </w:style>
  <w:style w:type="paragraph" w:customStyle="1" w:styleId="Tekst-5">
    <w:name w:val="Tekst -5"/>
    <w:basedOn w:val="Tekst-4"/>
    <w:rsid w:val="00A12C2D"/>
    <w:pPr>
      <w:ind w:left="3397"/>
    </w:pPr>
  </w:style>
  <w:style w:type="paragraph" w:customStyle="1" w:styleId="Tekst2">
    <w:name w:val="Tekst 2"/>
    <w:basedOn w:val="Tekst1"/>
    <w:rsid w:val="00A12C2D"/>
    <w:pPr>
      <w:ind w:left="1134"/>
    </w:pPr>
  </w:style>
  <w:style w:type="paragraph" w:customStyle="1" w:styleId="Tekst3">
    <w:name w:val="Tekst 3"/>
    <w:basedOn w:val="Tekst2"/>
    <w:rsid w:val="00A12C2D"/>
    <w:pPr>
      <w:ind w:left="1701"/>
    </w:pPr>
  </w:style>
  <w:style w:type="paragraph" w:styleId="Koptekst">
    <w:name w:val="header"/>
    <w:basedOn w:val="Standaard"/>
    <w:semiHidden/>
    <w:rsid w:val="00A12C2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A12C2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A12C2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A12C2D"/>
    <w:rPr>
      <w:color w:val="800080"/>
      <w:u w:val="single"/>
    </w:rPr>
  </w:style>
  <w:style w:type="paragraph" w:customStyle="1" w:styleId="xl24">
    <w:name w:val="xl24"/>
    <w:basedOn w:val="Standaard"/>
    <w:rsid w:val="00A12C2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A12C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A12C2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A12C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A12C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A12C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A12C2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A12C2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A12C2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A12C2D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A12C2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sid w:val="00A12C2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A12C2D"/>
    <w:rPr>
      <w:color w:val="800080"/>
      <w:u w:val="single"/>
    </w:rPr>
  </w:style>
  <w:style w:type="paragraph" w:styleId="Plattetekst">
    <w:name w:val="Body Text"/>
    <w:basedOn w:val="Standaard"/>
    <w:semiHidden/>
    <w:rsid w:val="00A12C2D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A12C2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A12C2D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A12C2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rsid w:val="00A12C2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rsid w:val="00A12C2D"/>
    <w:pPr>
      <w:tabs>
        <w:tab w:val="left" w:leader="dot" w:pos="3828"/>
      </w:tabs>
      <w:spacing w:before="20"/>
      <w:ind w:right="136"/>
    </w:pPr>
    <w:rPr>
      <w:rFonts w:ascii="Arial Narrow" w:hAnsi="Arial Narrow"/>
      <w:sz w:val="18"/>
      <w:lang w:val="fr-BE"/>
    </w:rPr>
  </w:style>
  <w:style w:type="paragraph" w:styleId="Bijschrift">
    <w:name w:val="caption"/>
    <w:basedOn w:val="Standaard"/>
    <w:next w:val="Standaard"/>
    <w:qFormat/>
    <w:rsid w:val="00A12C2D"/>
    <w:pPr>
      <w:framePr w:w="543" w:h="357" w:hSpace="181" w:wrap="notBeside" w:vAnchor="page" w:hAnchor="text" w:x="9776" w:y="15792" w:anchorLock="1"/>
      <w:shd w:val="solid" w:color="FFFFFF" w:fill="FFFFFF"/>
      <w:tabs>
        <w:tab w:val="clear" w:pos="680"/>
        <w:tab w:val="left" w:pos="993"/>
      </w:tabs>
    </w:pPr>
    <w:rPr>
      <w:rFonts w:ascii="Arial Narrow" w:hAnsi="Arial Narrow"/>
      <w:b/>
      <w:bCs/>
      <w:sz w:val="18"/>
      <w:lang w:val="fr-B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05092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05092"/>
    <w:rPr>
      <w:rFonts w:ascii="Tahoma" w:hAnsi="Tahoma" w:cs="Tahoma"/>
      <w:sz w:val="16"/>
      <w:szCs w:val="1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1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189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3</Pages>
  <Words>1816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C79A_N</vt:lpstr>
      <vt:lpstr>C79A_N</vt:lpstr>
    </vt:vector>
  </TitlesOfParts>
  <Manager>CC/DB</Manager>
  <Company>ONEM-RVA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C79A_N</dc:title>
  <dc:creator>Sabine Le Bon</dc:creator>
  <cp:lastModifiedBy>Hubert Arys (RVA-ONEM)</cp:lastModifiedBy>
  <cp:revision>2</cp:revision>
  <cp:lastPrinted>2018-05-14T13:26:00Z</cp:lastPrinted>
  <dcterms:created xsi:type="dcterms:W3CDTF">2018-06-11T09:16:00Z</dcterms:created>
  <dcterms:modified xsi:type="dcterms:W3CDTF">2018-06-11T09:16:00Z</dcterms:modified>
</cp:coreProperties>
</file>