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6"/>
        <w:gridCol w:w="8276"/>
      </w:tblGrid>
      <w:tr w:rsidR="00E211A3" w:rsidRPr="00807056" w14:paraId="789E2A25" w14:textId="77777777">
        <w:trPr>
          <w:cantSplit/>
          <w:trHeight w:hRule="exact" w:val="1429"/>
        </w:trPr>
        <w:tc>
          <w:tcPr>
            <w:tcW w:w="1648" w:type="dxa"/>
          </w:tcPr>
          <w:p w14:paraId="502ADDA3" w14:textId="77777777" w:rsidR="00E211A3" w:rsidRPr="00C01091" w:rsidRDefault="001051D9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C01091">
              <w:rPr>
                <w:b w:val="0"/>
                <w:bCs w:val="0"/>
                <w:noProof/>
                <w:sz w:val="14"/>
                <w:szCs w:val="14"/>
                <w:lang w:val="nl-BE"/>
              </w:rPr>
              <w:drawing>
                <wp:inline distT="0" distB="0" distL="0" distR="0" wp14:anchorId="092115EF" wp14:editId="5553169D">
                  <wp:extent cx="835025" cy="7556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17858724" w14:textId="77777777" w:rsidR="00E211A3" w:rsidRPr="00C01091" w:rsidRDefault="00E211A3">
            <w:pPr>
              <w:spacing w:before="160" w:after="40"/>
              <w:rPr>
                <w:sz w:val="36"/>
                <w:lang w:val="nl-BE"/>
              </w:rPr>
            </w:pPr>
            <w:r w:rsidRPr="00C01091">
              <w:rPr>
                <w:b/>
                <w:bCs/>
                <w:spacing w:val="-9"/>
                <w:sz w:val="32"/>
                <w:szCs w:val="34"/>
                <w:lang w:val="nl-BE"/>
              </w:rPr>
              <w:t>Aangi</w:t>
            </w:r>
            <w:r w:rsidR="00E54742" w:rsidRPr="00C01091">
              <w:rPr>
                <w:b/>
                <w:bCs/>
                <w:spacing w:val="-9"/>
                <w:sz w:val="32"/>
                <w:szCs w:val="34"/>
                <w:lang w:val="nl-BE"/>
              </w:rPr>
              <w:t xml:space="preserve">fte van de voorbereiding op een </w:t>
            </w:r>
            <w:r w:rsidRPr="00C01091">
              <w:rPr>
                <w:b/>
                <w:bCs/>
                <w:spacing w:val="-9"/>
                <w:sz w:val="32"/>
                <w:szCs w:val="34"/>
                <w:lang w:val="nl-BE"/>
              </w:rPr>
              <w:t>zelfstandige activiteit of op de oprichting van een onderneming</w:t>
            </w:r>
          </w:p>
        </w:tc>
      </w:tr>
    </w:tbl>
    <w:p w14:paraId="66C3C4E0" w14:textId="77777777" w:rsidR="00E211A3" w:rsidRPr="00C01091" w:rsidRDefault="00E211A3">
      <w:pPr>
        <w:pStyle w:val="IntertitrePageIntro"/>
        <w:spacing w:before="400"/>
        <w:ind w:left="1559"/>
        <w:rPr>
          <w:sz w:val="20"/>
          <w:lang w:val="nl-BE"/>
        </w:rPr>
      </w:pPr>
      <w:r w:rsidRPr="00C01091">
        <w:rPr>
          <w:snapToGrid w:val="0"/>
          <w:sz w:val="20"/>
          <w:lang w:val="nl-BE"/>
        </w:rPr>
        <w:t>Waarom deze aangifte?</w:t>
      </w:r>
    </w:p>
    <w:p w14:paraId="7F64B3E4" w14:textId="77777777" w:rsidR="00E211A3" w:rsidRPr="00C01091" w:rsidRDefault="00E211A3">
      <w:pPr>
        <w:pStyle w:val="texteIntro"/>
        <w:ind w:left="2693" w:right="0"/>
        <w:jc w:val="left"/>
        <w:rPr>
          <w:lang w:val="nl-BE"/>
        </w:rPr>
      </w:pPr>
      <w:r w:rsidRPr="00C01091">
        <w:rPr>
          <w:lang w:val="nl-BE"/>
        </w:rPr>
        <w:t>U bent werkloos en u ontvangt werkloosheidsuitkeringen.</w:t>
      </w:r>
    </w:p>
    <w:p w14:paraId="55562EF5" w14:textId="77777777" w:rsidR="00E211A3" w:rsidRPr="00C01091" w:rsidRDefault="00E211A3">
      <w:pPr>
        <w:pStyle w:val="texteIntro"/>
        <w:ind w:left="2693" w:right="0"/>
        <w:jc w:val="left"/>
        <w:rPr>
          <w:lang w:val="nl-BE"/>
        </w:rPr>
      </w:pPr>
      <w:r w:rsidRPr="00C01091">
        <w:rPr>
          <w:lang w:val="nl-BE"/>
        </w:rPr>
        <w:t>U wenst zich voor te bereiden op uw vestiging als zelfstandige of op de oprichting van een onderneming: u kunt uw uitkeringen behouden tijdens deze voorbereidingsperiode gedurende maximum 6 maanden.</w:t>
      </w:r>
    </w:p>
    <w:p w14:paraId="66545407" w14:textId="77777777" w:rsidR="00E211A3" w:rsidRPr="00C01091" w:rsidRDefault="00E211A3">
      <w:pPr>
        <w:pStyle w:val="texteIntro"/>
        <w:ind w:left="2693" w:right="0"/>
        <w:jc w:val="left"/>
        <w:rPr>
          <w:lang w:val="nl-BE"/>
        </w:rPr>
      </w:pPr>
      <w:r w:rsidRPr="00C01091">
        <w:rPr>
          <w:lang w:val="nl-BE"/>
        </w:rPr>
        <w:t>U moet vooraf aangifte doen met dit formulier.</w:t>
      </w:r>
    </w:p>
    <w:p w14:paraId="4C288761" w14:textId="77777777" w:rsidR="00E211A3" w:rsidRPr="00C01091" w:rsidRDefault="00E211A3">
      <w:pPr>
        <w:pStyle w:val="texteIntro"/>
        <w:ind w:left="2693" w:right="0"/>
        <w:jc w:val="left"/>
        <w:rPr>
          <w:lang w:val="nl-BE"/>
        </w:rPr>
      </w:pPr>
      <w:r w:rsidRPr="00C01091">
        <w:rPr>
          <w:lang w:val="nl-BE"/>
        </w:rPr>
        <w:t>Wettelijke basis: art. 45 KB 25.11.1991</w:t>
      </w:r>
    </w:p>
    <w:p w14:paraId="49DE7139" w14:textId="77777777" w:rsidR="00E211A3" w:rsidRPr="00DF5C36" w:rsidRDefault="00E211A3">
      <w:pPr>
        <w:pStyle w:val="IntertitrePageIntro"/>
        <w:spacing w:before="120"/>
        <w:ind w:left="1559"/>
        <w:rPr>
          <w:sz w:val="20"/>
          <w:lang w:val="nl-BE"/>
        </w:rPr>
      </w:pPr>
      <w:r w:rsidRPr="00C01091">
        <w:rPr>
          <w:sz w:val="20"/>
          <w:lang w:val="nl-BE"/>
        </w:rPr>
        <w:t xml:space="preserve">Hebt u bijkomende </w:t>
      </w:r>
      <w:r w:rsidRPr="00DF5C36">
        <w:rPr>
          <w:sz w:val="20"/>
          <w:lang w:val="nl-BE"/>
        </w:rPr>
        <w:t>informatie nodig?</w:t>
      </w:r>
    </w:p>
    <w:p w14:paraId="75AA8181" w14:textId="77777777" w:rsidR="00E211A3" w:rsidRPr="00DF5C36" w:rsidRDefault="00E211A3">
      <w:pPr>
        <w:pStyle w:val="texteIntro"/>
        <w:ind w:left="2693" w:right="0"/>
        <w:jc w:val="left"/>
        <w:rPr>
          <w:lang w:val="nl-BE"/>
        </w:rPr>
      </w:pPr>
      <w:r w:rsidRPr="00DF5C36">
        <w:rPr>
          <w:lang w:val="nl-BE"/>
        </w:rPr>
        <w:t>Indien u meer inlichtingen wenst:</w:t>
      </w:r>
    </w:p>
    <w:p w14:paraId="29371DFD" w14:textId="0CB98F36" w:rsidR="00E211A3" w:rsidRPr="00DF5C36" w:rsidRDefault="00E211A3">
      <w:pPr>
        <w:pStyle w:val="texteIntro"/>
        <w:tabs>
          <w:tab w:val="left" w:pos="2970"/>
        </w:tabs>
        <w:ind w:left="2693" w:right="0"/>
        <w:jc w:val="left"/>
        <w:rPr>
          <w:lang w:val="nl-BE"/>
        </w:rPr>
      </w:pPr>
      <w:r w:rsidRPr="00DF5C36">
        <w:rPr>
          <w:rFonts w:eastAsia="Arial Unicode MS"/>
          <w:szCs w:val="24"/>
          <w:lang w:val="nl-BE"/>
        </w:rPr>
        <w:t>-</w:t>
      </w:r>
      <w:r w:rsidRPr="00DF5C36">
        <w:rPr>
          <w:rFonts w:eastAsia="Arial Unicode MS"/>
          <w:szCs w:val="24"/>
          <w:lang w:val="nl-BE"/>
        </w:rPr>
        <w:tab/>
        <w:t xml:space="preserve">contacteer uw uitbetalingsinstelling </w:t>
      </w:r>
      <w:r w:rsidR="00807056">
        <w:rPr>
          <w:rFonts w:eastAsia="Arial Unicode MS"/>
          <w:szCs w:val="24"/>
          <w:lang w:val="nl-BE"/>
        </w:rPr>
        <w:t>(ABVV, ACV, HVW of SYNOVA)</w:t>
      </w:r>
      <w:r w:rsidRPr="00DF5C36">
        <w:rPr>
          <w:rFonts w:eastAsia="Arial Unicode MS"/>
          <w:szCs w:val="24"/>
          <w:lang w:val="nl-BE"/>
        </w:rPr>
        <w:t>;</w:t>
      </w:r>
    </w:p>
    <w:p w14:paraId="42862A95" w14:textId="7A034A6A" w:rsidR="00E211A3" w:rsidRPr="00DF5C36" w:rsidRDefault="00E211A3" w:rsidP="007628DC">
      <w:pPr>
        <w:pStyle w:val="texteIntro"/>
        <w:ind w:left="2970" w:hanging="277"/>
        <w:rPr>
          <w:lang w:val="nl-BE"/>
        </w:rPr>
      </w:pPr>
      <w:r w:rsidRPr="00DF5C36">
        <w:rPr>
          <w:lang w:val="nl-BE"/>
        </w:rPr>
        <w:t>-</w:t>
      </w:r>
      <w:r w:rsidRPr="00DF5C36">
        <w:rPr>
          <w:lang w:val="nl-BE"/>
        </w:rPr>
        <w:tab/>
        <w:t>lees het infoblad</w:t>
      </w:r>
      <w:r w:rsidR="007628DC" w:rsidRPr="00DF5C36">
        <w:rPr>
          <w:lang w:val="nl-BE"/>
        </w:rPr>
        <w:t>T41 “Start u of zet u een activiteit voort tijdens uw werkloosheid? Wat zijn de gevolgen voor uw uitkeringen?”.</w:t>
      </w:r>
    </w:p>
    <w:p w14:paraId="301C6E65" w14:textId="26FA09AE" w:rsidR="00E211A3" w:rsidRPr="00DF5C36" w:rsidRDefault="00E211A3">
      <w:pPr>
        <w:pStyle w:val="texteIntro"/>
        <w:ind w:left="2693" w:right="0"/>
        <w:jc w:val="left"/>
        <w:rPr>
          <w:lang w:val="nl-BE"/>
        </w:rPr>
      </w:pPr>
      <w:r w:rsidRPr="00DF5C36">
        <w:rPr>
          <w:rFonts w:eastAsia="Arial Unicode MS"/>
          <w:szCs w:val="24"/>
          <w:lang w:val="nl-BE"/>
        </w:rPr>
        <w:t xml:space="preserve">De infobladen zijn beschikbaar bij uw uitbetalingsinstelling of het werkloosheidsbureau of kunnen worden gedownload van de website </w:t>
      </w:r>
      <w:hyperlink r:id="rId9" w:history="1">
        <w:r w:rsidRPr="00DF5C36">
          <w:rPr>
            <w:rFonts w:eastAsia="Arial Unicode MS"/>
            <w:szCs w:val="24"/>
            <w:lang w:val="nl-BE"/>
          </w:rPr>
          <w:t>www.rva.be</w:t>
        </w:r>
      </w:hyperlink>
    </w:p>
    <w:p w14:paraId="4DC3F17B" w14:textId="77777777" w:rsidR="00E211A3" w:rsidRPr="00DF5C36" w:rsidRDefault="00E211A3">
      <w:pPr>
        <w:pStyle w:val="IntertitrePageIntro"/>
        <w:spacing w:before="180"/>
        <w:ind w:left="1559"/>
        <w:rPr>
          <w:sz w:val="20"/>
          <w:lang w:val="nl-BE"/>
        </w:rPr>
      </w:pPr>
      <w:r w:rsidRPr="00DF5C36">
        <w:rPr>
          <w:sz w:val="20"/>
          <w:lang w:val="nl-BE"/>
        </w:rPr>
        <w:t>Wat moet u doen met het formulier?</w:t>
      </w:r>
    </w:p>
    <w:p w14:paraId="7113DEE3" w14:textId="77777777" w:rsidR="00E211A3" w:rsidRPr="00DF5C36" w:rsidRDefault="00E211A3">
      <w:pPr>
        <w:pStyle w:val="texteIntro"/>
        <w:rPr>
          <w:lang w:val="nl-BE"/>
        </w:rPr>
      </w:pPr>
      <w:r w:rsidRPr="00DF5C36">
        <w:rPr>
          <w:lang w:val="nl-BE"/>
        </w:rPr>
        <w:t>U vult dit formulier in.</w:t>
      </w:r>
    </w:p>
    <w:p w14:paraId="225A9730" w14:textId="77777777" w:rsidR="00E211A3" w:rsidRPr="00C01091" w:rsidRDefault="00E211A3">
      <w:pPr>
        <w:pStyle w:val="texteIntro"/>
        <w:rPr>
          <w:lang w:val="nl-BE"/>
        </w:rPr>
      </w:pPr>
      <w:r w:rsidRPr="00DF5C36">
        <w:rPr>
          <w:spacing w:val="1"/>
          <w:lang w:val="nl-BE"/>
        </w:rPr>
        <w:t xml:space="preserve">In de </w:t>
      </w:r>
      <w:proofErr w:type="spellStart"/>
      <w:r w:rsidRPr="00DF5C36">
        <w:rPr>
          <w:spacing w:val="1"/>
          <w:lang w:val="nl-BE"/>
        </w:rPr>
        <w:t>linkerkolom</w:t>
      </w:r>
      <w:proofErr w:type="spellEnd"/>
      <w:r w:rsidRPr="00DF5C36">
        <w:rPr>
          <w:spacing w:val="1"/>
          <w:lang w:val="nl-BE"/>
        </w:rPr>
        <w:t xml:space="preserve"> vindt u informatie</w:t>
      </w:r>
      <w:r w:rsidRPr="00C01091">
        <w:rPr>
          <w:spacing w:val="1"/>
          <w:lang w:val="nl-BE"/>
        </w:rPr>
        <w:t xml:space="preserve"> die u zal helpen bij het invullen van dit formulier.</w:t>
      </w:r>
    </w:p>
    <w:p w14:paraId="0866D57F" w14:textId="37B6515A" w:rsidR="00E211A3" w:rsidRPr="00C01091" w:rsidRDefault="00E211A3">
      <w:pPr>
        <w:pStyle w:val="texteIntro"/>
        <w:ind w:left="2693" w:right="0"/>
        <w:rPr>
          <w:lang w:val="nl-BE"/>
        </w:rPr>
      </w:pPr>
      <w:r w:rsidRPr="00C01091">
        <w:rPr>
          <w:lang w:val="nl-BE"/>
        </w:rPr>
        <w:t xml:space="preserve">U bezorgt het ingevulde formulier aan uw uitbetalingsinstelling </w:t>
      </w:r>
      <w:r w:rsidR="00807056">
        <w:rPr>
          <w:lang w:val="nl-BE"/>
        </w:rPr>
        <w:t>(ABVV, ACV, HVW of SYNOVA)</w:t>
      </w:r>
      <w:r w:rsidRPr="00C01091">
        <w:rPr>
          <w:lang w:val="nl-BE"/>
        </w:rPr>
        <w:t xml:space="preserve"> en u wacht op de toelating van de RVA alvorens uw activiteit aan te vatten.</w:t>
      </w:r>
    </w:p>
    <w:p w14:paraId="6C19206E" w14:textId="77777777" w:rsidR="00E211A3" w:rsidRPr="00C01091" w:rsidRDefault="00E211A3">
      <w:pPr>
        <w:pStyle w:val="IntertitrePageIntro"/>
        <w:spacing w:before="120"/>
        <w:ind w:left="1559"/>
        <w:rPr>
          <w:sz w:val="20"/>
          <w:lang w:val="nl-BE"/>
        </w:rPr>
      </w:pPr>
      <w:r w:rsidRPr="00C01091">
        <w:rPr>
          <w:sz w:val="20"/>
          <w:lang w:val="nl-BE"/>
        </w:rPr>
        <w:t>En vervolgens?</w:t>
      </w:r>
    </w:p>
    <w:p w14:paraId="1AFE1E1D" w14:textId="77777777" w:rsidR="00E211A3" w:rsidRPr="00C01091" w:rsidRDefault="00E211A3">
      <w:pPr>
        <w:pStyle w:val="texteIntro"/>
        <w:rPr>
          <w:lang w:val="nl-BE"/>
        </w:rPr>
      </w:pPr>
      <w:r w:rsidRPr="00C01091">
        <w:rPr>
          <w:lang w:val="nl-BE"/>
        </w:rPr>
        <w:t>De uitbetalingsinstelling bezorgt het formulier aan de RVA.</w:t>
      </w:r>
    </w:p>
    <w:p w14:paraId="21D605A5" w14:textId="77777777" w:rsidR="00E211A3" w:rsidRPr="00C01091" w:rsidRDefault="00E211A3">
      <w:pPr>
        <w:pStyle w:val="texteIntro"/>
        <w:rPr>
          <w:lang w:val="nl-BE"/>
        </w:rPr>
      </w:pPr>
      <w:r w:rsidRPr="00C01091">
        <w:rPr>
          <w:lang w:val="nl-BE"/>
        </w:rPr>
        <w:t>De RVA stuurt u een brief met zijn beslissing.</w:t>
      </w:r>
    </w:p>
    <w:p w14:paraId="2AA34CE1" w14:textId="77777777" w:rsidR="00E211A3" w:rsidRPr="00C01091" w:rsidRDefault="00E54742">
      <w:pPr>
        <w:pStyle w:val="texteIntro"/>
        <w:rPr>
          <w:lang w:val="nl-BE"/>
        </w:rPr>
      </w:pPr>
      <w:r w:rsidRPr="00C01091">
        <w:rPr>
          <w:b/>
          <w:lang w:val="nl-BE"/>
        </w:rPr>
        <w:t>Opgelet!</w:t>
      </w:r>
      <w:r w:rsidR="00E211A3" w:rsidRPr="00C01091">
        <w:rPr>
          <w:lang w:val="nl-BE"/>
        </w:rPr>
        <w:t xml:space="preserve"> </w:t>
      </w:r>
      <w:r w:rsidR="00E211A3" w:rsidRPr="00C01091">
        <w:rPr>
          <w:b/>
          <w:u w:val="single"/>
          <w:lang w:val="nl-BE"/>
        </w:rPr>
        <w:t>U moet</w:t>
      </w:r>
      <w:r w:rsidR="00E211A3" w:rsidRPr="00C01091">
        <w:rPr>
          <w:lang w:val="nl-BE"/>
        </w:rPr>
        <w:t xml:space="preserve"> al uw verplichtingen als werkloze blijven naleven, in het bijzonder </w:t>
      </w:r>
      <w:r w:rsidR="00E211A3" w:rsidRPr="00C01091">
        <w:rPr>
          <w:b/>
          <w:u w:val="single"/>
          <w:lang w:val="nl-BE"/>
        </w:rPr>
        <w:t>ingeschreven blijven als werkzoekende en beschikbaar blijven voor de arbeidsmarkt</w:t>
      </w:r>
      <w:r w:rsidR="00E211A3" w:rsidRPr="00C01091">
        <w:rPr>
          <w:lang w:val="nl-BE"/>
        </w:rPr>
        <w:t>.</w:t>
      </w:r>
    </w:p>
    <w:p w14:paraId="55C92795" w14:textId="77777777" w:rsidR="00E211A3" w:rsidRPr="00C01091" w:rsidRDefault="00E211A3">
      <w:pPr>
        <w:pStyle w:val="texteIntro"/>
        <w:rPr>
          <w:lang w:val="nl-BE"/>
        </w:rPr>
      </w:pPr>
    </w:p>
    <w:p w14:paraId="210062C9" w14:textId="77777777" w:rsidR="00E211A3" w:rsidRPr="00C01091" w:rsidRDefault="001051D9">
      <w:pPr>
        <w:tabs>
          <w:tab w:val="left" w:pos="5633"/>
        </w:tabs>
        <w:rPr>
          <w:lang w:val="nl-BE"/>
        </w:rPr>
      </w:pPr>
      <w:r w:rsidRPr="00C01091">
        <w:rPr>
          <w:noProof/>
          <w:snapToGrid/>
          <w:sz w:val="20"/>
          <w:lang w:val="nl-BE"/>
        </w:rPr>
        <w:drawing>
          <wp:anchor distT="0" distB="0" distL="114300" distR="114300" simplePos="0" relativeHeight="251658752" behindDoc="1" locked="0" layoutInCell="1" allowOverlap="1" wp14:anchorId="6F9765FD" wp14:editId="1D324456">
            <wp:simplePos x="0" y="0"/>
            <wp:positionH relativeFrom="page">
              <wp:posOffset>6974205</wp:posOffset>
            </wp:positionH>
            <wp:positionV relativeFrom="page">
              <wp:posOffset>10121900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A82D3" w14:textId="77777777" w:rsidR="00E211A3" w:rsidRPr="00C01091" w:rsidRDefault="00E211A3">
      <w:pPr>
        <w:rPr>
          <w:lang w:val="nl-BE"/>
        </w:rPr>
        <w:sectPr w:rsidR="00E211A3" w:rsidRPr="00C01091">
          <w:headerReference w:type="default" r:id="rId11"/>
          <w:footerReference w:type="even" r:id="rId12"/>
          <w:footerReference w:type="default" r:id="rId13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14:paraId="27D9AF45" w14:textId="77777777" w:rsidR="00E211A3" w:rsidRPr="00C01091" w:rsidRDefault="00E211A3">
      <w:pPr>
        <w:pStyle w:val="TitrePartie"/>
        <w:rPr>
          <w:sz w:val="36"/>
          <w:lang w:val="nl-BE"/>
        </w:rPr>
        <w:sectPr w:rsidR="00E211A3" w:rsidRPr="00C01091">
          <w:footerReference w:type="default" r:id="rId14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6180"/>
        <w:gridCol w:w="2092"/>
      </w:tblGrid>
      <w:tr w:rsidR="00E211A3" w:rsidRPr="00C01091" w14:paraId="565BF9CD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525C301" w14:textId="77777777" w:rsidR="00E211A3" w:rsidRPr="00C01091" w:rsidRDefault="001051D9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C01091">
              <w:rPr>
                <w:b w:val="0"/>
                <w:bCs w:val="0"/>
                <w:noProof/>
                <w:sz w:val="14"/>
                <w:szCs w:val="14"/>
                <w:lang w:val="nl-BE"/>
              </w:rPr>
              <w:lastRenderedPageBreak/>
              <w:drawing>
                <wp:inline distT="0" distB="0" distL="0" distR="0" wp14:anchorId="49FAB670" wp14:editId="3235B91C">
                  <wp:extent cx="835025" cy="7556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74B6EE81" w14:textId="77777777" w:rsidR="00E211A3" w:rsidRPr="00C01091" w:rsidRDefault="00E211A3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nl-BE"/>
              </w:rPr>
            </w:pPr>
            <w:r w:rsidRPr="00C01091">
              <w:rPr>
                <w:color w:val="808080"/>
                <w:sz w:val="28"/>
                <w:lang w:val="nl-BE"/>
              </w:rPr>
              <w:t>Aangifte van de voorbereiding op een</w:t>
            </w:r>
            <w:r w:rsidRPr="00C01091">
              <w:rPr>
                <w:color w:val="808080"/>
                <w:sz w:val="28"/>
                <w:lang w:val="nl-BE"/>
              </w:rPr>
              <w:br/>
              <w:t>zelfstandige activiteit of</w:t>
            </w:r>
            <w:r w:rsidRPr="00C01091">
              <w:rPr>
                <w:color w:val="808080"/>
                <w:sz w:val="28"/>
                <w:lang w:val="nl-BE"/>
              </w:rPr>
              <w:br/>
              <w:t>op de oprichting van een onderneming</w:t>
            </w:r>
          </w:p>
          <w:p w14:paraId="28E8AF58" w14:textId="77777777" w:rsidR="00E211A3" w:rsidRPr="00C01091" w:rsidRDefault="00E211A3">
            <w:pPr>
              <w:jc w:val="center"/>
              <w:rPr>
                <w:lang w:val="nl-BE"/>
              </w:rPr>
            </w:pPr>
            <w:r w:rsidRPr="00C01091">
              <w:rPr>
                <w:sz w:val="16"/>
                <w:lang w:val="nl-BE"/>
              </w:rPr>
              <w:t>Art. 45 KB 25.11.1991</w:t>
            </w:r>
          </w:p>
          <w:p w14:paraId="019B8CC7" w14:textId="77777777" w:rsidR="00E211A3" w:rsidRPr="00C01091" w:rsidRDefault="00E211A3">
            <w:pPr>
              <w:spacing w:before="60" w:after="40" w:line="240" w:lineRule="exact"/>
              <w:ind w:right="335"/>
              <w:jc w:val="center"/>
              <w:rPr>
                <w:b/>
                <w:bCs/>
                <w:sz w:val="24"/>
                <w:lang w:val="nl-BE"/>
              </w:rPr>
            </w:pPr>
            <w:r w:rsidRPr="00C01091">
              <w:rPr>
                <w:b/>
                <w:bCs/>
                <w:sz w:val="24"/>
                <w:lang w:val="nl-BE"/>
              </w:rPr>
              <w:t>In te vullen door de werkloze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745E8C" w14:textId="77777777" w:rsidR="00E211A3" w:rsidRPr="00C01091" w:rsidRDefault="00E211A3">
            <w:pPr>
              <w:spacing w:after="40"/>
              <w:jc w:val="center"/>
              <w:rPr>
                <w:sz w:val="36"/>
                <w:lang w:val="nl-BE"/>
              </w:rPr>
            </w:pPr>
            <w:r w:rsidRPr="00C01091">
              <w:rPr>
                <w:color w:val="999999"/>
                <w:sz w:val="16"/>
                <w:lang w:val="nl-BE"/>
              </w:rPr>
              <w:t>Datumstempel van de uitbetalingsinstelling</w:t>
            </w:r>
          </w:p>
        </w:tc>
      </w:tr>
      <w:tr w:rsidR="00E211A3" w:rsidRPr="00C01091" w14:paraId="6D1A5FF1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8B03B8" w14:textId="77777777" w:rsidR="00E211A3" w:rsidRPr="00C01091" w:rsidRDefault="00E211A3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27DF7FF0" w14:textId="77777777" w:rsidR="00E211A3" w:rsidRPr="00C01091" w:rsidRDefault="001051D9">
      <w:pPr>
        <w:pStyle w:val="Intertitre"/>
        <w:keepNext w:val="0"/>
        <w:pBdr>
          <w:top w:val="none" w:sz="0" w:space="0" w:color="auto"/>
        </w:pBdr>
        <w:spacing w:before="520"/>
        <w:ind w:right="8380"/>
        <w:rPr>
          <w:sz w:val="2"/>
          <w:szCs w:val="22"/>
          <w:lang w:val="nl-BE"/>
        </w:rPr>
      </w:pPr>
      <w:r w:rsidRPr="00C01091">
        <w:rPr>
          <w:noProof/>
          <w:sz w:val="20"/>
          <w:lang w:val="nl-B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0" wp14:anchorId="520B3984" wp14:editId="13AA6EB3">
                <wp:simplePos x="0" y="0"/>
                <wp:positionH relativeFrom="column">
                  <wp:posOffset>-615950</wp:posOffset>
                </wp:positionH>
                <wp:positionV relativeFrom="page">
                  <wp:posOffset>1745615</wp:posOffset>
                </wp:positionV>
                <wp:extent cx="7362190" cy="2254250"/>
                <wp:effectExtent l="0" t="0" r="0" b="0"/>
                <wp:wrapNone/>
                <wp:docPr id="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254250"/>
                          <a:chOff x="164" y="2710"/>
                          <a:chExt cx="11594" cy="3550"/>
                        </a:xfrm>
                      </wpg:grpSpPr>
                      <wpg:grpSp>
                        <wpg:cNvPr id="4" name="Group 7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5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291" y="2710"/>
                            <a:ext cx="6710" cy="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D4FD4" w14:textId="77777777" w:rsidR="00E211A3" w:rsidRPr="005A2A42" w:rsidRDefault="00E211A3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5A2A42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  <w:p w14:paraId="28CC5A8C" w14:textId="77777777" w:rsidR="00E211A3" w:rsidRPr="005A2A42" w:rsidRDefault="00E211A3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5A2A42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  <w:p w14:paraId="42BA813B" w14:textId="77777777" w:rsidR="00E211A3" w:rsidRPr="005A2A42" w:rsidRDefault="00E211A3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5A2A42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B3984" id="Group 126" o:spid="_x0000_s1026" style="position:absolute;left:0;text-align:left;margin-left:-48.5pt;margin-top:137.45pt;width:579.7pt;height:177.5pt;z-index:251657728;mso-position-vertical-relative:page" coordorigin="164,2710" coordsize="11594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" o:allowoverlap="f">
                <v:group id="Group 75" o:spid="_x0000_s1027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76" o:spid="_x0000_s1028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  <v:line id="Line 77" o:spid="_x0000_s1029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/v:group>
                <v:rect id="Rectangle 79" o:spid="_x0000_s1030" style="position:absolute;left:4291;top:2710;width:6710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" filled="f" stroked="f" strokecolor="silver">
                  <v:textbox>
                    <w:txbxContent>
                      <w:p w14:paraId="3A5D4FD4" w14:textId="77777777" w:rsidR="00E211A3" w:rsidRPr="005A2A42" w:rsidRDefault="00E211A3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5A2A42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  <w:p w14:paraId="28CC5A8C" w14:textId="77777777" w:rsidR="00E211A3" w:rsidRPr="005A2A42" w:rsidRDefault="00E211A3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5A2A42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  <w:p w14:paraId="42BA813B" w14:textId="77777777" w:rsidR="00E211A3" w:rsidRPr="005A2A42" w:rsidRDefault="00E211A3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5A2A42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E211A3" w:rsidRPr="00C01091">
        <w:rPr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E211A3" w:rsidRPr="00C01091" w14:paraId="6D49E207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BD681" w14:textId="77777777" w:rsidR="00E211A3" w:rsidRPr="00C01091" w:rsidRDefault="00E211A3">
            <w:pPr>
              <w:pStyle w:val="donnes"/>
              <w:spacing w:before="0" w:after="120"/>
              <w:jc w:val="right"/>
              <w:rPr>
                <w:lang w:val="nl-BE"/>
              </w:rPr>
            </w:pPr>
            <w:r w:rsidRPr="00C01091">
              <w:rPr>
                <w:lang w:val="nl-BE"/>
              </w:rPr>
              <w:t>Voornaam en naam</w:t>
            </w:r>
          </w:p>
          <w:p w14:paraId="46A0F52B" w14:textId="77777777" w:rsidR="00E211A3" w:rsidRPr="00C01091" w:rsidRDefault="00E211A3">
            <w:pPr>
              <w:pStyle w:val="donnes"/>
              <w:spacing w:before="360" w:after="240" w:line="240" w:lineRule="exact"/>
              <w:jc w:val="right"/>
              <w:rPr>
                <w:lang w:val="nl-BE"/>
              </w:rPr>
            </w:pPr>
            <w:r w:rsidRPr="00C01091">
              <w:rPr>
                <w:lang w:val="nl-BE"/>
              </w:rPr>
              <w:t>Straat en nummer</w:t>
            </w:r>
          </w:p>
          <w:p w14:paraId="27EA5873" w14:textId="77777777" w:rsidR="00E211A3" w:rsidRPr="00C01091" w:rsidRDefault="00E211A3">
            <w:pPr>
              <w:pStyle w:val="donnes"/>
              <w:spacing w:before="240" w:after="360"/>
              <w:jc w:val="right"/>
              <w:rPr>
                <w:lang w:val="nl-BE"/>
              </w:rPr>
            </w:pPr>
            <w:r w:rsidRPr="00C01091">
              <w:rPr>
                <w:lang w:val="nl-BE"/>
              </w:rPr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007D8" w14:textId="77777777" w:rsidR="00E211A3" w:rsidRPr="00C01091" w:rsidRDefault="00E211A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  <w:r w:rsidRPr="00C01091">
              <w:rPr>
                <w:sz w:val="12"/>
                <w:lang w:val="nl-BE"/>
              </w:rPr>
              <w:tab/>
            </w:r>
          </w:p>
        </w:tc>
      </w:tr>
      <w:tr w:rsidR="00E211A3" w:rsidRPr="00C01091" w14:paraId="79A6D012" w14:textId="77777777">
        <w:trPr>
          <w:cantSplit/>
          <w:trHeight w:val="451"/>
        </w:trPr>
        <w:tc>
          <w:tcPr>
            <w:tcW w:w="10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10A59" w14:textId="77777777" w:rsidR="00E211A3" w:rsidRPr="00C01091" w:rsidRDefault="00E211A3">
            <w:pPr>
              <w:pStyle w:val="donnes"/>
              <w:tabs>
                <w:tab w:val="right" w:leader="dot" w:pos="6265"/>
              </w:tabs>
              <w:spacing w:before="40" w:after="40" w:line="240" w:lineRule="exact"/>
              <w:rPr>
                <w:lang w:val="nl-BE"/>
              </w:rPr>
            </w:pPr>
          </w:p>
        </w:tc>
      </w:tr>
      <w:tr w:rsidR="00E211A3" w:rsidRPr="00C01091" w14:paraId="7892B085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93748" w14:textId="1EC330B4" w:rsidR="00E211A3" w:rsidRPr="00C01091" w:rsidRDefault="00E211A3" w:rsidP="00E54742">
            <w:pPr>
              <w:pStyle w:val="Normalcentr"/>
              <w:shd w:val="clear" w:color="auto" w:fill="auto"/>
              <w:spacing w:before="40" w:after="40" w:line="240" w:lineRule="auto"/>
              <w:ind w:left="0" w:right="9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C01091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INSZ-nummer staat op uw identiteitskaart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A78A2" w14:textId="77777777" w:rsidR="00E211A3" w:rsidRPr="00C01091" w:rsidRDefault="00E211A3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600" w:after="120"/>
              <w:rPr>
                <w:lang w:val="nl-BE"/>
              </w:rPr>
            </w:pPr>
            <w:r w:rsidRPr="00C01091">
              <w:rPr>
                <w:lang w:val="nl-BE"/>
              </w:rPr>
              <w:t xml:space="preserve">Rijksregisternummer (INSZ)  </w:t>
            </w:r>
            <w:r w:rsidRPr="005A2A42">
              <w:rPr>
                <w:color w:val="BFBFBF" w:themeColor="background1" w:themeShade="BF"/>
                <w:lang w:val="nl-BE"/>
              </w:rPr>
              <w:t>__ __ __ __ __ __ / __ __ __ - __ __</w:t>
            </w:r>
          </w:p>
        </w:tc>
      </w:tr>
      <w:tr w:rsidR="00E211A3" w:rsidRPr="00C01091" w14:paraId="3AD704DF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ADE12" w14:textId="77777777" w:rsidR="00E211A3" w:rsidRPr="00C01091" w:rsidRDefault="00E211A3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C01091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 gegevens ‘telefoon’ en ‘e-mail’ zijn facultatief.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07626D7" w14:textId="77777777" w:rsidR="00E211A3" w:rsidRPr="00C01091" w:rsidRDefault="00E211A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nl-BE"/>
              </w:rPr>
            </w:pPr>
            <w:r w:rsidRPr="00C01091">
              <w:rPr>
                <w:lang w:val="nl-BE"/>
              </w:rPr>
              <w:t>Telefoon</w:t>
            </w:r>
            <w:r w:rsidRPr="00C01091">
              <w:rPr>
                <w:sz w:val="12"/>
                <w:lang w:val="nl-BE"/>
              </w:rPr>
              <w:tab/>
            </w:r>
            <w:r w:rsidRPr="005A2A42">
              <w:rPr>
                <w:color w:val="BFBFBF" w:themeColor="background1" w:themeShade="BF"/>
                <w:sz w:val="12"/>
                <w:lang w:val="nl-BE"/>
              </w:rPr>
              <w:tab/>
            </w:r>
          </w:p>
          <w:p w14:paraId="6FBCD8D3" w14:textId="77777777" w:rsidR="00E211A3" w:rsidRPr="00C01091" w:rsidRDefault="00E211A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  <w:r w:rsidRPr="00C01091">
              <w:rPr>
                <w:lang w:val="nl-BE"/>
              </w:rPr>
              <w:t>E-mail</w:t>
            </w:r>
            <w:r w:rsidRPr="00C01091">
              <w:rPr>
                <w:sz w:val="12"/>
                <w:lang w:val="nl-BE"/>
              </w:rPr>
              <w:tab/>
            </w:r>
            <w:r w:rsidRPr="005A2A42">
              <w:rPr>
                <w:color w:val="BFBFBF" w:themeColor="background1" w:themeShade="BF"/>
                <w:sz w:val="12"/>
                <w:lang w:val="nl-BE"/>
              </w:rPr>
              <w:tab/>
            </w:r>
          </w:p>
        </w:tc>
      </w:tr>
    </w:tbl>
    <w:p w14:paraId="65E2C057" w14:textId="77777777" w:rsidR="00E211A3" w:rsidRPr="00C01091" w:rsidRDefault="00E211A3">
      <w:pPr>
        <w:pStyle w:val="Intertitre"/>
        <w:keepNext w:val="0"/>
        <w:rPr>
          <w:lang w:val="nl-BE"/>
        </w:rPr>
      </w:pPr>
      <w:r w:rsidRPr="00C01091">
        <w:rPr>
          <w:lang w:val="nl-BE"/>
        </w:rPr>
        <w:t>Uw zelfstandige activiteit</w:t>
      </w: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62"/>
      </w:tblGrid>
      <w:tr w:rsidR="00E211A3" w:rsidRPr="005A2A42" w14:paraId="7BAF992D" w14:textId="77777777" w:rsidTr="002438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6F9C7EF" w14:textId="77777777" w:rsidR="00E211A3" w:rsidRPr="00C01091" w:rsidRDefault="00E211A3">
            <w:pPr>
              <w:pStyle w:val="Normalcentr"/>
              <w:shd w:val="clear" w:color="auto" w:fill="auto"/>
              <w:spacing w:before="120" w:after="120" w:line="200" w:lineRule="exact"/>
              <w:ind w:left="0" w:right="79"/>
              <w:jc w:val="both"/>
              <w:rPr>
                <w:snapToGrid/>
                <w:color w:val="auto"/>
                <w:sz w:val="18"/>
                <w:lang w:val="nl-BE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7FF1A" w14:textId="77777777" w:rsidR="00E211A3" w:rsidRPr="005A2A42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z w:val="18"/>
                <w:lang w:val="nl-BE"/>
              </w:rPr>
            </w:pPr>
            <w:r w:rsidRPr="00C01091">
              <w:rPr>
                <w:spacing w:val="-4"/>
                <w:sz w:val="18"/>
                <w:szCs w:val="22"/>
                <w:lang w:val="nl-BE"/>
              </w:rPr>
              <w:t xml:space="preserve">Ik wens de volgende zelfstandige activiteit te verrichten: </w:t>
            </w:r>
            <w:r w:rsidRPr="005A2A42">
              <w:rPr>
                <w:color w:val="BFBFBF" w:themeColor="background1" w:themeShade="BF"/>
                <w:spacing w:val="-4"/>
                <w:sz w:val="18"/>
                <w:szCs w:val="22"/>
                <w:lang w:val="nl-BE"/>
              </w:rPr>
              <w:tab/>
            </w:r>
          </w:p>
          <w:p w14:paraId="51827C22" w14:textId="77777777" w:rsidR="00E211A3" w:rsidRPr="00C01091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  <w:p w14:paraId="15E10F94" w14:textId="77777777" w:rsidR="00E211A3" w:rsidRPr="00C01091" w:rsidRDefault="00E211A3">
            <w:pPr>
              <w:shd w:val="clear" w:color="auto" w:fill="FFFFFF"/>
              <w:tabs>
                <w:tab w:val="left" w:pos="3041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18"/>
                <w:lang w:val="nl-BE"/>
              </w:rPr>
            </w:pPr>
            <w:r w:rsidRPr="00C01091">
              <w:rPr>
                <w:spacing w:val="-4"/>
                <w:sz w:val="18"/>
                <w:szCs w:val="22"/>
                <w:lang w:val="nl-BE"/>
              </w:rPr>
              <w:t>Deze activiteit zal plaatsvinden:</w:t>
            </w:r>
          </w:p>
          <w:p w14:paraId="761F5177" w14:textId="0FA5FD4A" w:rsidR="00E211A3" w:rsidRPr="00C01091" w:rsidRDefault="00807056">
            <w:pPr>
              <w:shd w:val="clear" w:color="auto" w:fill="FFFFFF"/>
              <w:tabs>
                <w:tab w:val="left" w:pos="320"/>
                <w:tab w:val="left" w:pos="2250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22"/>
                <w:lang w:val="nl-BE"/>
              </w:rPr>
            </w:pPr>
            <w:sdt>
              <w:sdtPr>
                <w:rPr>
                  <w:sz w:val="18"/>
                  <w:szCs w:val="22"/>
                  <w:lang w:val="nl-BE"/>
                </w:rPr>
                <w:id w:val="-179420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42" w:rsidRPr="005A2A42">
                  <w:rPr>
                    <w:rFonts w:ascii="Segoe UI Symbol" w:hAnsi="Segoe UI Symbol" w:cs="Segoe UI Symbol"/>
                    <w:sz w:val="18"/>
                    <w:szCs w:val="22"/>
                    <w:lang w:val="nl-BE"/>
                  </w:rPr>
                  <w:t>☐</w:t>
                </w:r>
              </w:sdtContent>
            </w:sdt>
            <w:r w:rsidR="005A2A42" w:rsidRPr="005A2A42">
              <w:rPr>
                <w:sz w:val="18"/>
                <w:szCs w:val="22"/>
                <w:lang w:val="nl-BE"/>
              </w:rPr>
              <w:t xml:space="preserve"> </w:t>
            </w:r>
            <w:r w:rsidR="00E211A3" w:rsidRPr="00C01091">
              <w:rPr>
                <w:sz w:val="18"/>
                <w:szCs w:val="22"/>
                <w:lang w:val="nl-BE"/>
              </w:rPr>
              <w:t>op mijn adres</w:t>
            </w:r>
          </w:p>
          <w:p w14:paraId="2A8544FB" w14:textId="14A94D25" w:rsidR="00E211A3" w:rsidRPr="005A2A42" w:rsidRDefault="00807056">
            <w:pPr>
              <w:shd w:val="clear" w:color="auto" w:fill="FFFFFF"/>
              <w:tabs>
                <w:tab w:val="left" w:pos="298"/>
                <w:tab w:val="left" w:leader="dot" w:pos="6205"/>
              </w:tabs>
              <w:spacing w:before="80" w:after="80" w:line="200" w:lineRule="exact"/>
              <w:ind w:left="46" w:right="74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sz w:val="18"/>
                  <w:szCs w:val="22"/>
                  <w:lang w:val="nl-BE"/>
                </w:rPr>
                <w:id w:val="-38804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42" w:rsidRPr="005A2A42">
                  <w:rPr>
                    <w:rFonts w:ascii="Segoe UI Symbol" w:hAnsi="Segoe UI Symbol" w:cs="Segoe UI Symbol"/>
                    <w:sz w:val="18"/>
                    <w:szCs w:val="22"/>
                    <w:lang w:val="nl-BE"/>
                  </w:rPr>
                  <w:t>☐</w:t>
                </w:r>
              </w:sdtContent>
            </w:sdt>
            <w:r w:rsidR="005A2A42">
              <w:rPr>
                <w:sz w:val="18"/>
                <w:szCs w:val="22"/>
                <w:lang w:val="nl-BE"/>
              </w:rPr>
              <w:t xml:space="preserve"> </w:t>
            </w:r>
            <w:r w:rsidR="00E211A3" w:rsidRPr="00C01091">
              <w:rPr>
                <w:sz w:val="18"/>
                <w:szCs w:val="22"/>
                <w:lang w:val="nl-BE"/>
              </w:rPr>
              <w:t>op een ander adres</w:t>
            </w:r>
            <w:r w:rsidR="00E211A3"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>:</w:t>
            </w:r>
            <w:r w:rsidR="00E211A3"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  <w:p w14:paraId="55B429AC" w14:textId="77777777" w:rsidR="00E211A3" w:rsidRPr="00C01091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  <w:r w:rsidRPr="00C01091">
              <w:rPr>
                <w:spacing w:val="-4"/>
                <w:sz w:val="18"/>
                <w:szCs w:val="18"/>
                <w:lang w:val="nl-BE"/>
              </w:rPr>
              <w:tab/>
            </w:r>
          </w:p>
        </w:tc>
      </w:tr>
      <w:tr w:rsidR="00E211A3" w:rsidRPr="00C01091" w14:paraId="1FE9E723" w14:textId="77777777" w:rsidTr="002438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A94508E" w14:textId="77777777" w:rsidR="00E211A3" w:rsidRPr="00C01091" w:rsidRDefault="00E211A3">
            <w:pPr>
              <w:pStyle w:val="Normalcentr"/>
              <w:shd w:val="clear" w:color="auto" w:fill="auto"/>
              <w:spacing w:before="120" w:line="200" w:lineRule="exact"/>
              <w:ind w:left="0" w:right="28"/>
              <w:jc w:val="both"/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</w:pPr>
            <w:r w:rsidRPr="00C01091"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  <w:t>Deze periode mag niet langer zijn dan 6 maanden.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31F24" w14:textId="77777777" w:rsidR="00E211A3" w:rsidRPr="00C01091" w:rsidRDefault="00E211A3">
            <w:pPr>
              <w:shd w:val="clear" w:color="auto" w:fill="FFFFFF"/>
              <w:tabs>
                <w:tab w:val="left" w:leader="dot" w:pos="8789"/>
              </w:tabs>
              <w:spacing w:before="120" w:after="40" w:line="20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C01091">
              <w:rPr>
                <w:sz w:val="18"/>
                <w:szCs w:val="22"/>
                <w:lang w:val="nl-BE"/>
              </w:rPr>
              <w:t>Ik wil mij voorbereiden op deze activiteit:</w:t>
            </w:r>
          </w:p>
          <w:p w14:paraId="122E93D4" w14:textId="77777777" w:rsidR="00E211A3" w:rsidRPr="00C01091" w:rsidRDefault="00E211A3">
            <w:pPr>
              <w:shd w:val="clear" w:color="auto" w:fill="FFFFFF"/>
              <w:tabs>
                <w:tab w:val="left" w:leader="dot" w:pos="2957"/>
                <w:tab w:val="left" w:leader="dot" w:pos="6237"/>
                <w:tab w:val="left" w:leader="dot" w:pos="8789"/>
              </w:tabs>
              <w:spacing w:before="80" w:after="80" w:line="200" w:lineRule="exact"/>
              <w:ind w:left="51" w:right="34"/>
              <w:jc w:val="both"/>
              <w:rPr>
                <w:b/>
                <w:bCs/>
                <w:sz w:val="18"/>
                <w:szCs w:val="18"/>
                <w:lang w:val="nl-BE"/>
              </w:rPr>
            </w:pPr>
            <w:r w:rsidRPr="00C01091">
              <w:rPr>
                <w:sz w:val="18"/>
                <w:szCs w:val="22"/>
                <w:lang w:val="nl-BE"/>
              </w:rPr>
              <w:t xml:space="preserve">van </w:t>
            </w:r>
            <w:r w:rsidRPr="005A2A42">
              <w:rPr>
                <w:color w:val="BFBFBF" w:themeColor="background1" w:themeShade="BF"/>
                <w:sz w:val="18"/>
                <w:szCs w:val="22"/>
                <w:lang w:val="nl-BE"/>
              </w:rPr>
              <w:tab/>
            </w:r>
            <w:r w:rsidRPr="00C01091">
              <w:rPr>
                <w:sz w:val="18"/>
                <w:szCs w:val="22"/>
                <w:lang w:val="nl-BE"/>
              </w:rPr>
              <w:t xml:space="preserve"> tot </w:t>
            </w:r>
            <w:r w:rsidRPr="005A2A42">
              <w:rPr>
                <w:color w:val="BFBFBF" w:themeColor="background1" w:themeShade="BF"/>
                <w:sz w:val="18"/>
                <w:szCs w:val="22"/>
                <w:lang w:val="nl-BE"/>
              </w:rPr>
              <w:tab/>
            </w:r>
          </w:p>
        </w:tc>
      </w:tr>
      <w:tr w:rsidR="00E211A3" w:rsidRPr="00807056" w14:paraId="46EA74F4" w14:textId="77777777" w:rsidTr="0024388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B54E940" w14:textId="77777777" w:rsidR="00E211A3" w:rsidRPr="00C01091" w:rsidRDefault="00E211A3">
            <w:pPr>
              <w:pStyle w:val="Normalcentr"/>
              <w:shd w:val="clear" w:color="auto" w:fill="auto"/>
              <w:spacing w:before="120" w:line="200" w:lineRule="exact"/>
              <w:ind w:left="0" w:right="-102"/>
              <w:rPr>
                <w:vanish/>
                <w:color w:val="808080"/>
                <w:spacing w:val="2"/>
                <w:sz w:val="16"/>
                <w:szCs w:val="18"/>
                <w:lang w:val="nl-BE"/>
              </w:rPr>
            </w:pPr>
            <w:r w:rsidRPr="00C01091"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  <w:t>Bijvoorbeeld : haalbaarheidsstudie, lokalen inrichten, een stock aanleggen, voorbereidende administratieve formaliteiten verrichten,...</w:t>
            </w:r>
          </w:p>
          <w:p w14:paraId="33853DA7" w14:textId="77777777" w:rsidR="00E211A3" w:rsidRPr="00C01091" w:rsidRDefault="00E211A3">
            <w:pPr>
              <w:pStyle w:val="Normalcentr"/>
              <w:shd w:val="clear" w:color="auto" w:fill="auto"/>
              <w:spacing w:before="40" w:line="200" w:lineRule="exact"/>
              <w:ind w:left="0" w:right="28"/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</w:pPr>
            <w:r w:rsidRPr="00C01091"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  <w:t>Commerciële activiteiten zoals fabricatie, verkoop of levering van producten,... zijn niet toegelaten.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</w:tcPr>
          <w:p w14:paraId="199AFDD2" w14:textId="77777777" w:rsidR="00E211A3" w:rsidRPr="00C01091" w:rsidRDefault="00E211A3">
            <w:pPr>
              <w:shd w:val="clear" w:color="auto" w:fill="FFFFFF"/>
              <w:tabs>
                <w:tab w:val="left" w:pos="3041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pacing w:val="-4"/>
                <w:sz w:val="18"/>
                <w:szCs w:val="22"/>
                <w:lang w:val="nl-BE"/>
              </w:rPr>
            </w:pPr>
            <w:r w:rsidRPr="00C01091">
              <w:rPr>
                <w:sz w:val="18"/>
                <w:szCs w:val="22"/>
                <w:lang w:val="nl-BE"/>
              </w:rPr>
              <w:t>Beschrijving van de voorbereidende activiteiten die ik zal verrichten</w:t>
            </w:r>
            <w:r w:rsidRPr="00C01091">
              <w:rPr>
                <w:spacing w:val="-4"/>
                <w:sz w:val="18"/>
                <w:szCs w:val="22"/>
                <w:lang w:val="nl-BE"/>
              </w:rPr>
              <w:t>:</w:t>
            </w:r>
          </w:p>
          <w:p w14:paraId="6A082612" w14:textId="77777777" w:rsidR="00E211A3" w:rsidRPr="005A2A42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  <w:p w14:paraId="55A97700" w14:textId="77777777" w:rsidR="00E211A3" w:rsidRPr="005A2A42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  <w:p w14:paraId="61471B82" w14:textId="77777777" w:rsidR="00E211A3" w:rsidRPr="005A2A42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  <w:p w14:paraId="7FF72244" w14:textId="77777777" w:rsidR="00E211A3" w:rsidRPr="00C01091" w:rsidRDefault="00E211A3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18"/>
                <w:lang w:val="nl-BE"/>
              </w:rPr>
            </w:pPr>
            <w:r w:rsidRPr="005A2A42">
              <w:rPr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ab/>
            </w:r>
          </w:p>
        </w:tc>
      </w:tr>
    </w:tbl>
    <w:p w14:paraId="2B957DFF" w14:textId="77777777" w:rsidR="00E211A3" w:rsidRPr="00C01091" w:rsidRDefault="00E211A3">
      <w:pPr>
        <w:pStyle w:val="Intertitre"/>
        <w:keepNext w:val="0"/>
        <w:rPr>
          <w:lang w:val="nl-BE"/>
        </w:rPr>
      </w:pPr>
      <w:r w:rsidRPr="00C01091">
        <w:rPr>
          <w:snapToGrid w:val="0"/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E211A3" w:rsidRPr="00807056" w14:paraId="65352F64" w14:textId="77777777">
        <w:trPr>
          <w:cantSplit/>
          <w:trHeight w:val="727"/>
        </w:trPr>
        <w:tc>
          <w:tcPr>
            <w:tcW w:w="3085" w:type="dxa"/>
            <w:vMerge w:val="restart"/>
          </w:tcPr>
          <w:p w14:paraId="210F72CF" w14:textId="77777777" w:rsidR="00E211A3" w:rsidRPr="00C01091" w:rsidRDefault="00E211A3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BE"/>
              </w:rPr>
            </w:pPr>
            <w:r w:rsidRPr="00C01091">
              <w:rPr>
                <w:snapToGrid/>
                <w:color w:val="808080"/>
                <w:sz w:val="16"/>
                <w:szCs w:val="18"/>
                <w:lang w:val="nl-BE"/>
              </w:rPr>
              <w:t>Uw verklaringen worden bewaard in informaticabestanden. Meer informatie over de bescherming van deze gegevens vindt u in de brochure over de bescherming van de persoonlijke levenssfeer, beschikbaar bij de RVA. Meer info op www.rva.be</w:t>
            </w:r>
          </w:p>
        </w:tc>
        <w:tc>
          <w:tcPr>
            <w:tcW w:w="6948" w:type="dxa"/>
          </w:tcPr>
          <w:p w14:paraId="68B43A80" w14:textId="77777777" w:rsidR="00E211A3" w:rsidRPr="00C01091" w:rsidRDefault="00E211A3">
            <w:pPr>
              <w:pStyle w:val="donnes"/>
              <w:rPr>
                <w:lang w:val="nl-BE"/>
              </w:rPr>
            </w:pPr>
            <w:r w:rsidRPr="00C01091">
              <w:rPr>
                <w:lang w:val="nl-BE"/>
              </w:rPr>
              <w:t>Ik bevestig dat mijn verklaringen echt en volledig zijn.</w:t>
            </w:r>
          </w:p>
        </w:tc>
      </w:tr>
      <w:tr w:rsidR="00E211A3" w:rsidRPr="00C01091" w14:paraId="3543C047" w14:textId="77777777">
        <w:trPr>
          <w:cantSplit/>
          <w:trHeight w:val="726"/>
        </w:trPr>
        <w:tc>
          <w:tcPr>
            <w:tcW w:w="3085" w:type="dxa"/>
            <w:vMerge/>
          </w:tcPr>
          <w:p w14:paraId="446808F0" w14:textId="77777777" w:rsidR="00E211A3" w:rsidRPr="00C01091" w:rsidRDefault="00E211A3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662BB175" w14:textId="77777777" w:rsidR="00E211A3" w:rsidRPr="00C01091" w:rsidRDefault="00E211A3">
            <w:pPr>
              <w:pStyle w:val="donnes"/>
              <w:tabs>
                <w:tab w:val="clear" w:pos="2586"/>
                <w:tab w:val="left" w:pos="3075"/>
              </w:tabs>
              <w:rPr>
                <w:lang w:val="nl-BE"/>
              </w:rPr>
            </w:pPr>
            <w:r w:rsidRPr="00C01091">
              <w:rPr>
                <w:lang w:val="nl-BE"/>
              </w:rPr>
              <w:t>Datum</w:t>
            </w:r>
            <w:r w:rsidRPr="005A2A42">
              <w:rPr>
                <w:color w:val="BFBFBF" w:themeColor="background1" w:themeShade="BF"/>
                <w:lang w:val="nl-BE"/>
              </w:rPr>
              <w:t xml:space="preserve">: </w:t>
            </w:r>
            <w:r w:rsidRPr="005A2A4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5A2A42">
              <w:rPr>
                <w:color w:val="BFBFBF" w:themeColor="background1" w:themeShade="BF"/>
                <w:lang w:val="nl-BE"/>
              </w:rPr>
              <w:t xml:space="preserve"> / </w:t>
            </w:r>
            <w:r w:rsidRPr="005A2A4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5A2A42">
              <w:rPr>
                <w:color w:val="BFBFBF" w:themeColor="background1" w:themeShade="BF"/>
                <w:lang w:val="nl-BE"/>
              </w:rPr>
              <w:t xml:space="preserve"> / </w:t>
            </w:r>
            <w:r w:rsidRPr="005A2A4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5A2A42">
              <w:rPr>
                <w:color w:val="BFBFBF" w:themeColor="background1" w:themeShade="BF"/>
                <w:lang w:val="nl-BE"/>
              </w:rPr>
              <w:t xml:space="preserve"> </w:t>
            </w:r>
            <w:r w:rsidRPr="005A2A4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5A2A42">
              <w:rPr>
                <w:color w:val="BFBFBF" w:themeColor="background1" w:themeShade="BF"/>
                <w:lang w:val="nl-BE"/>
              </w:rPr>
              <w:t xml:space="preserve"> </w:t>
            </w:r>
            <w:r w:rsidRPr="00C01091">
              <w:rPr>
                <w:sz w:val="12"/>
                <w:lang w:val="nl-BE"/>
              </w:rPr>
              <w:tab/>
            </w:r>
            <w:r w:rsidRPr="00C01091">
              <w:rPr>
                <w:lang w:val="nl-BE"/>
              </w:rPr>
              <w:t>Handtekening</w:t>
            </w:r>
          </w:p>
        </w:tc>
      </w:tr>
    </w:tbl>
    <w:p w14:paraId="0334376B" w14:textId="77777777" w:rsidR="00E211A3" w:rsidRDefault="001051D9">
      <w:pPr>
        <w:pStyle w:val="instructions"/>
        <w:rPr>
          <w:noProof/>
          <w:snapToGrid/>
          <w:color w:val="auto"/>
          <w:sz w:val="20"/>
          <w:lang w:val="nl-BE"/>
        </w:rPr>
        <w:sectPr w:rsidR="00E211A3">
          <w:footerReference w:type="default" r:id="rId15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C01091">
        <w:rPr>
          <w:noProof/>
          <w:snapToGrid/>
          <w:color w:val="auto"/>
          <w:sz w:val="20"/>
          <w:lang w:val="nl-BE"/>
        </w:rPr>
        <w:drawing>
          <wp:anchor distT="0" distB="0" distL="114300" distR="114300" simplePos="0" relativeHeight="251656704" behindDoc="1" locked="1" layoutInCell="1" allowOverlap="1" wp14:anchorId="0C65722B" wp14:editId="6D923619">
            <wp:simplePos x="0" y="0"/>
            <wp:positionH relativeFrom="page">
              <wp:posOffset>6979285</wp:posOffset>
            </wp:positionH>
            <wp:positionV relativeFrom="page">
              <wp:posOffset>10146030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EAC43" w14:textId="77777777" w:rsidR="00E211A3" w:rsidRDefault="00E211A3">
      <w:pPr>
        <w:shd w:val="clear" w:color="auto" w:fill="FFFFFF"/>
        <w:spacing w:before="29"/>
        <w:ind w:left="7920" w:right="-7040"/>
        <w:rPr>
          <w:lang w:val="nl-BE"/>
        </w:rPr>
      </w:pPr>
    </w:p>
    <w:p w14:paraId="50633625" w14:textId="77777777" w:rsidR="00E211A3" w:rsidRDefault="00E211A3">
      <w:pPr>
        <w:shd w:val="clear" w:color="auto" w:fill="FFFFFF"/>
        <w:spacing w:before="29"/>
        <w:ind w:left="7920" w:right="-7040"/>
        <w:rPr>
          <w:lang w:val="nl-BE"/>
        </w:rPr>
      </w:pPr>
    </w:p>
    <w:sectPr w:rsidR="00E211A3">
      <w:headerReference w:type="even" r:id="rId16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3F4F" w14:textId="77777777" w:rsidR="00580F32" w:rsidRDefault="00580F32">
      <w:r>
        <w:separator/>
      </w:r>
    </w:p>
  </w:endnote>
  <w:endnote w:type="continuationSeparator" w:id="0">
    <w:p w14:paraId="2DF1B831" w14:textId="77777777" w:rsidR="00580F32" w:rsidRDefault="0058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6C32" w14:textId="77777777" w:rsidR="00E211A3" w:rsidRDefault="00E211A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FD06240" w14:textId="77777777" w:rsidR="00E211A3" w:rsidRDefault="00E211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D741" w14:textId="77777777" w:rsidR="00E211A3" w:rsidRPr="00E54742" w:rsidRDefault="00E211A3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BE"/>
      </w:rPr>
    </w:pPr>
    <w:r w:rsidRPr="00E54742">
      <w:rPr>
        <w:rFonts w:eastAsia="MS Mincho"/>
        <w:b/>
        <w:bCs/>
        <w:smallCaps/>
        <w:sz w:val="16"/>
        <w:lang w:val="nl-BE"/>
      </w:rPr>
      <w:t>formulier</w:t>
    </w:r>
    <w:r w:rsidRPr="00E54742">
      <w:rPr>
        <w:b/>
        <w:bCs/>
        <w:caps/>
        <w:sz w:val="16"/>
        <w:lang w:val="nl-BE"/>
      </w:rPr>
      <w:t> c45E</w:t>
    </w:r>
    <w:r w:rsidRPr="00E54742">
      <w:rPr>
        <w:b/>
        <w:bCs/>
        <w:caps/>
        <w:sz w:val="16"/>
        <w:lang w:val="nl-BE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  <w:r w:rsidRPr="00E54742">
      <w:rPr>
        <w:b/>
        <w:bCs/>
        <w:color w:val="808080"/>
        <w:lang w:val="nl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ED81" w14:textId="77777777" w:rsidR="00E211A3" w:rsidRDefault="00E211A3">
    <w:pPr>
      <w:pStyle w:val="Pieddepage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E5C8" w14:textId="6FF4095F" w:rsidR="00E211A3" w:rsidRDefault="00A45BD7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A45BD7">
      <w:rPr>
        <w:caps/>
        <w:sz w:val="16"/>
        <w:szCs w:val="18"/>
        <w:lang w:val="fr-FR"/>
      </w:rPr>
      <w:t>15.05.2025/</w:t>
    </w:r>
    <w:r w:rsidR="00E211A3" w:rsidRPr="00C01091">
      <w:rPr>
        <w:sz w:val="16"/>
        <w:szCs w:val="18"/>
        <w:lang w:val="fr-FR"/>
      </w:rPr>
      <w:t>833.20.044</w:t>
    </w:r>
    <w:r w:rsidR="00E211A3" w:rsidRPr="00C01091">
      <w:rPr>
        <w:sz w:val="16"/>
        <w:lang w:val="fr-BE"/>
      </w:rPr>
      <w:tab/>
      <w:t>1/1</w:t>
    </w:r>
    <w:r w:rsidR="00E211A3" w:rsidRPr="00C01091">
      <w:rPr>
        <w:sz w:val="16"/>
        <w:lang w:val="fr-BE"/>
      </w:rPr>
      <w:tab/>
    </w:r>
    <w:proofErr w:type="spellStart"/>
    <w:r w:rsidR="00E211A3" w:rsidRPr="00C01091">
      <w:rPr>
        <w:rFonts w:eastAsia="MS Mincho"/>
        <w:b/>
        <w:bCs/>
        <w:smallCaps/>
        <w:sz w:val="16"/>
        <w:lang w:val="fr-BE"/>
      </w:rPr>
      <w:t>formulier</w:t>
    </w:r>
    <w:proofErr w:type="spellEnd"/>
    <w:r w:rsidR="00E211A3" w:rsidRPr="00C01091">
      <w:rPr>
        <w:b/>
        <w:bCs/>
        <w:caps/>
        <w:sz w:val="16"/>
        <w:lang w:val="fr-BE"/>
      </w:rPr>
      <w:t> c45E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763F" w14:textId="77777777" w:rsidR="00580F32" w:rsidRDefault="00580F32">
      <w:r>
        <w:separator/>
      </w:r>
    </w:p>
  </w:footnote>
  <w:footnote w:type="continuationSeparator" w:id="0">
    <w:p w14:paraId="6A32C23E" w14:textId="77777777" w:rsidR="00580F32" w:rsidRDefault="0058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5435" w14:textId="77777777" w:rsidR="00E211A3" w:rsidRDefault="00E211A3">
    <w:pPr>
      <w:pStyle w:val="En-tte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A74C" w14:textId="77777777" w:rsidR="00E211A3" w:rsidRDefault="00E211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107777736">
    <w:abstractNumId w:val="18"/>
  </w:num>
  <w:num w:numId="2" w16cid:durableId="193537372">
    <w:abstractNumId w:val="21"/>
  </w:num>
  <w:num w:numId="3" w16cid:durableId="1290164608">
    <w:abstractNumId w:val="6"/>
  </w:num>
  <w:num w:numId="4" w16cid:durableId="840703715">
    <w:abstractNumId w:val="17"/>
  </w:num>
  <w:num w:numId="5" w16cid:durableId="192351940">
    <w:abstractNumId w:val="8"/>
  </w:num>
  <w:num w:numId="6" w16cid:durableId="1977028021">
    <w:abstractNumId w:val="23"/>
  </w:num>
  <w:num w:numId="7" w16cid:durableId="1358654589">
    <w:abstractNumId w:val="2"/>
  </w:num>
  <w:num w:numId="8" w16cid:durableId="647130962">
    <w:abstractNumId w:val="0"/>
  </w:num>
  <w:num w:numId="9" w16cid:durableId="1985112734">
    <w:abstractNumId w:val="3"/>
  </w:num>
  <w:num w:numId="10" w16cid:durableId="2004310696">
    <w:abstractNumId w:val="5"/>
  </w:num>
  <w:num w:numId="11" w16cid:durableId="941568151">
    <w:abstractNumId w:val="24"/>
  </w:num>
  <w:num w:numId="12" w16cid:durableId="2043943597">
    <w:abstractNumId w:val="14"/>
  </w:num>
  <w:num w:numId="13" w16cid:durableId="275454700">
    <w:abstractNumId w:val="16"/>
  </w:num>
  <w:num w:numId="14" w16cid:durableId="602802335">
    <w:abstractNumId w:val="15"/>
  </w:num>
  <w:num w:numId="15" w16cid:durableId="101390033">
    <w:abstractNumId w:val="16"/>
  </w:num>
  <w:num w:numId="16" w16cid:durableId="9807717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05393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609728">
    <w:abstractNumId w:val="11"/>
  </w:num>
  <w:num w:numId="19" w16cid:durableId="520902954">
    <w:abstractNumId w:val="9"/>
  </w:num>
  <w:num w:numId="20" w16cid:durableId="1891842000">
    <w:abstractNumId w:val="22"/>
  </w:num>
  <w:num w:numId="21" w16cid:durableId="12626446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6576998">
    <w:abstractNumId w:val="16"/>
  </w:num>
  <w:num w:numId="23" w16cid:durableId="2107530909">
    <w:abstractNumId w:val="20"/>
  </w:num>
  <w:num w:numId="24" w16cid:durableId="1141002798">
    <w:abstractNumId w:val="7"/>
  </w:num>
  <w:num w:numId="25" w16cid:durableId="1543177512">
    <w:abstractNumId w:val="25"/>
  </w:num>
  <w:num w:numId="26" w16cid:durableId="219441601">
    <w:abstractNumId w:val="12"/>
  </w:num>
  <w:num w:numId="27" w16cid:durableId="1487354834">
    <w:abstractNumId w:val="1"/>
  </w:num>
  <w:num w:numId="28" w16cid:durableId="961808574">
    <w:abstractNumId w:val="10"/>
  </w:num>
  <w:num w:numId="29" w16cid:durableId="941642874">
    <w:abstractNumId w:val="4"/>
  </w:num>
  <w:num w:numId="30" w16cid:durableId="1443960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5361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42"/>
    <w:rsid w:val="001051D9"/>
    <w:rsid w:val="001731DC"/>
    <w:rsid w:val="00243889"/>
    <w:rsid w:val="00445AB8"/>
    <w:rsid w:val="00482F97"/>
    <w:rsid w:val="00580F32"/>
    <w:rsid w:val="005A2A42"/>
    <w:rsid w:val="00600CD7"/>
    <w:rsid w:val="007628DC"/>
    <w:rsid w:val="00807056"/>
    <w:rsid w:val="00A45BD7"/>
    <w:rsid w:val="00C01091"/>
    <w:rsid w:val="00C36783"/>
    <w:rsid w:val="00C4084F"/>
    <w:rsid w:val="00DD56E5"/>
    <w:rsid w:val="00DF5C36"/>
    <w:rsid w:val="00E13FA5"/>
    <w:rsid w:val="00E1738E"/>
    <w:rsid w:val="00E211A3"/>
    <w:rsid w:val="00E54742"/>
    <w:rsid w:val="00F83057"/>
    <w:rsid w:val="00F8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3AD0E1F9"/>
  <w15:chartTrackingRefBased/>
  <w15:docId w15:val="{DB3DF048-C288-48A1-AAD9-7A72143C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7628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28DC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rva.be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713C0-55FF-4B3B-93A7-23D0C490D7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12</TotalTime>
  <Pages>3</Pages>
  <Words>426</Words>
  <Characters>2513</Characters>
  <Application>Microsoft Office Word</Application>
  <DocSecurity>2</DocSecurity>
  <Lines>93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RVA-ONEM</Company>
  <LinksUpToDate>false</LinksUpToDate>
  <CharactersWithSpaces>2886</CharactersWithSpaces>
  <SharedDoc>false</SharedDoc>
  <HLinks>
    <vt:vector size="12" baseType="variant">
      <vt:variant>
        <vt:i4>7667821</vt:i4>
      </vt:variant>
      <vt:variant>
        <vt:i4>2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Fallone Del Fabbro (RVA-ONEM)</cp:lastModifiedBy>
  <cp:revision>9</cp:revision>
  <cp:lastPrinted>2012-06-25T11:40:00Z</cp:lastPrinted>
  <dcterms:created xsi:type="dcterms:W3CDTF">2019-03-11T14:10:00Z</dcterms:created>
  <dcterms:modified xsi:type="dcterms:W3CDTF">2026-06-11T08:06:00Z</dcterms:modified>
</cp:coreProperties>
</file>