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8276"/>
      </w:tblGrid>
      <w:tr w:rsidR="00697220" w:rsidRPr="00385733" w14:paraId="06CB3D05" w14:textId="77777777" w:rsidTr="0017310A">
        <w:trPr>
          <w:cantSplit/>
          <w:trHeight w:hRule="exact" w:val="1417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F8CA813" w14:textId="77777777" w:rsidR="00697220" w:rsidRPr="003F6E99" w:rsidRDefault="0048102A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3F6E99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304498EB" wp14:editId="52AB465D">
                  <wp:extent cx="840740" cy="75946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57BE53D8" w14:textId="03ACFBAF" w:rsidR="001C1523" w:rsidRPr="003F6E99" w:rsidRDefault="00EF5C9D" w:rsidP="00DF3409">
            <w:pPr>
              <w:spacing w:before="240" w:after="120"/>
              <w:jc w:val="center"/>
              <w:rPr>
                <w:b/>
                <w:bCs/>
                <w:spacing w:val="-9"/>
                <w:sz w:val="18"/>
                <w:lang w:val="nl-BE"/>
              </w:rPr>
            </w:pPr>
            <w:r w:rsidRPr="003F6E99">
              <w:rPr>
                <w:b/>
                <w:bCs/>
                <w:sz w:val="32"/>
                <w:szCs w:val="34"/>
                <w:lang w:val="nl"/>
              </w:rPr>
              <w:t>Aangifte van een activiteit</w:t>
            </w:r>
            <w:r w:rsidRPr="003F6E99">
              <w:rPr>
                <w:b/>
                <w:bCs/>
                <w:sz w:val="32"/>
                <w:szCs w:val="34"/>
                <w:lang w:val="nl"/>
              </w:rPr>
              <w:br/>
              <w:t xml:space="preserve">in de sportieve of socioculturele sector </w:t>
            </w:r>
            <w:r w:rsidRPr="003F6E99">
              <w:rPr>
                <w:b/>
                <w:bCs/>
                <w:sz w:val="32"/>
                <w:szCs w:val="34"/>
                <w:lang w:val="nl"/>
              </w:rPr>
              <w:br/>
              <w:t>vrijgesteld van sociale bijdragen</w:t>
            </w:r>
            <w:r w:rsidRPr="003F6E99">
              <w:rPr>
                <w:b/>
                <w:bCs/>
                <w:sz w:val="32"/>
                <w:szCs w:val="34"/>
                <w:lang w:val="nl-BE"/>
              </w:rPr>
              <w:t xml:space="preserve"> </w:t>
            </w:r>
          </w:p>
          <w:p w14:paraId="3BA367A0" w14:textId="77777777" w:rsidR="0017530B" w:rsidRPr="003F6E99" w:rsidRDefault="0017530B" w:rsidP="001C1523">
            <w:pPr>
              <w:spacing w:before="320" w:after="120" w:line="280" w:lineRule="exact"/>
              <w:jc w:val="center"/>
              <w:rPr>
                <w:b/>
                <w:bCs/>
                <w:spacing w:val="-9"/>
                <w:sz w:val="32"/>
                <w:szCs w:val="34"/>
                <w:lang w:val="nl-BE"/>
              </w:rPr>
            </w:pPr>
          </w:p>
        </w:tc>
      </w:tr>
    </w:tbl>
    <w:p w14:paraId="3DF09EC4" w14:textId="77777777" w:rsidR="00663C38" w:rsidRPr="003F6E99" w:rsidRDefault="0017310A" w:rsidP="00663C38">
      <w:pPr>
        <w:pStyle w:val="IntertitrePageIntro"/>
        <w:spacing w:before="120"/>
        <w:ind w:left="1559"/>
        <w:rPr>
          <w:sz w:val="20"/>
          <w:szCs w:val="20"/>
          <w:lang w:val="nl-BE"/>
        </w:rPr>
      </w:pPr>
      <w:r w:rsidRPr="003F6E99">
        <w:rPr>
          <w:sz w:val="20"/>
          <w:lang w:val="nl-BE"/>
        </w:rPr>
        <w:t>Waarom deze aangifte?</w:t>
      </w:r>
    </w:p>
    <w:p w14:paraId="07DE4422" w14:textId="71502DBE" w:rsidR="00EF5C9D" w:rsidRPr="003F6E99" w:rsidRDefault="00EF5C9D" w:rsidP="00EF5C9D">
      <w:pPr>
        <w:pStyle w:val="texteIntro"/>
        <w:ind w:left="2693" w:right="0"/>
        <w:rPr>
          <w:strike/>
          <w:sz w:val="20"/>
          <w:szCs w:val="20"/>
          <w:lang w:val="nl-BE"/>
        </w:rPr>
      </w:pPr>
      <w:r w:rsidRPr="003F6E99">
        <w:rPr>
          <w:sz w:val="20"/>
          <w:lang w:val="nl-BE"/>
        </w:rPr>
        <w:t xml:space="preserve">U bent uitkeringsgerechtigd volledig werkloze (daaronder begrepen de werknemer met SWT en de deeltijdse werknemer die een inkomensgarantie-uitkering ontvangt) en u wenst uw activiteit in de sport- of socioculturele sector die vrijgesteld is van sociale bijdragen verder te verrichten gedurende uw werkloosheid. </w:t>
      </w:r>
      <w:r w:rsidRPr="003F6E99">
        <w:rPr>
          <w:sz w:val="20"/>
          <w:szCs w:val="20"/>
          <w:lang w:val="nl-BE"/>
        </w:rPr>
        <w:t xml:space="preserve">U dient dit formulier in om uw recht op werkloosheidskeringen te behouden. </w:t>
      </w:r>
    </w:p>
    <w:p w14:paraId="74E89135" w14:textId="5E6B9CB0" w:rsidR="00EF5C9D" w:rsidRPr="0084492E" w:rsidRDefault="00EF5C9D" w:rsidP="00EF5C9D">
      <w:pPr>
        <w:pStyle w:val="texteIntro"/>
        <w:spacing w:before="120" w:after="0" w:line="240" w:lineRule="exact"/>
        <w:ind w:left="2693" w:right="0"/>
        <w:jc w:val="left"/>
        <w:rPr>
          <w:sz w:val="20"/>
          <w:szCs w:val="20"/>
          <w:lang w:val="nl-BE"/>
        </w:rPr>
      </w:pPr>
      <w:r w:rsidRPr="003F6E99">
        <w:rPr>
          <w:sz w:val="20"/>
          <w:lang w:val="nl-BE"/>
        </w:rPr>
        <w:t>Wettelijke basis</w:t>
      </w:r>
      <w:r w:rsidRPr="003F6E99">
        <w:rPr>
          <w:sz w:val="20"/>
          <w:szCs w:val="20"/>
          <w:lang w:val="nl-BE"/>
        </w:rPr>
        <w:t xml:space="preserve">: </w:t>
      </w:r>
      <w:r w:rsidRPr="003F6E99">
        <w:rPr>
          <w:sz w:val="20"/>
          <w:lang w:val="nl"/>
        </w:rPr>
        <w:t>Artikel 17 van het koninklijk besluit van 28.11.1969 betreffende de maatschappelijke zekerheid der arbeiders (BS</w:t>
      </w:r>
      <w:r w:rsidR="00B919FB" w:rsidRPr="003F6E99">
        <w:rPr>
          <w:sz w:val="20"/>
          <w:lang w:val="nl"/>
        </w:rPr>
        <w:t xml:space="preserve">: </w:t>
      </w:r>
      <w:r w:rsidR="00863483" w:rsidRPr="003F6E99">
        <w:rPr>
          <w:sz w:val="20"/>
          <w:lang w:val="nl-BE"/>
        </w:rPr>
        <w:t>31.03.2022</w:t>
      </w:r>
      <w:r w:rsidRPr="003F6E99">
        <w:rPr>
          <w:sz w:val="20"/>
          <w:lang w:val="nl"/>
        </w:rPr>
        <w:t>)</w:t>
      </w:r>
    </w:p>
    <w:p w14:paraId="48A237C2" w14:textId="77777777" w:rsidR="0017310A" w:rsidRPr="00784037" w:rsidRDefault="0017310A" w:rsidP="0017310A">
      <w:pPr>
        <w:pStyle w:val="IntertitrePageIntro"/>
        <w:spacing w:before="120"/>
        <w:ind w:left="1559"/>
        <w:rPr>
          <w:sz w:val="20"/>
          <w:lang w:val="nl-BE"/>
        </w:rPr>
      </w:pPr>
      <w:r w:rsidRPr="00784037">
        <w:rPr>
          <w:sz w:val="20"/>
          <w:lang w:val="nl-BE"/>
        </w:rPr>
        <w:t>Hebt u bijkomende informatie nodig?</w:t>
      </w:r>
    </w:p>
    <w:p w14:paraId="1241D81C" w14:textId="77777777" w:rsidR="0017310A" w:rsidRPr="00784037" w:rsidRDefault="0017310A" w:rsidP="0017310A">
      <w:pPr>
        <w:pStyle w:val="texteIntro"/>
        <w:ind w:left="2693" w:right="0"/>
        <w:jc w:val="left"/>
        <w:rPr>
          <w:sz w:val="20"/>
          <w:lang w:val="nl-BE"/>
        </w:rPr>
      </w:pPr>
      <w:r w:rsidRPr="00784037">
        <w:rPr>
          <w:sz w:val="20"/>
          <w:lang w:val="nl-BE"/>
        </w:rPr>
        <w:t>Indien u meer inlichtingen wenst:</w:t>
      </w:r>
    </w:p>
    <w:p w14:paraId="030C5A5B" w14:textId="52CC77B0" w:rsidR="00663C38" w:rsidRPr="00784037" w:rsidRDefault="0017310A" w:rsidP="0017310A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nl-BE"/>
        </w:rPr>
      </w:pPr>
      <w:r w:rsidRPr="00784037">
        <w:rPr>
          <w:rFonts w:eastAsia="Arial Unicode MS"/>
          <w:sz w:val="20"/>
          <w:szCs w:val="24"/>
          <w:lang w:val="nl-BE"/>
        </w:rPr>
        <w:t>-</w:t>
      </w:r>
      <w:r w:rsidRPr="00784037">
        <w:rPr>
          <w:rFonts w:eastAsia="Arial Unicode MS"/>
          <w:sz w:val="20"/>
          <w:szCs w:val="24"/>
          <w:lang w:val="nl-BE"/>
        </w:rPr>
        <w:tab/>
        <w:t xml:space="preserve">contacteer uw uitbetalingsinstelling </w:t>
      </w:r>
      <w:r w:rsidR="00385733">
        <w:rPr>
          <w:rFonts w:eastAsia="Arial Unicode MS"/>
          <w:sz w:val="20"/>
          <w:szCs w:val="24"/>
          <w:lang w:val="nl-BE"/>
        </w:rPr>
        <w:t>(ABVV, ACV, HVW of SYNOVA)</w:t>
      </w:r>
      <w:r w:rsidRPr="00784037">
        <w:rPr>
          <w:rFonts w:eastAsia="Arial Unicode MS"/>
          <w:sz w:val="20"/>
          <w:szCs w:val="24"/>
          <w:lang w:val="nl-BE"/>
        </w:rPr>
        <w:t>.</w:t>
      </w:r>
    </w:p>
    <w:p w14:paraId="0BF300AC" w14:textId="77777777" w:rsidR="005A7CFF" w:rsidRPr="00784037" w:rsidRDefault="00663C38" w:rsidP="001242FD">
      <w:pPr>
        <w:pStyle w:val="texteIntro"/>
        <w:ind w:left="2970" w:right="0" w:hanging="277"/>
        <w:rPr>
          <w:sz w:val="20"/>
          <w:lang w:val="nl-BE"/>
        </w:rPr>
      </w:pPr>
      <w:r w:rsidRPr="00784037">
        <w:rPr>
          <w:sz w:val="20"/>
          <w:szCs w:val="20"/>
          <w:lang w:val="nl-BE"/>
        </w:rPr>
        <w:t>-</w:t>
      </w:r>
      <w:r w:rsidRPr="00784037">
        <w:rPr>
          <w:sz w:val="20"/>
          <w:szCs w:val="20"/>
          <w:lang w:val="nl-BE"/>
        </w:rPr>
        <w:tab/>
      </w:r>
      <w:r w:rsidR="00186283" w:rsidRPr="00784037">
        <w:rPr>
          <w:sz w:val="20"/>
          <w:lang w:val="nl-BE"/>
        </w:rPr>
        <w:t>raadpleeg de officiële internetsite</w:t>
      </w:r>
      <w:r w:rsidR="001242FD" w:rsidRPr="00784037">
        <w:rPr>
          <w:sz w:val="20"/>
          <w:lang w:val="nl-BE"/>
        </w:rPr>
        <w:t xml:space="preserve">: </w:t>
      </w:r>
      <w:r w:rsidR="00C74C7F">
        <w:fldChar w:fldCharType="begin"/>
      </w:r>
      <w:r w:rsidR="00C74C7F" w:rsidRPr="00385733">
        <w:rPr>
          <w:lang w:val="nl-BE"/>
        </w:rPr>
        <w:instrText>HYPERLINK "http://www.bijklussen.be"</w:instrText>
      </w:r>
      <w:r w:rsidR="00C74C7F">
        <w:fldChar w:fldCharType="separate"/>
      </w:r>
      <w:r w:rsidR="00C74C7F" w:rsidRPr="00784037">
        <w:rPr>
          <w:rStyle w:val="Lienhypertexte"/>
          <w:sz w:val="20"/>
          <w:lang w:val="nl-BE"/>
        </w:rPr>
        <w:t>www.bijklussen.be</w:t>
      </w:r>
      <w:r w:rsidR="00C74C7F">
        <w:fldChar w:fldCharType="end"/>
      </w:r>
      <w:r w:rsidR="001242FD" w:rsidRPr="00784037">
        <w:rPr>
          <w:sz w:val="20"/>
          <w:lang w:val="nl-BE"/>
        </w:rPr>
        <w:t>.</w:t>
      </w:r>
      <w:r w:rsidR="003573C3" w:rsidRPr="00784037">
        <w:rPr>
          <w:sz w:val="20"/>
          <w:lang w:val="nl-BE"/>
        </w:rPr>
        <w:t xml:space="preserve"> </w:t>
      </w:r>
    </w:p>
    <w:p w14:paraId="046D6F07" w14:textId="77777777" w:rsidR="00BF3A1F" w:rsidRPr="00784037" w:rsidRDefault="00F2522A" w:rsidP="005A7CFF">
      <w:pPr>
        <w:pStyle w:val="texteIntro"/>
        <w:ind w:left="2970" w:right="0"/>
        <w:rPr>
          <w:sz w:val="20"/>
          <w:lang w:val="nl-BE"/>
        </w:rPr>
      </w:pPr>
      <w:r w:rsidRPr="00784037">
        <w:rPr>
          <w:sz w:val="20"/>
          <w:lang w:val="nl-BE"/>
        </w:rPr>
        <w:t xml:space="preserve">Deze site is een initiatief van de RSZ, de FOD Financiën, </w:t>
      </w:r>
      <w:r w:rsidR="00C74C7F" w:rsidRPr="00784037">
        <w:rPr>
          <w:sz w:val="20"/>
          <w:lang w:val="nl-BE"/>
        </w:rPr>
        <w:t>het</w:t>
      </w:r>
      <w:r w:rsidRPr="00784037">
        <w:rPr>
          <w:sz w:val="20"/>
          <w:lang w:val="nl-BE"/>
        </w:rPr>
        <w:t xml:space="preserve"> RSVZ</w:t>
      </w:r>
      <w:r w:rsidR="005A7CFF" w:rsidRPr="00784037">
        <w:rPr>
          <w:sz w:val="20"/>
          <w:lang w:val="nl-BE"/>
        </w:rPr>
        <w:t xml:space="preserve"> </w:t>
      </w:r>
      <w:r w:rsidRPr="00784037">
        <w:rPr>
          <w:sz w:val="20"/>
          <w:lang w:val="nl-BE"/>
        </w:rPr>
        <w:t>en</w:t>
      </w:r>
      <w:r w:rsidR="00154C4F" w:rsidRPr="00784037">
        <w:rPr>
          <w:sz w:val="20"/>
          <w:lang w:val="nl-BE"/>
        </w:rPr>
        <w:t xml:space="preserve"> Belgium.be</w:t>
      </w:r>
      <w:r w:rsidR="005A7CFF" w:rsidRPr="00784037">
        <w:rPr>
          <w:sz w:val="20"/>
          <w:lang w:val="nl-BE"/>
        </w:rPr>
        <w:t>.</w:t>
      </w:r>
    </w:p>
    <w:p w14:paraId="75490DE9" w14:textId="77777777" w:rsidR="00663C38" w:rsidRPr="003F6E99" w:rsidRDefault="0017310A" w:rsidP="00663C38">
      <w:pPr>
        <w:pStyle w:val="IntertitrePageIntro"/>
        <w:spacing w:before="120"/>
        <w:ind w:left="1559"/>
        <w:rPr>
          <w:lang w:val="nl-BE"/>
        </w:rPr>
      </w:pPr>
      <w:r w:rsidRPr="00784037">
        <w:rPr>
          <w:sz w:val="20"/>
          <w:lang w:val="nl-BE"/>
        </w:rPr>
        <w:t xml:space="preserve">Wat moet u doen </w:t>
      </w:r>
      <w:r w:rsidRPr="003F6E99">
        <w:rPr>
          <w:sz w:val="20"/>
          <w:lang w:val="nl-BE"/>
        </w:rPr>
        <w:t>met het formulier?</w:t>
      </w:r>
    </w:p>
    <w:p w14:paraId="4062F82A" w14:textId="5C76F655" w:rsidR="00EF5C9D" w:rsidRPr="003F6E99" w:rsidRDefault="00EF5C9D" w:rsidP="00EF5C9D">
      <w:pPr>
        <w:pStyle w:val="texteIntro"/>
        <w:numPr>
          <w:ilvl w:val="0"/>
          <w:numId w:val="37"/>
        </w:numPr>
        <w:tabs>
          <w:tab w:val="left" w:pos="2970"/>
        </w:tabs>
        <w:ind w:left="2977" w:hanging="283"/>
        <w:rPr>
          <w:sz w:val="20"/>
          <w:lang w:val="nl-BE"/>
        </w:rPr>
      </w:pPr>
      <w:r w:rsidRPr="003F6E99">
        <w:rPr>
          <w:sz w:val="20"/>
          <w:lang w:val="nl-BE"/>
        </w:rPr>
        <w:t xml:space="preserve">U vult </w:t>
      </w:r>
      <w:r w:rsidR="002730C2" w:rsidRPr="003F6E99">
        <w:rPr>
          <w:sz w:val="20"/>
          <w:lang w:val="nl-BE"/>
        </w:rPr>
        <w:t>het formulier</w:t>
      </w:r>
      <w:r w:rsidRPr="003F6E99">
        <w:rPr>
          <w:sz w:val="20"/>
          <w:lang w:val="nl-BE"/>
        </w:rPr>
        <w:t xml:space="preserve"> in en u voegt een kopie van uw overeenkomst bij.</w:t>
      </w:r>
    </w:p>
    <w:p w14:paraId="507D3F15" w14:textId="77777777" w:rsidR="001242FD" w:rsidRPr="003F6E99" w:rsidRDefault="00BD095F" w:rsidP="001242FD">
      <w:pPr>
        <w:pStyle w:val="texteIntro"/>
        <w:tabs>
          <w:tab w:val="left" w:pos="2970"/>
        </w:tabs>
        <w:ind w:left="2970"/>
        <w:rPr>
          <w:sz w:val="20"/>
          <w:lang w:val="nl-BE"/>
        </w:rPr>
      </w:pPr>
      <w:r w:rsidRPr="003F6E99">
        <w:rPr>
          <w:spacing w:val="1"/>
          <w:sz w:val="20"/>
          <w:lang w:val="nl-BE"/>
        </w:rPr>
        <w:t xml:space="preserve">In de </w:t>
      </w:r>
      <w:proofErr w:type="spellStart"/>
      <w:r w:rsidRPr="003F6E99">
        <w:rPr>
          <w:spacing w:val="1"/>
          <w:sz w:val="20"/>
          <w:lang w:val="nl-BE"/>
        </w:rPr>
        <w:t>linkerkolom</w:t>
      </w:r>
      <w:proofErr w:type="spellEnd"/>
      <w:r w:rsidRPr="003F6E99">
        <w:rPr>
          <w:spacing w:val="1"/>
          <w:sz w:val="20"/>
          <w:lang w:val="nl-BE"/>
        </w:rPr>
        <w:t xml:space="preserve"> vindt u informatie die u zal helpen bij het invullen van dit formulier</w:t>
      </w:r>
      <w:r w:rsidR="001242FD" w:rsidRPr="003F6E99">
        <w:rPr>
          <w:sz w:val="20"/>
          <w:lang w:val="nl-BE"/>
        </w:rPr>
        <w:t>.</w:t>
      </w:r>
    </w:p>
    <w:p w14:paraId="6FE9E6BC" w14:textId="09E30C5E" w:rsidR="00BD095F" w:rsidRPr="003F6E99" w:rsidRDefault="001242FD" w:rsidP="001242FD">
      <w:pPr>
        <w:pStyle w:val="texteIntro"/>
        <w:ind w:left="2970" w:hanging="276"/>
        <w:rPr>
          <w:color w:val="000000"/>
          <w:sz w:val="20"/>
          <w:lang w:val="nl-BE"/>
        </w:rPr>
      </w:pPr>
      <w:r w:rsidRPr="003F6E99">
        <w:rPr>
          <w:snapToGrid/>
          <w:sz w:val="20"/>
          <w:lang w:val="nl-BE"/>
        </w:rPr>
        <w:t>-</w:t>
      </w:r>
      <w:r w:rsidRPr="003F6E99">
        <w:rPr>
          <w:snapToGrid/>
          <w:sz w:val="20"/>
          <w:lang w:val="nl-BE"/>
        </w:rPr>
        <w:tab/>
      </w:r>
      <w:r w:rsidR="00BD095F" w:rsidRPr="003F6E99">
        <w:rPr>
          <w:sz w:val="20"/>
          <w:lang w:val="nl-BE"/>
        </w:rPr>
        <w:t xml:space="preserve">Voordat u de activiteit aanvat tijdens uw werkloosheid bezorgt u het ingevulde formulier met de bijlage aan uw uitbetalingsinstelling </w:t>
      </w:r>
      <w:r w:rsidR="00385733">
        <w:rPr>
          <w:sz w:val="20"/>
          <w:lang w:val="nl-BE"/>
        </w:rPr>
        <w:t>(ABVV, ACV, HVW of SYNOVA)</w:t>
      </w:r>
      <w:r w:rsidR="00BD095F" w:rsidRPr="003F6E99">
        <w:rPr>
          <w:color w:val="000000"/>
          <w:sz w:val="20"/>
          <w:lang w:val="nl-BE"/>
        </w:rPr>
        <w:t>.</w:t>
      </w:r>
    </w:p>
    <w:p w14:paraId="7B45BFE4" w14:textId="77777777" w:rsidR="00F3671C" w:rsidRPr="003F6E99" w:rsidRDefault="00F3671C" w:rsidP="00F3671C">
      <w:pPr>
        <w:pStyle w:val="IntertitrePageIntro"/>
        <w:spacing w:before="120"/>
        <w:ind w:left="1559"/>
        <w:rPr>
          <w:sz w:val="20"/>
          <w:lang w:val="nl-BE"/>
        </w:rPr>
      </w:pPr>
      <w:r w:rsidRPr="003F6E99">
        <w:rPr>
          <w:sz w:val="20"/>
          <w:lang w:val="nl-BE"/>
        </w:rPr>
        <w:t>En vervolgens?</w:t>
      </w:r>
    </w:p>
    <w:p w14:paraId="3DDF88F0" w14:textId="77777777" w:rsidR="00F3671C" w:rsidRPr="003F6E99" w:rsidRDefault="00F3671C" w:rsidP="00F3671C">
      <w:pPr>
        <w:pStyle w:val="texteIntro"/>
        <w:rPr>
          <w:sz w:val="20"/>
          <w:lang w:val="nl-BE"/>
        </w:rPr>
      </w:pPr>
      <w:r w:rsidRPr="003F6E99">
        <w:rPr>
          <w:sz w:val="20"/>
          <w:lang w:val="nl-BE"/>
        </w:rPr>
        <w:t>De uitbetalingsinstelling bezorgt het formulier aan de RVA.</w:t>
      </w:r>
    </w:p>
    <w:p w14:paraId="43952373" w14:textId="5606764D" w:rsidR="008D2924" w:rsidRPr="00784037" w:rsidRDefault="00F3671C" w:rsidP="00F3671C">
      <w:pPr>
        <w:pStyle w:val="texteIntro"/>
        <w:ind w:left="2693" w:right="0"/>
        <w:jc w:val="left"/>
        <w:rPr>
          <w:sz w:val="20"/>
          <w:lang w:val="nl-BE"/>
        </w:rPr>
      </w:pPr>
      <w:r w:rsidRPr="003F6E99">
        <w:rPr>
          <w:sz w:val="20"/>
          <w:lang w:val="nl-BE"/>
        </w:rPr>
        <w:t xml:space="preserve">De RVA stuurt u </w:t>
      </w:r>
      <w:r w:rsidR="000F786A" w:rsidRPr="003F6E99">
        <w:rPr>
          <w:sz w:val="20"/>
          <w:lang w:val="nl-BE"/>
        </w:rPr>
        <w:t>een brief</w:t>
      </w:r>
      <w:r w:rsidR="008D2CB2" w:rsidRPr="003F6E99">
        <w:rPr>
          <w:sz w:val="20"/>
          <w:lang w:val="nl-BE"/>
        </w:rPr>
        <w:t xml:space="preserve"> </w:t>
      </w:r>
      <w:r w:rsidR="00B919FB" w:rsidRPr="003F6E99">
        <w:rPr>
          <w:sz w:val="20"/>
          <w:lang w:val="nl-BE"/>
        </w:rPr>
        <w:t>met zij</w:t>
      </w:r>
      <w:r w:rsidR="000F786A" w:rsidRPr="003F6E99">
        <w:rPr>
          <w:sz w:val="20"/>
          <w:lang w:val="nl-BE"/>
        </w:rPr>
        <w:t>n</w:t>
      </w:r>
      <w:r w:rsidR="00B919FB" w:rsidRPr="003F6E99">
        <w:rPr>
          <w:sz w:val="20"/>
          <w:lang w:val="nl-BE"/>
        </w:rPr>
        <w:t xml:space="preserve"> beslissing</w:t>
      </w:r>
      <w:r w:rsidR="008D2CB2" w:rsidRPr="003F6E99">
        <w:rPr>
          <w:sz w:val="20"/>
          <w:lang w:val="nl-BE"/>
        </w:rPr>
        <w:t>.</w:t>
      </w:r>
    </w:p>
    <w:p w14:paraId="4B7DB876" w14:textId="77777777" w:rsidR="00DD79FF" w:rsidRPr="00784037" w:rsidRDefault="00883027" w:rsidP="008A42DF">
      <w:pPr>
        <w:tabs>
          <w:tab w:val="left" w:pos="5679"/>
        </w:tabs>
        <w:rPr>
          <w:lang w:val="nl-BE"/>
        </w:rPr>
      </w:pPr>
      <w:r w:rsidRPr="00784037"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60800" behindDoc="1" locked="0" layoutInCell="1" allowOverlap="1" wp14:anchorId="0FB73335" wp14:editId="02342E6E">
            <wp:simplePos x="0" y="0"/>
            <wp:positionH relativeFrom="page">
              <wp:posOffset>6953885</wp:posOffset>
            </wp:positionH>
            <wp:positionV relativeFrom="page">
              <wp:posOffset>10113950</wp:posOffset>
            </wp:positionV>
            <wp:extent cx="563245" cy="526415"/>
            <wp:effectExtent l="0" t="0" r="0" b="0"/>
            <wp:wrapNone/>
            <wp:docPr id="13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79FF" w:rsidRPr="00784037">
        <w:rPr>
          <w:lang w:val="nl-BE"/>
        </w:rPr>
        <w:tab/>
      </w:r>
    </w:p>
    <w:p w14:paraId="01A35F4B" w14:textId="77777777" w:rsidR="005F4FB6" w:rsidRDefault="005F4FB6" w:rsidP="00DD79FF">
      <w:pPr>
        <w:rPr>
          <w:lang w:val="nl-BE"/>
        </w:rPr>
        <w:sectPr w:rsidR="005F4FB6" w:rsidSect="00697220">
          <w:headerReference w:type="default" r:id="rId10"/>
          <w:footerReference w:type="even" r:id="rId11"/>
          <w:footerReference w:type="default" r:id="rId12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p w14:paraId="311A5DDC" w14:textId="2736F009" w:rsidR="008D2924" w:rsidRPr="00784037" w:rsidRDefault="008D2924" w:rsidP="00DD79FF">
      <w:pPr>
        <w:rPr>
          <w:lang w:val="nl-BE"/>
        </w:rPr>
        <w:sectPr w:rsidR="008D2924" w:rsidRPr="00784037" w:rsidSect="00697220">
          <w:footerReference w:type="default" r:id="rId13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80"/>
        <w:gridCol w:w="2091"/>
      </w:tblGrid>
      <w:tr w:rsidR="00697220" w:rsidRPr="00784037" w14:paraId="381E4C2D" w14:textId="77777777" w:rsidTr="00EF5C9D">
        <w:trPr>
          <w:cantSplit/>
          <w:trHeight w:hRule="exact" w:val="1560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B199F6F" w14:textId="77777777" w:rsidR="00697220" w:rsidRPr="00784037" w:rsidRDefault="00F3671C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bookmarkStart w:id="0" w:name="_Hlk98486157"/>
            <w:bookmarkStart w:id="1" w:name="_Hlk98486190"/>
            <w:r w:rsidRPr="00784037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inline distT="0" distB="0" distL="0" distR="0" wp14:anchorId="26E5F1F4" wp14:editId="5E7FD5C3">
                  <wp:extent cx="840740" cy="759460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7053D98" w14:textId="77777777" w:rsidR="00EF5C9D" w:rsidRPr="003F6E99" w:rsidRDefault="00EF5C9D" w:rsidP="00EF5C9D">
            <w:pPr>
              <w:pStyle w:val="TitrePartie"/>
              <w:spacing w:after="40" w:line="280" w:lineRule="exact"/>
              <w:rPr>
                <w:color w:val="808080"/>
                <w:sz w:val="28"/>
                <w:szCs w:val="28"/>
                <w:lang w:val="nl-BE"/>
              </w:rPr>
            </w:pPr>
            <w:r w:rsidRPr="003F6E99">
              <w:rPr>
                <w:color w:val="808080"/>
                <w:sz w:val="28"/>
                <w:szCs w:val="28"/>
                <w:lang w:val="nl"/>
              </w:rPr>
              <w:t xml:space="preserve">Aangifte van een activiteit in de sportieve of socioculturele sector, die is vrijgesteld van sociale bijdragen </w:t>
            </w:r>
          </w:p>
          <w:p w14:paraId="22A47A21" w14:textId="6F18B407" w:rsidR="001672ED" w:rsidRPr="00784037" w:rsidRDefault="00EF5C9D" w:rsidP="00EF5C9D">
            <w:pPr>
              <w:jc w:val="center"/>
              <w:rPr>
                <w:color w:val="808080" w:themeColor="background1" w:themeShade="80"/>
                <w:sz w:val="16"/>
                <w:lang w:val="nl-BE"/>
              </w:rPr>
            </w:pPr>
            <w:r w:rsidRPr="003F6E99">
              <w:rPr>
                <w:color w:val="808080" w:themeColor="background1" w:themeShade="80"/>
                <w:sz w:val="16"/>
                <w:lang w:val="nl-BE"/>
              </w:rPr>
              <w:t>(Artikel 17 van het KB van 28.11.1969 betreffende de maatschappelijke zekerheid der arbeiders).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E040E" w14:textId="77777777" w:rsidR="00697220" w:rsidRPr="00784037" w:rsidRDefault="00F3671C">
            <w:pPr>
              <w:spacing w:after="40"/>
              <w:jc w:val="center"/>
              <w:rPr>
                <w:sz w:val="36"/>
                <w:lang w:val="nl-BE"/>
              </w:rPr>
            </w:pPr>
            <w:r w:rsidRPr="00784037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697220" w:rsidRPr="00784037" w14:paraId="7B51AAFC" w14:textId="77777777" w:rsidTr="00EF5C9D">
        <w:trPr>
          <w:cantSplit/>
          <w:trHeight w:val="58"/>
        </w:trPr>
        <w:tc>
          <w:tcPr>
            <w:tcW w:w="99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5D31EF" w14:textId="77777777" w:rsidR="00697220" w:rsidRPr="00784037" w:rsidRDefault="00697220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  <w:bookmarkEnd w:id="0"/>
    </w:tbl>
    <w:p w14:paraId="07198DD8" w14:textId="77777777" w:rsidR="00697220" w:rsidRPr="00784037" w:rsidRDefault="00697220" w:rsidP="00F368DA">
      <w:pPr>
        <w:pStyle w:val="Intertitre"/>
        <w:keepNext w:val="0"/>
        <w:pBdr>
          <w:top w:val="none" w:sz="0" w:space="0" w:color="auto"/>
        </w:pBdr>
        <w:spacing w:before="60" w:after="0"/>
        <w:ind w:right="8380"/>
        <w:rPr>
          <w:sz w:val="2"/>
          <w:szCs w:val="22"/>
          <w:lang w:val="nl-BE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2"/>
      </w:tblGrid>
      <w:tr w:rsidR="005907E0" w:rsidRPr="00385733" w14:paraId="5094DCAF" w14:textId="77777777" w:rsidTr="005907E0">
        <w:tc>
          <w:tcPr>
            <w:tcW w:w="9912" w:type="dxa"/>
            <w:shd w:val="clear" w:color="auto" w:fill="F2F2F2" w:themeFill="background1" w:themeFillShade="F2"/>
          </w:tcPr>
          <w:p w14:paraId="7A635A87" w14:textId="5AD4FC22" w:rsidR="005907E0" w:rsidRPr="00784037" w:rsidRDefault="005907E0" w:rsidP="005907E0">
            <w:pPr>
              <w:jc w:val="center"/>
              <w:rPr>
                <w:lang w:val="nl-BE"/>
              </w:rPr>
            </w:pPr>
            <w:r w:rsidRPr="00784037">
              <w:rPr>
                <w:b/>
                <w:snapToGrid/>
                <w:sz w:val="28"/>
                <w:szCs w:val="16"/>
                <w:lang w:val="nl-BE"/>
              </w:rPr>
              <w:t>In te vullen door de werkloze</w:t>
            </w:r>
          </w:p>
        </w:tc>
      </w:tr>
    </w:tbl>
    <w:bookmarkEnd w:id="1"/>
    <w:p w14:paraId="79E31849" w14:textId="77777777" w:rsidR="00155C85" w:rsidRPr="00784037" w:rsidRDefault="00155C85" w:rsidP="0020337F">
      <w:pPr>
        <w:spacing w:before="40"/>
        <w:rPr>
          <w:b/>
          <w:lang w:val="nl-BE"/>
        </w:rPr>
      </w:pPr>
      <w:r w:rsidRPr="00784037">
        <w:rPr>
          <w:b/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97220" w:rsidRPr="00784037" w14:paraId="5282CBBB" w14:textId="77777777" w:rsidTr="002D2F61">
        <w:trPr>
          <w:cantSplit/>
          <w:trHeight w:val="51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827AC3F" w14:textId="77777777" w:rsidR="00697220" w:rsidRPr="00784037" w:rsidRDefault="00B547F4" w:rsidP="00FD0BA7">
            <w:pPr>
              <w:pStyle w:val="donnes"/>
              <w:spacing w:before="240" w:after="0" w:line="240" w:lineRule="exact"/>
              <w:jc w:val="right"/>
              <w:rPr>
                <w:lang w:val="nl-BE"/>
              </w:rPr>
            </w:pPr>
            <w:r w:rsidRPr="00784037">
              <w:rPr>
                <w:lang w:val="nl-BE"/>
              </w:rPr>
              <w:t>Voornaam en naam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507ACF3" w14:textId="77777777" w:rsidR="00BE6135" w:rsidRPr="00784037" w:rsidRDefault="00BE6135" w:rsidP="001A0F32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0" w:line="240" w:lineRule="exact"/>
              <w:ind w:left="350"/>
              <w:rPr>
                <w:lang w:val="nl-BE"/>
              </w:rPr>
            </w:pPr>
            <w:r w:rsidRPr="00784037">
              <w:rPr>
                <w:lang w:val="nl-BE"/>
              </w:rPr>
              <w:tab/>
            </w:r>
          </w:p>
        </w:tc>
      </w:tr>
      <w:tr w:rsidR="00697220" w:rsidRPr="00784037" w14:paraId="58C0FB9D" w14:textId="77777777" w:rsidTr="00F24EC8">
        <w:trPr>
          <w:trHeight w:val="5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ECE9C85" w14:textId="77777777" w:rsidR="00697220" w:rsidRPr="00784037" w:rsidRDefault="00F3671C" w:rsidP="008A74C4">
            <w:pPr>
              <w:pStyle w:val="Normalcentr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nl-BE"/>
              </w:rPr>
            </w:pPr>
            <w:r w:rsidRPr="0078403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INSZ-nummer staat op de keerzijde van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757A77B" w14:textId="77777777" w:rsidR="00697220" w:rsidRPr="00784037" w:rsidRDefault="002C1895" w:rsidP="00DA239C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200" w:after="120"/>
              <w:rPr>
                <w:lang w:val="nl-BE"/>
              </w:rPr>
            </w:pPr>
            <w:r w:rsidRPr="00784037">
              <w:rPr>
                <w:lang w:val="nl-BE"/>
              </w:rPr>
              <w:t>Rijksregisternr. (INSZ)</w:t>
            </w:r>
            <w:r w:rsidR="00697220" w:rsidRPr="00784037">
              <w:rPr>
                <w:lang w:val="nl-BE"/>
              </w:rPr>
              <w:t xml:space="preserve">  __ __ __ __ __ __ / __ __ __ - __ __</w:t>
            </w:r>
          </w:p>
        </w:tc>
      </w:tr>
      <w:tr w:rsidR="00697220" w:rsidRPr="00784037" w14:paraId="4773C4D1" w14:textId="77777777" w:rsidTr="000B24F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E819F61" w14:textId="77777777" w:rsidR="00697220" w:rsidRPr="00784037" w:rsidRDefault="00F3671C" w:rsidP="002C1895">
            <w:pPr>
              <w:pStyle w:val="Normalcentr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lang w:val="nl-BE"/>
              </w:rPr>
            </w:pPr>
            <w:r w:rsidRPr="0078403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“telefoon” en “e-mail” zijn facultatief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DCC5B47" w14:textId="77777777" w:rsidR="00697220" w:rsidRPr="00784037" w:rsidRDefault="00DE0196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784037">
              <w:rPr>
                <w:lang w:val="nl-BE"/>
              </w:rPr>
              <w:t>T</w:t>
            </w:r>
            <w:r w:rsidR="002C1895" w:rsidRPr="00784037">
              <w:rPr>
                <w:lang w:val="nl-BE"/>
              </w:rPr>
              <w:t>elefoon</w:t>
            </w:r>
            <w:r w:rsidR="00697220" w:rsidRPr="00784037">
              <w:rPr>
                <w:sz w:val="12"/>
                <w:lang w:val="nl-BE"/>
              </w:rPr>
              <w:tab/>
            </w:r>
            <w:r w:rsidR="00697220" w:rsidRPr="00784037">
              <w:rPr>
                <w:sz w:val="12"/>
                <w:lang w:val="nl-BE"/>
              </w:rPr>
              <w:tab/>
            </w:r>
          </w:p>
          <w:p w14:paraId="33D68331" w14:textId="77777777" w:rsidR="00697220" w:rsidRPr="00784037" w:rsidRDefault="00697220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784037">
              <w:rPr>
                <w:lang w:val="nl-BE"/>
              </w:rPr>
              <w:t>E-mail</w:t>
            </w:r>
            <w:r w:rsidRPr="00784037">
              <w:rPr>
                <w:sz w:val="12"/>
                <w:lang w:val="nl-BE"/>
              </w:rPr>
              <w:tab/>
            </w:r>
            <w:r w:rsidRPr="00784037">
              <w:rPr>
                <w:sz w:val="12"/>
                <w:lang w:val="nl-BE"/>
              </w:rPr>
              <w:tab/>
            </w:r>
          </w:p>
        </w:tc>
      </w:tr>
    </w:tbl>
    <w:p w14:paraId="3F5273D9" w14:textId="77777777" w:rsidR="00697220" w:rsidRPr="00784037" w:rsidRDefault="00DC0427" w:rsidP="00DC192D">
      <w:pPr>
        <w:pStyle w:val="Intertitre"/>
        <w:keepNext w:val="0"/>
        <w:spacing w:before="0" w:after="0"/>
        <w:rPr>
          <w:lang w:val="nl-BE"/>
        </w:rPr>
      </w:pPr>
      <w:r w:rsidRPr="00784037">
        <w:rPr>
          <w:lang w:val="nl-BE"/>
        </w:rPr>
        <w:t>Uw aangifte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  <w:gridCol w:w="26"/>
      </w:tblGrid>
      <w:tr w:rsidR="00EF5C9D" w:rsidRPr="002730C2" w14:paraId="53B3B456" w14:textId="77777777" w:rsidTr="00940B4E">
        <w:trPr>
          <w:cantSplit/>
          <w:trHeight w:val="1126"/>
        </w:trPr>
        <w:tc>
          <w:tcPr>
            <w:tcW w:w="3085" w:type="dxa"/>
          </w:tcPr>
          <w:p w14:paraId="59331137" w14:textId="77777777" w:rsidR="00EF5C9D" w:rsidRPr="003F6E99" w:rsidRDefault="00EF5C9D" w:rsidP="00EF5C9D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</w:pPr>
            <w:r w:rsidRPr="003F6E99"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  <w:t>Gelieve de naam van de organisatie te vermelden.</w:t>
            </w:r>
          </w:p>
          <w:p w14:paraId="6BBB9458" w14:textId="77777777" w:rsidR="002730C2" w:rsidRPr="003F6E99" w:rsidRDefault="002730C2" w:rsidP="00EF5C9D">
            <w:pPr>
              <w:pStyle w:val="Normalcentr"/>
              <w:shd w:val="clear" w:color="auto" w:fill="auto"/>
              <w:spacing w:before="320" w:after="60" w:line="240" w:lineRule="auto"/>
              <w:ind w:left="0" w:right="170"/>
              <w:jc w:val="center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</w:pPr>
          </w:p>
          <w:p w14:paraId="6C58FE26" w14:textId="77777777" w:rsidR="0073576B" w:rsidRDefault="0073576B" w:rsidP="005F4FB6">
            <w:pPr>
              <w:pStyle w:val="Normalcentr"/>
              <w:shd w:val="clear" w:color="auto" w:fill="auto"/>
              <w:spacing w:before="320" w:after="60" w:line="240" w:lineRule="auto"/>
              <w:ind w:left="0" w:right="170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</w:pPr>
          </w:p>
          <w:p w14:paraId="17284C77" w14:textId="322C6630" w:rsidR="00EF5C9D" w:rsidRPr="0073576B" w:rsidRDefault="002730C2" w:rsidP="005F4FB6">
            <w:pPr>
              <w:pStyle w:val="Normalcentr"/>
              <w:shd w:val="clear" w:color="auto" w:fill="auto"/>
              <w:spacing w:before="320" w:after="60" w:line="240" w:lineRule="auto"/>
              <w:ind w:left="0" w:right="170"/>
              <w:rPr>
                <w:color w:val="808080" w:themeColor="background1" w:themeShade="80"/>
                <w:spacing w:val="0"/>
                <w:sz w:val="16"/>
                <w:szCs w:val="22"/>
                <w:lang w:val="nl-BE"/>
              </w:rPr>
            </w:pPr>
            <w:r w:rsidRPr="003F6E99"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  <w:t>Duid het vakje aan dat voor u van toepassing is</w:t>
            </w:r>
            <w:r w:rsidR="0073576B">
              <w:rPr>
                <w:color w:val="808080" w:themeColor="background1" w:themeShade="80"/>
                <w:spacing w:val="0"/>
                <w:sz w:val="16"/>
                <w:szCs w:val="22"/>
                <w:lang w:val="nl-BE"/>
              </w:rPr>
              <w:br/>
            </w:r>
            <w:r w:rsidR="00EF5C9D" w:rsidRPr="003F6E99"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  <w:t>Gelieve de datums die zijn opgenomen in uw overeenkomst voor verenigingswerk te vermelden.</w:t>
            </w:r>
          </w:p>
        </w:tc>
        <w:tc>
          <w:tcPr>
            <w:tcW w:w="6974" w:type="dxa"/>
            <w:gridSpan w:val="2"/>
          </w:tcPr>
          <w:p w14:paraId="311CEA4B" w14:textId="6A5A122A" w:rsidR="00EF5C9D" w:rsidRDefault="00EF5C9D" w:rsidP="00EF5C9D">
            <w:pPr>
              <w:shd w:val="clear" w:color="auto" w:fill="FFFFFF"/>
              <w:tabs>
                <w:tab w:val="left" w:pos="51"/>
                <w:tab w:val="left" w:leader="dot" w:pos="6307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"/>
              </w:rPr>
            </w:pPr>
            <w:r w:rsidRPr="003F6E99">
              <w:rPr>
                <w:sz w:val="18"/>
                <w:szCs w:val="18"/>
                <w:lang w:val="nl"/>
              </w:rPr>
              <w:t xml:space="preserve">Ik wens tijdens mijn werkloosheid mijn activiteit in de sportieve of socioculturele sector, volgens de voorwaarden van artikel 17 KB van 28.11.1969 betreffende de maatschappelijke zekerheid der arbeiders bij de organisatie </w:t>
            </w:r>
            <w:r w:rsidRPr="003F6E99">
              <w:rPr>
                <w:sz w:val="18"/>
                <w:szCs w:val="18"/>
                <w:lang w:val="nl"/>
              </w:rPr>
              <w:tab/>
              <w:t xml:space="preserve"> en mijn recht op werkloosheidsuitkeringen verder te behouden.</w:t>
            </w:r>
          </w:p>
          <w:p w14:paraId="1C77C8A6" w14:textId="77777777" w:rsidR="0073576B" w:rsidRPr="003F6E99" w:rsidRDefault="0073576B" w:rsidP="00EF5C9D">
            <w:pPr>
              <w:shd w:val="clear" w:color="auto" w:fill="FFFFFF"/>
              <w:tabs>
                <w:tab w:val="left" w:pos="51"/>
                <w:tab w:val="left" w:leader="dot" w:pos="6307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BE"/>
              </w:rPr>
            </w:pPr>
          </w:p>
          <w:p w14:paraId="34ED1822" w14:textId="77777777" w:rsidR="002730C2" w:rsidRPr="003F6E99" w:rsidRDefault="002730C2" w:rsidP="002730C2">
            <w:pPr>
              <w:shd w:val="clear" w:color="auto" w:fill="FFFFFF"/>
              <w:spacing w:before="120" w:after="20"/>
              <w:rPr>
                <w:rFonts w:ascii="Calibri" w:hAnsi="Calibri" w:cs="Calibri"/>
                <w:snapToGrid/>
                <w:color w:val="000000"/>
                <w:sz w:val="18"/>
                <w:szCs w:val="18"/>
                <w:lang w:val="nl-BE"/>
              </w:rPr>
            </w:pPr>
            <w:r w:rsidRPr="003F6E99">
              <w:rPr>
                <w:color w:val="000000"/>
                <w:sz w:val="18"/>
                <w:szCs w:val="18"/>
                <w:lang w:val="nl-BE"/>
              </w:rPr>
              <w:t>De arbeidsovereenkomst die ik met deze organisatie heb afgesloten is een overeenkomst:</w:t>
            </w:r>
          </w:p>
          <w:p w14:paraId="4CB14C36" w14:textId="77777777" w:rsidR="00EA20DE" w:rsidRDefault="002730C2" w:rsidP="002730C2">
            <w:pPr>
              <w:shd w:val="clear" w:color="auto" w:fill="FFFFFF"/>
              <w:spacing w:before="120" w:after="20"/>
              <w:rPr>
                <w:color w:val="000000"/>
                <w:sz w:val="18"/>
                <w:szCs w:val="18"/>
                <w:lang w:val="nl-BE"/>
              </w:rPr>
            </w:pPr>
            <w:r w:rsidRPr="003F6E99">
              <w:sym w:font="Wingdings" w:char="F071"/>
            </w:r>
            <w:r w:rsidRPr="003F6E99">
              <w:rPr>
                <w:lang w:val="nl-BE"/>
              </w:rPr>
              <w:t xml:space="preserve"> </w:t>
            </w:r>
            <w:r w:rsidRPr="003F6E99">
              <w:rPr>
                <w:color w:val="000000"/>
                <w:sz w:val="18"/>
                <w:szCs w:val="18"/>
                <w:lang w:val="nl-BE"/>
              </w:rPr>
              <w:t xml:space="preserve">van bepaalde duur: van </w:t>
            </w:r>
            <w:r w:rsidRPr="003F6E99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Pr="003F6E99">
              <w:rPr>
                <w:sz w:val="18"/>
                <w:szCs w:val="18"/>
                <w:lang w:val="nl-BE"/>
              </w:rPr>
              <w:t>/</w:t>
            </w:r>
            <w:r w:rsidRPr="003F6E99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Pr="003F6E99">
              <w:rPr>
                <w:sz w:val="18"/>
                <w:szCs w:val="18"/>
                <w:lang w:val="nl-BE"/>
              </w:rPr>
              <w:t>/</w:t>
            </w:r>
            <w:r w:rsidRPr="003F6E99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  <w:r w:rsidRPr="003F6E99">
              <w:rPr>
                <w:color w:val="000000"/>
                <w:sz w:val="18"/>
                <w:szCs w:val="18"/>
                <w:lang w:val="nl-BE"/>
              </w:rPr>
              <w:t xml:space="preserve"> </w:t>
            </w:r>
          </w:p>
          <w:p w14:paraId="06C39870" w14:textId="11AA48A3" w:rsidR="002730C2" w:rsidRPr="003F6E99" w:rsidRDefault="002730C2" w:rsidP="002730C2">
            <w:pPr>
              <w:shd w:val="clear" w:color="auto" w:fill="FFFFFF"/>
              <w:spacing w:before="120" w:after="20"/>
              <w:rPr>
                <w:color w:val="000000"/>
                <w:sz w:val="18"/>
                <w:szCs w:val="18"/>
                <w:lang w:val="nl-BE"/>
              </w:rPr>
            </w:pPr>
            <w:r w:rsidRPr="003F6E99">
              <w:rPr>
                <w:color w:val="000000"/>
                <w:sz w:val="18"/>
                <w:szCs w:val="18"/>
                <w:lang w:val="nl-BE"/>
              </w:rPr>
              <w:t>tot en met </w:t>
            </w:r>
            <w:r w:rsidRPr="003F6E99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Pr="003F6E99">
              <w:rPr>
                <w:sz w:val="18"/>
                <w:szCs w:val="18"/>
                <w:lang w:val="nl-BE"/>
              </w:rPr>
              <w:t>/</w:t>
            </w:r>
            <w:r w:rsidRPr="003F6E99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Pr="003F6E99">
              <w:rPr>
                <w:sz w:val="18"/>
                <w:szCs w:val="18"/>
                <w:lang w:val="nl-BE"/>
              </w:rPr>
              <w:t>/</w:t>
            </w:r>
            <w:r w:rsidRPr="003F6E99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</w:p>
          <w:p w14:paraId="10848939" w14:textId="77777777" w:rsidR="002730C2" w:rsidRDefault="002730C2" w:rsidP="002730C2">
            <w:pPr>
              <w:shd w:val="clear" w:color="auto" w:fill="FFFFFF"/>
              <w:spacing w:before="120" w:after="20"/>
              <w:rPr>
                <w:color w:val="808080"/>
                <w:sz w:val="18"/>
                <w:szCs w:val="18"/>
                <w:lang w:val="fr-BE"/>
              </w:rPr>
            </w:pPr>
            <w:r w:rsidRPr="003F6E99">
              <w:sym w:font="Wingdings" w:char="F071"/>
            </w:r>
            <w:r w:rsidRPr="003F6E99">
              <w:t xml:space="preserve"> </w:t>
            </w:r>
            <w:r w:rsidRPr="003F6E99">
              <w:rPr>
                <w:color w:val="000000"/>
                <w:sz w:val="18"/>
                <w:szCs w:val="18"/>
                <w:lang w:val="nl-BE"/>
              </w:rPr>
              <w:t xml:space="preserve">van onbepaalde duur: vanaf </w:t>
            </w:r>
            <w:r w:rsidRPr="003F6E99">
              <w:rPr>
                <w:color w:val="808080"/>
                <w:sz w:val="18"/>
                <w:szCs w:val="18"/>
                <w:lang w:val="fr-BE"/>
              </w:rPr>
              <w:t xml:space="preserve">__ __ </w:t>
            </w:r>
            <w:r w:rsidRPr="003F6E99">
              <w:rPr>
                <w:sz w:val="18"/>
                <w:szCs w:val="18"/>
                <w:lang w:val="fr-BE"/>
              </w:rPr>
              <w:t>/</w:t>
            </w:r>
            <w:r w:rsidRPr="003F6E99">
              <w:rPr>
                <w:color w:val="808080"/>
                <w:sz w:val="18"/>
                <w:szCs w:val="18"/>
                <w:lang w:val="fr-BE"/>
              </w:rPr>
              <w:t xml:space="preserve"> __ __ </w:t>
            </w:r>
            <w:r w:rsidRPr="003F6E99">
              <w:rPr>
                <w:sz w:val="18"/>
                <w:szCs w:val="18"/>
                <w:lang w:val="fr-BE"/>
              </w:rPr>
              <w:t>/</w:t>
            </w:r>
            <w:r w:rsidRPr="003F6E99">
              <w:rPr>
                <w:color w:val="808080"/>
                <w:sz w:val="18"/>
                <w:szCs w:val="18"/>
                <w:lang w:val="fr-BE"/>
              </w:rPr>
              <w:t xml:space="preserve"> __ __ __ __</w:t>
            </w:r>
          </w:p>
          <w:p w14:paraId="133AD96C" w14:textId="3A5957A8" w:rsidR="0073576B" w:rsidRPr="003F6E99" w:rsidRDefault="0073576B" w:rsidP="002730C2">
            <w:pPr>
              <w:shd w:val="clear" w:color="auto" w:fill="FFFFFF"/>
              <w:spacing w:before="120" w:after="20"/>
              <w:rPr>
                <w:color w:val="000000"/>
                <w:sz w:val="18"/>
                <w:szCs w:val="18"/>
                <w:lang w:val="nl-BE"/>
              </w:rPr>
            </w:pPr>
          </w:p>
        </w:tc>
      </w:tr>
      <w:tr w:rsidR="001242FD" w:rsidRPr="00385733" w14:paraId="6B579401" w14:textId="77777777" w:rsidTr="00940B4E">
        <w:trPr>
          <w:gridAfter w:val="1"/>
          <w:wAfter w:w="26" w:type="dxa"/>
          <w:cantSplit/>
          <w:trHeight w:val="660"/>
        </w:trPr>
        <w:tc>
          <w:tcPr>
            <w:tcW w:w="3085" w:type="dxa"/>
            <w:vMerge w:val="restart"/>
          </w:tcPr>
          <w:p w14:paraId="301A389C" w14:textId="77777777" w:rsidR="000F47A1" w:rsidRPr="00784037" w:rsidRDefault="000F47A1" w:rsidP="008A42DF">
            <w:pPr>
              <w:pStyle w:val="Normalcentr"/>
              <w:shd w:val="clear" w:color="auto" w:fill="auto"/>
              <w:spacing w:before="8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Uw verklaringen worden bewaard in informaticabestanden.</w:t>
            </w:r>
          </w:p>
          <w:p w14:paraId="78FA8BB0" w14:textId="77777777" w:rsidR="001242FD" w:rsidRPr="00784037" w:rsidRDefault="000F47A1" w:rsidP="008A42DF">
            <w:pPr>
              <w:pStyle w:val="Normalcentr"/>
              <w:shd w:val="clear" w:color="auto" w:fill="auto"/>
              <w:spacing w:before="8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Meer informatie over de bescherming van deze gegevens vindt u in de brochure over de bescherming van de persoonlijke levenssfeer, beschikbaar bij de RVA. Meer info op www.rva.be.</w:t>
            </w:r>
          </w:p>
          <w:p w14:paraId="3ECDE908" w14:textId="77777777" w:rsidR="001242FD" w:rsidRPr="00784037" w:rsidRDefault="00744255" w:rsidP="008A42DF">
            <w:pPr>
              <w:pStyle w:val="Normalcentr"/>
              <w:shd w:val="clear" w:color="auto" w:fill="auto"/>
              <w:spacing w:before="8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 xml:space="preserve">De juistheid van uw verklaringen wordt geverifieerd door deze te vergelijken met </w:t>
            </w:r>
            <w:r w:rsidR="009C7FA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de gegevens van het Rijksregister en andere instellingen</w:t>
            </w:r>
            <w:r w:rsidR="001242F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 xml:space="preserve"> </w:t>
            </w:r>
            <w:r w:rsidR="009C7FA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(mutualiteiten, sociaal verzekerings</w:t>
            </w:r>
            <w:r w:rsidR="009C7FA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softHyphen/>
              <w:t>fondsen voor zelfstandigen</w:t>
            </w:r>
            <w:r w:rsidR="001242F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 xml:space="preserve">, </w:t>
            </w:r>
            <w:r w:rsidR="009C7FA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databanken RSZ met de gegevens betreffende uw tewerkstelling,</w:t>
            </w:r>
            <w:r w:rsidR="001242F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 xml:space="preserve"> </w:t>
            </w:r>
            <w:r w:rsidR="009C7FA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FOD Financiën voor wat betreft uw fiscaal dossier</w:t>
            </w:r>
            <w:r w:rsidR="001242F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 xml:space="preserve">, </w:t>
            </w:r>
            <w:r w:rsidR="009C7FA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 xml:space="preserve">instellingen van de </w:t>
            </w:r>
            <w:r w:rsidR="008276D3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Gemeenschappen</w:t>
            </w:r>
            <w:r w:rsidR="009C7FA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 xml:space="preserve"> en van de Gewesten</w:t>
            </w:r>
            <w:r w:rsidR="001242F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, …)</w:t>
            </w:r>
          </w:p>
          <w:p w14:paraId="7C71A8C0" w14:textId="77777777" w:rsidR="001242FD" w:rsidRPr="00784037" w:rsidRDefault="009C7FAD" w:rsidP="008A42DF">
            <w:pPr>
              <w:pStyle w:val="Normalcentr"/>
              <w:shd w:val="clear" w:color="auto" w:fill="auto"/>
              <w:spacing w:before="40" w:after="60" w:line="240" w:lineRule="auto"/>
              <w:ind w:left="0" w:right="170"/>
              <w:rPr>
                <w:color w:val="808080"/>
                <w:sz w:val="17"/>
                <w:szCs w:val="17"/>
                <w:lang w:val="nl-BE"/>
              </w:rPr>
            </w:pPr>
            <w:r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Meer info op www.rva</w:t>
            </w:r>
            <w:r w:rsidR="001242FD" w:rsidRPr="00784037"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  <w:t>.be</w:t>
            </w:r>
          </w:p>
        </w:tc>
        <w:tc>
          <w:tcPr>
            <w:tcW w:w="6948" w:type="dxa"/>
          </w:tcPr>
          <w:p w14:paraId="2F63CD94" w14:textId="77777777" w:rsidR="001242FD" w:rsidRPr="00784037" w:rsidRDefault="00570D57" w:rsidP="008433F9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  <w:r w:rsidRPr="00784037">
              <w:rPr>
                <w:b/>
                <w:bCs/>
                <w:color w:val="000000"/>
                <w:lang w:val="nl-BE"/>
              </w:rPr>
              <w:t>Ik verklaar</w:t>
            </w:r>
            <w:r w:rsidR="00A40F92" w:rsidRPr="00784037">
              <w:rPr>
                <w:b/>
                <w:bCs/>
                <w:color w:val="000000"/>
                <w:lang w:val="nl-BE"/>
              </w:rPr>
              <w:t xml:space="preserve"> dat</w:t>
            </w:r>
            <w:r w:rsidR="001242FD" w:rsidRPr="00784037">
              <w:rPr>
                <w:b/>
                <w:bCs/>
                <w:color w:val="000000"/>
                <w:lang w:val="nl-BE"/>
              </w:rPr>
              <w:t xml:space="preserve">: </w:t>
            </w:r>
          </w:p>
          <w:p w14:paraId="22D27C1C" w14:textId="77777777" w:rsidR="001242FD" w:rsidRPr="00784037" w:rsidRDefault="008506DA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  <w:lang w:val="nl-BE"/>
              </w:rPr>
            </w:pPr>
            <w:r w:rsidRPr="00784037">
              <w:rPr>
                <w:bCs/>
                <w:color w:val="000000"/>
                <w:lang w:val="nl-BE"/>
              </w:rPr>
              <w:t>ik deze overeenkomst reeds effectief heb uitgevoerd vóór mijn aanvraag om werkloosheidsuitkeringen;</w:t>
            </w:r>
          </w:p>
          <w:p w14:paraId="7FF013BD" w14:textId="77777777" w:rsidR="001242FD" w:rsidRPr="00784037" w:rsidRDefault="008506DA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  <w:szCs w:val="18"/>
                <w:lang w:val="nl-BE"/>
              </w:rPr>
            </w:pPr>
            <w:r w:rsidRPr="00784037">
              <w:rPr>
                <w:bCs/>
                <w:color w:val="000000"/>
                <w:szCs w:val="18"/>
                <w:lang w:val="nl-BE"/>
              </w:rPr>
              <w:t xml:space="preserve">ik geïnformeerd ben dat ik deze activiteit niet moet vermelden op mijn controlekaart, noch </w:t>
            </w:r>
            <w:r w:rsidRPr="00784037">
              <w:rPr>
                <w:szCs w:val="18"/>
                <w:lang w:val="nl-BE"/>
              </w:rPr>
              <w:t>een aangifteformulier moet indienen dat de controlekaart vervangt in geval van vrijstelling van controlekaart</w:t>
            </w:r>
            <w:r w:rsidR="001242FD" w:rsidRPr="00784037">
              <w:rPr>
                <w:bCs/>
                <w:color w:val="000000"/>
                <w:szCs w:val="18"/>
                <w:lang w:val="nl-BE"/>
              </w:rPr>
              <w:t xml:space="preserve">; </w:t>
            </w:r>
          </w:p>
          <w:p w14:paraId="38322422" w14:textId="77777777" w:rsidR="001242FD" w:rsidRPr="00784037" w:rsidRDefault="008506DA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  <w:lang w:val="nl-BE"/>
              </w:rPr>
            </w:pPr>
            <w:r w:rsidRPr="00784037">
              <w:rPr>
                <w:bCs/>
                <w:color w:val="000000"/>
                <w:lang w:val="nl-BE"/>
              </w:rPr>
              <w:t>ik geïnformeerd ben dat ik ingeschreven moet blijven als werkzoekende en beschikbaar moet blijven voor d</w:t>
            </w:r>
            <w:r w:rsidR="002E582C" w:rsidRPr="00784037">
              <w:rPr>
                <w:bCs/>
                <w:color w:val="000000"/>
                <w:lang w:val="nl-BE"/>
              </w:rPr>
              <w:t>e</w:t>
            </w:r>
            <w:r w:rsidRPr="00784037">
              <w:rPr>
                <w:bCs/>
                <w:color w:val="000000"/>
                <w:lang w:val="nl-BE"/>
              </w:rPr>
              <w:t xml:space="preserve"> arbeidsmarkt, behoudens </w:t>
            </w:r>
            <w:r w:rsidR="00502485" w:rsidRPr="00784037">
              <w:rPr>
                <w:bCs/>
                <w:color w:val="000000"/>
                <w:lang w:val="nl-BE"/>
              </w:rPr>
              <w:t xml:space="preserve">indien ik </w:t>
            </w:r>
            <w:r w:rsidRPr="00784037">
              <w:rPr>
                <w:bCs/>
                <w:color w:val="000000"/>
                <w:lang w:val="nl-BE"/>
              </w:rPr>
              <w:t xml:space="preserve">hiervan vrijgesteld </w:t>
            </w:r>
            <w:r w:rsidR="00502485" w:rsidRPr="00784037">
              <w:rPr>
                <w:bCs/>
                <w:color w:val="000000"/>
                <w:lang w:val="nl-BE"/>
              </w:rPr>
              <w:t>ben</w:t>
            </w:r>
            <w:r w:rsidRPr="00784037">
              <w:rPr>
                <w:bCs/>
                <w:color w:val="000000"/>
                <w:lang w:val="nl-BE"/>
              </w:rPr>
              <w:t xml:space="preserve"> omwille van een andere reden.</w:t>
            </w:r>
          </w:p>
          <w:p w14:paraId="0C42E8B8" w14:textId="37D99BB7" w:rsidR="00EF5C9D" w:rsidRPr="0084492E" w:rsidRDefault="00EF5C9D" w:rsidP="00EF5C9D">
            <w:pPr>
              <w:pStyle w:val="donnes"/>
              <w:tabs>
                <w:tab w:val="clear" w:pos="2586"/>
                <w:tab w:val="left" w:pos="601"/>
              </w:tabs>
              <w:spacing w:before="60"/>
              <w:rPr>
                <w:bCs/>
                <w:color w:val="000000"/>
                <w:lang w:val="nl-BE"/>
              </w:rPr>
            </w:pPr>
            <w:r w:rsidRPr="0084492E">
              <w:rPr>
                <w:b/>
                <w:szCs w:val="18"/>
                <w:lang w:val="nl-BE"/>
              </w:rPr>
              <w:t>Ik voeg als bijlage een kopie van de overeenkomst toe.</w:t>
            </w:r>
          </w:p>
          <w:p w14:paraId="1B1E0FF9" w14:textId="7DE68F97" w:rsidR="001242FD" w:rsidRPr="00784037" w:rsidRDefault="00EF5C9D" w:rsidP="00EF5C9D">
            <w:pPr>
              <w:pStyle w:val="donnes"/>
              <w:spacing w:before="60"/>
              <w:rPr>
                <w:b/>
                <w:lang w:val="nl-BE"/>
              </w:rPr>
            </w:pPr>
            <w:r w:rsidRPr="0084492E">
              <w:rPr>
                <w:b/>
                <w:lang w:val="nl-BE"/>
              </w:rPr>
              <w:t>Ik bevestig op eer dat mijn verklaringen echt en volledig zijn en dat ik elke wijziging aan mijn uitbetalingsinstelling zal meedelen.</w:t>
            </w:r>
          </w:p>
        </w:tc>
      </w:tr>
      <w:tr w:rsidR="001242FD" w:rsidRPr="00784037" w14:paraId="7E7994AE" w14:textId="77777777" w:rsidTr="00940B4E">
        <w:trPr>
          <w:gridAfter w:val="1"/>
          <w:wAfter w:w="26" w:type="dxa"/>
          <w:cantSplit/>
          <w:trHeight w:val="761"/>
        </w:trPr>
        <w:tc>
          <w:tcPr>
            <w:tcW w:w="3085" w:type="dxa"/>
            <w:vMerge/>
          </w:tcPr>
          <w:p w14:paraId="19D5CE52" w14:textId="77777777" w:rsidR="001242FD" w:rsidRPr="00784037" w:rsidRDefault="001242FD" w:rsidP="008433F9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3A58DF41" w14:textId="77777777" w:rsidR="001242FD" w:rsidRPr="00784037" w:rsidRDefault="008506DA" w:rsidP="0023559F">
            <w:pPr>
              <w:pStyle w:val="donnes"/>
              <w:tabs>
                <w:tab w:val="clear" w:pos="2586"/>
                <w:tab w:val="left" w:pos="3625"/>
              </w:tabs>
              <w:spacing w:before="0" w:after="40" w:line="240" w:lineRule="exact"/>
              <w:rPr>
                <w:lang w:val="nl-BE"/>
              </w:rPr>
            </w:pPr>
            <w:r w:rsidRPr="00784037">
              <w:rPr>
                <w:lang w:val="nl-BE"/>
              </w:rPr>
              <w:t>Datum</w:t>
            </w:r>
            <w:r w:rsidR="001242FD" w:rsidRPr="00784037">
              <w:rPr>
                <w:lang w:val="nl-BE"/>
              </w:rPr>
              <w:t xml:space="preserve">: </w:t>
            </w:r>
            <w:r w:rsidR="001242FD" w:rsidRPr="00784037">
              <w:rPr>
                <w:color w:val="808080"/>
                <w:sz w:val="16"/>
                <w:lang w:val="nl-BE"/>
              </w:rPr>
              <w:t>__ __</w:t>
            </w:r>
            <w:r w:rsidR="001242FD" w:rsidRPr="00784037">
              <w:rPr>
                <w:color w:val="808080"/>
                <w:lang w:val="nl-BE"/>
              </w:rPr>
              <w:t xml:space="preserve"> </w:t>
            </w:r>
            <w:r w:rsidR="001242FD" w:rsidRPr="00784037">
              <w:rPr>
                <w:lang w:val="nl-BE"/>
              </w:rPr>
              <w:t>/</w:t>
            </w:r>
            <w:r w:rsidR="001242FD" w:rsidRPr="00784037">
              <w:rPr>
                <w:color w:val="808080"/>
                <w:lang w:val="nl-BE"/>
              </w:rPr>
              <w:t xml:space="preserve"> </w:t>
            </w:r>
            <w:r w:rsidR="001242FD" w:rsidRPr="00784037">
              <w:rPr>
                <w:color w:val="808080"/>
                <w:sz w:val="16"/>
                <w:lang w:val="nl-BE"/>
              </w:rPr>
              <w:t>__ __</w:t>
            </w:r>
            <w:r w:rsidR="001242FD" w:rsidRPr="00784037">
              <w:rPr>
                <w:color w:val="808080"/>
                <w:lang w:val="nl-BE"/>
              </w:rPr>
              <w:t xml:space="preserve"> </w:t>
            </w:r>
            <w:r w:rsidR="001242FD" w:rsidRPr="00784037">
              <w:rPr>
                <w:lang w:val="nl-BE"/>
              </w:rPr>
              <w:t>/</w:t>
            </w:r>
            <w:r w:rsidR="001242FD" w:rsidRPr="00784037">
              <w:rPr>
                <w:color w:val="808080"/>
                <w:lang w:val="nl-BE"/>
              </w:rPr>
              <w:t xml:space="preserve"> </w:t>
            </w:r>
            <w:r w:rsidR="001242FD" w:rsidRPr="00784037">
              <w:rPr>
                <w:color w:val="808080"/>
                <w:sz w:val="16"/>
                <w:lang w:val="nl-BE"/>
              </w:rPr>
              <w:t>__ __</w:t>
            </w:r>
            <w:r w:rsidR="001242FD" w:rsidRPr="00784037">
              <w:rPr>
                <w:color w:val="808080"/>
                <w:lang w:val="nl-BE"/>
              </w:rPr>
              <w:t xml:space="preserve"> </w:t>
            </w:r>
            <w:r w:rsidR="001242FD" w:rsidRPr="00784037">
              <w:rPr>
                <w:color w:val="808080"/>
                <w:sz w:val="16"/>
                <w:lang w:val="nl-BE"/>
              </w:rPr>
              <w:t>__ __</w:t>
            </w:r>
            <w:r w:rsidR="001242FD" w:rsidRPr="00784037">
              <w:rPr>
                <w:lang w:val="nl-BE"/>
              </w:rPr>
              <w:t xml:space="preserve"> </w:t>
            </w:r>
            <w:r w:rsidR="001242FD" w:rsidRPr="00784037">
              <w:rPr>
                <w:sz w:val="12"/>
                <w:lang w:val="nl-BE"/>
              </w:rPr>
              <w:tab/>
            </w:r>
            <w:r w:rsidRPr="00784037">
              <w:rPr>
                <w:lang w:val="nl-BE"/>
              </w:rPr>
              <w:t>Handtekening</w:t>
            </w:r>
          </w:p>
        </w:tc>
      </w:tr>
    </w:tbl>
    <w:p w14:paraId="1949CFC6" w14:textId="483604BC" w:rsidR="007B29E8" w:rsidRPr="00784037" w:rsidRDefault="008E25F4" w:rsidP="007B29E8">
      <w:pPr>
        <w:pStyle w:val="Intertitre"/>
        <w:keepNext w:val="0"/>
        <w:pBdr>
          <w:top w:val="none" w:sz="0" w:space="0" w:color="auto"/>
        </w:pBdr>
        <w:spacing w:before="60" w:after="0"/>
        <w:ind w:right="8380"/>
        <w:rPr>
          <w:sz w:val="2"/>
          <w:szCs w:val="22"/>
          <w:lang w:val="nl-BE"/>
        </w:rPr>
      </w:pPr>
      <w:r w:rsidRPr="00784037">
        <w:rPr>
          <w:noProof/>
          <w:sz w:val="20"/>
          <w:lang w:val="nl-BE" w:eastAsia="nl-BE"/>
        </w:rPr>
        <w:drawing>
          <wp:anchor distT="0" distB="0" distL="114300" distR="114300" simplePos="0" relativeHeight="251662848" behindDoc="1" locked="0" layoutInCell="1" allowOverlap="1" wp14:anchorId="09BE1C60" wp14:editId="54DFA9CB">
            <wp:simplePos x="0" y="0"/>
            <wp:positionH relativeFrom="page">
              <wp:posOffset>6967220</wp:posOffset>
            </wp:positionH>
            <wp:positionV relativeFrom="page">
              <wp:posOffset>10175875</wp:posOffset>
            </wp:positionV>
            <wp:extent cx="563245" cy="526415"/>
            <wp:effectExtent l="0" t="0" r="0" b="0"/>
            <wp:wrapNone/>
            <wp:docPr id="1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74844E" w14:textId="3A0A4008" w:rsidR="0020337F" w:rsidRPr="00784037" w:rsidRDefault="008A42DF">
      <w:pPr>
        <w:pStyle w:val="instructions"/>
        <w:spacing w:before="0" w:line="40" w:lineRule="exact"/>
        <w:rPr>
          <w:noProof/>
          <w:snapToGrid/>
          <w:color w:val="auto"/>
          <w:sz w:val="20"/>
          <w:lang w:val="nl-BE"/>
        </w:rPr>
      </w:pPr>
      <w:r w:rsidRPr="00784037">
        <w:rPr>
          <w:noProof/>
          <w:snapToGrid/>
          <w:color w:val="auto"/>
          <w:sz w:val="20"/>
          <w:lang w:val="nl-BE"/>
        </w:rPr>
        <w:tab/>
      </w:r>
    </w:p>
    <w:p w14:paraId="1F048B97" w14:textId="77777777" w:rsidR="0020337F" w:rsidRPr="00784037" w:rsidRDefault="0020337F" w:rsidP="0020337F">
      <w:pPr>
        <w:tabs>
          <w:tab w:val="left" w:pos="1089"/>
        </w:tabs>
        <w:rPr>
          <w:sz w:val="4"/>
          <w:szCs w:val="4"/>
          <w:lang w:val="nl-BE"/>
        </w:rPr>
      </w:pPr>
      <w:r w:rsidRPr="00784037">
        <w:rPr>
          <w:lang w:val="nl-BE"/>
        </w:rPr>
        <w:tab/>
      </w:r>
    </w:p>
    <w:p w14:paraId="2151E1A3" w14:textId="77777777" w:rsidR="00697220" w:rsidRPr="00784037" w:rsidRDefault="00697220" w:rsidP="0020337F">
      <w:pPr>
        <w:rPr>
          <w:lang w:val="nl-BE"/>
        </w:rPr>
        <w:sectPr w:rsidR="00697220" w:rsidRPr="00784037" w:rsidSect="00EF5C9D">
          <w:footerReference w:type="default" r:id="rId14"/>
          <w:pgSz w:w="11907" w:h="16840"/>
          <w:pgMar w:top="284" w:right="851" w:bottom="0" w:left="1134" w:header="567" w:footer="357" w:gutter="0"/>
          <w:pgNumType w:start="1"/>
          <w:cols w:space="60"/>
          <w:noEndnote/>
          <w:docGrid w:linePitch="299"/>
        </w:sectPr>
      </w:pPr>
    </w:p>
    <w:p w14:paraId="785A037C" w14:textId="4B935E29" w:rsidR="00697220" w:rsidRPr="00F06FCC" w:rsidRDefault="00697220" w:rsidP="00EF5C9D">
      <w:pPr>
        <w:shd w:val="clear" w:color="auto" w:fill="FFFFFF"/>
        <w:spacing w:before="29"/>
        <w:ind w:right="-7040"/>
        <w:rPr>
          <w:lang w:val="nl-BE"/>
        </w:rPr>
      </w:pPr>
    </w:p>
    <w:sectPr w:rsidR="00697220" w:rsidRPr="00F06FCC" w:rsidSect="00EF5C9D">
      <w:headerReference w:type="even" r:id="rId15"/>
      <w:type w:val="continuous"/>
      <w:pgSz w:w="11907" w:h="16840"/>
      <w:pgMar w:top="0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E7AB" w14:textId="77777777" w:rsidR="008A74C4" w:rsidRDefault="008A74C4">
      <w:r>
        <w:separator/>
      </w:r>
    </w:p>
  </w:endnote>
  <w:endnote w:type="continuationSeparator" w:id="0">
    <w:p w14:paraId="7AAE0D62" w14:textId="77777777" w:rsidR="008A74C4" w:rsidRDefault="008A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AF5B" w14:textId="77777777" w:rsidR="008A74C4" w:rsidRDefault="002355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A74C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74C4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469F4C6" w14:textId="77777777" w:rsidR="008A74C4" w:rsidRDefault="008A74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1A0A" w14:textId="77777777" w:rsidR="008A74C4" w:rsidRPr="00F3671C" w:rsidRDefault="00F3671C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F3671C">
      <w:rPr>
        <w:rFonts w:eastAsia="MS Mincho"/>
        <w:b/>
        <w:bCs/>
        <w:smallCaps/>
        <w:sz w:val="16"/>
        <w:lang w:val="nl-BE"/>
      </w:rPr>
      <w:t>formulier</w:t>
    </w:r>
    <w:r w:rsidR="008A74C4" w:rsidRPr="00F3671C">
      <w:rPr>
        <w:b/>
        <w:bCs/>
        <w:caps/>
        <w:sz w:val="16"/>
        <w:lang w:val="nl-BE"/>
      </w:rPr>
      <w:t> c</w:t>
    </w:r>
    <w:r w:rsidR="00841ACC" w:rsidRPr="00F3671C">
      <w:rPr>
        <w:b/>
        <w:bCs/>
        <w:caps/>
        <w:sz w:val="16"/>
        <w:lang w:val="nl-BE"/>
      </w:rPr>
      <w:t>44</w:t>
    </w:r>
    <w:r w:rsidR="008A74C4" w:rsidRPr="00F3671C">
      <w:rPr>
        <w:b/>
        <w:bCs/>
        <w:caps/>
        <w:sz w:val="16"/>
        <w:lang w:val="nl-BE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  <w:r w:rsidR="008A74C4" w:rsidRPr="00F3671C">
      <w:rPr>
        <w:b/>
        <w:bCs/>
        <w:color w:val="808080"/>
        <w:lang w:val="nl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A4DC" w14:textId="59A06D67" w:rsidR="005F4FB6" w:rsidRPr="00F3671C" w:rsidRDefault="005F4FB6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5E6" w14:textId="0ADD4342" w:rsidR="008A74C4" w:rsidRPr="00B919FB" w:rsidRDefault="00EA20DE" w:rsidP="00B919FB">
    <w:pPr>
      <w:pStyle w:val="Pieddepage"/>
      <w:tabs>
        <w:tab w:val="clear" w:pos="4153"/>
        <w:tab w:val="clear" w:pos="8306"/>
        <w:tab w:val="left" w:pos="4397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>Versie 01.01.2022</w:t>
    </w:r>
    <w:r w:rsidR="00B919FB" w:rsidRPr="00601550">
      <w:rPr>
        <w:sz w:val="16"/>
        <w:lang w:val="fr-BE"/>
      </w:rPr>
      <w:tab/>
    </w:r>
    <w:r w:rsidR="00B919FB" w:rsidRPr="00601550">
      <w:rPr>
        <w:rStyle w:val="Numrodepage"/>
        <w:sz w:val="16"/>
      </w:rPr>
      <w:t>1/1</w:t>
    </w:r>
    <w:r w:rsidR="00B919FB" w:rsidRPr="00601550">
      <w:rPr>
        <w:sz w:val="16"/>
        <w:lang w:val="fr-BE"/>
      </w:rPr>
      <w:tab/>
    </w:r>
    <w:r w:rsidR="00B919FB" w:rsidRPr="00601550">
      <w:rPr>
        <w:rFonts w:eastAsia="MS Mincho"/>
        <w:b/>
        <w:bCs/>
        <w:smallCaps/>
        <w:sz w:val="16"/>
        <w:lang w:val="fr-BE"/>
      </w:rPr>
      <w:t>formul</w:t>
    </w:r>
    <w:r w:rsidR="00B919FB">
      <w:rPr>
        <w:rFonts w:eastAsia="MS Mincho"/>
        <w:b/>
        <w:bCs/>
        <w:smallCaps/>
        <w:sz w:val="16"/>
        <w:lang w:val="fr-BE"/>
      </w:rPr>
      <w:t>ier</w:t>
    </w:r>
    <w:r w:rsidR="00B919FB" w:rsidRPr="00601550">
      <w:rPr>
        <w:b/>
        <w:bCs/>
        <w:caps/>
        <w:sz w:val="16"/>
        <w:lang w:val="fr-BE"/>
      </w:rPr>
      <w:t> c44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2A31" w14:textId="77777777" w:rsidR="008A74C4" w:rsidRDefault="008A74C4">
      <w:r>
        <w:separator/>
      </w:r>
    </w:p>
  </w:footnote>
  <w:footnote w:type="continuationSeparator" w:id="0">
    <w:p w14:paraId="734D1042" w14:textId="77777777" w:rsidR="008A74C4" w:rsidRDefault="008A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4D89" w14:textId="77777777" w:rsidR="008A74C4" w:rsidRDefault="008A74C4">
    <w:pPr>
      <w:pStyle w:val="En-tte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8C4F" w14:textId="77777777" w:rsidR="008A74C4" w:rsidRDefault="008A74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46C"/>
    <w:multiLevelType w:val="hybridMultilevel"/>
    <w:tmpl w:val="87A09478"/>
    <w:lvl w:ilvl="0" w:tplc="A40E4050">
      <w:numFmt w:val="bullet"/>
      <w:lvlText w:val=""/>
      <w:lvlJc w:val="left"/>
      <w:pPr>
        <w:ind w:left="3479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AD25020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D83337"/>
    <w:multiLevelType w:val="hybridMultilevel"/>
    <w:tmpl w:val="00BC6AEC"/>
    <w:lvl w:ilvl="0" w:tplc="8B6C269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" w15:restartNumberingAfterBreak="0">
    <w:nsid w:val="154660BF"/>
    <w:multiLevelType w:val="hybridMultilevel"/>
    <w:tmpl w:val="048022BA"/>
    <w:lvl w:ilvl="0" w:tplc="18B086B2">
      <w:start w:val="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8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9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0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7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8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9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20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1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3006C11"/>
    <w:multiLevelType w:val="hybridMultilevel"/>
    <w:tmpl w:val="F154B33A"/>
    <w:lvl w:ilvl="0" w:tplc="B7D60B82">
      <w:start w:val="5"/>
      <w:numFmt w:val="bullet"/>
      <w:lvlText w:val="-"/>
      <w:lvlJc w:val="left"/>
      <w:pPr>
        <w:ind w:left="311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25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6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8" w15:restartNumberingAfterBreak="0">
    <w:nsid w:val="67835C69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9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31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3" w15:restartNumberingAfterBreak="0">
    <w:nsid w:val="7EA009FA"/>
    <w:multiLevelType w:val="hybridMultilevel"/>
    <w:tmpl w:val="E2406CC0"/>
    <w:lvl w:ilvl="0" w:tplc="115C58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924193842">
    <w:abstractNumId w:val="25"/>
  </w:num>
  <w:num w:numId="2" w16cid:durableId="1682049661">
    <w:abstractNumId w:val="29"/>
  </w:num>
  <w:num w:numId="3" w16cid:durableId="458956278">
    <w:abstractNumId w:val="12"/>
  </w:num>
  <w:num w:numId="4" w16cid:durableId="2090424498">
    <w:abstractNumId w:val="23"/>
  </w:num>
  <w:num w:numId="5" w16cid:durableId="757681135">
    <w:abstractNumId w:val="14"/>
  </w:num>
  <w:num w:numId="6" w16cid:durableId="1700157486">
    <w:abstractNumId w:val="31"/>
  </w:num>
  <w:num w:numId="7" w16cid:durableId="1376662415">
    <w:abstractNumId w:val="5"/>
  </w:num>
  <w:num w:numId="8" w16cid:durableId="1575358129">
    <w:abstractNumId w:val="1"/>
  </w:num>
  <w:num w:numId="9" w16cid:durableId="1175998285">
    <w:abstractNumId w:val="8"/>
  </w:num>
  <w:num w:numId="10" w16cid:durableId="2078748391">
    <w:abstractNumId w:val="11"/>
  </w:num>
  <w:num w:numId="11" w16cid:durableId="37508732">
    <w:abstractNumId w:val="32"/>
  </w:num>
  <w:num w:numId="12" w16cid:durableId="1634486868">
    <w:abstractNumId w:val="20"/>
  </w:num>
  <w:num w:numId="13" w16cid:durableId="75712360">
    <w:abstractNumId w:val="22"/>
  </w:num>
  <w:num w:numId="14" w16cid:durableId="2053185296">
    <w:abstractNumId w:val="21"/>
  </w:num>
  <w:num w:numId="15" w16cid:durableId="1478570010">
    <w:abstractNumId w:val="22"/>
  </w:num>
  <w:num w:numId="16" w16cid:durableId="3533073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9324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2977088">
    <w:abstractNumId w:val="17"/>
  </w:num>
  <w:num w:numId="19" w16cid:durableId="560600552">
    <w:abstractNumId w:val="15"/>
  </w:num>
  <w:num w:numId="20" w16cid:durableId="1171599685">
    <w:abstractNumId w:val="30"/>
  </w:num>
  <w:num w:numId="21" w16cid:durableId="11107342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268101">
    <w:abstractNumId w:val="22"/>
  </w:num>
  <w:num w:numId="23" w16cid:durableId="489295984">
    <w:abstractNumId w:val="27"/>
  </w:num>
  <w:num w:numId="24" w16cid:durableId="308479784">
    <w:abstractNumId w:val="13"/>
  </w:num>
  <w:num w:numId="25" w16cid:durableId="1904411765">
    <w:abstractNumId w:val="34"/>
  </w:num>
  <w:num w:numId="26" w16cid:durableId="738208554">
    <w:abstractNumId w:val="18"/>
  </w:num>
  <w:num w:numId="27" w16cid:durableId="1349680048">
    <w:abstractNumId w:val="2"/>
  </w:num>
  <w:num w:numId="28" w16cid:durableId="732194344">
    <w:abstractNumId w:val="16"/>
  </w:num>
  <w:num w:numId="29" w16cid:durableId="486747723">
    <w:abstractNumId w:val="9"/>
  </w:num>
  <w:num w:numId="30" w16cid:durableId="960262018">
    <w:abstractNumId w:val="19"/>
  </w:num>
  <w:num w:numId="31" w16cid:durableId="916937780">
    <w:abstractNumId w:val="10"/>
  </w:num>
  <w:num w:numId="32" w16cid:durableId="463159904">
    <w:abstractNumId w:val="28"/>
  </w:num>
  <w:num w:numId="33" w16cid:durableId="1660617449">
    <w:abstractNumId w:val="3"/>
  </w:num>
  <w:num w:numId="34" w16cid:durableId="1549687602">
    <w:abstractNumId w:val="7"/>
  </w:num>
  <w:num w:numId="35" w16cid:durableId="324629551">
    <w:abstractNumId w:val="4"/>
  </w:num>
  <w:num w:numId="36" w16cid:durableId="308365868">
    <w:abstractNumId w:val="6"/>
  </w:num>
  <w:num w:numId="37" w16cid:durableId="730614104">
    <w:abstractNumId w:val="24"/>
  </w:num>
  <w:num w:numId="38" w16cid:durableId="1074740719">
    <w:abstractNumId w:val="0"/>
  </w:num>
  <w:num w:numId="39" w16cid:durableId="9386765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1401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20"/>
    <w:rsid w:val="00006050"/>
    <w:rsid w:val="000227A1"/>
    <w:rsid w:val="00030A38"/>
    <w:rsid w:val="00047CA9"/>
    <w:rsid w:val="00060E9E"/>
    <w:rsid w:val="00065BEF"/>
    <w:rsid w:val="00075D1F"/>
    <w:rsid w:val="00075EE0"/>
    <w:rsid w:val="0008784A"/>
    <w:rsid w:val="00094EF2"/>
    <w:rsid w:val="000A5716"/>
    <w:rsid w:val="000B24F3"/>
    <w:rsid w:val="000C2ADC"/>
    <w:rsid w:val="000C588A"/>
    <w:rsid w:val="000C6A88"/>
    <w:rsid w:val="000D54FC"/>
    <w:rsid w:val="000E3E1F"/>
    <w:rsid w:val="000E4BEA"/>
    <w:rsid w:val="000F0EA2"/>
    <w:rsid w:val="000F47A1"/>
    <w:rsid w:val="000F6C3E"/>
    <w:rsid w:val="000F786A"/>
    <w:rsid w:val="00103E18"/>
    <w:rsid w:val="00115559"/>
    <w:rsid w:val="00115945"/>
    <w:rsid w:val="00117245"/>
    <w:rsid w:val="00120F74"/>
    <w:rsid w:val="001242FD"/>
    <w:rsid w:val="00124CFF"/>
    <w:rsid w:val="00146B96"/>
    <w:rsid w:val="00151294"/>
    <w:rsid w:val="001516CB"/>
    <w:rsid w:val="00154C4F"/>
    <w:rsid w:val="00155C85"/>
    <w:rsid w:val="00163909"/>
    <w:rsid w:val="00165F78"/>
    <w:rsid w:val="001672ED"/>
    <w:rsid w:val="00171A2C"/>
    <w:rsid w:val="0017310A"/>
    <w:rsid w:val="001735AD"/>
    <w:rsid w:val="0017530B"/>
    <w:rsid w:val="00181F0C"/>
    <w:rsid w:val="0018458F"/>
    <w:rsid w:val="00186283"/>
    <w:rsid w:val="00194817"/>
    <w:rsid w:val="001A0F32"/>
    <w:rsid w:val="001A3426"/>
    <w:rsid w:val="001B733C"/>
    <w:rsid w:val="001C1523"/>
    <w:rsid w:val="001D3298"/>
    <w:rsid w:val="001E12A6"/>
    <w:rsid w:val="001F7E33"/>
    <w:rsid w:val="00200897"/>
    <w:rsid w:val="0020337F"/>
    <w:rsid w:val="00216A54"/>
    <w:rsid w:val="00216F29"/>
    <w:rsid w:val="00221F73"/>
    <w:rsid w:val="002250F8"/>
    <w:rsid w:val="00226AA5"/>
    <w:rsid w:val="002301EF"/>
    <w:rsid w:val="0023559F"/>
    <w:rsid w:val="002355C7"/>
    <w:rsid w:val="002368C8"/>
    <w:rsid w:val="00244596"/>
    <w:rsid w:val="00262B73"/>
    <w:rsid w:val="00272AD6"/>
    <w:rsid w:val="002730C2"/>
    <w:rsid w:val="00274103"/>
    <w:rsid w:val="00274D0E"/>
    <w:rsid w:val="00277969"/>
    <w:rsid w:val="00283870"/>
    <w:rsid w:val="002878C6"/>
    <w:rsid w:val="00291F2E"/>
    <w:rsid w:val="002A2CA1"/>
    <w:rsid w:val="002B0723"/>
    <w:rsid w:val="002B7411"/>
    <w:rsid w:val="002C1895"/>
    <w:rsid w:val="002C72D7"/>
    <w:rsid w:val="002D282D"/>
    <w:rsid w:val="002D2F61"/>
    <w:rsid w:val="002D37A0"/>
    <w:rsid w:val="002E109B"/>
    <w:rsid w:val="002E582C"/>
    <w:rsid w:val="002E5C89"/>
    <w:rsid w:val="00301B72"/>
    <w:rsid w:val="00303424"/>
    <w:rsid w:val="00311AFA"/>
    <w:rsid w:val="00316307"/>
    <w:rsid w:val="00316B5B"/>
    <w:rsid w:val="003227A4"/>
    <w:rsid w:val="003260D7"/>
    <w:rsid w:val="0033697B"/>
    <w:rsid w:val="00346B8A"/>
    <w:rsid w:val="003573C3"/>
    <w:rsid w:val="003645B8"/>
    <w:rsid w:val="00370385"/>
    <w:rsid w:val="00380E10"/>
    <w:rsid w:val="0038204A"/>
    <w:rsid w:val="00385733"/>
    <w:rsid w:val="00390C30"/>
    <w:rsid w:val="00393D4E"/>
    <w:rsid w:val="003942A5"/>
    <w:rsid w:val="00396B4E"/>
    <w:rsid w:val="003A011B"/>
    <w:rsid w:val="003A7642"/>
    <w:rsid w:val="003B2BD7"/>
    <w:rsid w:val="003C0680"/>
    <w:rsid w:val="003C384A"/>
    <w:rsid w:val="003C5EA3"/>
    <w:rsid w:val="003D0F05"/>
    <w:rsid w:val="003D193C"/>
    <w:rsid w:val="003D1AB7"/>
    <w:rsid w:val="003E2838"/>
    <w:rsid w:val="003E3A8E"/>
    <w:rsid w:val="003E4A9E"/>
    <w:rsid w:val="003E77CA"/>
    <w:rsid w:val="003F6E99"/>
    <w:rsid w:val="00402F55"/>
    <w:rsid w:val="00407C3E"/>
    <w:rsid w:val="0042219B"/>
    <w:rsid w:val="00437DC8"/>
    <w:rsid w:val="00450444"/>
    <w:rsid w:val="004523FC"/>
    <w:rsid w:val="00457FF2"/>
    <w:rsid w:val="004610CC"/>
    <w:rsid w:val="004611BE"/>
    <w:rsid w:val="00470A4C"/>
    <w:rsid w:val="0048102A"/>
    <w:rsid w:val="00484B5F"/>
    <w:rsid w:val="004877CE"/>
    <w:rsid w:val="004A2097"/>
    <w:rsid w:val="004A67F2"/>
    <w:rsid w:val="004B26AA"/>
    <w:rsid w:val="004B72F0"/>
    <w:rsid w:val="004C7222"/>
    <w:rsid w:val="004E18FC"/>
    <w:rsid w:val="004E1CC3"/>
    <w:rsid w:val="004E557D"/>
    <w:rsid w:val="004E620D"/>
    <w:rsid w:val="004F2C97"/>
    <w:rsid w:val="00502485"/>
    <w:rsid w:val="00507D98"/>
    <w:rsid w:val="00512306"/>
    <w:rsid w:val="00512CFF"/>
    <w:rsid w:val="005256A2"/>
    <w:rsid w:val="0053126D"/>
    <w:rsid w:val="0053140D"/>
    <w:rsid w:val="00534352"/>
    <w:rsid w:val="005508BC"/>
    <w:rsid w:val="00551F24"/>
    <w:rsid w:val="00553CEB"/>
    <w:rsid w:val="0055753B"/>
    <w:rsid w:val="00557FC5"/>
    <w:rsid w:val="00570D57"/>
    <w:rsid w:val="00575A7B"/>
    <w:rsid w:val="00577750"/>
    <w:rsid w:val="00580BFD"/>
    <w:rsid w:val="005907E0"/>
    <w:rsid w:val="00592BE6"/>
    <w:rsid w:val="00593895"/>
    <w:rsid w:val="005A14EA"/>
    <w:rsid w:val="005A4AE0"/>
    <w:rsid w:val="005A7CFF"/>
    <w:rsid w:val="005D134F"/>
    <w:rsid w:val="005D3663"/>
    <w:rsid w:val="005D6712"/>
    <w:rsid w:val="005F02CB"/>
    <w:rsid w:val="005F4FB6"/>
    <w:rsid w:val="005F5E0D"/>
    <w:rsid w:val="0060592C"/>
    <w:rsid w:val="00612094"/>
    <w:rsid w:val="0062313F"/>
    <w:rsid w:val="00643063"/>
    <w:rsid w:val="00656517"/>
    <w:rsid w:val="00663C38"/>
    <w:rsid w:val="00675AF0"/>
    <w:rsid w:val="00684063"/>
    <w:rsid w:val="00686D21"/>
    <w:rsid w:val="006914C2"/>
    <w:rsid w:val="00697220"/>
    <w:rsid w:val="006A0D34"/>
    <w:rsid w:val="006A3419"/>
    <w:rsid w:val="006A72EA"/>
    <w:rsid w:val="006B1F52"/>
    <w:rsid w:val="006B4A90"/>
    <w:rsid w:val="006B502A"/>
    <w:rsid w:val="006C0005"/>
    <w:rsid w:val="006D175A"/>
    <w:rsid w:val="006D2440"/>
    <w:rsid w:val="006D56B0"/>
    <w:rsid w:val="006E1560"/>
    <w:rsid w:val="006E234D"/>
    <w:rsid w:val="006F2CB6"/>
    <w:rsid w:val="006F7F23"/>
    <w:rsid w:val="00706114"/>
    <w:rsid w:val="0071783A"/>
    <w:rsid w:val="007323A4"/>
    <w:rsid w:val="00735596"/>
    <w:rsid w:val="0073576B"/>
    <w:rsid w:val="00735F47"/>
    <w:rsid w:val="007370F2"/>
    <w:rsid w:val="00744255"/>
    <w:rsid w:val="00746846"/>
    <w:rsid w:val="00752102"/>
    <w:rsid w:val="00761C0F"/>
    <w:rsid w:val="00765E9C"/>
    <w:rsid w:val="00783C5D"/>
    <w:rsid w:val="00784037"/>
    <w:rsid w:val="00793BD6"/>
    <w:rsid w:val="00795BB1"/>
    <w:rsid w:val="007A0214"/>
    <w:rsid w:val="007B29E8"/>
    <w:rsid w:val="007C5035"/>
    <w:rsid w:val="007D2CDF"/>
    <w:rsid w:val="007D71B9"/>
    <w:rsid w:val="007F32EC"/>
    <w:rsid w:val="00802D85"/>
    <w:rsid w:val="008045FF"/>
    <w:rsid w:val="00806C93"/>
    <w:rsid w:val="008108C3"/>
    <w:rsid w:val="0081181F"/>
    <w:rsid w:val="0081504E"/>
    <w:rsid w:val="00823A6D"/>
    <w:rsid w:val="008276D3"/>
    <w:rsid w:val="00830785"/>
    <w:rsid w:val="00837B20"/>
    <w:rsid w:val="00841ACC"/>
    <w:rsid w:val="0084291E"/>
    <w:rsid w:val="008506DA"/>
    <w:rsid w:val="00863483"/>
    <w:rsid w:val="00883027"/>
    <w:rsid w:val="008A3105"/>
    <w:rsid w:val="008A42DF"/>
    <w:rsid w:val="008A74C4"/>
    <w:rsid w:val="008B1961"/>
    <w:rsid w:val="008B2BF1"/>
    <w:rsid w:val="008B5788"/>
    <w:rsid w:val="008C5561"/>
    <w:rsid w:val="008C7470"/>
    <w:rsid w:val="008D2924"/>
    <w:rsid w:val="008D2CB2"/>
    <w:rsid w:val="008D4019"/>
    <w:rsid w:val="008D6FBD"/>
    <w:rsid w:val="008E25F4"/>
    <w:rsid w:val="008E495A"/>
    <w:rsid w:val="008E641B"/>
    <w:rsid w:val="008F135F"/>
    <w:rsid w:val="008F4E27"/>
    <w:rsid w:val="008F4E55"/>
    <w:rsid w:val="008F582F"/>
    <w:rsid w:val="008F7B5D"/>
    <w:rsid w:val="009067AC"/>
    <w:rsid w:val="009317C1"/>
    <w:rsid w:val="009377AE"/>
    <w:rsid w:val="00940B4E"/>
    <w:rsid w:val="009431CB"/>
    <w:rsid w:val="009502A9"/>
    <w:rsid w:val="00961F8B"/>
    <w:rsid w:val="009749EE"/>
    <w:rsid w:val="009757E3"/>
    <w:rsid w:val="00985970"/>
    <w:rsid w:val="00992344"/>
    <w:rsid w:val="009A1573"/>
    <w:rsid w:val="009A4FFD"/>
    <w:rsid w:val="009B55F3"/>
    <w:rsid w:val="009B7375"/>
    <w:rsid w:val="009C0C00"/>
    <w:rsid w:val="009C7FAD"/>
    <w:rsid w:val="009E583D"/>
    <w:rsid w:val="009F0449"/>
    <w:rsid w:val="009F2A50"/>
    <w:rsid w:val="009F3055"/>
    <w:rsid w:val="00A00BAD"/>
    <w:rsid w:val="00A05C69"/>
    <w:rsid w:val="00A327A9"/>
    <w:rsid w:val="00A40E5A"/>
    <w:rsid w:val="00A40F92"/>
    <w:rsid w:val="00A51602"/>
    <w:rsid w:val="00A60C8A"/>
    <w:rsid w:val="00A70AEE"/>
    <w:rsid w:val="00A72245"/>
    <w:rsid w:val="00A744AB"/>
    <w:rsid w:val="00AC14BB"/>
    <w:rsid w:val="00AC20B4"/>
    <w:rsid w:val="00AD3371"/>
    <w:rsid w:val="00AE31AF"/>
    <w:rsid w:val="00AE3721"/>
    <w:rsid w:val="00AE7C95"/>
    <w:rsid w:val="00AF08EE"/>
    <w:rsid w:val="00AF2D0B"/>
    <w:rsid w:val="00AF3D9E"/>
    <w:rsid w:val="00AF4F54"/>
    <w:rsid w:val="00AF7D0D"/>
    <w:rsid w:val="00B0353D"/>
    <w:rsid w:val="00B04DF8"/>
    <w:rsid w:val="00B059C1"/>
    <w:rsid w:val="00B06F54"/>
    <w:rsid w:val="00B07F81"/>
    <w:rsid w:val="00B325BD"/>
    <w:rsid w:val="00B33437"/>
    <w:rsid w:val="00B3490B"/>
    <w:rsid w:val="00B44561"/>
    <w:rsid w:val="00B5077E"/>
    <w:rsid w:val="00B515B4"/>
    <w:rsid w:val="00B547F4"/>
    <w:rsid w:val="00B64B01"/>
    <w:rsid w:val="00B6736B"/>
    <w:rsid w:val="00B80835"/>
    <w:rsid w:val="00B82034"/>
    <w:rsid w:val="00B919FB"/>
    <w:rsid w:val="00B955FF"/>
    <w:rsid w:val="00BB19BB"/>
    <w:rsid w:val="00BB303D"/>
    <w:rsid w:val="00BC706F"/>
    <w:rsid w:val="00BD095F"/>
    <w:rsid w:val="00BD6E54"/>
    <w:rsid w:val="00BE3032"/>
    <w:rsid w:val="00BE6135"/>
    <w:rsid w:val="00BF0DE6"/>
    <w:rsid w:val="00BF3A1F"/>
    <w:rsid w:val="00C13A0A"/>
    <w:rsid w:val="00C16E80"/>
    <w:rsid w:val="00C309E3"/>
    <w:rsid w:val="00C32812"/>
    <w:rsid w:val="00C46D82"/>
    <w:rsid w:val="00C51A3E"/>
    <w:rsid w:val="00C534C9"/>
    <w:rsid w:val="00C62DA0"/>
    <w:rsid w:val="00C66A57"/>
    <w:rsid w:val="00C71383"/>
    <w:rsid w:val="00C74C7F"/>
    <w:rsid w:val="00C755F7"/>
    <w:rsid w:val="00C80249"/>
    <w:rsid w:val="00C87DE0"/>
    <w:rsid w:val="00C90AA1"/>
    <w:rsid w:val="00C90E40"/>
    <w:rsid w:val="00C92689"/>
    <w:rsid w:val="00C94441"/>
    <w:rsid w:val="00CB155D"/>
    <w:rsid w:val="00CB7BC6"/>
    <w:rsid w:val="00CF1F17"/>
    <w:rsid w:val="00CF45FB"/>
    <w:rsid w:val="00D01A76"/>
    <w:rsid w:val="00D0756C"/>
    <w:rsid w:val="00D137DE"/>
    <w:rsid w:val="00D13973"/>
    <w:rsid w:val="00D16894"/>
    <w:rsid w:val="00D21A91"/>
    <w:rsid w:val="00D21E7E"/>
    <w:rsid w:val="00D327A8"/>
    <w:rsid w:val="00D42FE5"/>
    <w:rsid w:val="00D43F3F"/>
    <w:rsid w:val="00D5522C"/>
    <w:rsid w:val="00D57C31"/>
    <w:rsid w:val="00D60F5A"/>
    <w:rsid w:val="00D60FF7"/>
    <w:rsid w:val="00D66559"/>
    <w:rsid w:val="00D751FD"/>
    <w:rsid w:val="00D85C74"/>
    <w:rsid w:val="00D862CE"/>
    <w:rsid w:val="00D86E63"/>
    <w:rsid w:val="00D97586"/>
    <w:rsid w:val="00DA239C"/>
    <w:rsid w:val="00DB0C1D"/>
    <w:rsid w:val="00DB37E5"/>
    <w:rsid w:val="00DC0427"/>
    <w:rsid w:val="00DC192D"/>
    <w:rsid w:val="00DC257E"/>
    <w:rsid w:val="00DC577E"/>
    <w:rsid w:val="00DD79FF"/>
    <w:rsid w:val="00DE0196"/>
    <w:rsid w:val="00DE2C0E"/>
    <w:rsid w:val="00DE5C33"/>
    <w:rsid w:val="00DF03BF"/>
    <w:rsid w:val="00DF3409"/>
    <w:rsid w:val="00E06EF4"/>
    <w:rsid w:val="00E26389"/>
    <w:rsid w:val="00E2683B"/>
    <w:rsid w:val="00E354B3"/>
    <w:rsid w:val="00E36DF1"/>
    <w:rsid w:val="00E57053"/>
    <w:rsid w:val="00E6662F"/>
    <w:rsid w:val="00E8110E"/>
    <w:rsid w:val="00E84C5B"/>
    <w:rsid w:val="00E9156F"/>
    <w:rsid w:val="00E92255"/>
    <w:rsid w:val="00E93A6D"/>
    <w:rsid w:val="00EA20DE"/>
    <w:rsid w:val="00EA2BE8"/>
    <w:rsid w:val="00EB4627"/>
    <w:rsid w:val="00EC7326"/>
    <w:rsid w:val="00ED5AD7"/>
    <w:rsid w:val="00ED69EF"/>
    <w:rsid w:val="00ED717B"/>
    <w:rsid w:val="00ED7579"/>
    <w:rsid w:val="00EF0206"/>
    <w:rsid w:val="00EF13AA"/>
    <w:rsid w:val="00EF2CD3"/>
    <w:rsid w:val="00EF5C9D"/>
    <w:rsid w:val="00EF73D9"/>
    <w:rsid w:val="00F04F66"/>
    <w:rsid w:val="00F05218"/>
    <w:rsid w:val="00F06FCC"/>
    <w:rsid w:val="00F22E86"/>
    <w:rsid w:val="00F24EC8"/>
    <w:rsid w:val="00F2522A"/>
    <w:rsid w:val="00F2708C"/>
    <w:rsid w:val="00F3671C"/>
    <w:rsid w:val="00F368DA"/>
    <w:rsid w:val="00F378CF"/>
    <w:rsid w:val="00F52F50"/>
    <w:rsid w:val="00F55284"/>
    <w:rsid w:val="00F70BBB"/>
    <w:rsid w:val="00F80414"/>
    <w:rsid w:val="00F80E00"/>
    <w:rsid w:val="00F82C6F"/>
    <w:rsid w:val="00F834A2"/>
    <w:rsid w:val="00F846AB"/>
    <w:rsid w:val="00F87279"/>
    <w:rsid w:val="00F9414A"/>
    <w:rsid w:val="00FA06E5"/>
    <w:rsid w:val="00FA1C45"/>
    <w:rsid w:val="00FB64C8"/>
    <w:rsid w:val="00FB6F5D"/>
    <w:rsid w:val="00FB76F7"/>
    <w:rsid w:val="00FC4AA7"/>
    <w:rsid w:val="00FD0BA7"/>
    <w:rsid w:val="00FD2114"/>
    <w:rsid w:val="00FD3E17"/>
    <w:rsid w:val="00FE3722"/>
    <w:rsid w:val="00FE5EA5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7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6134E852"/>
  <w15:docId w15:val="{873B134A-0178-4769-BC74-DDC1CC87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D7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3260D7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3260D7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3260D7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3260D7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3260D7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3260D7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3260D7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3260D7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3260D7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260D7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rsid w:val="003260D7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rsid w:val="003260D7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3260D7"/>
  </w:style>
  <w:style w:type="character" w:styleId="Lienhypertexte">
    <w:name w:val="Hyperlink"/>
    <w:basedOn w:val="Policepardfaut"/>
    <w:semiHidden/>
    <w:rsid w:val="003260D7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3260D7"/>
    <w:rPr>
      <w:color w:val="800080"/>
      <w:u w:val="single"/>
    </w:rPr>
  </w:style>
  <w:style w:type="paragraph" w:customStyle="1" w:styleId="Tekst-0">
    <w:name w:val="Tekst -0"/>
    <w:basedOn w:val="Normal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rsid w:val="003260D7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260D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260D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260D7"/>
    <w:rPr>
      <w:color w:val="0000FF"/>
    </w:rPr>
  </w:style>
  <w:style w:type="character" w:customStyle="1" w:styleId="tw4winPopup">
    <w:name w:val="tw4winPopup"/>
    <w:rsid w:val="003260D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260D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260D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260D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260D7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3260D7"/>
    <w:pPr>
      <w:spacing w:after="120"/>
    </w:pPr>
  </w:style>
  <w:style w:type="paragraph" w:styleId="Retraitcorpsdetexte3">
    <w:name w:val="Body Text Indent 3"/>
    <w:basedOn w:val="Normal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rsid w:val="003260D7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rsid w:val="003260D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rsid w:val="003260D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3260D7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rsid w:val="003260D7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rsid w:val="003260D7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260D7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rsid w:val="003260D7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rsid w:val="003260D7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260D7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260D7"/>
    <w:pPr>
      <w:pageBreakBefore w:val="0"/>
      <w:spacing w:before="600"/>
    </w:pPr>
  </w:style>
  <w:style w:type="paragraph" w:customStyle="1" w:styleId="pointDeSuite">
    <w:name w:val="pointDeSuite"/>
    <w:basedOn w:val="donnes"/>
    <w:rsid w:val="003260D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260D7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link w:val="CommentaireCar"/>
    <w:semiHidden/>
    <w:rsid w:val="003260D7"/>
  </w:style>
  <w:style w:type="paragraph" w:customStyle="1" w:styleId="commentaireBloc">
    <w:name w:val="commentaireBloc"/>
    <w:basedOn w:val="Normalcentr"/>
    <w:rsid w:val="003260D7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3260D7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260D7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3260D7"/>
    <w:rPr>
      <w:sz w:val="16"/>
      <w:szCs w:val="16"/>
    </w:rPr>
  </w:style>
  <w:style w:type="paragraph" w:styleId="Notedebasdepage">
    <w:name w:val="footnote text"/>
    <w:basedOn w:val="Normal"/>
    <w:semiHidden/>
    <w:rsid w:val="003260D7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rsid w:val="003260D7"/>
    <w:pPr>
      <w:spacing w:before="100" w:beforeAutospacing="1"/>
    </w:pPr>
    <w:rPr>
      <w:noProof/>
      <w:snapToGrid/>
      <w:sz w:val="16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0B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AD3371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customStyle="1" w:styleId="BodyTextIndent2Char">
    <w:name w:val="Body Text Indent 2 Char"/>
    <w:rsid w:val="00AD3371"/>
    <w:rPr>
      <w:rFonts w:ascii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BF3A1F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59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semiHidden/>
    <w:rsid w:val="00EF5C9D"/>
    <w:rPr>
      <w:rFonts w:ascii="Arial" w:hAnsi="Arial" w:cs="Arial"/>
      <w:snapToGrid w:val="0"/>
      <w:sz w:val="22"/>
      <w:lang w:val="en-US" w:eastAsia="en-US"/>
    </w:rPr>
  </w:style>
  <w:style w:type="character" w:customStyle="1" w:styleId="PieddepageCar">
    <w:name w:val="Pied de page Car"/>
    <w:basedOn w:val="Policepardfaut"/>
    <w:link w:val="Pieddepage"/>
    <w:semiHidden/>
    <w:rsid w:val="00B919FB"/>
    <w:rPr>
      <w:rFonts w:ascii="Arial" w:hAnsi="Arial" w:cs="Arial"/>
      <w:snapToGrid w:val="0"/>
      <w:sz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2730C2"/>
    <w:pPr>
      <w:widowControl/>
      <w:autoSpaceDE/>
      <w:autoSpaceDN/>
      <w:adjustRightInd/>
      <w:ind w:left="720"/>
    </w:pPr>
    <w:rPr>
      <w:rFonts w:ascii="Calibri" w:eastAsiaTheme="minorHAnsi" w:hAnsi="Calibri" w:cs="Calibri"/>
      <w:snapToGrid/>
      <w:szCs w:val="22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30C2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30C2"/>
    <w:rPr>
      <w:rFonts w:ascii="Arial" w:hAnsi="Arial" w:cs="Arial"/>
      <w:b/>
      <w:bCs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4FFA1-E74C-4B5C-8CC3-11BE2D066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19</TotalTime>
  <Pages>3</Pages>
  <Words>615</Words>
  <Characters>3489</Characters>
  <Application>Microsoft Office Word</Application>
  <DocSecurity>2</DocSecurity>
  <Lines>116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4048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Fallone Del Fabbro (RVA-ONEM)</cp:lastModifiedBy>
  <cp:revision>5</cp:revision>
  <cp:lastPrinted>2018-09-12T05:45:00Z</cp:lastPrinted>
  <dcterms:created xsi:type="dcterms:W3CDTF">2022-04-06T07:01:00Z</dcterms:created>
  <dcterms:modified xsi:type="dcterms:W3CDTF">2026-06-11T07:09:00Z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-1499017712</vt:i4>
  </property>
</Properties>
</file>