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0EAE" w14:textId="77777777" w:rsidR="00A42C1A" w:rsidRPr="00354DA6" w:rsidRDefault="00366976">
      <w:pPr>
        <w:pStyle w:val="Plattetekst3"/>
        <w:rPr>
          <w:lang w:val="nl-BE"/>
        </w:rPr>
      </w:pPr>
      <w:r>
        <w:rPr>
          <w:lang w:val="nl-BE"/>
        </w:rPr>
        <w:pict w14:anchorId="65B302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8pt;margin-top:40.55pt;width:68.15pt;height:61.6pt;z-index:-251661312;mso-wrap-edited:f;mso-position-horizontal-relative:page;mso-position-vertical-relative:page" wrapcoords="0 0 21600 0 21600 21600 0 21600 0 0" filled="f" stroked="f">
            <v:textbox style="mso-next-textbox:#_x0000_s1026" inset="0,0,0,0">
              <w:txbxContent>
                <w:p w14:paraId="5C5F4E95" w14:textId="77777777" w:rsidR="005F3C8D" w:rsidRDefault="001F7D2B">
                  <w:pPr>
                    <w:jc w:val="right"/>
                  </w:pPr>
                  <w:r>
                    <w:rPr>
                      <w:b/>
                      <w:bCs/>
                      <w:noProof/>
                      <w:snapToGrid/>
                      <w:sz w:val="14"/>
                      <w:szCs w:val="14"/>
                      <w:lang w:val="nl-BE" w:eastAsia="nl-BE"/>
                    </w:rPr>
                    <w:drawing>
                      <wp:inline distT="0" distB="0" distL="0" distR="0" wp14:anchorId="6C25FDF2" wp14:editId="088C2434">
                        <wp:extent cx="866775" cy="781050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napToGrid/>
                      <w:sz w:val="15"/>
                      <w:szCs w:val="15"/>
                      <w:lang w:val="nl-BE" w:eastAsia="nl-BE"/>
                    </w:rPr>
                    <w:drawing>
                      <wp:inline distT="0" distB="0" distL="0" distR="0" wp14:anchorId="035598F7" wp14:editId="05D9E672">
                        <wp:extent cx="838200" cy="723900"/>
                        <wp:effectExtent l="19050" t="0" r="0" b="0"/>
                        <wp:docPr id="3" name="Image 3" descr="Logo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F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2C1A" w:rsidRPr="00354DA6">
        <w:rPr>
          <w:lang w:val="nl-BE"/>
        </w:rPr>
        <w:br w:type="textWrapping" w:clear="all"/>
      </w:r>
    </w:p>
    <w:p w14:paraId="69B8DD5C" w14:textId="77777777" w:rsidR="00A42C1A" w:rsidRPr="00354DA6" w:rsidRDefault="00A42C1A" w:rsidP="001F7D2B">
      <w:pPr>
        <w:pStyle w:val="titreFormulaire"/>
        <w:spacing w:before="0" w:after="0"/>
        <w:ind w:left="1559"/>
        <w:rPr>
          <w:color w:val="auto"/>
          <w:lang w:val="nl-BE"/>
        </w:rPr>
      </w:pPr>
      <w:r w:rsidRPr="00354DA6">
        <w:rPr>
          <w:color w:val="auto"/>
          <w:lang w:val="nl-BE"/>
        </w:rPr>
        <w:t>Aanvraag van de inkomensgarantie-uitkering</w:t>
      </w:r>
      <w:r w:rsidR="004152D3" w:rsidRPr="00354DA6">
        <w:rPr>
          <w:color w:val="auto"/>
          <w:lang w:val="nl-BE"/>
        </w:rPr>
        <w:t xml:space="preserve"> of van het statuut van deeltijdse werknemer met behoud van rechten</w:t>
      </w:r>
    </w:p>
    <w:p w14:paraId="7410FC71" w14:textId="77777777" w:rsidR="00A42C1A" w:rsidRPr="00354DA6" w:rsidRDefault="00A42C1A">
      <w:pPr>
        <w:pStyle w:val="IntertitrePageIntro"/>
        <w:spacing w:before="120"/>
        <w:ind w:left="1559"/>
        <w:rPr>
          <w:sz w:val="20"/>
          <w:lang w:val="nl-BE"/>
        </w:rPr>
      </w:pPr>
      <w:r w:rsidRPr="00354DA6">
        <w:rPr>
          <w:sz w:val="20"/>
          <w:lang w:val="nl-BE"/>
        </w:rPr>
        <w:t>Waarom deze aanvraag?</w:t>
      </w:r>
    </w:p>
    <w:p w14:paraId="4AB17C14" w14:textId="77777777" w:rsidR="00A55633" w:rsidRPr="00354DA6" w:rsidRDefault="00A42C1A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Wanneer u een deeltijdse tewerkstelling of een deeltijdse lesopdracht start, kan u met dit formulier</w:t>
      </w:r>
      <w:r w:rsidR="00BF650F" w:rsidRPr="00354DA6">
        <w:rPr>
          <w:sz w:val="20"/>
          <w:lang w:val="nl-BE"/>
        </w:rPr>
        <w:t xml:space="preserve"> een inkomensgarantie-uitkering vragen (IGU). De IGU is een maandelijkse toeslag die u tijdens uw deeltijdse tewerkstelling krijgt voor de uren waarop u niet tewerkgesteld bent.</w:t>
      </w:r>
      <w:r w:rsidR="00A55633" w:rsidRPr="00354DA6">
        <w:rPr>
          <w:sz w:val="20"/>
          <w:lang w:val="nl-BE"/>
        </w:rPr>
        <w:t xml:space="preserve"> </w:t>
      </w:r>
    </w:p>
    <w:p w14:paraId="15F1DD04" w14:textId="77777777" w:rsidR="00FD3CA4" w:rsidRPr="00354DA6" w:rsidRDefault="00BF650F" w:rsidP="00FD3CA4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mallCaps/>
          <w:sz w:val="20"/>
          <w:u w:val="single"/>
          <w:lang w:val="nl-BE"/>
        </w:rPr>
        <w:t>Opgelet</w:t>
      </w:r>
      <w:r w:rsidRPr="00354DA6">
        <w:rPr>
          <w:sz w:val="20"/>
          <w:lang w:val="nl-BE"/>
        </w:rPr>
        <w:t xml:space="preserve"> : </w:t>
      </w:r>
      <w:r w:rsidR="00FD3CA4" w:rsidRPr="00354DA6">
        <w:rPr>
          <w:sz w:val="20"/>
          <w:lang w:val="nl-BE"/>
        </w:rPr>
        <w:t>indien u voor de deeltijdse betrekking recht had op voltijdse uitkeringen kan u, na de deeltijdse betrekking opnieuw recht hebben op voltijdse uitkeringen. Dit ‘behoud van rechten’ wordt u automatisch toegekend bij de toekenning van de IGU of kan u, indien u geen IGU vraagt, aanvragen met dit formulier.</w:t>
      </w:r>
    </w:p>
    <w:p w14:paraId="7AB89C72" w14:textId="77777777" w:rsidR="00A42C1A" w:rsidRPr="00354DA6" w:rsidRDefault="00A42C1A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Indien u de inkomensgarantie-uitkering aanvraagt, moet u ingeschreven zijn als werk</w:t>
      </w:r>
      <w:r w:rsidRPr="00354DA6">
        <w:rPr>
          <w:sz w:val="20"/>
          <w:lang w:val="nl-BE"/>
        </w:rPr>
        <w:softHyphen/>
        <w:t xml:space="preserve">zoekende. In dat geval moet de gewestelijke dienst voor arbeidsbemiddeling in DEEL II van dit formulier uw inschrijving voor een voltijdse </w:t>
      </w:r>
      <w:r w:rsidR="002A4010" w:rsidRPr="00354DA6">
        <w:rPr>
          <w:sz w:val="20"/>
          <w:lang w:val="nl-BE"/>
        </w:rPr>
        <w:t xml:space="preserve">of passende </w:t>
      </w:r>
      <w:r w:rsidRPr="00354DA6">
        <w:rPr>
          <w:sz w:val="20"/>
          <w:lang w:val="nl-BE"/>
        </w:rPr>
        <w:t>betrekking attesteren.</w:t>
      </w:r>
    </w:p>
    <w:p w14:paraId="1756B1E2" w14:textId="77777777" w:rsidR="0004330C" w:rsidRPr="00354DA6" w:rsidRDefault="0004330C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 xml:space="preserve">Indien u de inkomensgarantie-uitkering vraagt, moet u tevens een verzoek indienen bij uw werkgever om een voltijdse betrekking </w:t>
      </w:r>
      <w:r w:rsidR="00522029" w:rsidRPr="00354DA6">
        <w:rPr>
          <w:sz w:val="20"/>
          <w:lang w:val="nl-BE"/>
        </w:rPr>
        <w:t>te bekomen indien deze vrijkomt. U moet dit niet doen indien u uw werkgever</w:t>
      </w:r>
      <w:r w:rsidRPr="00354DA6">
        <w:rPr>
          <w:sz w:val="20"/>
          <w:lang w:val="nl-BE"/>
        </w:rPr>
        <w:t xml:space="preserve"> een attest voor</w:t>
      </w:r>
      <w:r w:rsidR="00522029" w:rsidRPr="00354DA6">
        <w:rPr>
          <w:sz w:val="20"/>
          <w:lang w:val="nl-BE"/>
        </w:rPr>
        <w:t>legt waaruit blijkt dat u, voor de indiensttreding</w:t>
      </w:r>
      <w:r w:rsidRPr="00354DA6">
        <w:rPr>
          <w:sz w:val="20"/>
          <w:lang w:val="nl-BE"/>
        </w:rPr>
        <w:t xml:space="preserve"> beschouwd w</w:t>
      </w:r>
      <w:r w:rsidR="00522029" w:rsidRPr="00354DA6">
        <w:rPr>
          <w:sz w:val="20"/>
          <w:lang w:val="nl-BE"/>
        </w:rPr>
        <w:t>erd</w:t>
      </w:r>
      <w:r w:rsidRPr="00354DA6">
        <w:rPr>
          <w:sz w:val="20"/>
          <w:lang w:val="nl-BE"/>
        </w:rPr>
        <w:t xml:space="preserve"> als vrijwillig deeltijdse werknemer . Dit attest kan u bekomen bij uw uitbetalingsinstelling of bij het werkloosheidsbureau.</w:t>
      </w:r>
    </w:p>
    <w:p w14:paraId="73F2F74D" w14:textId="77777777" w:rsidR="0004330C" w:rsidRPr="00354DA6" w:rsidRDefault="0004330C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Indien u regelmatig meer uren moet presteren dan voorzien in uw arbeidsovereenkomst moet u uw werkgever vragen deze arbeidsovereenkomst aan te passen.</w:t>
      </w:r>
    </w:p>
    <w:p w14:paraId="4B063AC2" w14:textId="77777777" w:rsidR="000C7475" w:rsidRPr="00354DA6" w:rsidRDefault="00A42C1A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 xml:space="preserve">Naast het </w:t>
      </w:r>
      <w:r w:rsidRPr="00354DA6">
        <w:rPr>
          <w:smallCaps/>
          <w:sz w:val="20"/>
          <w:lang w:val="nl-BE"/>
        </w:rPr>
        <w:t>formulier</w:t>
      </w:r>
      <w:r w:rsidRPr="00354DA6">
        <w:rPr>
          <w:sz w:val="20"/>
          <w:lang w:val="nl-BE"/>
        </w:rPr>
        <w:t xml:space="preserve"> C131A-</w:t>
      </w:r>
      <w:r w:rsidRPr="00354DA6">
        <w:rPr>
          <w:smallCaps/>
          <w:sz w:val="20"/>
          <w:lang w:val="nl-BE"/>
        </w:rPr>
        <w:t>werknemer</w:t>
      </w:r>
      <w:r w:rsidRPr="00354DA6">
        <w:rPr>
          <w:sz w:val="20"/>
          <w:lang w:val="nl-BE"/>
        </w:rPr>
        <w:t xml:space="preserve"> dat u invult, </w:t>
      </w:r>
      <w:r w:rsidR="000C7475" w:rsidRPr="00354DA6">
        <w:rPr>
          <w:sz w:val="20"/>
          <w:lang w:val="nl-BE"/>
        </w:rPr>
        <w:t xml:space="preserve">doet </w:t>
      </w:r>
      <w:r w:rsidRPr="00354DA6">
        <w:rPr>
          <w:sz w:val="20"/>
          <w:lang w:val="nl-BE"/>
        </w:rPr>
        <w:t xml:space="preserve">uw werkgever </w:t>
      </w:r>
      <w:r w:rsidR="000C7475" w:rsidRPr="00354DA6">
        <w:rPr>
          <w:sz w:val="20"/>
          <w:lang w:val="nl-BE"/>
        </w:rPr>
        <w:t xml:space="preserve">een elektronische aangifte sociaal risico scenario 3 (voorheen </w:t>
      </w:r>
      <w:r w:rsidRPr="00354DA6">
        <w:rPr>
          <w:smallCaps/>
          <w:sz w:val="20"/>
          <w:lang w:val="nl-BE"/>
        </w:rPr>
        <w:t>formulier</w:t>
      </w:r>
      <w:r w:rsidRPr="00354DA6">
        <w:rPr>
          <w:sz w:val="20"/>
          <w:lang w:val="nl-BE"/>
        </w:rPr>
        <w:t xml:space="preserve"> C131A</w:t>
      </w:r>
      <w:r w:rsidR="00BD14C5" w:rsidRPr="00354DA6">
        <w:rPr>
          <w:sz w:val="20"/>
          <w:lang w:val="nl-BE"/>
        </w:rPr>
        <w:noBreakHyphen/>
      </w:r>
      <w:r w:rsidRPr="00354DA6">
        <w:rPr>
          <w:smallCaps/>
          <w:sz w:val="20"/>
          <w:lang w:val="nl-BE"/>
        </w:rPr>
        <w:t>werkgever</w:t>
      </w:r>
      <w:r w:rsidRPr="00354DA6">
        <w:rPr>
          <w:sz w:val="20"/>
          <w:lang w:val="nl-BE"/>
        </w:rPr>
        <w:t xml:space="preserve"> of </w:t>
      </w:r>
      <w:r w:rsidRPr="00354DA6">
        <w:rPr>
          <w:smallCaps/>
          <w:sz w:val="20"/>
          <w:lang w:val="nl-BE"/>
        </w:rPr>
        <w:t>formulier</w:t>
      </w:r>
      <w:r w:rsidRPr="00354DA6">
        <w:rPr>
          <w:sz w:val="20"/>
          <w:lang w:val="nl-BE"/>
        </w:rPr>
        <w:t xml:space="preserve"> C131A-</w:t>
      </w:r>
      <w:r w:rsidRPr="00354DA6">
        <w:rPr>
          <w:smallCaps/>
          <w:sz w:val="20"/>
          <w:lang w:val="nl-BE"/>
        </w:rPr>
        <w:t>onderwijs</w:t>
      </w:r>
      <w:r w:rsidRPr="00354DA6">
        <w:rPr>
          <w:sz w:val="20"/>
          <w:lang w:val="nl-BE"/>
        </w:rPr>
        <w:t>-</w:t>
      </w:r>
      <w:r w:rsidRPr="00354DA6">
        <w:rPr>
          <w:smallCaps/>
          <w:sz w:val="20"/>
          <w:lang w:val="nl-BE"/>
        </w:rPr>
        <w:t>werkgever</w:t>
      </w:r>
      <w:r w:rsidR="009C6842" w:rsidRPr="00354DA6">
        <w:rPr>
          <w:smallCaps/>
          <w:sz w:val="20"/>
          <w:lang w:val="nl-BE"/>
        </w:rPr>
        <w:t>)</w:t>
      </w:r>
      <w:r w:rsidR="000C7475" w:rsidRPr="00354DA6">
        <w:rPr>
          <w:smallCaps/>
          <w:sz w:val="20"/>
          <w:lang w:val="nl-BE"/>
        </w:rPr>
        <w:t>.</w:t>
      </w:r>
      <w:r w:rsidRPr="00354DA6">
        <w:rPr>
          <w:sz w:val="20"/>
          <w:lang w:val="nl-BE"/>
        </w:rPr>
        <w:t xml:space="preserve"> </w:t>
      </w:r>
    </w:p>
    <w:p w14:paraId="490912FF" w14:textId="77777777" w:rsidR="00A42C1A" w:rsidRPr="00354DA6" w:rsidRDefault="00A42C1A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Verandert u van werkgever, dan moet u een nieuwe aanvraag indienen bij uw uitbetalingsinstelling om uw statuut te behouden.</w:t>
      </w:r>
    </w:p>
    <w:p w14:paraId="7C2A9766" w14:textId="77777777" w:rsidR="00A42C1A" w:rsidRPr="00354DA6" w:rsidRDefault="00A42C1A">
      <w:pPr>
        <w:pStyle w:val="texteIntro"/>
        <w:ind w:left="2693" w:right="-418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 xml:space="preserve">Wettelijke basis: art. </w:t>
      </w:r>
      <w:r w:rsidR="00C07D4B" w:rsidRPr="00354DA6">
        <w:rPr>
          <w:sz w:val="20"/>
          <w:lang w:val="nl-BE"/>
        </w:rPr>
        <w:t xml:space="preserve">104, </w:t>
      </w:r>
      <w:r w:rsidRPr="00354DA6">
        <w:rPr>
          <w:sz w:val="20"/>
          <w:lang w:val="nl-BE"/>
        </w:rPr>
        <w:t>131bis, 138 KB 25.11.1991 – art. 87 MB van 26.11.1991.</w:t>
      </w:r>
    </w:p>
    <w:p w14:paraId="08FF314C" w14:textId="77777777" w:rsidR="00E238FB" w:rsidRPr="00354DA6" w:rsidRDefault="00E238FB" w:rsidP="00E238FB">
      <w:pPr>
        <w:pStyle w:val="IntertitrePageIntro"/>
        <w:spacing w:before="120"/>
        <w:ind w:left="1559"/>
        <w:jc w:val="left"/>
        <w:rPr>
          <w:lang w:val="nl-BE"/>
        </w:rPr>
      </w:pPr>
      <w:r w:rsidRPr="00354DA6">
        <w:rPr>
          <w:sz w:val="20"/>
          <w:lang w:val="nl-BE"/>
        </w:rPr>
        <w:t>Indieningstermijnen</w:t>
      </w:r>
    </w:p>
    <w:p w14:paraId="4112F339" w14:textId="77777777" w:rsidR="00E238FB" w:rsidRPr="00354DA6" w:rsidRDefault="00266C46" w:rsidP="00EC57CB">
      <w:pPr>
        <w:pStyle w:val="texteIntro"/>
        <w:numPr>
          <w:ilvl w:val="0"/>
          <w:numId w:val="35"/>
        </w:numPr>
        <w:tabs>
          <w:tab w:val="left" w:pos="2977"/>
        </w:tabs>
        <w:ind w:left="2977" w:right="0" w:hanging="283"/>
        <w:jc w:val="left"/>
        <w:rPr>
          <w:sz w:val="20"/>
          <w:u w:val="single"/>
          <w:lang w:val="nl-BE"/>
        </w:rPr>
      </w:pPr>
      <w:r w:rsidRPr="00354DA6">
        <w:rPr>
          <w:sz w:val="20"/>
          <w:u w:val="single"/>
          <w:lang w:val="nl-BE"/>
        </w:rPr>
        <w:t>Aanvraag behoud van rechten met of zonder IGU (niet voor de vrijwillig deeltijdse werknemer)</w:t>
      </w:r>
      <w:r w:rsidR="000C7475" w:rsidRPr="00354DA6">
        <w:rPr>
          <w:sz w:val="20"/>
          <w:lang w:val="nl-BE"/>
        </w:rPr>
        <w:t xml:space="preserve"> :</w:t>
      </w:r>
    </w:p>
    <w:p w14:paraId="0F09978B" w14:textId="77777777" w:rsidR="00E238FB" w:rsidRPr="00354DA6" w:rsidRDefault="00E238FB" w:rsidP="00EC57CB">
      <w:pPr>
        <w:pStyle w:val="texteIntro"/>
        <w:ind w:left="2977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De aanvraag moet op het werkloosheidsbureau toekomen binnen de 2 maanden volgend op de begindatum van de deeltijdse t</w:t>
      </w:r>
      <w:r w:rsidR="00EC57CB" w:rsidRPr="00354DA6">
        <w:rPr>
          <w:sz w:val="20"/>
          <w:lang w:val="nl-BE"/>
        </w:rPr>
        <w:t>ewerkstelling. Wanneer u uw aan</w:t>
      </w:r>
      <w:r w:rsidRPr="00354DA6">
        <w:rPr>
          <w:sz w:val="20"/>
          <w:lang w:val="nl-BE"/>
        </w:rPr>
        <w:t>vraag buiten deze termijn indient, kunt u geregulariseerd worden als deeltijdse werknemer met behoud van rechten</w:t>
      </w:r>
      <w:r w:rsidR="00EC57CB" w:rsidRPr="00354DA6">
        <w:rPr>
          <w:sz w:val="20"/>
          <w:lang w:val="nl-BE"/>
        </w:rPr>
        <w:t>,</w:t>
      </w:r>
      <w:r w:rsidRPr="00354DA6">
        <w:rPr>
          <w:sz w:val="20"/>
          <w:lang w:val="nl-BE"/>
        </w:rPr>
        <w:t xml:space="preserve"> indien u aan bepaalde voorwaarden voldoet.</w:t>
      </w:r>
      <w:r w:rsidR="00A440C2" w:rsidRPr="00354DA6">
        <w:rPr>
          <w:sz w:val="20"/>
          <w:lang w:val="nl-BE"/>
        </w:rPr>
        <w:t xml:space="preserve"> Neem in dit geval contact op met uw uitbetalingsinstelling.</w:t>
      </w:r>
    </w:p>
    <w:p w14:paraId="7E076E0F" w14:textId="77777777" w:rsidR="00E238FB" w:rsidRPr="00354DA6" w:rsidRDefault="00266C46" w:rsidP="00EC57CB">
      <w:pPr>
        <w:pStyle w:val="texteIntro"/>
        <w:numPr>
          <w:ilvl w:val="0"/>
          <w:numId w:val="35"/>
        </w:numPr>
        <w:tabs>
          <w:tab w:val="left" w:pos="2977"/>
        </w:tabs>
        <w:ind w:left="2977" w:right="0" w:hanging="283"/>
        <w:jc w:val="left"/>
        <w:rPr>
          <w:sz w:val="20"/>
          <w:u w:val="single"/>
          <w:lang w:val="nl-BE"/>
        </w:rPr>
      </w:pPr>
      <w:r w:rsidRPr="00354DA6">
        <w:rPr>
          <w:sz w:val="20"/>
          <w:u w:val="single"/>
          <w:lang w:val="nl-BE"/>
        </w:rPr>
        <w:t>Aanvraag IGU zonder behoud van rechten (enkel voor de vrijwillig deeltijdse werknemer)</w:t>
      </w:r>
      <w:r w:rsidR="000C7475" w:rsidRPr="00354DA6">
        <w:rPr>
          <w:sz w:val="20"/>
          <w:lang w:val="nl-BE"/>
        </w:rPr>
        <w:t xml:space="preserve"> :</w:t>
      </w:r>
    </w:p>
    <w:p w14:paraId="7E1628FC" w14:textId="77777777" w:rsidR="00E238FB" w:rsidRPr="00354DA6" w:rsidRDefault="00266C46" w:rsidP="00EC57CB">
      <w:pPr>
        <w:pStyle w:val="texteIntro"/>
        <w:ind w:left="2977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 xml:space="preserve">De aanvraag moet op het werkloosheidsbureau toekomen binnen de 2 maanden volgend op de </w:t>
      </w:r>
      <w:r w:rsidR="00EC57CB" w:rsidRPr="00354DA6">
        <w:rPr>
          <w:sz w:val="20"/>
          <w:lang w:val="nl-BE"/>
        </w:rPr>
        <w:t xml:space="preserve">datum vanaf dewelke </w:t>
      </w:r>
      <w:r w:rsidRPr="00354DA6">
        <w:rPr>
          <w:sz w:val="20"/>
          <w:lang w:val="nl-BE"/>
        </w:rPr>
        <w:t>u de IGU aanvraagt.</w:t>
      </w:r>
    </w:p>
    <w:p w14:paraId="332F4F59" w14:textId="77777777" w:rsidR="00BD29B1" w:rsidRPr="00354DA6" w:rsidRDefault="001F7D2B" w:rsidP="00EC57CB">
      <w:pPr>
        <w:pStyle w:val="texteIntro"/>
        <w:ind w:left="2977" w:right="0"/>
        <w:jc w:val="left"/>
        <w:rPr>
          <w:color w:val="000000"/>
          <w:sz w:val="20"/>
          <w:szCs w:val="20"/>
          <w:lang w:val="nl-BE"/>
        </w:rPr>
      </w:pPr>
      <w:r w:rsidRPr="00354DA6">
        <w:rPr>
          <w:noProof/>
          <w:snapToGrid/>
          <w:color w:val="000000"/>
          <w:sz w:val="20"/>
          <w:szCs w:val="20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0D2991E0" wp14:editId="0ECE05C9">
            <wp:simplePos x="0" y="0"/>
            <wp:positionH relativeFrom="page">
              <wp:posOffset>6929755</wp:posOffset>
            </wp:positionH>
            <wp:positionV relativeFrom="page">
              <wp:posOffset>10081260</wp:posOffset>
            </wp:positionV>
            <wp:extent cx="560705" cy="530225"/>
            <wp:effectExtent l="0" t="0" r="0" b="0"/>
            <wp:wrapNone/>
            <wp:docPr id="146" name="Image 146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03D04A" w14:textId="77777777" w:rsidR="00BD29B1" w:rsidRPr="00354DA6" w:rsidRDefault="00BD29B1">
      <w:pPr>
        <w:pStyle w:val="IntertitrePageIntro"/>
        <w:spacing w:before="120"/>
        <w:ind w:left="1559"/>
        <w:jc w:val="left"/>
        <w:rPr>
          <w:sz w:val="20"/>
          <w:lang w:val="nl-BE"/>
        </w:rPr>
        <w:sectPr w:rsidR="00BD29B1" w:rsidRPr="00354DA6">
          <w:footerReference w:type="default" r:id="rId10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p w14:paraId="625A813F" w14:textId="77777777" w:rsidR="00A42C1A" w:rsidRPr="00354DA6" w:rsidRDefault="00A42C1A">
      <w:pPr>
        <w:pStyle w:val="IntertitrePageIntro"/>
        <w:spacing w:before="120"/>
        <w:ind w:left="1559"/>
        <w:jc w:val="left"/>
        <w:rPr>
          <w:lang w:val="nl-BE"/>
        </w:rPr>
      </w:pPr>
      <w:r w:rsidRPr="00354DA6">
        <w:rPr>
          <w:sz w:val="20"/>
          <w:lang w:val="nl-BE"/>
        </w:rPr>
        <w:lastRenderedPageBreak/>
        <w:t>Hebt u bijkomende informatie nodig?</w:t>
      </w:r>
    </w:p>
    <w:p w14:paraId="451D29F9" w14:textId="77777777" w:rsidR="00A42C1A" w:rsidRPr="00354DA6" w:rsidRDefault="00A42C1A">
      <w:pPr>
        <w:pStyle w:val="texteIntro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Indien u meer inlichtingen wenst:</w:t>
      </w:r>
    </w:p>
    <w:p w14:paraId="0AE0185E" w14:textId="25308EFB" w:rsidR="00A42C1A" w:rsidRPr="00354DA6" w:rsidRDefault="00A42C1A">
      <w:pPr>
        <w:pStyle w:val="texteIntro"/>
        <w:tabs>
          <w:tab w:val="left" w:pos="2970"/>
        </w:tabs>
        <w:ind w:left="2693" w:right="0"/>
        <w:jc w:val="left"/>
        <w:rPr>
          <w:sz w:val="20"/>
          <w:lang w:val="nl-BE"/>
        </w:rPr>
      </w:pPr>
      <w:r w:rsidRPr="00354DA6">
        <w:rPr>
          <w:rFonts w:eastAsia="Arial Unicode MS"/>
          <w:sz w:val="20"/>
          <w:szCs w:val="24"/>
          <w:lang w:val="nl-BE"/>
        </w:rPr>
        <w:t>-</w:t>
      </w:r>
      <w:r w:rsidRPr="00354DA6">
        <w:rPr>
          <w:rFonts w:eastAsia="Arial Unicode MS"/>
          <w:sz w:val="20"/>
          <w:szCs w:val="24"/>
          <w:lang w:val="nl-BE"/>
        </w:rPr>
        <w:tab/>
        <w:t xml:space="preserve">neem contact op met uw uitbetalingsinstelling </w:t>
      </w:r>
      <w:r w:rsidR="00366976" w:rsidRPr="00366976">
        <w:rPr>
          <w:rFonts w:eastAsia="Arial Unicode MS"/>
          <w:sz w:val="20"/>
          <w:szCs w:val="24"/>
          <w:lang w:val="nl-BE"/>
        </w:rPr>
        <w:t>(ABVV, ACV, HVW of SYNOVA)</w:t>
      </w:r>
    </w:p>
    <w:p w14:paraId="521378A2" w14:textId="77777777" w:rsidR="00A42C1A" w:rsidRPr="00354DA6" w:rsidRDefault="00A42C1A">
      <w:pPr>
        <w:pStyle w:val="texteIntro"/>
        <w:ind w:left="2970" w:right="0" w:hanging="277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-</w:t>
      </w:r>
      <w:r w:rsidRPr="00354DA6">
        <w:rPr>
          <w:sz w:val="20"/>
          <w:lang w:val="nl-BE"/>
        </w:rPr>
        <w:tab/>
        <w:t>lees de infobladen over het statuut van deeltijdse werknemer met behoud van rechten en de inkomensgarantie-uitkering.</w:t>
      </w:r>
    </w:p>
    <w:p w14:paraId="5007B851" w14:textId="77777777" w:rsidR="00A42C1A" w:rsidRPr="00354DA6" w:rsidRDefault="00A42C1A">
      <w:pPr>
        <w:pStyle w:val="texteIntro"/>
        <w:ind w:left="2693" w:right="0"/>
        <w:jc w:val="left"/>
        <w:rPr>
          <w:rFonts w:eastAsia="Arial Unicode MS"/>
          <w:sz w:val="20"/>
          <w:szCs w:val="24"/>
          <w:lang w:val="nl-BE"/>
        </w:rPr>
      </w:pPr>
      <w:r w:rsidRPr="00354DA6">
        <w:rPr>
          <w:rFonts w:eastAsia="Arial Unicode MS"/>
          <w:sz w:val="20"/>
          <w:szCs w:val="24"/>
          <w:lang w:val="nl-BE"/>
        </w:rPr>
        <w:t>Deze infobladen zijn beschikbaar bij uw uitbetalingsinstelling of het werkloosheidsbureau of kunnen worden gedownload van de website</w:t>
      </w:r>
      <w:r w:rsidRPr="00354DA6">
        <w:rPr>
          <w:sz w:val="20"/>
          <w:lang w:val="nl-BE"/>
        </w:rPr>
        <w:t xml:space="preserve"> </w:t>
      </w:r>
      <w:hyperlink r:id="rId11" w:history="1">
        <w:r w:rsidRPr="00354DA6">
          <w:rPr>
            <w:rStyle w:val="Hyperlink"/>
            <w:color w:val="auto"/>
            <w:sz w:val="20"/>
            <w:lang w:val="nl-BE"/>
          </w:rPr>
          <w:t>www.rva.be</w:t>
        </w:r>
      </w:hyperlink>
      <w:r w:rsidRPr="00354DA6">
        <w:rPr>
          <w:sz w:val="20"/>
          <w:lang w:val="nl-BE"/>
        </w:rPr>
        <w:t>, rubriek ‘deeltijdse arbeid’.</w:t>
      </w:r>
    </w:p>
    <w:p w14:paraId="5336D09E" w14:textId="77777777" w:rsidR="00A42C1A" w:rsidRPr="00354DA6" w:rsidRDefault="00A42C1A">
      <w:pPr>
        <w:pStyle w:val="IntertitrePageIntro"/>
        <w:spacing w:before="120"/>
        <w:ind w:left="1559"/>
        <w:jc w:val="left"/>
        <w:rPr>
          <w:lang w:val="nl-BE"/>
        </w:rPr>
      </w:pPr>
      <w:r w:rsidRPr="00354DA6">
        <w:rPr>
          <w:sz w:val="20"/>
          <w:lang w:val="nl-BE"/>
        </w:rPr>
        <w:t>Wat moet u doen met dit formulier?</w:t>
      </w:r>
    </w:p>
    <w:p w14:paraId="78EE2B64" w14:textId="77777777" w:rsidR="00A42C1A" w:rsidRPr="00354DA6" w:rsidRDefault="00A42C1A">
      <w:pPr>
        <w:pStyle w:val="texteIntro"/>
        <w:tabs>
          <w:tab w:val="left" w:pos="2970"/>
        </w:tabs>
        <w:ind w:left="2970" w:hanging="22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-</w:t>
      </w:r>
      <w:r w:rsidRPr="00354DA6">
        <w:rPr>
          <w:sz w:val="20"/>
          <w:lang w:val="nl-BE"/>
        </w:rPr>
        <w:tab/>
        <w:t>U vult DEEL I in.</w:t>
      </w:r>
    </w:p>
    <w:p w14:paraId="64038E0B" w14:textId="77777777" w:rsidR="00A42C1A" w:rsidRPr="00354DA6" w:rsidRDefault="00A42C1A">
      <w:pPr>
        <w:pStyle w:val="texteIntro"/>
        <w:tabs>
          <w:tab w:val="left" w:pos="2970"/>
        </w:tabs>
        <w:ind w:left="2970"/>
        <w:jc w:val="left"/>
        <w:rPr>
          <w:sz w:val="20"/>
          <w:lang w:val="nl-BE"/>
        </w:rPr>
      </w:pPr>
      <w:r w:rsidRPr="00354DA6">
        <w:rPr>
          <w:spacing w:val="1"/>
          <w:sz w:val="20"/>
          <w:lang w:val="nl-BE"/>
        </w:rPr>
        <w:t>In de linkerkolom vindt u informatie die u zal helpen bij het invullen van dit formulier.</w:t>
      </w:r>
    </w:p>
    <w:p w14:paraId="776D196E" w14:textId="77777777" w:rsidR="00A42C1A" w:rsidRPr="00354DA6" w:rsidRDefault="00A42C1A">
      <w:pPr>
        <w:pStyle w:val="texteIntro"/>
        <w:ind w:left="2970" w:right="0" w:hanging="22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-</w:t>
      </w:r>
      <w:r w:rsidRPr="00354DA6">
        <w:rPr>
          <w:sz w:val="20"/>
          <w:lang w:val="nl-BE"/>
        </w:rPr>
        <w:tab/>
      </w:r>
      <w:r w:rsidRPr="00354DA6">
        <w:rPr>
          <w:sz w:val="20"/>
          <w:lang w:val="nl-NL"/>
        </w:rPr>
        <w:t>Indien u in DEEL I de inkomensgarantie-uitkering hebt gevraagd en aangekruist hebt dat u niet bent vrijgesteld van de inschrijving als werk</w:t>
      </w:r>
      <w:r w:rsidRPr="00354DA6">
        <w:rPr>
          <w:sz w:val="20"/>
          <w:lang w:val="nl-NL"/>
        </w:rPr>
        <w:softHyphen/>
        <w:t>zoekende</w:t>
      </w:r>
      <w:r w:rsidRPr="00354DA6">
        <w:rPr>
          <w:sz w:val="20"/>
          <w:lang w:val="nl-BE"/>
        </w:rPr>
        <w:t>, vraagt u aan de gewestelijke dienst voor arbeidsbemiddeling DEEL II in te vullen wanneer u zich bij deze dienst aanbiedt om aangifte te doen van uw deeltijdse tewerkstelling en u in te schrijven voor een voltijdse betrekking.</w:t>
      </w:r>
    </w:p>
    <w:p w14:paraId="2F757E35" w14:textId="77777777" w:rsidR="00A42C1A" w:rsidRPr="00354DA6" w:rsidRDefault="00A42C1A">
      <w:pPr>
        <w:pStyle w:val="texteIntro"/>
        <w:spacing w:line="220" w:lineRule="exact"/>
        <w:ind w:left="2693" w:right="0"/>
        <w:jc w:val="left"/>
        <w:rPr>
          <w:sz w:val="20"/>
          <w:lang w:val="nl-BE"/>
        </w:rPr>
      </w:pPr>
      <w:r w:rsidRPr="00354DA6">
        <w:rPr>
          <w:sz w:val="20"/>
          <w:lang w:val="nl-BE"/>
        </w:rPr>
        <w:t>Vergeet niet uw INSZ-nummer (rijksregisternummer) te vermelden op elke bladzijde.</w:t>
      </w:r>
    </w:p>
    <w:p w14:paraId="49778ACC" w14:textId="77777777" w:rsidR="00A42C1A" w:rsidRPr="00354DA6" w:rsidRDefault="00A42C1A">
      <w:pPr>
        <w:pStyle w:val="IntertitrePageIntro"/>
        <w:spacing w:before="120"/>
        <w:ind w:left="1559"/>
        <w:jc w:val="left"/>
        <w:rPr>
          <w:lang w:val="nl-BE"/>
        </w:rPr>
      </w:pPr>
      <w:r w:rsidRPr="00354DA6">
        <w:rPr>
          <w:sz w:val="20"/>
          <w:lang w:val="nl-BE"/>
        </w:rPr>
        <w:t>Wat moet u doen met het ingevulde formulier?</w:t>
      </w:r>
    </w:p>
    <w:p w14:paraId="0A14A242" w14:textId="26972BD8" w:rsidR="000C7475" w:rsidRPr="00354DA6" w:rsidRDefault="00A42C1A">
      <w:pPr>
        <w:pStyle w:val="texteIntro"/>
        <w:spacing w:line="220" w:lineRule="exact"/>
        <w:ind w:left="2693" w:right="0"/>
        <w:jc w:val="left"/>
        <w:rPr>
          <w:spacing w:val="-4"/>
          <w:sz w:val="20"/>
          <w:lang w:val="nl-BE"/>
        </w:rPr>
      </w:pPr>
      <w:r w:rsidRPr="00354DA6">
        <w:rPr>
          <w:spacing w:val="-4"/>
          <w:sz w:val="20"/>
          <w:lang w:val="nl-BE"/>
        </w:rPr>
        <w:t xml:space="preserve">U bezorgt het </w:t>
      </w:r>
      <w:r w:rsidRPr="00354DA6">
        <w:rPr>
          <w:smallCaps/>
          <w:spacing w:val="-4"/>
          <w:sz w:val="20"/>
          <w:lang w:val="nl-BE"/>
        </w:rPr>
        <w:t>formulier</w:t>
      </w:r>
      <w:r w:rsidRPr="00354DA6">
        <w:rPr>
          <w:spacing w:val="-4"/>
          <w:sz w:val="20"/>
          <w:lang w:val="nl-BE"/>
        </w:rPr>
        <w:t xml:space="preserve"> C131A-</w:t>
      </w:r>
      <w:r w:rsidRPr="00354DA6">
        <w:rPr>
          <w:smallCaps/>
          <w:spacing w:val="-4"/>
          <w:sz w:val="20"/>
          <w:lang w:val="nl-BE"/>
        </w:rPr>
        <w:t>werknemer</w:t>
      </w:r>
      <w:r w:rsidRPr="00354DA6">
        <w:rPr>
          <w:spacing w:val="-4"/>
          <w:sz w:val="20"/>
          <w:lang w:val="nl-BE"/>
        </w:rPr>
        <w:t xml:space="preserve"> </w:t>
      </w:r>
      <w:r w:rsidRPr="00354DA6">
        <w:rPr>
          <w:spacing w:val="-4"/>
          <w:sz w:val="20"/>
          <w:u w:val="single"/>
          <w:lang w:val="nl-BE"/>
        </w:rPr>
        <w:t>zo vlug mogelijk</w:t>
      </w:r>
      <w:r w:rsidRPr="00354DA6">
        <w:rPr>
          <w:spacing w:val="-4"/>
          <w:sz w:val="20"/>
          <w:lang w:val="nl-BE"/>
        </w:rPr>
        <w:t xml:space="preserve"> aan uw uitbetalingsinste</w:t>
      </w:r>
      <w:r w:rsidR="000C7475" w:rsidRPr="00354DA6">
        <w:rPr>
          <w:spacing w:val="-4"/>
          <w:sz w:val="20"/>
          <w:lang w:val="nl-BE"/>
        </w:rPr>
        <w:t xml:space="preserve">lling </w:t>
      </w:r>
      <w:r w:rsidR="00366976" w:rsidRPr="00366976">
        <w:rPr>
          <w:spacing w:val="-4"/>
          <w:sz w:val="20"/>
          <w:lang w:val="nl-BE"/>
        </w:rPr>
        <w:t>(ABVV, ACV, HVW of SYNOVA)</w:t>
      </w:r>
      <w:r w:rsidR="000C7475" w:rsidRPr="00354DA6">
        <w:rPr>
          <w:spacing w:val="-4"/>
          <w:sz w:val="20"/>
          <w:lang w:val="nl-BE"/>
        </w:rPr>
        <w:t xml:space="preserve"> </w:t>
      </w:r>
    </w:p>
    <w:p w14:paraId="54A171E7" w14:textId="77777777" w:rsidR="00A42C1A" w:rsidRPr="00354DA6" w:rsidRDefault="000C7475" w:rsidP="000C7475">
      <w:pPr>
        <w:pStyle w:val="texteIntro"/>
        <w:spacing w:line="220" w:lineRule="exact"/>
        <w:ind w:left="2693" w:right="0"/>
        <w:jc w:val="left"/>
        <w:rPr>
          <w:spacing w:val="-4"/>
          <w:sz w:val="20"/>
          <w:lang w:val="nl-BE"/>
        </w:rPr>
      </w:pPr>
      <w:r w:rsidRPr="00354DA6">
        <w:rPr>
          <w:spacing w:val="-4"/>
          <w:sz w:val="20"/>
          <w:lang w:val="nl-BE"/>
        </w:rPr>
        <w:t xml:space="preserve">Aangezien uw werkgever de gegevens elektronisch doorstuurt, moet u enkel het </w:t>
      </w:r>
      <w:r w:rsidR="00A42C1A" w:rsidRPr="00354DA6">
        <w:rPr>
          <w:smallCaps/>
          <w:spacing w:val="-4"/>
          <w:sz w:val="20"/>
          <w:lang w:val="nl-BE"/>
        </w:rPr>
        <w:t>formulier</w:t>
      </w:r>
      <w:r w:rsidR="00A42C1A" w:rsidRPr="00354DA6">
        <w:rPr>
          <w:spacing w:val="-4"/>
          <w:sz w:val="20"/>
          <w:lang w:val="nl-BE"/>
        </w:rPr>
        <w:t xml:space="preserve"> C131A-</w:t>
      </w:r>
      <w:r w:rsidR="00A42C1A" w:rsidRPr="00354DA6">
        <w:rPr>
          <w:smallCaps/>
          <w:spacing w:val="-4"/>
          <w:sz w:val="20"/>
          <w:lang w:val="nl-BE"/>
        </w:rPr>
        <w:t>werknemer</w:t>
      </w:r>
      <w:r w:rsidR="00A42C1A" w:rsidRPr="00354DA6">
        <w:rPr>
          <w:spacing w:val="-4"/>
          <w:sz w:val="20"/>
          <w:lang w:val="nl-BE"/>
        </w:rPr>
        <w:t xml:space="preserve"> indienen.</w:t>
      </w:r>
    </w:p>
    <w:p w14:paraId="509B8009" w14:textId="77777777" w:rsidR="00A42C1A" w:rsidRPr="00354DA6" w:rsidRDefault="00A42C1A">
      <w:pPr>
        <w:pStyle w:val="IntertitrePageIntro"/>
        <w:spacing w:before="120"/>
        <w:ind w:left="1559"/>
        <w:jc w:val="left"/>
        <w:rPr>
          <w:lang w:val="nl-BE"/>
        </w:rPr>
      </w:pPr>
      <w:r w:rsidRPr="00354DA6">
        <w:rPr>
          <w:sz w:val="20"/>
          <w:lang w:val="nl-BE"/>
        </w:rPr>
        <w:t>En verder?</w:t>
      </w:r>
    </w:p>
    <w:p w14:paraId="788BC04B" w14:textId="77777777" w:rsidR="00A42C1A" w:rsidRPr="00354DA6" w:rsidRDefault="00A42C1A">
      <w:pPr>
        <w:pStyle w:val="texteIntro"/>
        <w:jc w:val="left"/>
        <w:rPr>
          <w:spacing w:val="-4"/>
          <w:sz w:val="20"/>
          <w:lang w:val="nl-BE"/>
        </w:rPr>
      </w:pPr>
      <w:r w:rsidRPr="00354DA6">
        <w:rPr>
          <w:spacing w:val="-4"/>
          <w:sz w:val="20"/>
          <w:lang w:val="nl-BE"/>
        </w:rPr>
        <w:t>Uw uitbetalingsinstelling bezorgt het formulier aan de RVA en zal u verder op de hoogte houden van de behandeling van uw aanvraag.</w:t>
      </w:r>
    </w:p>
    <w:p w14:paraId="245CF416" w14:textId="77777777" w:rsidR="00A42C1A" w:rsidRPr="00354DA6" w:rsidRDefault="00A42C1A">
      <w:pPr>
        <w:pStyle w:val="texteIntro"/>
        <w:jc w:val="left"/>
        <w:rPr>
          <w:lang w:val="nl-BE"/>
        </w:rPr>
      </w:pPr>
    </w:p>
    <w:p w14:paraId="1D0CA6C4" w14:textId="77777777" w:rsidR="00A42C1A" w:rsidRPr="00354DA6" w:rsidRDefault="00A42C1A">
      <w:pPr>
        <w:rPr>
          <w:lang w:val="nl-BE"/>
        </w:rPr>
        <w:sectPr w:rsidR="00A42C1A" w:rsidRPr="00354DA6">
          <w:footerReference w:type="default" r:id="rId12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A42C1A" w:rsidRPr="00354DA6" w14:paraId="7BC985E8" w14:textId="77777777" w:rsidTr="00E2206A">
        <w:trPr>
          <w:cantSplit/>
          <w:trHeight w:hRule="exact" w:val="1712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9667E94" w14:textId="77777777" w:rsidR="00A42C1A" w:rsidRPr="00354DA6" w:rsidRDefault="00366976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b w:val="0"/>
                <w:bCs w:val="0"/>
                <w:noProof/>
                <w:snapToGrid/>
                <w:color w:val="808080"/>
                <w:sz w:val="20"/>
              </w:rPr>
              <w:lastRenderedPageBreak/>
              <w:pict w14:anchorId="0CE7315D">
                <v:shape id="_x0000_s1165" type="#_x0000_t202" style="position:absolute;margin-left:28.15pt;margin-top:-38.2pt;width:463.35pt;height:26.65pt;z-index:251658240">
                  <v:textbox style="mso-next-textbox:#_x0000_s1165">
                    <w:txbxContent>
                      <w:p w14:paraId="46BAFFA0" w14:textId="77777777" w:rsidR="005F3C8D" w:rsidRPr="004152D3" w:rsidRDefault="005F3C8D" w:rsidP="00B51ADF">
                        <w:pPr>
                          <w:spacing w:line="200" w:lineRule="exact"/>
                          <w:jc w:val="center"/>
                          <w:rPr>
                            <w:b/>
                            <w:bCs/>
                            <w:caps/>
                            <w:spacing w:val="-2"/>
                            <w:sz w:val="16"/>
                            <w:lang w:val="nl-BE"/>
                          </w:rPr>
                        </w:pPr>
                        <w:r w:rsidRPr="00662D38">
                          <w:rPr>
                            <w:b/>
                            <w:bCs/>
                            <w:caps/>
                            <w:spacing w:val="-4"/>
                            <w:sz w:val="15"/>
                            <w:lang w:val="nl-BE"/>
                          </w:rPr>
                          <w:t>DE deeltijdse WERKNEMER die de inkomensgarantie-uitkering of het statuut behoud van rechten  aanvraagt, MOET DIT FORMULIER ZO VLUG MOGELIJK INDIENEN BIJ ZIJN UITBETALINGSINSTELLING</w:t>
                        </w:r>
                      </w:p>
                      <w:p w14:paraId="0EED7A6A" w14:textId="77777777" w:rsidR="005F3C8D" w:rsidRDefault="005F3C8D">
                        <w:pPr>
                          <w:spacing w:line="160" w:lineRule="exact"/>
                          <w:jc w:val="center"/>
                          <w:rPr>
                            <w:b/>
                            <w:bCs/>
                            <w:spacing w:val="-2"/>
                            <w:sz w:val="16"/>
                            <w:lang w:val="nl-BE"/>
                          </w:rPr>
                        </w:pPr>
                      </w:p>
                    </w:txbxContent>
                  </v:textbox>
                </v:shape>
              </w:pict>
            </w:r>
            <w:r w:rsidR="001F7D2B" w:rsidRPr="00354DA6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49E569F4" wp14:editId="011E9ACC">
                  <wp:extent cx="838200" cy="76200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3C12B148" w14:textId="77777777" w:rsidR="00A42C1A" w:rsidRPr="00354DA6" w:rsidRDefault="00A42C1A">
            <w:pPr>
              <w:jc w:val="center"/>
              <w:rPr>
                <w:b/>
                <w:bCs/>
                <w:color w:val="808080"/>
                <w:spacing w:val="-9"/>
                <w:sz w:val="28"/>
                <w:szCs w:val="34"/>
                <w:lang w:val="nl-BE"/>
              </w:rPr>
            </w:pPr>
            <w:r w:rsidRPr="00354DA6">
              <w:rPr>
                <w:b/>
                <w:bCs/>
                <w:color w:val="808080"/>
                <w:spacing w:val="-9"/>
                <w:sz w:val="28"/>
                <w:szCs w:val="34"/>
                <w:lang w:val="nl-BE"/>
              </w:rPr>
              <w:t>Werkloosheidsbewijs voor de inactiviteitsuren</w:t>
            </w:r>
          </w:p>
          <w:p w14:paraId="3427F5DE" w14:textId="77777777" w:rsidR="00A42C1A" w:rsidRPr="00354DA6" w:rsidRDefault="00A42C1A">
            <w:pPr>
              <w:spacing w:before="40"/>
              <w:jc w:val="center"/>
              <w:rPr>
                <w:lang w:val="nl-BE"/>
              </w:rPr>
            </w:pPr>
            <w:r w:rsidRPr="00354DA6">
              <w:rPr>
                <w:sz w:val="16"/>
                <w:lang w:val="nl-BE"/>
              </w:rPr>
              <w:t>Art.</w:t>
            </w:r>
            <w:r w:rsidR="00C07D4B" w:rsidRPr="00354DA6">
              <w:rPr>
                <w:sz w:val="16"/>
                <w:lang w:val="nl-BE"/>
              </w:rPr>
              <w:t xml:space="preserve"> 104,</w:t>
            </w:r>
            <w:r w:rsidRPr="00354DA6">
              <w:rPr>
                <w:sz w:val="16"/>
                <w:lang w:val="nl-BE"/>
              </w:rPr>
              <w:t xml:space="preserve"> 131bis en art. 138 KB 25.11.1991</w:t>
            </w:r>
          </w:p>
          <w:p w14:paraId="7C100FE6" w14:textId="77777777" w:rsidR="00A42C1A" w:rsidRPr="00354DA6" w:rsidRDefault="00366976" w:rsidP="00E2206A">
            <w:pPr>
              <w:spacing w:before="900" w:line="240" w:lineRule="exact"/>
              <w:jc w:val="center"/>
              <w:rPr>
                <w:b/>
                <w:bCs/>
                <w:sz w:val="30"/>
                <w:lang w:val="nl-BE"/>
              </w:rPr>
            </w:pPr>
            <w:r>
              <w:rPr>
                <w:b/>
                <w:bCs/>
                <w:noProof/>
                <w:snapToGrid/>
                <w:sz w:val="20"/>
              </w:rPr>
              <w:pict w14:anchorId="12A7E75A">
                <v:rect id="_x0000_s1167" style="position:absolute;left:0;text-align:left;margin-left:29.2pt;margin-top:2.55pt;width:258.5pt;height:29.9pt;z-index:251659264">
                  <v:textbox style="mso-next-textbox:#_x0000_s1167">
                    <w:txbxContent>
                      <w:p w14:paraId="450B56C7" w14:textId="77777777" w:rsidR="005F3C8D" w:rsidRDefault="005F3C8D">
                        <w:pPr>
                          <w:jc w:val="center"/>
                          <w:rPr>
                            <w:rFonts w:ascii="Arial Narrow" w:hAnsi="Arial Narrow"/>
                            <w:i/>
                            <w:iCs/>
                            <w:noProof/>
                            <w:color w:val="000000"/>
                            <w:sz w:val="18"/>
                            <w:lang w:val="nl-BE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iCs/>
                            <w:noProof/>
                            <w:color w:val="000000"/>
                            <w:sz w:val="18"/>
                            <w:lang w:val="nl-BE"/>
                          </w:rPr>
                          <w:t>In te vullen door de uitbetalingsinstelling</w:t>
                        </w:r>
                      </w:p>
                      <w:p w14:paraId="5F0CEFC0" w14:textId="77777777" w:rsidR="005F3C8D" w:rsidRPr="007B2753" w:rsidRDefault="005F3C8D">
                        <w:pPr>
                          <w:rPr>
                            <w:lang w:val="nl-BE"/>
                          </w:rPr>
                        </w:pPr>
                        <w:r>
                          <w:rPr>
                            <w:rFonts w:ascii="Arial Narrow" w:hAnsi="Arial Narrow"/>
                            <w:bCs/>
                            <w:smallCaps/>
                            <w:color w:val="000000"/>
                            <w:lang w:val="nl-BE"/>
                          </w:rPr>
                          <w:sym w:font="Wingdings" w:char="F072"/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smallCaps/>
                            <w:color w:val="000000"/>
                            <w:lang w:val="nl-B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smallCaps/>
                            <w:color w:val="000000"/>
                            <w:sz w:val="18"/>
                            <w:lang w:val="nl-BE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color w:val="000000"/>
                            <w:sz w:val="18"/>
                            <w:vertAlign w:val="superscript"/>
                            <w:lang w:val="nl-BE"/>
                          </w:rPr>
                          <w:t>ste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smallCaps/>
                            <w:color w:val="000000"/>
                            <w:lang w:val="nl-B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color w:val="000000"/>
                            <w:sz w:val="18"/>
                            <w:lang w:val="nl-BE"/>
                          </w:rPr>
                          <w:t xml:space="preserve">aanvraag </w:t>
                        </w:r>
                        <w:r>
                          <w:rPr>
                            <w:rFonts w:ascii="Arial Narrow" w:hAnsi="Arial Narrow"/>
                            <w:i/>
                            <w:iCs/>
                            <w:noProof/>
                            <w:color w:val="000000"/>
                            <w:sz w:val="18"/>
                            <w:lang w:val="nl-B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Cs/>
                            <w:smallCaps/>
                            <w:color w:val="000000"/>
                            <w:lang w:val="nl-BE"/>
                          </w:rPr>
                          <w:sym w:font="Wingdings" w:char="F072"/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smallCaps/>
                            <w:color w:val="000000"/>
                            <w:lang w:val="nl-B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smallCaps/>
                            <w:color w:val="000000"/>
                            <w:sz w:val="18"/>
                            <w:lang w:val="nl-BE"/>
                          </w:rPr>
                          <w:t xml:space="preserve">RU VW  </w:t>
                        </w:r>
                        <w:r>
                          <w:rPr>
                            <w:rFonts w:ascii="Arial Narrow" w:hAnsi="Arial Narrow"/>
                            <w:i/>
                            <w:iCs/>
                            <w:color w:val="999999"/>
                            <w:sz w:val="18"/>
                            <w:lang w:val="nl-BE"/>
                          </w:rPr>
                          <w:t xml:space="preserve">……/……/………… 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smallCaps/>
                            <w:color w:val="000000"/>
                            <w:sz w:val="18"/>
                            <w:lang w:val="nl-BE"/>
                          </w:rPr>
                          <w:t xml:space="preserve">TW   </w:t>
                        </w:r>
                        <w:r>
                          <w:rPr>
                            <w:rFonts w:ascii="Arial Narrow" w:hAnsi="Arial Narrow"/>
                            <w:i/>
                            <w:iCs/>
                            <w:color w:val="999999"/>
                            <w:sz w:val="18"/>
                            <w:lang w:val="nl-BE"/>
                          </w:rPr>
                          <w:t>……/……/………</w:t>
                        </w:r>
                      </w:p>
                      <w:p w14:paraId="0E568254" w14:textId="77777777" w:rsidR="005F3C8D" w:rsidRPr="007B2753" w:rsidRDefault="005F3C8D">
                        <w:pPr>
                          <w:rPr>
                            <w:lang w:val="nl-BE"/>
                          </w:rPr>
                        </w:pPr>
                      </w:p>
                    </w:txbxContent>
                  </v:textbox>
                </v:rect>
              </w:pict>
            </w:r>
            <w:r w:rsidR="00A42C1A" w:rsidRPr="00354DA6">
              <w:rPr>
                <w:b/>
                <w:bCs/>
                <w:sz w:val="28"/>
                <w:lang w:val="nl-BE"/>
              </w:rPr>
              <w:t>DEEL I: in te vullen door de werkloze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3EEAFC" w14:textId="77777777" w:rsidR="00A42C1A" w:rsidRPr="00354DA6" w:rsidRDefault="00A42C1A">
            <w:pPr>
              <w:spacing w:after="40"/>
              <w:jc w:val="center"/>
              <w:rPr>
                <w:sz w:val="36"/>
                <w:lang w:val="nl-BE"/>
              </w:rPr>
            </w:pPr>
            <w:r w:rsidRPr="00354DA6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A42C1A" w:rsidRPr="00354DA6" w14:paraId="462725EE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23169B" w14:textId="77777777" w:rsidR="00A42C1A" w:rsidRPr="00354DA6" w:rsidRDefault="00A42C1A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66E6EB68" w14:textId="77777777" w:rsidR="00A42C1A" w:rsidRPr="00354DA6" w:rsidRDefault="00A42C1A" w:rsidP="00A17095">
      <w:pPr>
        <w:pStyle w:val="Intertitre"/>
        <w:keepNext w:val="0"/>
        <w:pBdr>
          <w:top w:val="none" w:sz="0" w:space="0" w:color="auto"/>
        </w:pBdr>
        <w:spacing w:after="0" w:line="240" w:lineRule="exact"/>
        <w:ind w:right="8380"/>
        <w:rPr>
          <w:sz w:val="2"/>
          <w:szCs w:val="22"/>
          <w:lang w:val="nl-BE"/>
        </w:rPr>
      </w:pPr>
      <w:r w:rsidRPr="00354DA6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A42C1A" w:rsidRPr="00354DA6" w14:paraId="57FFE5DF" w14:textId="77777777">
        <w:trPr>
          <w:trHeight w:val="128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E1EDB7" w14:textId="77777777" w:rsidR="00A42C1A" w:rsidRPr="00354DA6" w:rsidRDefault="00A42C1A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after="0" w:line="240" w:lineRule="exact"/>
              <w:ind w:right="229"/>
              <w:jc w:val="right"/>
              <w:rPr>
                <w:rStyle w:val="Verwijzingopmerking"/>
                <w:spacing w:val="0"/>
                <w:lang w:val="nl-BE"/>
              </w:rPr>
            </w:pPr>
            <w:r w:rsidRPr="00354DA6">
              <w:rPr>
                <w:lang w:val="nl-BE"/>
              </w:rPr>
              <w:t>Voornaam en naam</w:t>
            </w:r>
          </w:p>
          <w:p w14:paraId="4D6965C3" w14:textId="77777777" w:rsidR="00A42C1A" w:rsidRPr="00354DA6" w:rsidRDefault="00A42C1A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after="0" w:line="240" w:lineRule="exact"/>
              <w:ind w:right="229"/>
              <w:jc w:val="right"/>
              <w:rPr>
                <w:lang w:val="nl-BE"/>
              </w:rPr>
            </w:pPr>
            <w:r w:rsidRPr="00354DA6">
              <w:rPr>
                <w:lang w:val="nl-BE"/>
              </w:rPr>
              <w:t>Straat en nr.</w:t>
            </w:r>
          </w:p>
          <w:p w14:paraId="5F71D356" w14:textId="77777777" w:rsidR="00A42C1A" w:rsidRPr="00354DA6" w:rsidRDefault="00A42C1A">
            <w:pPr>
              <w:pStyle w:val="Bloktekst"/>
              <w:shd w:val="clear" w:color="auto" w:fill="auto"/>
              <w:spacing w:before="120" w:line="240" w:lineRule="exact"/>
              <w:ind w:left="0" w:right="229"/>
              <w:jc w:val="right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  <w:r w:rsidRPr="00354DA6">
              <w:rPr>
                <w:b w:val="0"/>
                <w:bCs w:val="0"/>
                <w:color w:val="auto"/>
                <w:spacing w:val="1"/>
                <w:sz w:val="18"/>
                <w:szCs w:val="22"/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CC580DB" w14:textId="77777777" w:rsidR="00A42C1A" w:rsidRPr="00354DA6" w:rsidRDefault="00A42C1A" w:rsidP="00EE24CC">
            <w:pPr>
              <w:pStyle w:val="pointDeSuite"/>
              <w:tabs>
                <w:tab w:val="clear" w:pos="34"/>
                <w:tab w:val="clear" w:pos="7121"/>
                <w:tab w:val="left" w:pos="1875"/>
                <w:tab w:val="right" w:leader="dot" w:pos="6265"/>
              </w:tabs>
              <w:spacing w:line="240" w:lineRule="exact"/>
              <w:rPr>
                <w:lang w:val="nl-BE"/>
              </w:rPr>
            </w:pPr>
            <w:r w:rsidRPr="00354DA6">
              <w:rPr>
                <w:lang w:val="nl-BE"/>
              </w:rPr>
              <w:tab/>
            </w:r>
            <w:r w:rsidRPr="00354DA6">
              <w:rPr>
                <w:lang w:val="nl-BE"/>
              </w:rPr>
              <w:tab/>
            </w:r>
          </w:p>
          <w:p w14:paraId="2FED19A4" w14:textId="77777777" w:rsidR="00A42C1A" w:rsidRPr="00354DA6" w:rsidRDefault="00A42C1A" w:rsidP="00EE24CC">
            <w:pPr>
              <w:pStyle w:val="pointDeSuite"/>
              <w:tabs>
                <w:tab w:val="clear" w:pos="34"/>
                <w:tab w:val="clear" w:pos="7121"/>
                <w:tab w:val="left" w:pos="1875"/>
                <w:tab w:val="right" w:leader="dot" w:pos="6265"/>
              </w:tabs>
              <w:spacing w:line="240" w:lineRule="exact"/>
              <w:rPr>
                <w:lang w:val="nl-BE"/>
              </w:rPr>
            </w:pPr>
            <w:r w:rsidRPr="00354DA6">
              <w:rPr>
                <w:lang w:val="nl-BE"/>
              </w:rPr>
              <w:tab/>
            </w:r>
            <w:r w:rsidRPr="00354DA6">
              <w:rPr>
                <w:lang w:val="nl-BE"/>
              </w:rPr>
              <w:tab/>
            </w:r>
          </w:p>
          <w:p w14:paraId="35FD7861" w14:textId="77777777" w:rsidR="00A42C1A" w:rsidRPr="00354DA6" w:rsidRDefault="00A42C1A" w:rsidP="00EE24CC">
            <w:pPr>
              <w:pStyle w:val="pointDeSuite"/>
              <w:tabs>
                <w:tab w:val="clear" w:pos="34"/>
                <w:tab w:val="clear" w:pos="7121"/>
                <w:tab w:val="left" w:pos="1875"/>
                <w:tab w:val="right" w:leader="dot" w:pos="6265"/>
              </w:tabs>
              <w:spacing w:line="240" w:lineRule="exact"/>
              <w:rPr>
                <w:lang w:val="nl-BE"/>
              </w:rPr>
            </w:pPr>
            <w:r w:rsidRPr="00354DA6">
              <w:rPr>
                <w:lang w:val="nl-BE"/>
              </w:rPr>
              <w:tab/>
            </w:r>
            <w:r w:rsidRPr="00354DA6">
              <w:rPr>
                <w:lang w:val="nl-BE"/>
              </w:rPr>
              <w:tab/>
            </w:r>
          </w:p>
        </w:tc>
      </w:tr>
      <w:tr w:rsidR="00A42C1A" w:rsidRPr="00354DA6" w14:paraId="4674199C" w14:textId="77777777" w:rsidTr="00EE24CC">
        <w:trPr>
          <w:trHeight w:val="392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22848A" w14:textId="77777777" w:rsidR="00A42C1A" w:rsidRPr="00354DA6" w:rsidRDefault="00A42C1A" w:rsidP="00C37891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354DA6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Uw INSZ-nummer staat op de keerzijde van uw identiteitskaart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A436485" w14:textId="77777777" w:rsidR="00A42C1A" w:rsidRPr="00354DA6" w:rsidRDefault="00A42C1A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0" w:after="120"/>
              <w:rPr>
                <w:lang w:val="nl-BE"/>
              </w:rPr>
            </w:pPr>
            <w:r w:rsidRPr="00354DA6">
              <w:rPr>
                <w:lang w:val="nl-BE"/>
              </w:rPr>
              <w:t>Rijksregisternr. (INSZ)  __ __ __ __ __ __ / __ __ __ - __ __</w:t>
            </w:r>
          </w:p>
        </w:tc>
      </w:tr>
      <w:tr w:rsidR="00A42C1A" w:rsidRPr="00354DA6" w14:paraId="5419A8AE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F074099" w14:textId="77777777" w:rsidR="00A42C1A" w:rsidRPr="00354DA6" w:rsidRDefault="00A42C1A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354DA6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“telefoon” en “e-mail”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4462000" w14:textId="77777777" w:rsidR="00A42C1A" w:rsidRPr="00354DA6" w:rsidRDefault="00A42C1A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0"/>
              <w:rPr>
                <w:lang w:val="nl-BE"/>
              </w:rPr>
            </w:pPr>
            <w:r w:rsidRPr="00354DA6">
              <w:rPr>
                <w:lang w:val="nl-BE"/>
              </w:rPr>
              <w:t>Telefoon</w:t>
            </w:r>
            <w:r w:rsidRPr="00354DA6">
              <w:rPr>
                <w:sz w:val="12"/>
                <w:lang w:val="nl-BE"/>
              </w:rPr>
              <w:tab/>
            </w:r>
            <w:r w:rsidRPr="00354DA6">
              <w:rPr>
                <w:sz w:val="12"/>
                <w:lang w:val="nl-BE"/>
              </w:rPr>
              <w:tab/>
            </w:r>
          </w:p>
          <w:p w14:paraId="11466191" w14:textId="77777777" w:rsidR="00A42C1A" w:rsidRPr="00354DA6" w:rsidRDefault="00A42C1A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60" w:after="0"/>
              <w:rPr>
                <w:spacing w:val="-3"/>
                <w:lang w:val="nl-BE"/>
              </w:rPr>
            </w:pPr>
            <w:r w:rsidRPr="00354DA6">
              <w:rPr>
                <w:lang w:val="nl-BE"/>
              </w:rPr>
              <w:t>E-mail</w:t>
            </w:r>
            <w:r w:rsidRPr="00354DA6">
              <w:rPr>
                <w:sz w:val="12"/>
                <w:lang w:val="nl-BE"/>
              </w:rPr>
              <w:tab/>
            </w:r>
            <w:r w:rsidRPr="00354DA6">
              <w:rPr>
                <w:sz w:val="12"/>
                <w:lang w:val="nl-BE"/>
              </w:rPr>
              <w:tab/>
            </w:r>
          </w:p>
        </w:tc>
      </w:tr>
    </w:tbl>
    <w:p w14:paraId="7768ED1B" w14:textId="77777777" w:rsidR="00A42C1A" w:rsidRPr="00354DA6" w:rsidRDefault="00A42C1A" w:rsidP="00A17095">
      <w:pPr>
        <w:pStyle w:val="Intertitre"/>
        <w:keepNext w:val="0"/>
        <w:tabs>
          <w:tab w:val="left" w:pos="3080"/>
        </w:tabs>
        <w:spacing w:before="200" w:after="0"/>
        <w:rPr>
          <w:lang w:val="nl-BE"/>
        </w:rPr>
      </w:pPr>
      <w:r w:rsidRPr="00354DA6">
        <w:rPr>
          <w:lang w:val="nl-BE"/>
        </w:rPr>
        <w:t>Uw aanvraag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"/>
        <w:gridCol w:w="6948"/>
        <w:gridCol w:w="85"/>
      </w:tblGrid>
      <w:tr w:rsidR="00A42C1A" w:rsidRPr="00366976" w14:paraId="79236C32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F5D131B" w14:textId="77777777" w:rsidR="004152D3" w:rsidRPr="00354DA6" w:rsidRDefault="004152D3">
            <w:pPr>
              <w:pStyle w:val="instructions"/>
              <w:spacing w:before="60"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NL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2B4AD" w14:textId="77777777" w:rsidR="00A42C1A" w:rsidRPr="00354DA6" w:rsidRDefault="00A42C1A">
            <w:pPr>
              <w:shd w:val="clear" w:color="auto" w:fill="FFFFFF"/>
              <w:spacing w:after="40" w:line="220" w:lineRule="exact"/>
              <w:ind w:right="28"/>
              <w:jc w:val="both"/>
              <w:rPr>
                <w:spacing w:val="-4"/>
                <w:sz w:val="18"/>
                <w:szCs w:val="22"/>
                <w:lang w:val="nl-BE"/>
              </w:rPr>
            </w:pPr>
            <w:r w:rsidRPr="00354DA6">
              <w:rPr>
                <w:spacing w:val="-4"/>
                <w:sz w:val="18"/>
                <w:szCs w:val="22"/>
                <w:lang w:val="nl-BE"/>
              </w:rPr>
              <w:t xml:space="preserve">Ik werk deeltijds </w:t>
            </w:r>
            <w:r w:rsidRPr="00354DA6">
              <w:rPr>
                <w:spacing w:val="-4"/>
                <w:sz w:val="18"/>
                <w:lang w:val="nl-BE"/>
              </w:rPr>
              <w:t xml:space="preserve">vanaf </w:t>
            </w:r>
            <w:r w:rsidRPr="00354DA6">
              <w:rPr>
                <w:color w:val="808080"/>
                <w:sz w:val="18"/>
                <w:lang w:val="nl-NL"/>
              </w:rPr>
              <w:t xml:space="preserve">__ __ </w:t>
            </w:r>
            <w:r w:rsidRPr="00354DA6">
              <w:rPr>
                <w:sz w:val="18"/>
                <w:lang w:val="nl-NL"/>
              </w:rPr>
              <w:t>/</w:t>
            </w:r>
            <w:r w:rsidRPr="00354DA6">
              <w:rPr>
                <w:color w:val="808080"/>
                <w:sz w:val="18"/>
                <w:lang w:val="nl-NL"/>
              </w:rPr>
              <w:t xml:space="preserve"> __ __ </w:t>
            </w:r>
            <w:r w:rsidRPr="00354DA6">
              <w:rPr>
                <w:sz w:val="18"/>
                <w:lang w:val="nl-NL"/>
              </w:rPr>
              <w:t>/</w:t>
            </w:r>
            <w:r w:rsidRPr="00354DA6">
              <w:rPr>
                <w:color w:val="808080"/>
                <w:sz w:val="18"/>
                <w:lang w:val="nl-NL"/>
              </w:rPr>
              <w:t xml:space="preserve"> __ __ __ __</w:t>
            </w:r>
          </w:p>
          <w:p w14:paraId="62C9F75C" w14:textId="77777777" w:rsidR="00A42C1A" w:rsidRPr="00354DA6" w:rsidRDefault="00AB3BC0" w:rsidP="00970232">
            <w:pPr>
              <w:shd w:val="clear" w:color="auto" w:fill="FFFFFF"/>
              <w:spacing w:before="120" w:after="40" w:line="220" w:lineRule="exact"/>
              <w:ind w:right="28"/>
              <w:jc w:val="both"/>
              <w:rPr>
                <w:color w:val="808080"/>
                <w:sz w:val="18"/>
                <w:lang w:val="nl-NL"/>
              </w:rPr>
            </w:pPr>
            <w:r w:rsidRPr="00354DA6">
              <w:rPr>
                <w:spacing w:val="-4"/>
                <w:sz w:val="18"/>
                <w:lang w:val="nl-BE"/>
              </w:rPr>
              <w:t xml:space="preserve">Ik vraag </w:t>
            </w:r>
            <w:r w:rsidR="00A42C1A" w:rsidRPr="00354DA6">
              <w:rPr>
                <w:spacing w:val="-4"/>
                <w:sz w:val="18"/>
                <w:lang w:val="nl-BE"/>
              </w:rPr>
              <w:t xml:space="preserve">vanaf </w:t>
            </w:r>
            <w:r w:rsidR="00A42C1A" w:rsidRPr="00354DA6">
              <w:rPr>
                <w:color w:val="808080"/>
                <w:sz w:val="18"/>
                <w:lang w:val="nl-NL"/>
              </w:rPr>
              <w:t xml:space="preserve">__ __ </w:t>
            </w:r>
            <w:r w:rsidR="00A42C1A" w:rsidRPr="00354DA6">
              <w:rPr>
                <w:sz w:val="18"/>
                <w:lang w:val="nl-NL"/>
              </w:rPr>
              <w:t>/</w:t>
            </w:r>
            <w:r w:rsidR="00A42C1A" w:rsidRPr="00354DA6">
              <w:rPr>
                <w:color w:val="808080"/>
                <w:sz w:val="18"/>
                <w:lang w:val="nl-NL"/>
              </w:rPr>
              <w:t xml:space="preserve"> __ __ </w:t>
            </w:r>
            <w:r w:rsidR="00A42C1A" w:rsidRPr="00354DA6">
              <w:rPr>
                <w:sz w:val="18"/>
                <w:lang w:val="nl-NL"/>
              </w:rPr>
              <w:t>/</w:t>
            </w:r>
            <w:r w:rsidRPr="00354DA6">
              <w:rPr>
                <w:color w:val="808080"/>
                <w:sz w:val="18"/>
                <w:lang w:val="nl-NL"/>
              </w:rPr>
              <w:t xml:space="preserve"> __ __ __ </w:t>
            </w:r>
          </w:p>
        </w:tc>
      </w:tr>
      <w:tr w:rsidR="00A42C1A" w:rsidRPr="00366976" w14:paraId="7845D9C3" w14:textId="77777777" w:rsidTr="0019667B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EFAB56B" w14:textId="77777777" w:rsidR="00A42C1A" w:rsidRPr="00354DA6" w:rsidRDefault="00A42C1A" w:rsidP="00773B0C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354DA6">
              <w:rPr>
                <w:color w:val="808080"/>
                <w:sz w:val="16"/>
                <w:szCs w:val="18"/>
                <w:lang w:val="nl-BE"/>
              </w:rPr>
              <w:t>Om recht te hebben op de inkomen</w:t>
            </w:r>
            <w:r w:rsidR="00C4088A" w:rsidRPr="00354DA6">
              <w:rPr>
                <w:color w:val="808080"/>
                <w:sz w:val="16"/>
                <w:szCs w:val="18"/>
                <w:lang w:val="nl-BE"/>
              </w:rPr>
              <w:t>s-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>garantie-uitkering (IGU) moet u bij uw werkgever beschikbaar zijn voor meer uren en</w:t>
            </w:r>
            <w:r w:rsidR="00773B0C" w:rsidRPr="00354DA6">
              <w:rPr>
                <w:color w:val="808080"/>
                <w:sz w:val="16"/>
                <w:szCs w:val="18"/>
                <w:lang w:val="nl-BE"/>
              </w:rPr>
              <w:t>/of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 xml:space="preserve"> voor een voltijds uurrooster.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C26E" w14:textId="77777777" w:rsidR="007B2753" w:rsidRPr="00354DA6" w:rsidRDefault="00A42C1A" w:rsidP="0019667B">
            <w:pPr>
              <w:shd w:val="clear" w:color="auto" w:fill="FFFFFF"/>
              <w:tabs>
                <w:tab w:val="left" w:pos="332"/>
              </w:tabs>
              <w:spacing w:before="120" w:after="40" w:line="220" w:lineRule="exact"/>
              <w:ind w:right="28"/>
              <w:rPr>
                <w:sz w:val="18"/>
                <w:lang w:val="nl-BE"/>
              </w:rPr>
            </w:pPr>
            <w:r w:rsidRPr="00354DA6">
              <w:rPr>
                <w:szCs w:val="22"/>
                <w:lang w:val="nl-BE"/>
              </w:rPr>
              <w:sym w:font="Wingdings" w:char="F071"/>
            </w:r>
            <w:r w:rsidRPr="00354DA6">
              <w:rPr>
                <w:sz w:val="18"/>
                <w:lang w:val="nl-BE"/>
              </w:rPr>
              <w:tab/>
              <w:t xml:space="preserve">de </w:t>
            </w:r>
            <w:r w:rsidRPr="00354DA6">
              <w:rPr>
                <w:b/>
                <w:bCs/>
                <w:sz w:val="18"/>
                <w:lang w:val="nl-BE"/>
              </w:rPr>
              <w:t>inkomensgarantie-uitkering</w:t>
            </w:r>
            <w:r w:rsidRPr="00354DA6">
              <w:rPr>
                <w:sz w:val="18"/>
                <w:lang w:val="nl-BE"/>
              </w:rPr>
              <w:t xml:space="preserve"> voor de uren waarop ik niet werk.</w:t>
            </w:r>
          </w:p>
        </w:tc>
      </w:tr>
      <w:tr w:rsidR="007B2753" w:rsidRPr="00366976" w14:paraId="1F461ECE" w14:textId="77777777" w:rsidTr="0019667B">
        <w:trPr>
          <w:cantSplit/>
          <w:trHeight w:val="2616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0BF2" w14:textId="77777777" w:rsidR="00B97BFF" w:rsidRPr="00354DA6" w:rsidRDefault="007B2753" w:rsidP="0019667B">
            <w:pPr>
              <w:pStyle w:val="instructions"/>
              <w:spacing w:before="80" w:after="40" w:line="240" w:lineRule="auto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354DA6">
              <w:rPr>
                <w:color w:val="808080"/>
                <w:sz w:val="16"/>
                <w:szCs w:val="18"/>
                <w:lang w:val="nl-BE"/>
              </w:rPr>
              <w:t xml:space="preserve">U </w:t>
            </w:r>
            <w:r w:rsidR="002067EB" w:rsidRPr="00354DA6">
              <w:rPr>
                <w:color w:val="808080"/>
                <w:sz w:val="16"/>
                <w:szCs w:val="18"/>
                <w:lang w:val="nl-BE"/>
              </w:rPr>
              <w:t>kruist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 xml:space="preserve"> “</w:t>
            </w:r>
            <w:r w:rsidR="002067EB" w:rsidRPr="00354DA6">
              <w:rPr>
                <w:color w:val="808080"/>
                <w:sz w:val="16"/>
                <w:szCs w:val="18"/>
                <w:lang w:val="nl-BE"/>
              </w:rPr>
              <w:t>N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 xml:space="preserve">iet van toepassing” </w:t>
            </w:r>
            <w:r w:rsidR="002067EB" w:rsidRPr="00354DA6">
              <w:rPr>
                <w:color w:val="808080"/>
                <w:sz w:val="16"/>
                <w:szCs w:val="18"/>
                <w:lang w:val="nl-BE"/>
              </w:rPr>
              <w:t xml:space="preserve">aan 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 xml:space="preserve">indien uw werkgever op de elektronische aangifte </w:t>
            </w:r>
            <w:r w:rsidR="00187F85" w:rsidRPr="00354DA6">
              <w:rPr>
                <w:color w:val="808080"/>
                <w:sz w:val="16"/>
                <w:szCs w:val="18"/>
                <w:lang w:val="nl-BE"/>
              </w:rPr>
              <w:t xml:space="preserve">heeft 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>verklaard dat de CAO</w:t>
            </w:r>
            <w:r w:rsidR="00B97BFF" w:rsidRPr="00354DA6">
              <w:rPr>
                <w:color w:val="808080"/>
                <w:sz w:val="16"/>
                <w:szCs w:val="18"/>
                <w:lang w:val="nl-BE"/>
              </w:rPr>
              <w:t> 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>nr.</w:t>
            </w:r>
            <w:r w:rsidR="00B97BFF" w:rsidRPr="00354DA6">
              <w:rPr>
                <w:color w:val="808080"/>
                <w:sz w:val="16"/>
                <w:szCs w:val="18"/>
                <w:lang w:val="nl-BE"/>
              </w:rPr>
              <w:t> 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>35 op u niet van toepassing is.</w:t>
            </w:r>
          </w:p>
          <w:p w14:paraId="2497115E" w14:textId="77777777" w:rsidR="007B2753" w:rsidRPr="00354DA6" w:rsidRDefault="007B2753" w:rsidP="0019667B">
            <w:pPr>
              <w:pStyle w:val="instructions"/>
              <w:spacing w:before="80" w:after="40" w:line="240" w:lineRule="auto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354DA6">
              <w:rPr>
                <w:color w:val="808080"/>
                <w:sz w:val="16"/>
                <w:szCs w:val="18"/>
                <w:lang w:val="nl-BE"/>
              </w:rPr>
              <w:t>Dit gegeven is altijd beschikbaar bij uw uitbetalingsinstelling</w:t>
            </w:r>
            <w:r w:rsidR="008173BF" w:rsidRPr="00354DA6">
              <w:rPr>
                <w:color w:val="808080"/>
                <w:sz w:val="16"/>
                <w:szCs w:val="18"/>
                <w:lang w:val="nl-BE"/>
              </w:rPr>
              <w:t xml:space="preserve"> indien uw werkgever een aangifte van uw deeltijdse tewerkstelling heeft gedaan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>.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1FD71" w14:textId="77777777" w:rsidR="007B2753" w:rsidRPr="00354DA6" w:rsidRDefault="007B2753" w:rsidP="009A030A">
            <w:pPr>
              <w:pStyle w:val="Lijstalinea"/>
              <w:numPr>
                <w:ilvl w:val="0"/>
                <w:numId w:val="37"/>
              </w:numPr>
              <w:tabs>
                <w:tab w:val="left" w:pos="810"/>
              </w:tabs>
              <w:spacing w:before="8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4DA6">
              <w:rPr>
                <w:rFonts w:ascii="Arial" w:hAnsi="Arial" w:cs="Arial"/>
                <w:sz w:val="18"/>
                <w:szCs w:val="18"/>
              </w:rPr>
              <w:t>In toepassing van de artikelen 4</w:t>
            </w:r>
            <w:r w:rsidR="007D54D3" w:rsidRPr="00354DA6">
              <w:rPr>
                <w:rFonts w:ascii="Arial" w:hAnsi="Arial" w:cs="Arial"/>
                <w:sz w:val="18"/>
                <w:szCs w:val="18"/>
              </w:rPr>
              <w:t>, 6</w:t>
            </w:r>
            <w:r w:rsidRPr="00354DA6"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="007D54D3" w:rsidRPr="00354DA6">
              <w:rPr>
                <w:rFonts w:ascii="Arial" w:hAnsi="Arial" w:cs="Arial"/>
                <w:sz w:val="18"/>
                <w:szCs w:val="18"/>
              </w:rPr>
              <w:t>7</w:t>
            </w:r>
            <w:r w:rsidRPr="00354DA6">
              <w:rPr>
                <w:rFonts w:ascii="Arial" w:hAnsi="Arial" w:cs="Arial"/>
                <w:sz w:val="18"/>
                <w:szCs w:val="18"/>
              </w:rPr>
              <w:t xml:space="preserve"> van CAO nr. 35 heeft u:</w:t>
            </w:r>
          </w:p>
          <w:p w14:paraId="5FE4BE07" w14:textId="77777777" w:rsidR="007B2753" w:rsidRPr="00354DA6" w:rsidRDefault="007B2753" w:rsidP="007B2753">
            <w:pPr>
              <w:pStyle w:val="Lijstalinea"/>
              <w:numPr>
                <w:ilvl w:val="1"/>
                <w:numId w:val="37"/>
              </w:num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 w:rsidRPr="00354DA6">
              <w:rPr>
                <w:rFonts w:ascii="Arial" w:hAnsi="Arial" w:cs="Arial"/>
                <w:sz w:val="18"/>
                <w:szCs w:val="18"/>
              </w:rPr>
              <w:t>bij uw werkgever een aanvraag ingediend om een vacant gekomen voltijdse betrekking te verkrijgen</w:t>
            </w:r>
            <w:r w:rsidR="00C605DD" w:rsidRPr="00354DA6">
              <w:rPr>
                <w:rFonts w:ascii="Arial" w:hAnsi="Arial" w:cs="Arial"/>
                <w:sz w:val="18"/>
                <w:szCs w:val="18"/>
              </w:rPr>
              <w:t>:</w:t>
            </w:r>
            <w:r w:rsidRPr="00354D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5AF48C" w14:textId="77777777" w:rsidR="007B2753" w:rsidRPr="00354DA6" w:rsidRDefault="00970232" w:rsidP="00C4088A">
            <w:pPr>
              <w:pStyle w:val="Lijstalinea"/>
              <w:tabs>
                <w:tab w:val="left" w:pos="345"/>
                <w:tab w:val="left" w:pos="810"/>
              </w:tabs>
              <w:spacing w:after="0" w:line="240" w:lineRule="exact"/>
              <w:ind w:left="1744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Pr="00354DA6">
              <w:t xml:space="preserve"> </w:t>
            </w:r>
            <w:r w:rsidR="007B2753" w:rsidRPr="00354DA6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6D648F2D" w14:textId="77777777" w:rsidR="007B2753" w:rsidRPr="00354DA6" w:rsidRDefault="00970232" w:rsidP="00C4088A">
            <w:pPr>
              <w:pStyle w:val="Lijstalinea"/>
              <w:spacing w:after="0" w:line="240" w:lineRule="exact"/>
              <w:ind w:left="1744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Pr="00354DA6">
              <w:t xml:space="preserve"> </w:t>
            </w:r>
            <w:r w:rsidR="007B2753" w:rsidRPr="00354DA6">
              <w:rPr>
                <w:rFonts w:ascii="Arial" w:hAnsi="Arial" w:cs="Arial"/>
                <w:sz w:val="18"/>
                <w:szCs w:val="18"/>
              </w:rPr>
              <w:t>Neen</w:t>
            </w:r>
          </w:p>
          <w:p w14:paraId="45D595E7" w14:textId="77777777" w:rsidR="007B2753" w:rsidRPr="00354DA6" w:rsidRDefault="00970232" w:rsidP="00C4088A">
            <w:pPr>
              <w:pStyle w:val="Lijstalinea"/>
              <w:spacing w:after="0" w:line="240" w:lineRule="exact"/>
              <w:ind w:left="1744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Pr="00354DA6">
              <w:t xml:space="preserve"> </w:t>
            </w:r>
            <w:r w:rsidR="007B2753" w:rsidRPr="00354DA6">
              <w:rPr>
                <w:rFonts w:ascii="Arial" w:hAnsi="Arial" w:cs="Arial"/>
                <w:sz w:val="18"/>
                <w:szCs w:val="18"/>
              </w:rPr>
              <w:t>Niet van toepassing</w:t>
            </w:r>
          </w:p>
          <w:p w14:paraId="2DE48FC4" w14:textId="77777777" w:rsidR="007B2753" w:rsidRPr="00354DA6" w:rsidRDefault="007B2753" w:rsidP="007B2753">
            <w:pPr>
              <w:pStyle w:val="Lijstalinea"/>
              <w:numPr>
                <w:ilvl w:val="1"/>
                <w:numId w:val="37"/>
              </w:num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 w:rsidRPr="00354DA6">
              <w:rPr>
                <w:rFonts w:ascii="Arial" w:hAnsi="Arial" w:cs="Arial"/>
                <w:sz w:val="18"/>
                <w:szCs w:val="18"/>
              </w:rPr>
              <w:t>zich ertoe verbonden om, in het geval van</w:t>
            </w:r>
            <w:r w:rsidR="008A0E5A" w:rsidRPr="00354DA6">
              <w:rPr>
                <w:rFonts w:ascii="Arial" w:hAnsi="Arial" w:cs="Arial"/>
                <w:sz w:val="18"/>
                <w:szCs w:val="18"/>
              </w:rPr>
              <w:t xml:space="preserve"> bijkomende uren</w:t>
            </w:r>
            <w:r w:rsidRPr="00354DA6">
              <w:rPr>
                <w:rFonts w:ascii="Arial" w:hAnsi="Arial" w:cs="Arial"/>
                <w:sz w:val="18"/>
                <w:szCs w:val="18"/>
              </w:rPr>
              <w:t>, de herziening van uw arbeidsovereenkomst aan te vragen</w:t>
            </w:r>
            <w:r w:rsidR="00C605DD" w:rsidRPr="00354DA6">
              <w:rPr>
                <w:rFonts w:ascii="Arial" w:hAnsi="Arial" w:cs="Arial"/>
                <w:sz w:val="18"/>
                <w:szCs w:val="18"/>
              </w:rPr>
              <w:t>:</w:t>
            </w:r>
            <w:r w:rsidRPr="00354D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6C2BAB" w14:textId="77777777" w:rsidR="007B2753" w:rsidRPr="00354DA6" w:rsidRDefault="00970232" w:rsidP="00C4088A">
            <w:pPr>
              <w:pStyle w:val="Lijstalinea"/>
              <w:tabs>
                <w:tab w:val="left" w:pos="345"/>
              </w:tabs>
              <w:spacing w:after="0" w:line="240" w:lineRule="exact"/>
              <w:ind w:left="1744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Pr="00354DA6">
              <w:t xml:space="preserve"> </w:t>
            </w:r>
            <w:r w:rsidR="007B2753" w:rsidRPr="00354DA6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34D41451" w14:textId="77777777" w:rsidR="007B2753" w:rsidRPr="00354DA6" w:rsidRDefault="00970232" w:rsidP="00C4088A">
            <w:pPr>
              <w:pStyle w:val="Lijstalinea"/>
              <w:spacing w:after="0" w:line="240" w:lineRule="exact"/>
              <w:ind w:left="1746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Pr="00354DA6">
              <w:t xml:space="preserve"> </w:t>
            </w:r>
            <w:r w:rsidR="007B2753" w:rsidRPr="00354DA6">
              <w:rPr>
                <w:rFonts w:ascii="Arial" w:hAnsi="Arial" w:cs="Arial"/>
                <w:sz w:val="18"/>
                <w:szCs w:val="18"/>
              </w:rPr>
              <w:t>Neen</w:t>
            </w:r>
          </w:p>
          <w:p w14:paraId="471C2F0F" w14:textId="77777777" w:rsidR="007B2753" w:rsidRPr="00354DA6" w:rsidRDefault="00970232" w:rsidP="002849B9">
            <w:pPr>
              <w:pStyle w:val="Lijstalinea"/>
              <w:spacing w:after="0" w:line="240" w:lineRule="exact"/>
              <w:ind w:left="1746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Pr="00354DA6">
              <w:t xml:space="preserve"> </w:t>
            </w:r>
            <w:r w:rsidR="007B2753" w:rsidRPr="00354DA6">
              <w:rPr>
                <w:rFonts w:ascii="Arial" w:hAnsi="Arial" w:cs="Arial"/>
                <w:sz w:val="18"/>
                <w:szCs w:val="18"/>
              </w:rPr>
              <w:t>Niet van toepassing</w:t>
            </w:r>
          </w:p>
        </w:tc>
      </w:tr>
      <w:tr w:rsidR="00A42C1A" w:rsidRPr="00366976" w14:paraId="563E426D" w14:textId="77777777">
        <w:trPr>
          <w:cantSplit/>
          <w:trHeight w:val="837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0187BD5" w14:textId="77777777" w:rsidR="00A42C1A" w:rsidRPr="00354DA6" w:rsidRDefault="00A42C1A" w:rsidP="00C4088A">
            <w:pPr>
              <w:pStyle w:val="instructions"/>
              <w:spacing w:before="40" w:after="40" w:line="240" w:lineRule="auto"/>
              <w:ind w:firstLine="0"/>
              <w:jc w:val="left"/>
              <w:rPr>
                <w:color w:val="auto"/>
                <w:szCs w:val="17"/>
                <w:lang w:val="nl-NL"/>
              </w:rPr>
            </w:pPr>
            <w:r w:rsidRPr="00354DA6">
              <w:rPr>
                <w:color w:val="808080"/>
                <w:sz w:val="16"/>
                <w:szCs w:val="18"/>
                <w:lang w:val="nl-BE"/>
              </w:rPr>
              <w:t>U kunt vrijgesteld worden van inschrijving als werkzoekende b</w:t>
            </w:r>
            <w:r w:rsidR="008923B4" w:rsidRPr="00354DA6">
              <w:rPr>
                <w:color w:val="808080"/>
                <w:sz w:val="16"/>
                <w:szCs w:val="18"/>
                <w:lang w:val="nl-BE"/>
              </w:rPr>
              <w:t xml:space="preserve">ijvoorbeeld 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t>voor het volgen van studies,…</w:t>
            </w:r>
            <w:r w:rsidRPr="00354DA6">
              <w:rPr>
                <w:color w:val="808080"/>
                <w:sz w:val="16"/>
                <w:szCs w:val="18"/>
                <w:lang w:val="nl-BE"/>
              </w:rPr>
              <w:br/>
              <w:t>Meer info op www.rva.be.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380A8" w14:textId="77777777" w:rsidR="002849B9" w:rsidRPr="00354DA6" w:rsidRDefault="00C605DD" w:rsidP="002849B9">
            <w:pPr>
              <w:pStyle w:val="Lijstalinea"/>
              <w:numPr>
                <w:ilvl w:val="0"/>
                <w:numId w:val="37"/>
              </w:numPr>
              <w:tabs>
                <w:tab w:val="left" w:pos="81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54DA6">
              <w:rPr>
                <w:rFonts w:ascii="Arial" w:hAnsi="Arial" w:cs="Arial"/>
                <w:sz w:val="18"/>
                <w:szCs w:val="18"/>
              </w:rPr>
              <w:t>U bent</w:t>
            </w:r>
            <w:r w:rsidR="002849B9" w:rsidRPr="00354DA6">
              <w:rPr>
                <w:rFonts w:ascii="Arial" w:hAnsi="Arial" w:cs="Arial"/>
                <w:sz w:val="18"/>
                <w:szCs w:val="18"/>
              </w:rPr>
              <w:t xml:space="preserve"> vrijgesteld van inschrijving als werkzoekende</w:t>
            </w:r>
            <w:r w:rsidRPr="00354DA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C7B848C" w14:textId="77777777" w:rsidR="002849B9" w:rsidRPr="00354DA6" w:rsidRDefault="00B51ADF" w:rsidP="002849B9">
            <w:pPr>
              <w:pStyle w:val="Lijstalinea"/>
              <w:tabs>
                <w:tab w:val="left" w:pos="345"/>
                <w:tab w:val="left" w:pos="810"/>
              </w:tabs>
              <w:spacing w:after="0" w:line="240" w:lineRule="exact"/>
              <w:ind w:left="1746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="002849B9" w:rsidRPr="0035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49B9" w:rsidRPr="00354DA6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5998CEB1" w14:textId="77777777" w:rsidR="00A42C1A" w:rsidRPr="00354DA6" w:rsidRDefault="00B51ADF" w:rsidP="002849B9">
            <w:pPr>
              <w:pStyle w:val="Lijstalinea"/>
              <w:tabs>
                <w:tab w:val="left" w:pos="345"/>
                <w:tab w:val="left" w:pos="810"/>
                <w:tab w:val="left" w:pos="2594"/>
              </w:tabs>
              <w:spacing w:after="0" w:line="240" w:lineRule="exact"/>
              <w:ind w:left="2594" w:hanging="848"/>
              <w:rPr>
                <w:rFonts w:ascii="Arial" w:hAnsi="Arial" w:cs="Arial"/>
                <w:sz w:val="16"/>
                <w:szCs w:val="16"/>
              </w:rPr>
            </w:pPr>
            <w:r w:rsidRPr="00354DA6">
              <w:sym w:font="Wingdings" w:char="F071"/>
            </w:r>
            <w:r w:rsidR="002849B9" w:rsidRPr="0035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49B9" w:rsidRPr="00354DA6">
              <w:rPr>
                <w:rFonts w:ascii="Arial" w:hAnsi="Arial" w:cs="Arial"/>
                <w:sz w:val="18"/>
                <w:szCs w:val="18"/>
              </w:rPr>
              <w:t>Neen</w:t>
            </w:r>
            <w:r w:rsidR="002849B9" w:rsidRPr="00354DA6">
              <w:rPr>
                <w:rFonts w:ascii="Arial" w:hAnsi="Arial" w:cs="Arial"/>
                <w:sz w:val="16"/>
                <w:szCs w:val="16"/>
              </w:rPr>
              <w:t>;</w:t>
            </w:r>
            <w:r w:rsidR="002849B9" w:rsidRPr="00354DA6">
              <w:rPr>
                <w:rFonts w:ascii="Arial" w:hAnsi="Arial" w:cs="Arial"/>
                <w:sz w:val="16"/>
                <w:szCs w:val="16"/>
              </w:rPr>
              <w:tab/>
            </w:r>
            <w:r w:rsidR="002849B9" w:rsidRPr="00354DA6">
              <w:rPr>
                <w:rFonts w:ascii="Arial" w:hAnsi="Arial" w:cs="Arial"/>
                <w:sz w:val="18"/>
                <w:szCs w:val="18"/>
              </w:rPr>
              <w:t>Vraag aan de gewestelijke dienst voor arbeidsbemiddeling (VDAB of ACTIRIS) om DEEL II in te vullen.</w:t>
            </w:r>
          </w:p>
        </w:tc>
      </w:tr>
      <w:tr w:rsidR="00A42C1A" w:rsidRPr="00366976" w14:paraId="0C3FCB8F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D873F8B" w14:textId="77777777" w:rsidR="004152D3" w:rsidRPr="00354DA6" w:rsidRDefault="00A42C1A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  <w:lang w:val="nl-BE"/>
              </w:rPr>
            </w:pPr>
            <w:r w:rsidRPr="00354DA6">
              <w:rPr>
                <w:snapToGrid/>
                <w:color w:val="808080"/>
                <w:spacing w:val="-4"/>
                <w:sz w:val="16"/>
                <w:szCs w:val="18"/>
                <w:lang w:val="nl-BE"/>
              </w:rPr>
              <w:t>Indien u enkel het statuut van deeltijdse werknemer met behoud van rechten bezit en de inkomensgarantie-uitkering niet ontvangt, moet u tijdens uw deeltijdse tewerk</w:t>
            </w:r>
            <w:r w:rsidRPr="00354DA6">
              <w:rPr>
                <w:snapToGrid/>
                <w:color w:val="808080"/>
                <w:spacing w:val="-4"/>
                <w:sz w:val="16"/>
                <w:szCs w:val="18"/>
                <w:lang w:val="nl-BE"/>
              </w:rPr>
              <w:softHyphen/>
              <w:t>stelling niet ingeschreven zijn als werkzoekende en niet beschikbaar zijn voor een voltijdse betrekking.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D7936" w14:textId="77777777" w:rsidR="00A42C1A" w:rsidRPr="00354DA6" w:rsidRDefault="00A42C1A" w:rsidP="00AB3BC0">
            <w:pPr>
              <w:shd w:val="clear" w:color="auto" w:fill="FFFFFF"/>
              <w:tabs>
                <w:tab w:val="left" w:pos="325"/>
                <w:tab w:val="left" w:leader="dot" w:pos="8789"/>
              </w:tabs>
              <w:spacing w:before="120" w:after="40" w:line="220" w:lineRule="exact"/>
              <w:ind w:left="325" w:right="28" w:hanging="325"/>
              <w:rPr>
                <w:sz w:val="18"/>
                <w:szCs w:val="22"/>
                <w:lang w:val="nl-BE"/>
              </w:rPr>
            </w:pPr>
            <w:r w:rsidRPr="00354DA6">
              <w:rPr>
                <w:lang w:val="nl-BE"/>
              </w:rPr>
              <w:sym w:font="Wingdings" w:char="F071"/>
            </w:r>
            <w:r w:rsidRPr="00354DA6">
              <w:rPr>
                <w:lang w:val="nl-BE"/>
              </w:rPr>
              <w:tab/>
            </w:r>
            <w:r w:rsidRPr="00354DA6">
              <w:rPr>
                <w:sz w:val="18"/>
                <w:szCs w:val="22"/>
                <w:lang w:val="nl-BE"/>
              </w:rPr>
              <w:t xml:space="preserve">enkel </w:t>
            </w:r>
            <w:r w:rsidRPr="00354DA6">
              <w:rPr>
                <w:b/>
                <w:bCs/>
                <w:sz w:val="18"/>
                <w:szCs w:val="22"/>
                <w:lang w:val="nl-BE"/>
              </w:rPr>
              <w:t>het statuut van deeltijdse werknemer met behoud van rechten</w:t>
            </w:r>
            <w:r w:rsidRPr="00354DA6">
              <w:rPr>
                <w:sz w:val="18"/>
                <w:szCs w:val="22"/>
                <w:lang w:val="nl-BE"/>
              </w:rPr>
              <w:t xml:space="preserve"> (en niet de inkomensgarantie-uitkering).</w:t>
            </w:r>
          </w:p>
        </w:tc>
      </w:tr>
      <w:tr w:rsidR="00A42C1A" w:rsidRPr="00354DA6" w14:paraId="36B160FD" w14:textId="77777777">
        <w:trPr>
          <w:cantSplit/>
          <w:trHeight w:val="120"/>
        </w:trPr>
        <w:tc>
          <w:tcPr>
            <w:tcW w:w="10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0F69C" w14:textId="77777777" w:rsidR="00A42C1A" w:rsidRPr="00354DA6" w:rsidRDefault="00A42C1A" w:rsidP="00A17095">
            <w:pPr>
              <w:pStyle w:val="Intertitre"/>
              <w:keepNext w:val="0"/>
              <w:rPr>
                <w:sz w:val="18"/>
                <w:szCs w:val="22"/>
                <w:lang w:val="nl-BE"/>
              </w:rPr>
            </w:pPr>
            <w:r w:rsidRPr="00354DA6">
              <w:rPr>
                <w:snapToGrid w:val="0"/>
                <w:lang w:val="nl-NL"/>
              </w:rPr>
              <w:t>Handtekening</w:t>
            </w:r>
          </w:p>
        </w:tc>
      </w:tr>
      <w:tr w:rsidR="00A42C1A" w:rsidRPr="00354DA6" w14:paraId="47D0B0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" w:type="dxa"/>
          <w:cantSplit/>
          <w:trHeight w:val="120"/>
        </w:trPr>
        <w:tc>
          <w:tcPr>
            <w:tcW w:w="3085" w:type="dxa"/>
            <w:gridSpan w:val="2"/>
          </w:tcPr>
          <w:p w14:paraId="4DE2AB17" w14:textId="77777777" w:rsidR="00A42C1A" w:rsidRPr="00354DA6" w:rsidRDefault="00A42C1A">
            <w:pPr>
              <w:pStyle w:val="instructions"/>
              <w:spacing w:before="60"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NL"/>
              </w:rPr>
            </w:pPr>
            <w:r w:rsidRPr="00354DA6">
              <w:rPr>
                <w:snapToGrid/>
                <w:color w:val="808080"/>
                <w:sz w:val="16"/>
                <w:szCs w:val="18"/>
                <w:lang w:val="nl-NL"/>
              </w:rPr>
              <w:t>Uw verklaringen worden bewaard in informaticabestanden. Meer informatie over de bescherming van deze gegevens vindt u in de brochure over de bescherming van de persoonlijke levenssfeer, beschikbaar bij de RVA. Meer info op www.rva.be</w:t>
            </w:r>
          </w:p>
        </w:tc>
        <w:tc>
          <w:tcPr>
            <w:tcW w:w="6948" w:type="dxa"/>
          </w:tcPr>
          <w:p w14:paraId="0BCA81C0" w14:textId="77777777" w:rsidR="00A42C1A" w:rsidRPr="00354DA6" w:rsidRDefault="00A42C1A">
            <w:pPr>
              <w:pStyle w:val="donnes"/>
              <w:spacing w:before="60"/>
              <w:rPr>
                <w:lang w:val="nl-NL"/>
              </w:rPr>
            </w:pPr>
            <w:r w:rsidRPr="00354DA6">
              <w:rPr>
                <w:b/>
                <w:bCs/>
                <w:lang w:val="nl-NL"/>
              </w:rPr>
              <w:t>Ik bevestig op mijn eer dat deze aangifte echt en volledig is</w:t>
            </w:r>
            <w:r w:rsidRPr="00354DA6">
              <w:rPr>
                <w:lang w:val="nl-NL"/>
              </w:rPr>
              <w:t>.</w:t>
            </w:r>
          </w:p>
          <w:p w14:paraId="72E067E8" w14:textId="77777777" w:rsidR="00A42C1A" w:rsidRPr="00354DA6" w:rsidRDefault="00A42C1A">
            <w:pPr>
              <w:pStyle w:val="donnes"/>
              <w:spacing w:before="60"/>
              <w:rPr>
                <w:i/>
                <w:iCs/>
                <w:sz w:val="16"/>
                <w:lang w:val="nl-NL"/>
              </w:rPr>
            </w:pPr>
            <w:r w:rsidRPr="00354DA6">
              <w:rPr>
                <w:lang w:val="nl-BE"/>
              </w:rPr>
              <w:t>Ik heb mijn INSZ eveneens bovenaan blz. 2 vermeld.</w:t>
            </w:r>
          </w:p>
          <w:p w14:paraId="25FF2239" w14:textId="77777777" w:rsidR="00A42C1A" w:rsidRPr="00354DA6" w:rsidRDefault="00A42C1A">
            <w:pPr>
              <w:pStyle w:val="donnes"/>
              <w:tabs>
                <w:tab w:val="clear" w:pos="2586"/>
                <w:tab w:val="left" w:pos="3294"/>
              </w:tabs>
              <w:spacing w:before="600"/>
              <w:rPr>
                <w:lang w:val="nl-NL"/>
              </w:rPr>
            </w:pPr>
            <w:r w:rsidRPr="00354DA6">
              <w:rPr>
                <w:lang w:val="nl-NL"/>
              </w:rPr>
              <w:t xml:space="preserve">Datum: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lang w:val="nl-NL"/>
              </w:rPr>
              <w:t>/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lang w:val="nl-NL"/>
              </w:rPr>
              <w:t>/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lang w:val="nl-NL"/>
              </w:rPr>
              <w:t xml:space="preserve"> </w:t>
            </w:r>
            <w:r w:rsidRPr="00354DA6">
              <w:rPr>
                <w:sz w:val="12"/>
                <w:lang w:val="nl-NL"/>
              </w:rPr>
              <w:tab/>
            </w:r>
            <w:r w:rsidRPr="00354DA6">
              <w:rPr>
                <w:lang w:val="nl-NL"/>
              </w:rPr>
              <w:t>Handtekening werknemer</w:t>
            </w:r>
          </w:p>
        </w:tc>
      </w:tr>
    </w:tbl>
    <w:p w14:paraId="2C19EA54" w14:textId="77777777" w:rsidR="00A42C1A" w:rsidRPr="00354DA6" w:rsidRDefault="001F7D2B">
      <w:pPr>
        <w:pStyle w:val="instructions"/>
        <w:spacing w:before="0"/>
        <w:jc w:val="left"/>
        <w:rPr>
          <w:color w:val="808080"/>
          <w:sz w:val="16"/>
          <w:szCs w:val="18"/>
          <w:lang w:val="nl-BE"/>
        </w:rPr>
        <w:sectPr w:rsidR="00A42C1A" w:rsidRPr="00354DA6">
          <w:footerReference w:type="default" r:id="rId13"/>
          <w:pgSz w:w="11907" w:h="16840"/>
          <w:pgMar w:top="1493" w:right="851" w:bottom="896" w:left="1134" w:header="567" w:footer="567" w:gutter="0"/>
          <w:pgNumType w:start="1"/>
          <w:cols w:space="60"/>
          <w:noEndnote/>
          <w:docGrid w:linePitch="299"/>
        </w:sectPr>
      </w:pPr>
      <w:r w:rsidRPr="00354DA6">
        <w:rPr>
          <w:b/>
          <w:bCs/>
          <w:noProof/>
          <w:snapToGrid/>
          <w:sz w:val="20"/>
          <w:lang w:val="nl-BE" w:eastAsia="nl-BE"/>
        </w:rPr>
        <w:drawing>
          <wp:anchor distT="0" distB="0" distL="114300" distR="114300" simplePos="0" relativeHeight="251657216" behindDoc="1" locked="0" layoutInCell="1" allowOverlap="1" wp14:anchorId="460E78F0" wp14:editId="34427B1F">
            <wp:simplePos x="0" y="0"/>
            <wp:positionH relativeFrom="page">
              <wp:posOffset>6917690</wp:posOffset>
            </wp:positionH>
            <wp:positionV relativeFrom="page">
              <wp:posOffset>10105390</wp:posOffset>
            </wp:positionV>
            <wp:extent cx="560705" cy="530225"/>
            <wp:effectExtent l="0" t="0" r="0" b="0"/>
            <wp:wrapNone/>
            <wp:docPr id="140" name="Image 14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8"/>
      </w:tblGrid>
      <w:tr w:rsidR="00A42C1A" w:rsidRPr="00366976" w14:paraId="10A8AF07" w14:textId="77777777">
        <w:trPr>
          <w:cantSplit/>
          <w:trHeight w:val="120"/>
        </w:trPr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</w:tcPr>
          <w:p w14:paraId="793F68E9" w14:textId="77777777" w:rsidR="00A42C1A" w:rsidRPr="00354DA6" w:rsidRDefault="00A42C1A">
            <w:pPr>
              <w:pStyle w:val="TitrePartie"/>
              <w:tabs>
                <w:tab w:val="left" w:pos="1210"/>
              </w:tabs>
              <w:ind w:left="1210" w:hanging="1210"/>
              <w:jc w:val="left"/>
              <w:rPr>
                <w:lang w:val="nl-BE"/>
              </w:rPr>
            </w:pPr>
            <w:r w:rsidRPr="00354DA6">
              <w:rPr>
                <w:spacing w:val="0"/>
                <w:sz w:val="28"/>
                <w:szCs w:val="20"/>
                <w:lang w:val="nl-BE"/>
              </w:rPr>
              <w:lastRenderedPageBreak/>
              <w:t>DEEL II:</w:t>
            </w:r>
            <w:r w:rsidRPr="00354DA6">
              <w:rPr>
                <w:spacing w:val="0"/>
                <w:sz w:val="28"/>
                <w:szCs w:val="20"/>
                <w:lang w:val="nl-BE"/>
              </w:rPr>
              <w:tab/>
            </w:r>
            <w:r w:rsidR="00EC57CB" w:rsidRPr="00354DA6">
              <w:rPr>
                <w:spacing w:val="0"/>
                <w:sz w:val="28"/>
                <w:szCs w:val="20"/>
                <w:lang w:val="nl-BE"/>
              </w:rPr>
              <w:t>E</w:t>
            </w:r>
            <w:r w:rsidR="005770C9" w:rsidRPr="00354DA6">
              <w:rPr>
                <w:spacing w:val="0"/>
                <w:sz w:val="28"/>
                <w:szCs w:val="20"/>
                <w:lang w:val="nl-BE"/>
              </w:rPr>
              <w:t xml:space="preserve">nkel </w:t>
            </w:r>
            <w:r w:rsidRPr="00354DA6">
              <w:rPr>
                <w:spacing w:val="0"/>
                <w:sz w:val="28"/>
                <w:szCs w:val="20"/>
                <w:lang w:val="nl-BE"/>
              </w:rPr>
              <w:t>in te vullen door de VDAB, ACTIRIS, FOREM of ADG, indien u in DEEL I de inkomensgarantie-uitkering hebt gevraagd en hebt aangekruist dat u niet bent vrijgesteld van de inschrijving als werkzoekende.</w:t>
            </w:r>
          </w:p>
        </w:tc>
      </w:tr>
    </w:tbl>
    <w:p w14:paraId="324F671A" w14:textId="77777777" w:rsidR="00A42C1A" w:rsidRPr="00354DA6" w:rsidRDefault="00366976">
      <w:pPr>
        <w:rPr>
          <w:sz w:val="4"/>
          <w:lang w:val="nl-BE"/>
        </w:rPr>
      </w:pPr>
      <w:r>
        <w:rPr>
          <w:noProof/>
          <w:snapToGrid/>
          <w:sz w:val="4"/>
          <w:lang w:val="nl-BE"/>
        </w:rPr>
        <w:pict w14:anchorId="18848BC2">
          <v:shape id="_x0000_s1159" type="#_x0000_t202" style="position:absolute;margin-left:23.7pt;margin-top:15.75pt;width:286pt;height:29.9pt;z-index:251656192;mso-position-horizontal-relative:page;mso-position-vertical-relative:page" filled="f" stroked="f">
            <v:textbox style="mso-next-textbox:#_x0000_s1159">
              <w:txbxContent>
                <w:p w14:paraId="51B9DD79" w14:textId="77777777" w:rsidR="005F3C8D" w:rsidRDefault="005F3C8D">
                  <w:pPr>
                    <w:spacing w:before="240"/>
                    <w:rPr>
                      <w:sz w:val="18"/>
                      <w:lang w:val="de-DE"/>
                    </w:rPr>
                  </w:pPr>
                  <w:r>
                    <w:rPr>
                      <w:sz w:val="18"/>
                    </w:rPr>
                    <w:t xml:space="preserve">Rijksregisternummer  (INSZ)  </w:t>
                  </w:r>
                  <w:r>
                    <w:rPr>
                      <w:color w:val="999999"/>
                      <w:sz w:val="18"/>
                    </w:rPr>
                    <w:t>__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color w:val="999999"/>
                      <w:sz w:val="18"/>
                    </w:rPr>
                    <w:t>__ __ __ __ __</w:t>
                  </w:r>
                  <w:r>
                    <w:rPr>
                      <w:sz w:val="18"/>
                    </w:rPr>
                    <w:t xml:space="preserve"> / </w:t>
                  </w:r>
                  <w:r>
                    <w:rPr>
                      <w:color w:val="999999"/>
                      <w:sz w:val="18"/>
                    </w:rPr>
                    <w:t>__ __ __</w:t>
                  </w:r>
                  <w:r>
                    <w:rPr>
                      <w:sz w:val="18"/>
                    </w:rPr>
                    <w:t xml:space="preserve"> - </w:t>
                  </w:r>
                  <w:r>
                    <w:rPr>
                      <w:color w:val="999999"/>
                      <w:sz w:val="18"/>
                    </w:rPr>
                    <w:t>__ __</w:t>
                  </w:r>
                </w:p>
              </w:txbxContent>
            </v:textbox>
            <w10:wrap anchorx="page" anchory="page"/>
            <w10:anchorlock/>
          </v:shape>
        </w:pic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A42C1A" w:rsidRPr="00366976" w14:paraId="6798B909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B3315D5" w14:textId="77777777" w:rsidR="00A42C1A" w:rsidRPr="00354DA6" w:rsidRDefault="00A42C1A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61D9477F" w14:textId="77777777" w:rsidR="00A42C1A" w:rsidRPr="00354DA6" w:rsidRDefault="00A42C1A">
            <w:pPr>
              <w:pStyle w:val="Koptekst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ind w:left="221"/>
              <w:rPr>
                <w:position w:val="6"/>
                <w:sz w:val="18"/>
                <w:lang w:val="nl-BE"/>
              </w:rPr>
            </w:pPr>
          </w:p>
        </w:tc>
      </w:tr>
    </w:tbl>
    <w:p w14:paraId="68FF8FAB" w14:textId="77777777" w:rsidR="00A42C1A" w:rsidRPr="00354DA6" w:rsidRDefault="00A42C1A">
      <w:pPr>
        <w:pStyle w:val="Intertitre"/>
        <w:jc w:val="left"/>
        <w:rPr>
          <w:lang w:val="nl-BE"/>
        </w:rPr>
      </w:pPr>
      <w:r w:rsidRPr="00354DA6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78"/>
        <w:gridCol w:w="7"/>
        <w:gridCol w:w="6948"/>
      </w:tblGrid>
      <w:tr w:rsidR="00A42C1A" w14:paraId="78F7C463" w14:textId="77777777" w:rsidTr="00FE695C">
        <w:trPr>
          <w:cantSplit/>
          <w:trHeight w:val="120"/>
        </w:trPr>
        <w:tc>
          <w:tcPr>
            <w:tcW w:w="3085" w:type="dxa"/>
            <w:gridSpan w:val="2"/>
          </w:tcPr>
          <w:p w14:paraId="2F378790" w14:textId="77777777" w:rsidR="00A42C1A" w:rsidRPr="00354DA6" w:rsidRDefault="00A42C1A">
            <w:pPr>
              <w:pStyle w:val="instructions"/>
              <w:spacing w:before="60"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NL"/>
              </w:rPr>
            </w:pPr>
          </w:p>
        </w:tc>
        <w:tc>
          <w:tcPr>
            <w:tcW w:w="6948" w:type="dxa"/>
          </w:tcPr>
          <w:p w14:paraId="00585D22" w14:textId="77777777" w:rsidR="00A42C1A" w:rsidRPr="00354DA6" w:rsidRDefault="00A42C1A">
            <w:pPr>
              <w:pStyle w:val="donnes"/>
              <w:spacing w:before="60" w:line="280" w:lineRule="exact"/>
              <w:rPr>
                <w:i/>
                <w:iCs/>
                <w:sz w:val="16"/>
                <w:lang w:val="nl-NL"/>
              </w:rPr>
            </w:pPr>
            <w:r w:rsidRPr="00354DA6">
              <w:rPr>
                <w:noProof/>
                <w:lang w:val="nl-BE"/>
              </w:rPr>
              <w:t xml:space="preserve">Ondergetekende verklaart dat de voornoemde werknemer aangifte heeft gedaan van de deeltijdse tewerkstelling op </w:t>
            </w:r>
            <w:r w:rsidRPr="00354DA6">
              <w:rPr>
                <w:color w:val="808080"/>
                <w:lang w:val="nl-NL"/>
              </w:rPr>
              <w:t xml:space="preserve">__ __ </w:t>
            </w:r>
            <w:r w:rsidRPr="00354DA6">
              <w:rPr>
                <w:lang w:val="nl-NL"/>
              </w:rPr>
              <w:t>/</w:t>
            </w:r>
            <w:r w:rsidRPr="00354DA6">
              <w:rPr>
                <w:color w:val="808080"/>
                <w:lang w:val="nl-NL"/>
              </w:rPr>
              <w:t xml:space="preserve"> __ __ </w:t>
            </w:r>
            <w:r w:rsidRPr="00354DA6">
              <w:rPr>
                <w:lang w:val="nl-NL"/>
              </w:rPr>
              <w:t>/</w:t>
            </w:r>
            <w:r w:rsidRPr="00354DA6">
              <w:rPr>
                <w:color w:val="808080"/>
                <w:lang w:val="nl-NL"/>
              </w:rPr>
              <w:t xml:space="preserve"> __ __ __ __ </w:t>
            </w:r>
            <w:r w:rsidRPr="00354DA6">
              <w:rPr>
                <w:noProof/>
                <w:lang w:val="nl-BE"/>
              </w:rPr>
              <w:t>en ingeschreven blijft of ingeschreven wordt als werkzoekende voor een voltijdse betrekking</w:t>
            </w:r>
            <w:r w:rsidR="005770C9" w:rsidRPr="00354DA6">
              <w:rPr>
                <w:noProof/>
                <w:lang w:val="nl-BE"/>
              </w:rPr>
              <w:t xml:space="preserve"> of voor een </w:t>
            </w:r>
            <w:r w:rsidR="009D23A0" w:rsidRPr="00354DA6">
              <w:rPr>
                <w:noProof/>
                <w:lang w:val="nl-BE"/>
              </w:rPr>
              <w:t xml:space="preserve">passende </w:t>
            </w:r>
            <w:r w:rsidR="003274BE" w:rsidRPr="00354DA6">
              <w:rPr>
                <w:noProof/>
                <w:lang w:val="nl-BE"/>
              </w:rPr>
              <w:t xml:space="preserve">deeltijdse </w:t>
            </w:r>
            <w:r w:rsidR="005770C9" w:rsidRPr="00354DA6">
              <w:rPr>
                <w:noProof/>
                <w:lang w:val="nl-BE"/>
              </w:rPr>
              <w:t>betrekking</w:t>
            </w:r>
            <w:r w:rsidRPr="00354DA6">
              <w:rPr>
                <w:noProof/>
                <w:lang w:val="nl-BE"/>
              </w:rPr>
              <w:t>.</w:t>
            </w:r>
          </w:p>
          <w:p w14:paraId="58F98F35" w14:textId="77777777" w:rsidR="00A42C1A" w:rsidRDefault="00A42C1A">
            <w:pPr>
              <w:pStyle w:val="donnes"/>
              <w:tabs>
                <w:tab w:val="clear" w:pos="2586"/>
                <w:tab w:val="left" w:pos="2855"/>
                <w:tab w:val="right" w:pos="6696"/>
              </w:tabs>
              <w:spacing w:before="760"/>
              <w:rPr>
                <w:lang w:val="nl-NL"/>
              </w:rPr>
            </w:pPr>
            <w:r w:rsidRPr="00354DA6">
              <w:rPr>
                <w:lang w:val="nl-NL"/>
              </w:rPr>
              <w:t xml:space="preserve">Datum: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lang w:val="nl-NL"/>
              </w:rPr>
              <w:t>/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lang w:val="nl-NL"/>
              </w:rPr>
              <w:t>/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color w:val="808080"/>
                <w:lang w:val="nl-NL"/>
              </w:rPr>
              <w:t xml:space="preserve"> </w:t>
            </w:r>
            <w:r w:rsidRPr="00354DA6">
              <w:rPr>
                <w:color w:val="808080"/>
                <w:sz w:val="16"/>
                <w:lang w:val="nl-NL"/>
              </w:rPr>
              <w:t>__ __</w:t>
            </w:r>
            <w:r w:rsidRPr="00354DA6">
              <w:rPr>
                <w:lang w:val="nl-NL"/>
              </w:rPr>
              <w:t xml:space="preserve"> </w:t>
            </w:r>
            <w:r w:rsidRPr="00354DA6">
              <w:rPr>
                <w:sz w:val="12"/>
                <w:lang w:val="nl-NL"/>
              </w:rPr>
              <w:tab/>
            </w:r>
            <w:r w:rsidRPr="00354DA6">
              <w:rPr>
                <w:lang w:val="nl-NL"/>
              </w:rPr>
              <w:t>Handtekening arbeidsbemiddelaar</w:t>
            </w:r>
            <w:r w:rsidRPr="00354DA6">
              <w:rPr>
                <w:lang w:val="nl-NL"/>
              </w:rPr>
              <w:tab/>
              <w:t>Stempel</w:t>
            </w:r>
          </w:p>
        </w:tc>
      </w:tr>
      <w:tr w:rsidR="00FE695C" w14:paraId="572E2DD9" w14:textId="77777777" w:rsidTr="00FE695C">
        <w:trPr>
          <w:cantSplit/>
          <w:trHeight w:val="120"/>
        </w:trPr>
        <w:tc>
          <w:tcPr>
            <w:tcW w:w="3078" w:type="dxa"/>
          </w:tcPr>
          <w:p w14:paraId="5435F3EA" w14:textId="77777777" w:rsidR="00FE695C" w:rsidRDefault="00FE695C">
            <w:pPr>
              <w:pStyle w:val="Bloktekst"/>
              <w:spacing w:before="40" w:after="60"/>
              <w:ind w:left="0"/>
              <w:rPr>
                <w:color w:val="808080"/>
                <w:sz w:val="17"/>
                <w:szCs w:val="17"/>
                <w:lang w:val="nl-BE"/>
              </w:rPr>
            </w:pPr>
          </w:p>
        </w:tc>
        <w:tc>
          <w:tcPr>
            <w:tcW w:w="6955" w:type="dxa"/>
            <w:gridSpan w:val="2"/>
            <w:vAlign w:val="bottom"/>
          </w:tcPr>
          <w:p w14:paraId="34DB2BDB" w14:textId="77777777" w:rsidR="00FE695C" w:rsidRDefault="00FE695C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nl-BE"/>
              </w:rPr>
            </w:pPr>
          </w:p>
        </w:tc>
      </w:tr>
    </w:tbl>
    <w:p w14:paraId="21A1CE00" w14:textId="77777777" w:rsidR="00A42C1A" w:rsidRDefault="00A42C1A">
      <w:pPr>
        <w:spacing w:before="120"/>
        <w:rPr>
          <w:lang w:val="nl-BE"/>
        </w:rPr>
        <w:sectPr w:rsidR="00A42C1A">
          <w:footerReference w:type="default" r:id="rId14"/>
          <w:pgSz w:w="11907" w:h="16840"/>
          <w:pgMar w:top="896" w:right="851" w:bottom="896" w:left="1134" w:header="567" w:footer="567" w:gutter="0"/>
          <w:pgNumType w:start="1"/>
          <w:cols w:space="60"/>
          <w:noEndnote/>
          <w:docGrid w:linePitch="299"/>
        </w:sectPr>
      </w:pPr>
    </w:p>
    <w:p w14:paraId="5768AC9E" w14:textId="77777777" w:rsidR="00A42C1A" w:rsidRDefault="00A42C1A">
      <w:pPr>
        <w:shd w:val="clear" w:color="auto" w:fill="FFFFFF"/>
        <w:spacing w:before="29"/>
        <w:ind w:left="7920" w:right="-7040"/>
        <w:rPr>
          <w:lang w:val="nl-BE"/>
        </w:rPr>
      </w:pPr>
    </w:p>
    <w:sectPr w:rsidR="00A42C1A">
      <w:headerReference w:type="even" r:id="rId15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1AC8" w14:textId="77777777" w:rsidR="00D747D4" w:rsidRDefault="00D747D4">
      <w:r>
        <w:separator/>
      </w:r>
    </w:p>
  </w:endnote>
  <w:endnote w:type="continuationSeparator" w:id="0">
    <w:p w14:paraId="6110529C" w14:textId="77777777" w:rsidR="00D747D4" w:rsidRDefault="00D7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1E35" w14:textId="77777777" w:rsidR="005F3C8D" w:rsidRPr="00BD29B1" w:rsidRDefault="005F3C8D" w:rsidP="00BD29B1">
    <w:pPr>
      <w:pStyle w:val="Voettekst"/>
      <w:tabs>
        <w:tab w:val="clear" w:pos="4153"/>
        <w:tab w:val="clear" w:pos="8306"/>
        <w:tab w:val="left" w:pos="3261"/>
        <w:tab w:val="right" w:pos="9460"/>
      </w:tabs>
      <w:rPr>
        <w:b/>
        <w:bCs/>
        <w:color w:val="808080"/>
        <w:lang w:val="nl-BE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c131A-werknemer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  <w:r w:rsidRPr="00BD29B1">
      <w:rPr>
        <w:b/>
        <w:bCs/>
        <w:color w:val="808080"/>
        <w:lang w:val="nl-BE"/>
      </w:rPr>
      <w:tab/>
    </w:r>
  </w:p>
  <w:p w14:paraId="7DD8C313" w14:textId="77777777" w:rsidR="005F3C8D" w:rsidRPr="00BD29B1" w:rsidRDefault="005F3C8D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96A1" w14:textId="77777777" w:rsidR="005F3C8D" w:rsidRPr="00BD29B1" w:rsidRDefault="005F3C8D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2781" w14:textId="77777777" w:rsidR="005F3C8D" w:rsidRDefault="00D70C89">
    <w:pPr>
      <w:pStyle w:val="Voettekst"/>
      <w:tabs>
        <w:tab w:val="clear" w:pos="4153"/>
        <w:tab w:val="clear" w:pos="8306"/>
        <w:tab w:val="center" w:pos="4510"/>
        <w:tab w:val="left" w:pos="6820"/>
      </w:tabs>
      <w:rPr>
        <w:sz w:val="16"/>
        <w:lang w:val="nl-NL"/>
      </w:rPr>
    </w:pPr>
    <w:r w:rsidRPr="00354DA6">
      <w:rPr>
        <w:sz w:val="16"/>
        <w:lang w:val="nl-NL"/>
      </w:rPr>
      <w:t>Versi</w:t>
    </w:r>
    <w:r w:rsidR="000E0751" w:rsidRPr="00354DA6">
      <w:rPr>
        <w:sz w:val="16"/>
        <w:lang w:val="nl-NL"/>
      </w:rPr>
      <w:t>e</w:t>
    </w:r>
    <w:r w:rsidRPr="00354DA6">
      <w:rPr>
        <w:sz w:val="16"/>
        <w:lang w:val="nl-NL"/>
      </w:rPr>
      <w:t xml:space="preserve"> </w:t>
    </w:r>
    <w:r w:rsidR="008F5056" w:rsidRPr="00354DA6">
      <w:rPr>
        <w:sz w:val="16"/>
        <w:lang w:val="nl-NL"/>
      </w:rPr>
      <w:t>01.04.2020</w:t>
    </w:r>
    <w:r w:rsidR="005F3C8D" w:rsidRPr="00354DA6">
      <w:rPr>
        <w:sz w:val="16"/>
        <w:lang w:val="nl-NL"/>
      </w:rPr>
      <w:t>/</w:t>
    </w:r>
    <w:r w:rsidR="00117AA7" w:rsidRPr="00354DA6">
      <w:rPr>
        <w:sz w:val="16"/>
        <w:szCs w:val="16"/>
        <w:lang w:val="fr-BE"/>
      </w:rPr>
      <w:t>839.20.812</w:t>
    </w:r>
    <w:r w:rsidR="005F3C8D" w:rsidRPr="00354DA6">
      <w:rPr>
        <w:sz w:val="16"/>
        <w:lang w:val="nl-NL"/>
      </w:rPr>
      <w:tab/>
      <w:t>1/2</w:t>
    </w:r>
    <w:r w:rsidR="005F3C8D" w:rsidRPr="00354DA6">
      <w:rPr>
        <w:sz w:val="16"/>
        <w:lang w:val="nl-NL"/>
      </w:rPr>
      <w:tab/>
    </w:r>
    <w:r w:rsidR="005F3C8D" w:rsidRPr="00354DA6">
      <w:rPr>
        <w:rFonts w:eastAsia="MS Mincho"/>
        <w:b/>
        <w:bCs/>
        <w:smallCaps/>
        <w:sz w:val="16"/>
        <w:lang w:val="nl-NL"/>
      </w:rPr>
      <w:t>formulier</w:t>
    </w:r>
    <w:r w:rsidR="005F3C8D" w:rsidRPr="00354DA6">
      <w:rPr>
        <w:b/>
        <w:bCs/>
        <w:caps/>
        <w:sz w:val="16"/>
        <w:lang w:val="nl-NL"/>
      </w:rPr>
      <w:t> c131A-werknemer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F79A" w14:textId="77777777" w:rsidR="005F3C8D" w:rsidRDefault="005F3C8D">
    <w:pPr>
      <w:pStyle w:val="Voettekst"/>
      <w:tabs>
        <w:tab w:val="clear" w:pos="4153"/>
        <w:tab w:val="clear" w:pos="8306"/>
        <w:tab w:val="center" w:pos="4510"/>
        <w:tab w:val="left" w:pos="7040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formulier</w:t>
    </w:r>
    <w:r>
      <w:rPr>
        <w:b/>
        <w:bCs/>
        <w:caps/>
        <w:sz w:val="16"/>
        <w:lang w:val="fr-BE"/>
      </w:rPr>
      <w:t> </w:t>
    </w:r>
    <w:r>
      <w:rPr>
        <w:b/>
        <w:bCs/>
        <w:caps/>
        <w:sz w:val="16"/>
        <w:lang w:val="nl-NL"/>
      </w:rPr>
      <w:t>c131A-werknemer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82E6" w14:textId="77777777" w:rsidR="00D747D4" w:rsidRDefault="00D747D4">
      <w:r>
        <w:separator/>
      </w:r>
    </w:p>
  </w:footnote>
  <w:footnote w:type="continuationSeparator" w:id="0">
    <w:p w14:paraId="51921212" w14:textId="77777777" w:rsidR="00D747D4" w:rsidRDefault="00D7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9736" w14:textId="77777777" w:rsidR="005F3C8D" w:rsidRDefault="005F3C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23302FBE"/>
    <w:multiLevelType w:val="hybridMultilevel"/>
    <w:tmpl w:val="1902D750"/>
    <w:lvl w:ilvl="0" w:tplc="9C004FEA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3E81A79"/>
    <w:multiLevelType w:val="hybridMultilevel"/>
    <w:tmpl w:val="FD962D78"/>
    <w:lvl w:ilvl="0" w:tplc="D8D2A156">
      <w:numFmt w:val="bullet"/>
      <w:lvlText w:val=""/>
      <w:lvlJc w:val="left"/>
      <w:pPr>
        <w:ind w:left="3053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2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5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6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7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8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9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DE35111"/>
    <w:multiLevelType w:val="hybridMultilevel"/>
    <w:tmpl w:val="052E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4" w15:restartNumberingAfterBreak="0">
    <w:nsid w:val="571176A7"/>
    <w:multiLevelType w:val="hybridMultilevel"/>
    <w:tmpl w:val="052E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7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4F56"/>
    <w:multiLevelType w:val="hybridMultilevel"/>
    <w:tmpl w:val="0C60453A"/>
    <w:lvl w:ilvl="0" w:tplc="21E22BA0"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31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3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258292201">
    <w:abstractNumId w:val="23"/>
  </w:num>
  <w:num w:numId="2" w16cid:durableId="1244101353">
    <w:abstractNumId w:val="29"/>
  </w:num>
  <w:num w:numId="3" w16cid:durableId="406265022">
    <w:abstractNumId w:val="8"/>
  </w:num>
  <w:num w:numId="4" w16cid:durableId="1851676471">
    <w:abstractNumId w:val="21"/>
  </w:num>
  <w:num w:numId="5" w16cid:durableId="1097479878">
    <w:abstractNumId w:val="10"/>
  </w:num>
  <w:num w:numId="6" w16cid:durableId="1512723021">
    <w:abstractNumId w:val="31"/>
  </w:num>
  <w:num w:numId="7" w16cid:durableId="954288191">
    <w:abstractNumId w:val="2"/>
  </w:num>
  <w:num w:numId="8" w16cid:durableId="104010354">
    <w:abstractNumId w:val="0"/>
  </w:num>
  <w:num w:numId="9" w16cid:durableId="1141074473">
    <w:abstractNumId w:val="4"/>
  </w:num>
  <w:num w:numId="10" w16cid:durableId="1240676278">
    <w:abstractNumId w:val="7"/>
  </w:num>
  <w:num w:numId="11" w16cid:durableId="2113670167">
    <w:abstractNumId w:val="32"/>
  </w:num>
  <w:num w:numId="12" w16cid:durableId="1894348448">
    <w:abstractNumId w:val="18"/>
  </w:num>
  <w:num w:numId="13" w16cid:durableId="560675080">
    <w:abstractNumId w:val="20"/>
  </w:num>
  <w:num w:numId="14" w16cid:durableId="1274094602">
    <w:abstractNumId w:val="19"/>
  </w:num>
  <w:num w:numId="15" w16cid:durableId="346634878">
    <w:abstractNumId w:val="20"/>
  </w:num>
  <w:num w:numId="16" w16cid:durableId="17832618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88201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3590249">
    <w:abstractNumId w:val="14"/>
  </w:num>
  <w:num w:numId="19" w16cid:durableId="1960331172">
    <w:abstractNumId w:val="12"/>
  </w:num>
  <w:num w:numId="20" w16cid:durableId="133109573">
    <w:abstractNumId w:val="30"/>
  </w:num>
  <w:num w:numId="21" w16cid:durableId="1751241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9817061">
    <w:abstractNumId w:val="20"/>
  </w:num>
  <w:num w:numId="23" w16cid:durableId="180439553">
    <w:abstractNumId w:val="26"/>
  </w:num>
  <w:num w:numId="24" w16cid:durableId="880938695">
    <w:abstractNumId w:val="9"/>
  </w:num>
  <w:num w:numId="25" w16cid:durableId="84695946">
    <w:abstractNumId w:val="33"/>
  </w:num>
  <w:num w:numId="26" w16cid:durableId="942571459">
    <w:abstractNumId w:val="15"/>
  </w:num>
  <w:num w:numId="27" w16cid:durableId="124088353">
    <w:abstractNumId w:val="1"/>
  </w:num>
  <w:num w:numId="28" w16cid:durableId="1066148876">
    <w:abstractNumId w:val="13"/>
  </w:num>
  <w:num w:numId="29" w16cid:durableId="169832787">
    <w:abstractNumId w:val="5"/>
  </w:num>
  <w:num w:numId="30" w16cid:durableId="1777947514">
    <w:abstractNumId w:val="16"/>
  </w:num>
  <w:num w:numId="31" w16cid:durableId="1567297138">
    <w:abstractNumId w:val="27"/>
  </w:num>
  <w:num w:numId="32" w16cid:durableId="395081850">
    <w:abstractNumId w:val="3"/>
  </w:num>
  <w:num w:numId="33" w16cid:durableId="1251695448">
    <w:abstractNumId w:val="17"/>
  </w:num>
  <w:num w:numId="34" w16cid:durableId="1795712215">
    <w:abstractNumId w:val="11"/>
  </w:num>
  <w:num w:numId="35" w16cid:durableId="596911925">
    <w:abstractNumId w:val="28"/>
  </w:num>
  <w:num w:numId="36" w16cid:durableId="455947539">
    <w:abstractNumId w:val="6"/>
  </w:num>
  <w:num w:numId="37" w16cid:durableId="1915234704">
    <w:abstractNumId w:val="24"/>
  </w:num>
  <w:num w:numId="38" w16cid:durableId="4571871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3379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329"/>
    <w:rsid w:val="00015E64"/>
    <w:rsid w:val="0004265A"/>
    <w:rsid w:val="0004330C"/>
    <w:rsid w:val="000A20B3"/>
    <w:rsid w:val="000C7475"/>
    <w:rsid w:val="000D74EA"/>
    <w:rsid w:val="000E0751"/>
    <w:rsid w:val="00117AA7"/>
    <w:rsid w:val="00187F85"/>
    <w:rsid w:val="0019667B"/>
    <w:rsid w:val="001F7D2B"/>
    <w:rsid w:val="00204C6E"/>
    <w:rsid w:val="002067EB"/>
    <w:rsid w:val="0026438F"/>
    <w:rsid w:val="00266C46"/>
    <w:rsid w:val="00272009"/>
    <w:rsid w:val="002849B9"/>
    <w:rsid w:val="002A4010"/>
    <w:rsid w:val="002D4195"/>
    <w:rsid w:val="003274BE"/>
    <w:rsid w:val="00344532"/>
    <w:rsid w:val="00354DA6"/>
    <w:rsid w:val="00366976"/>
    <w:rsid w:val="003745E8"/>
    <w:rsid w:val="00380A2E"/>
    <w:rsid w:val="00381930"/>
    <w:rsid w:val="003B5AE9"/>
    <w:rsid w:val="003B7C42"/>
    <w:rsid w:val="003C419D"/>
    <w:rsid w:val="004152D3"/>
    <w:rsid w:val="0046505C"/>
    <w:rsid w:val="00496E3C"/>
    <w:rsid w:val="004E23F5"/>
    <w:rsid w:val="004E5EFC"/>
    <w:rsid w:val="0051244F"/>
    <w:rsid w:val="00522029"/>
    <w:rsid w:val="005638F0"/>
    <w:rsid w:val="005770C9"/>
    <w:rsid w:val="005E495D"/>
    <w:rsid w:val="005F3C8D"/>
    <w:rsid w:val="00616DF1"/>
    <w:rsid w:val="006335EF"/>
    <w:rsid w:val="00662D38"/>
    <w:rsid w:val="0066522B"/>
    <w:rsid w:val="00676309"/>
    <w:rsid w:val="00697494"/>
    <w:rsid w:val="006A3C5F"/>
    <w:rsid w:val="006E758F"/>
    <w:rsid w:val="00773B0C"/>
    <w:rsid w:val="007803FA"/>
    <w:rsid w:val="007865E8"/>
    <w:rsid w:val="007B2753"/>
    <w:rsid w:val="007D54D3"/>
    <w:rsid w:val="008173BF"/>
    <w:rsid w:val="008923B4"/>
    <w:rsid w:val="008A0E5A"/>
    <w:rsid w:val="008D444A"/>
    <w:rsid w:val="008F5056"/>
    <w:rsid w:val="00970232"/>
    <w:rsid w:val="00993613"/>
    <w:rsid w:val="00995FF5"/>
    <w:rsid w:val="00996D65"/>
    <w:rsid w:val="009A030A"/>
    <w:rsid w:val="009C1366"/>
    <w:rsid w:val="009C6842"/>
    <w:rsid w:val="009D23A0"/>
    <w:rsid w:val="009D45F3"/>
    <w:rsid w:val="009D5F14"/>
    <w:rsid w:val="009D6E3F"/>
    <w:rsid w:val="009E7770"/>
    <w:rsid w:val="00A03EBA"/>
    <w:rsid w:val="00A07329"/>
    <w:rsid w:val="00A125AE"/>
    <w:rsid w:val="00A17095"/>
    <w:rsid w:val="00A368EC"/>
    <w:rsid w:val="00A40DCE"/>
    <w:rsid w:val="00A42C1A"/>
    <w:rsid w:val="00A440C2"/>
    <w:rsid w:val="00A452E7"/>
    <w:rsid w:val="00A52231"/>
    <w:rsid w:val="00A55633"/>
    <w:rsid w:val="00A82320"/>
    <w:rsid w:val="00AA6D26"/>
    <w:rsid w:val="00AB3BC0"/>
    <w:rsid w:val="00B51ADF"/>
    <w:rsid w:val="00B97BFF"/>
    <w:rsid w:val="00BD14C5"/>
    <w:rsid w:val="00BD29B1"/>
    <w:rsid w:val="00BD4987"/>
    <w:rsid w:val="00BF2BF9"/>
    <w:rsid w:val="00BF650F"/>
    <w:rsid w:val="00C02E8A"/>
    <w:rsid w:val="00C07D4B"/>
    <w:rsid w:val="00C37891"/>
    <w:rsid w:val="00C4088A"/>
    <w:rsid w:val="00C60394"/>
    <w:rsid w:val="00C605DD"/>
    <w:rsid w:val="00C73E0F"/>
    <w:rsid w:val="00CB4E79"/>
    <w:rsid w:val="00CC0722"/>
    <w:rsid w:val="00CC45C2"/>
    <w:rsid w:val="00CE4883"/>
    <w:rsid w:val="00D340A2"/>
    <w:rsid w:val="00D55A29"/>
    <w:rsid w:val="00D621E0"/>
    <w:rsid w:val="00D70C89"/>
    <w:rsid w:val="00D747D4"/>
    <w:rsid w:val="00D82E5A"/>
    <w:rsid w:val="00DB6E59"/>
    <w:rsid w:val="00DE7C2C"/>
    <w:rsid w:val="00E10DD4"/>
    <w:rsid w:val="00E2206A"/>
    <w:rsid w:val="00E238FB"/>
    <w:rsid w:val="00EC57CB"/>
    <w:rsid w:val="00EE24CC"/>
    <w:rsid w:val="00EE26F6"/>
    <w:rsid w:val="00F13A23"/>
    <w:rsid w:val="00F31AA0"/>
    <w:rsid w:val="00FD3CA4"/>
    <w:rsid w:val="00FE370D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136A450F"/>
  <w15:docId w15:val="{41B6983D-3CA8-4BB9-B348-A069C39B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Onderwerpvanopmerking">
    <w:name w:val="annotation subject"/>
    <w:basedOn w:val="Tekstopmerking"/>
    <w:next w:val="Tekstopmerking"/>
    <w:semiHidden/>
    <w:unhideWhenUsed/>
    <w:rPr>
      <w:b/>
      <w:bCs/>
      <w:sz w:val="20"/>
    </w:rPr>
  </w:style>
  <w:style w:type="character" w:customStyle="1" w:styleId="CommentaireCar">
    <w:name w:val="Commentaire Car"/>
    <w:basedOn w:val="Standaardalinea-lettertype"/>
    <w:semiHidden/>
    <w:rPr>
      <w:rFonts w:ascii="Arial" w:hAnsi="Arial" w:cs="Arial"/>
      <w:snapToGrid w:val="0"/>
      <w:sz w:val="22"/>
      <w:lang w:val="en-US" w:eastAsia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lang w:val="en-US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Standaardalinea-lettertype"/>
    <w:semiHidden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Corpsdetexte21">
    <w:name w:val="Corps de texte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66C46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66C46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B275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va.b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32</TotalTime>
  <Pages>4</Pages>
  <Words>1114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7233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Adelina Kastrati (RVA-ONEM)</cp:lastModifiedBy>
  <cp:revision>31</cp:revision>
  <cp:lastPrinted>2020-03-26T10:25:00Z</cp:lastPrinted>
  <dcterms:created xsi:type="dcterms:W3CDTF">2017-07-13T11:34:00Z</dcterms:created>
  <dcterms:modified xsi:type="dcterms:W3CDTF">2026-06-04T10:56:00Z</dcterms:modified>
</cp:coreProperties>
</file>