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AF38F9" w:rsidRPr="000050FD" w14:paraId="6C704095" w14:textId="77777777" w:rsidTr="004217D9">
        <w:trPr>
          <w:cantSplit/>
          <w:trHeight w:hRule="exact" w:val="2552"/>
        </w:trPr>
        <w:tc>
          <w:tcPr>
            <w:tcW w:w="1648" w:type="dxa"/>
          </w:tcPr>
          <w:p w14:paraId="3B40566B" w14:textId="4767815A" w:rsidR="00AF38F9" w:rsidRPr="000050FD" w:rsidRDefault="00066D11" w:rsidP="006D5450">
            <w:pPr>
              <w:pStyle w:val="TitrePartie"/>
              <w:spacing w:before="40"/>
              <w:jc w:val="left"/>
              <w:rPr>
                <w:sz w:val="36"/>
                <w:lang w:val="nl-NL"/>
              </w:rPr>
            </w:pPr>
            <w:r w:rsidRPr="000050FD">
              <w:rPr>
                <w:noProof/>
                <w:lang w:val="nl-NL"/>
              </w:rPr>
              <w:drawing>
                <wp:inline distT="0" distB="0" distL="0" distR="0" wp14:anchorId="2F9EA472" wp14:editId="115D67E5">
                  <wp:extent cx="807720" cy="7239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2E401B9E" w14:textId="1E49E86E" w:rsidR="00AF38F9" w:rsidRPr="000050FD" w:rsidRDefault="00AF38F9" w:rsidP="005D2A6F">
            <w:pPr>
              <w:pStyle w:val="titreFormulaire"/>
              <w:spacing w:before="240" w:after="0"/>
              <w:ind w:left="-91"/>
              <w:jc w:val="center"/>
              <w:rPr>
                <w:bCs w:val="0"/>
                <w:szCs w:val="34"/>
                <w:lang w:val="nl-NL"/>
              </w:rPr>
            </w:pPr>
            <w:r w:rsidRPr="000050FD">
              <w:rPr>
                <w:bCs w:val="0"/>
                <w:szCs w:val="34"/>
                <w:lang w:val="nl-NL"/>
              </w:rPr>
              <w:t xml:space="preserve">Verklaring betreffende de vergoedbaarheid in tijdelijke werkloosheid wegens medische overmacht in het kader van </w:t>
            </w:r>
            <w:r w:rsidRPr="004604A0">
              <w:rPr>
                <w:bCs w:val="0"/>
                <w:szCs w:val="34"/>
                <w:lang w:val="nl-NL"/>
              </w:rPr>
              <w:t xml:space="preserve">de </w:t>
            </w:r>
            <w:r w:rsidR="00855905" w:rsidRPr="004604A0">
              <w:rPr>
                <w:bCs w:val="0"/>
                <w:szCs w:val="34"/>
                <w:lang w:val="nl-NL"/>
              </w:rPr>
              <w:t>bijzondere</w:t>
            </w:r>
            <w:r w:rsidRPr="004604A0">
              <w:rPr>
                <w:bCs w:val="0"/>
                <w:szCs w:val="34"/>
                <w:lang w:val="nl-NL"/>
              </w:rPr>
              <w:t xml:space="preserve"> procedure </w:t>
            </w:r>
            <w:r w:rsidR="00855905" w:rsidRPr="004604A0">
              <w:rPr>
                <w:bCs w:val="0"/>
                <w:szCs w:val="34"/>
                <w:lang w:val="nl-NL"/>
              </w:rPr>
              <w:t>‘</w:t>
            </w:r>
            <w:r w:rsidR="00492E78" w:rsidRPr="004604A0">
              <w:rPr>
                <w:bCs w:val="0"/>
                <w:szCs w:val="34"/>
                <w:lang w:val="nl-NL"/>
              </w:rPr>
              <w:t>einde arbeidsovereenkomst wegens medische overmacht</w:t>
            </w:r>
            <w:r w:rsidR="00855905" w:rsidRPr="004604A0">
              <w:rPr>
                <w:bCs w:val="0"/>
                <w:szCs w:val="34"/>
                <w:lang w:val="nl-NL"/>
              </w:rPr>
              <w:t>’</w:t>
            </w:r>
            <w:r w:rsidR="00492E78" w:rsidRPr="000050FD">
              <w:rPr>
                <w:bCs w:val="0"/>
                <w:szCs w:val="34"/>
                <w:lang w:val="nl-NL"/>
              </w:rPr>
              <w:t xml:space="preserve"> </w:t>
            </w:r>
            <w:r w:rsidR="00B15F9C" w:rsidRPr="000050FD">
              <w:rPr>
                <w:bCs w:val="0"/>
                <w:sz w:val="22"/>
                <w:szCs w:val="22"/>
                <w:lang w:val="nl-NL"/>
              </w:rPr>
              <w:t xml:space="preserve">(artikel 34 van de wet </w:t>
            </w:r>
            <w:r w:rsidR="003E32CE" w:rsidRPr="000050FD">
              <w:rPr>
                <w:bCs w:val="0"/>
                <w:sz w:val="22"/>
                <w:szCs w:val="22"/>
                <w:lang w:val="nl-NL"/>
              </w:rPr>
              <w:t>van 3 juli 1978</w:t>
            </w:r>
            <w:r w:rsidR="00B15F9C" w:rsidRPr="000050FD">
              <w:rPr>
                <w:bCs w:val="0"/>
                <w:sz w:val="22"/>
                <w:szCs w:val="22"/>
                <w:lang w:val="nl-NL"/>
              </w:rPr>
              <w:t xml:space="preserve"> betreffende de arbeidsovereenkomsten en artikel I.4-82/1 van Boek I, Titel 4 van de code welzijn op het werk)</w:t>
            </w:r>
          </w:p>
        </w:tc>
      </w:tr>
    </w:tbl>
    <w:p w14:paraId="2BD1FCA4" w14:textId="77777777" w:rsidR="00095E6B" w:rsidRDefault="00095E6B" w:rsidP="00095E6B">
      <w:pPr>
        <w:pStyle w:val="IntertitrePageIntro"/>
        <w:keepNext w:val="0"/>
        <w:pBdr>
          <w:top w:val="single" w:sz="4" w:space="0" w:color="999999"/>
        </w:pBdr>
        <w:spacing w:before="0" w:after="0"/>
        <w:ind w:left="1559"/>
        <w:rPr>
          <w:sz w:val="16"/>
          <w:lang w:val="nl-NL"/>
        </w:rPr>
      </w:pPr>
    </w:p>
    <w:p w14:paraId="296A7935" w14:textId="66B794BD" w:rsidR="00AF38F9" w:rsidRPr="000050FD" w:rsidRDefault="00AF38F9" w:rsidP="00A046CA">
      <w:pPr>
        <w:pStyle w:val="IntertitrePageIntro"/>
        <w:keepNext w:val="0"/>
        <w:pBdr>
          <w:top w:val="single" w:sz="4" w:space="0" w:color="999999"/>
        </w:pBdr>
        <w:spacing w:before="0"/>
        <w:ind w:left="1559"/>
        <w:rPr>
          <w:sz w:val="20"/>
          <w:lang w:val="nl-NL"/>
        </w:rPr>
      </w:pPr>
      <w:r w:rsidRPr="000050FD">
        <w:rPr>
          <w:sz w:val="20"/>
          <w:lang w:val="nl-NL"/>
        </w:rPr>
        <w:t>Waarom dit formulier?</w:t>
      </w:r>
    </w:p>
    <w:p w14:paraId="65919E49" w14:textId="7B63CE54" w:rsidR="00CC7471" w:rsidRPr="003912FA" w:rsidRDefault="00AF38F9" w:rsidP="00AF38F9">
      <w:pPr>
        <w:pStyle w:val="texteIntro"/>
        <w:ind w:left="2693" w:right="0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Als de adviserend arts van het ziekenfonds u beschouwt als geschikt voor de algemene arbeidsmarkt</w:t>
      </w:r>
      <w:r w:rsidR="00ED0A81" w:rsidRPr="003912FA">
        <w:rPr>
          <w:sz w:val="20"/>
          <w:szCs w:val="20"/>
          <w:lang w:val="nl-NL"/>
        </w:rPr>
        <w:t xml:space="preserve">, </w:t>
      </w:r>
      <w:r w:rsidRPr="003912FA">
        <w:rPr>
          <w:sz w:val="20"/>
          <w:szCs w:val="20"/>
          <w:lang w:val="nl-NL"/>
        </w:rPr>
        <w:t xml:space="preserve">maar u nog </w:t>
      </w:r>
      <w:r w:rsidRPr="004604A0">
        <w:rPr>
          <w:sz w:val="20"/>
          <w:szCs w:val="20"/>
          <w:lang w:val="nl-NL"/>
        </w:rPr>
        <w:t>ongeschikt bent om uw huidige functie bij uw werkgever uit te oefen</w:t>
      </w:r>
      <w:r w:rsidR="00474B4A" w:rsidRPr="004604A0">
        <w:rPr>
          <w:sz w:val="20"/>
          <w:szCs w:val="20"/>
          <w:lang w:val="nl-NL"/>
        </w:rPr>
        <w:t>en, dan</w:t>
      </w:r>
      <w:r w:rsidRPr="004604A0">
        <w:rPr>
          <w:sz w:val="20"/>
          <w:szCs w:val="20"/>
          <w:lang w:val="nl-NL"/>
        </w:rPr>
        <w:t xml:space="preserve"> kunt</w:t>
      </w:r>
      <w:r w:rsidR="00CC7471" w:rsidRPr="004604A0">
        <w:rPr>
          <w:sz w:val="20"/>
          <w:szCs w:val="20"/>
          <w:lang w:val="nl-NL"/>
        </w:rPr>
        <w:t xml:space="preserve"> u, in het kader van de</w:t>
      </w:r>
      <w:r w:rsidR="008917AC" w:rsidRPr="004604A0">
        <w:rPr>
          <w:sz w:val="20"/>
          <w:szCs w:val="20"/>
          <w:lang w:val="nl-NL"/>
        </w:rPr>
        <w:t xml:space="preserve"> </w:t>
      </w:r>
      <w:r w:rsidR="00CC7471" w:rsidRPr="004604A0">
        <w:rPr>
          <w:sz w:val="20"/>
          <w:szCs w:val="20"/>
          <w:lang w:val="nl-NL"/>
        </w:rPr>
        <w:t xml:space="preserve"> </w:t>
      </w:r>
      <w:r w:rsidR="00855905" w:rsidRPr="004604A0">
        <w:rPr>
          <w:sz w:val="20"/>
          <w:szCs w:val="20"/>
          <w:lang w:val="nl-NL"/>
        </w:rPr>
        <w:t>bijzondere</w:t>
      </w:r>
      <w:r w:rsidR="00CC7471" w:rsidRPr="004604A0">
        <w:rPr>
          <w:sz w:val="20"/>
          <w:szCs w:val="20"/>
          <w:lang w:val="nl-NL"/>
        </w:rPr>
        <w:t xml:space="preserve"> procedure </w:t>
      </w:r>
      <w:r w:rsidR="008917AC" w:rsidRPr="004604A0">
        <w:rPr>
          <w:sz w:val="20"/>
          <w:szCs w:val="20"/>
          <w:lang w:val="nl-NL"/>
        </w:rPr>
        <w:t xml:space="preserve">‘einde arbeidsovereenkomst wegens medische overmacht’ </w:t>
      </w:r>
      <w:r w:rsidR="00CC7471" w:rsidRPr="004604A0">
        <w:rPr>
          <w:sz w:val="20"/>
          <w:szCs w:val="20"/>
          <w:lang w:val="nl-NL"/>
        </w:rPr>
        <w:t>recht hebben op uitkeringen tijdelijke werkloosheid</w:t>
      </w:r>
      <w:r w:rsidR="008917AC" w:rsidRPr="004604A0">
        <w:rPr>
          <w:sz w:val="20"/>
          <w:szCs w:val="20"/>
          <w:lang w:val="nl-NL"/>
        </w:rPr>
        <w:t xml:space="preserve"> wegens medische overmacht </w:t>
      </w:r>
      <w:r w:rsidR="000050FD" w:rsidRPr="004604A0">
        <w:rPr>
          <w:sz w:val="20"/>
          <w:szCs w:val="20"/>
          <w:lang w:val="nl-NL"/>
        </w:rPr>
        <w:t xml:space="preserve">, </w:t>
      </w:r>
      <w:r w:rsidR="00BC3BD4" w:rsidRPr="004604A0">
        <w:rPr>
          <w:sz w:val="20"/>
          <w:szCs w:val="20"/>
          <w:lang w:val="nl-NL"/>
        </w:rPr>
        <w:t>op voorwaarde dat</w:t>
      </w:r>
      <w:r w:rsidR="00BC3BD4">
        <w:rPr>
          <w:sz w:val="20"/>
          <w:szCs w:val="20"/>
          <w:lang w:val="nl-NL"/>
        </w:rPr>
        <w:t xml:space="preserve"> </w:t>
      </w:r>
    </w:p>
    <w:p w14:paraId="1B47CAC2" w14:textId="4D158275" w:rsidR="00CC7471" w:rsidRPr="003912FA" w:rsidRDefault="00492E78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 xml:space="preserve">u minstens </w:t>
      </w:r>
      <w:r w:rsidR="00D21D23" w:rsidRPr="0069128C">
        <w:rPr>
          <w:i/>
          <w:iCs/>
          <w:sz w:val="20"/>
          <w:szCs w:val="20"/>
          <w:lang w:val="nl-NL"/>
        </w:rPr>
        <w:t>6</w:t>
      </w:r>
      <w:r w:rsidRPr="00D21D23">
        <w:rPr>
          <w:i/>
          <w:iCs/>
          <w:sz w:val="20"/>
          <w:szCs w:val="20"/>
          <w:lang w:val="nl-NL"/>
        </w:rPr>
        <w:t xml:space="preserve"> </w:t>
      </w:r>
      <w:r w:rsidRPr="003912FA">
        <w:rPr>
          <w:i/>
          <w:iCs/>
          <w:sz w:val="20"/>
          <w:szCs w:val="20"/>
          <w:lang w:val="nl-NL"/>
        </w:rPr>
        <w:t>maanden</w:t>
      </w:r>
      <w:r w:rsidR="00CA2C8A" w:rsidRPr="003912FA">
        <w:rPr>
          <w:i/>
          <w:iCs/>
          <w:sz w:val="20"/>
          <w:szCs w:val="20"/>
          <w:lang w:val="nl-NL"/>
        </w:rPr>
        <w:t xml:space="preserve"> ononderbroken </w:t>
      </w:r>
      <w:r w:rsidRPr="003912FA">
        <w:rPr>
          <w:i/>
          <w:iCs/>
          <w:sz w:val="20"/>
          <w:szCs w:val="20"/>
          <w:lang w:val="nl-NL"/>
        </w:rPr>
        <w:t>arbeidsongesc</w:t>
      </w:r>
      <w:r w:rsidRPr="004604A0">
        <w:rPr>
          <w:i/>
          <w:iCs/>
          <w:sz w:val="20"/>
          <w:szCs w:val="20"/>
          <w:lang w:val="nl-NL"/>
        </w:rPr>
        <w:t xml:space="preserve">hikt </w:t>
      </w:r>
      <w:r w:rsidR="00BC3BD4" w:rsidRPr="004604A0">
        <w:rPr>
          <w:i/>
          <w:iCs/>
          <w:sz w:val="20"/>
          <w:szCs w:val="20"/>
          <w:lang w:val="nl-NL"/>
        </w:rPr>
        <w:t>bent</w:t>
      </w:r>
    </w:p>
    <w:p w14:paraId="74B8C170" w14:textId="150AA63B" w:rsidR="00AF38F9" w:rsidRPr="004604A0" w:rsidRDefault="00492E78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4604A0">
        <w:rPr>
          <w:i/>
          <w:iCs/>
          <w:sz w:val="20"/>
          <w:szCs w:val="20"/>
          <w:lang w:val="nl-NL"/>
        </w:rPr>
        <w:t>er geen re-in</w:t>
      </w:r>
      <w:r w:rsidR="00CC7471" w:rsidRPr="004604A0">
        <w:rPr>
          <w:i/>
          <w:iCs/>
          <w:sz w:val="20"/>
          <w:szCs w:val="20"/>
          <w:lang w:val="nl-NL"/>
        </w:rPr>
        <w:t>t</w:t>
      </w:r>
      <w:r w:rsidRPr="004604A0">
        <w:rPr>
          <w:i/>
          <w:iCs/>
          <w:sz w:val="20"/>
          <w:szCs w:val="20"/>
          <w:lang w:val="nl-NL"/>
        </w:rPr>
        <w:t xml:space="preserve">egratietraject </w:t>
      </w:r>
      <w:r w:rsidR="00CA2C8A" w:rsidRPr="004604A0">
        <w:rPr>
          <w:i/>
          <w:iCs/>
          <w:sz w:val="20"/>
          <w:szCs w:val="20"/>
          <w:lang w:val="nl-NL"/>
        </w:rPr>
        <w:t xml:space="preserve">lopende </w:t>
      </w:r>
      <w:r w:rsidR="00BC3BD4" w:rsidRPr="004604A0">
        <w:rPr>
          <w:i/>
          <w:iCs/>
          <w:sz w:val="20"/>
          <w:szCs w:val="20"/>
          <w:lang w:val="nl-NL"/>
        </w:rPr>
        <w:t>is</w:t>
      </w:r>
      <w:r w:rsidR="00CC7471" w:rsidRPr="004604A0">
        <w:rPr>
          <w:i/>
          <w:iCs/>
          <w:sz w:val="20"/>
          <w:szCs w:val="20"/>
          <w:lang w:val="nl-NL"/>
        </w:rPr>
        <w:t>.</w:t>
      </w:r>
    </w:p>
    <w:p w14:paraId="6055069E" w14:textId="67FFE028" w:rsidR="00CC7471" w:rsidRPr="003912FA" w:rsidRDefault="00FA585A" w:rsidP="00AF38F9">
      <w:pPr>
        <w:pStyle w:val="texteIntro"/>
        <w:ind w:left="2693" w:right="0"/>
        <w:rPr>
          <w:sz w:val="20"/>
          <w:szCs w:val="20"/>
          <w:lang w:val="nl-NL"/>
        </w:rPr>
      </w:pPr>
      <w:r w:rsidRPr="004604A0">
        <w:rPr>
          <w:sz w:val="20"/>
          <w:szCs w:val="20"/>
          <w:lang w:val="nl-NL"/>
        </w:rPr>
        <w:t>M</w:t>
      </w:r>
      <w:r w:rsidR="00AF38F9" w:rsidRPr="004604A0">
        <w:rPr>
          <w:sz w:val="20"/>
          <w:szCs w:val="20"/>
          <w:lang w:val="nl-NL"/>
        </w:rPr>
        <w:t xml:space="preserve">et dit formulier </w:t>
      </w:r>
      <w:r w:rsidRPr="004604A0">
        <w:rPr>
          <w:sz w:val="20"/>
          <w:szCs w:val="20"/>
          <w:lang w:val="nl-NL"/>
        </w:rPr>
        <w:t xml:space="preserve">moet u </w:t>
      </w:r>
      <w:r w:rsidR="00AF38F9" w:rsidRPr="004604A0">
        <w:rPr>
          <w:sz w:val="20"/>
          <w:szCs w:val="20"/>
          <w:lang w:val="nl-NL"/>
        </w:rPr>
        <w:t>bepaalde gegevens meedelen aan de RVA</w:t>
      </w:r>
      <w:r w:rsidR="008917AC" w:rsidRPr="004604A0">
        <w:rPr>
          <w:sz w:val="20"/>
          <w:szCs w:val="20"/>
          <w:lang w:val="nl-NL"/>
        </w:rPr>
        <w:t>.</w:t>
      </w:r>
      <w:r w:rsidR="009B4286" w:rsidRPr="004604A0">
        <w:rPr>
          <w:sz w:val="20"/>
          <w:szCs w:val="20"/>
          <w:lang w:val="nl-NL"/>
        </w:rPr>
        <w:t xml:space="preserve"> Bovendien </w:t>
      </w:r>
      <w:r w:rsidR="00AF38F9" w:rsidRPr="004604A0">
        <w:rPr>
          <w:sz w:val="20"/>
          <w:szCs w:val="20"/>
          <w:lang w:val="nl-NL"/>
        </w:rPr>
        <w:t xml:space="preserve">moet u zich ertoe verbinden om elke nieuwe inlichting </w:t>
      </w:r>
      <w:r w:rsidR="008917AC" w:rsidRPr="004604A0">
        <w:rPr>
          <w:sz w:val="20"/>
          <w:szCs w:val="20"/>
          <w:lang w:val="nl-NL"/>
        </w:rPr>
        <w:t>die betrekking heeft op</w:t>
      </w:r>
      <w:r w:rsidR="00AF38F9" w:rsidRPr="004604A0">
        <w:rPr>
          <w:sz w:val="20"/>
          <w:szCs w:val="20"/>
          <w:lang w:val="nl-NL"/>
        </w:rPr>
        <w:t xml:space="preserve"> de opvolging van de</w:t>
      </w:r>
      <w:r w:rsidR="00B1148C" w:rsidRPr="004604A0">
        <w:rPr>
          <w:sz w:val="20"/>
          <w:szCs w:val="20"/>
          <w:lang w:val="nl-NL"/>
        </w:rPr>
        <w:t xml:space="preserve"> </w:t>
      </w:r>
      <w:r w:rsidR="00855905" w:rsidRPr="004604A0">
        <w:rPr>
          <w:sz w:val="20"/>
          <w:szCs w:val="20"/>
          <w:lang w:val="nl-NL"/>
        </w:rPr>
        <w:t>bijzondere</w:t>
      </w:r>
      <w:r w:rsidR="00AF38F9" w:rsidRPr="004604A0">
        <w:rPr>
          <w:sz w:val="20"/>
          <w:szCs w:val="20"/>
          <w:lang w:val="nl-NL"/>
        </w:rPr>
        <w:t xml:space="preserve"> procedure</w:t>
      </w:r>
      <w:r w:rsidR="00466AAF" w:rsidRPr="004604A0">
        <w:rPr>
          <w:sz w:val="20"/>
          <w:szCs w:val="20"/>
          <w:lang w:val="nl-NL"/>
        </w:rPr>
        <w:t xml:space="preserve"> ‘einde arbeidsovereenkomst medische overmacht’</w:t>
      </w:r>
      <w:r w:rsidR="00AF38F9" w:rsidRPr="004604A0">
        <w:rPr>
          <w:sz w:val="20"/>
          <w:szCs w:val="20"/>
          <w:lang w:val="nl-NL"/>
        </w:rPr>
        <w:t xml:space="preserve">, </w:t>
      </w:r>
      <w:bookmarkStart w:id="0" w:name="_Hlk133485282"/>
      <w:r w:rsidR="00B1148C" w:rsidRPr="004604A0">
        <w:rPr>
          <w:b/>
          <w:bCs/>
          <w:sz w:val="20"/>
          <w:szCs w:val="20"/>
          <w:lang w:val="nl-NL"/>
        </w:rPr>
        <w:t>zo snel mogelijk en uiterlijk binnen de 15 kalenderdagen</w:t>
      </w:r>
      <w:r w:rsidR="00B1148C" w:rsidRPr="004604A0">
        <w:rPr>
          <w:sz w:val="20"/>
          <w:szCs w:val="20"/>
          <w:lang w:val="nl-NL"/>
        </w:rPr>
        <w:t xml:space="preserve">, </w:t>
      </w:r>
      <w:r w:rsidR="00AF38F9" w:rsidRPr="004604A0">
        <w:rPr>
          <w:sz w:val="20"/>
          <w:szCs w:val="20"/>
          <w:lang w:val="nl-NL"/>
        </w:rPr>
        <w:t>aa</w:t>
      </w:r>
      <w:r w:rsidR="00AF38F9" w:rsidRPr="00EC26A5">
        <w:rPr>
          <w:sz w:val="20"/>
          <w:szCs w:val="20"/>
          <w:lang w:val="nl-NL"/>
        </w:rPr>
        <w:t>n de RVA</w:t>
      </w:r>
      <w:r w:rsidR="00E577BD" w:rsidRPr="00EC26A5">
        <w:rPr>
          <w:rStyle w:val="Appelnotedebasdep"/>
          <w:sz w:val="20"/>
          <w:szCs w:val="20"/>
          <w:lang w:val="nl-NL"/>
        </w:rPr>
        <w:footnoteReference w:id="1"/>
      </w:r>
      <w:r w:rsidR="00AF38F9" w:rsidRPr="004604A0">
        <w:rPr>
          <w:sz w:val="20"/>
          <w:szCs w:val="20"/>
          <w:lang w:val="nl-NL"/>
        </w:rPr>
        <w:t xml:space="preserve"> </w:t>
      </w:r>
      <w:r w:rsidR="00DC11E7" w:rsidRPr="004604A0">
        <w:rPr>
          <w:sz w:val="20"/>
          <w:szCs w:val="20"/>
          <w:lang w:val="nl-NL"/>
        </w:rPr>
        <w:t xml:space="preserve">of aan uw uitbetalingsinstelling </w:t>
      </w:r>
      <w:r w:rsidR="00E956B7" w:rsidRPr="004604A0">
        <w:rPr>
          <w:sz w:val="20"/>
          <w:szCs w:val="20"/>
          <w:lang w:val="nl-NL"/>
        </w:rPr>
        <w:t xml:space="preserve">te </w:t>
      </w:r>
      <w:r w:rsidR="00AF38F9" w:rsidRPr="004604A0">
        <w:rPr>
          <w:sz w:val="20"/>
          <w:szCs w:val="20"/>
          <w:lang w:val="nl-NL"/>
        </w:rPr>
        <w:t>bezorgen</w:t>
      </w:r>
      <w:r w:rsidR="00CC7471" w:rsidRPr="004604A0">
        <w:rPr>
          <w:sz w:val="20"/>
          <w:szCs w:val="20"/>
          <w:lang w:val="nl-NL"/>
        </w:rPr>
        <w:t>.</w:t>
      </w:r>
    </w:p>
    <w:bookmarkEnd w:id="0"/>
    <w:p w14:paraId="48592D8C" w14:textId="77777777" w:rsidR="00CC7471" w:rsidRPr="003912FA" w:rsidRDefault="00CC7471" w:rsidP="00AF38F9">
      <w:pPr>
        <w:pStyle w:val="texteIntro"/>
        <w:ind w:left="2693" w:right="0"/>
        <w:rPr>
          <w:i/>
          <w:iCs/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B</w:t>
      </w:r>
      <w:r w:rsidR="00B30E3D" w:rsidRPr="003912FA">
        <w:rPr>
          <w:i/>
          <w:iCs/>
          <w:sz w:val="20"/>
          <w:szCs w:val="20"/>
          <w:lang w:val="nl-NL"/>
        </w:rPr>
        <w:t>ijvoorbeeld</w:t>
      </w:r>
      <w:r w:rsidRPr="003912FA">
        <w:rPr>
          <w:i/>
          <w:iCs/>
          <w:sz w:val="20"/>
          <w:szCs w:val="20"/>
          <w:lang w:val="nl-NL"/>
        </w:rPr>
        <w:t>:</w:t>
      </w:r>
    </w:p>
    <w:p w14:paraId="2E7B320B" w14:textId="313C2FF1" w:rsidR="00CC7471" w:rsidRPr="004604A0" w:rsidRDefault="00B37A5C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 xml:space="preserve">de beslissing van </w:t>
      </w:r>
      <w:r w:rsidR="00ED0A81" w:rsidRPr="003912FA">
        <w:rPr>
          <w:i/>
          <w:iCs/>
          <w:sz w:val="20"/>
          <w:szCs w:val="20"/>
          <w:lang w:val="nl-NL"/>
        </w:rPr>
        <w:t xml:space="preserve">de arbeidsarts </w:t>
      </w:r>
      <w:r w:rsidR="00855905" w:rsidRPr="004604A0">
        <w:rPr>
          <w:i/>
          <w:iCs/>
          <w:sz w:val="20"/>
          <w:szCs w:val="20"/>
          <w:lang w:val="nl-NL"/>
        </w:rPr>
        <w:t>waarin</w:t>
      </w:r>
      <w:r w:rsidRPr="004604A0">
        <w:rPr>
          <w:i/>
          <w:iCs/>
          <w:sz w:val="20"/>
          <w:szCs w:val="20"/>
          <w:lang w:val="nl-NL"/>
        </w:rPr>
        <w:t xml:space="preserve"> u definitief ongeschikt bent </w:t>
      </w:r>
      <w:r w:rsidR="00855905" w:rsidRPr="004604A0">
        <w:rPr>
          <w:i/>
          <w:iCs/>
          <w:sz w:val="20"/>
          <w:szCs w:val="20"/>
          <w:lang w:val="nl-NL"/>
        </w:rPr>
        <w:t xml:space="preserve">verklaard </w:t>
      </w:r>
      <w:r w:rsidRPr="004604A0">
        <w:rPr>
          <w:i/>
          <w:iCs/>
          <w:sz w:val="20"/>
          <w:szCs w:val="20"/>
          <w:lang w:val="nl-NL"/>
        </w:rPr>
        <w:t>om de overeengekomen functie uit te oefenen,</w:t>
      </w:r>
    </w:p>
    <w:p w14:paraId="0840B7CA" w14:textId="77777777" w:rsidR="00CC7471" w:rsidRPr="003912FA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het feit dat u in beroep gaat tegen deze beslissing,</w:t>
      </w:r>
    </w:p>
    <w:p w14:paraId="06CEDF1B" w14:textId="77777777" w:rsidR="00CC7471" w:rsidRPr="003912FA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of u al dan niet hebt gevraagd dat de mogelijkheden voor aangepast of ander werk zouden worden onderzocht,</w:t>
      </w:r>
    </w:p>
    <w:p w14:paraId="5851F88F" w14:textId="5BB979F0" w:rsidR="00CC7471" w:rsidRPr="003912FA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uw aanvaarding of weigering van het re-integratieplan dat uw werkgever heeft voorgesteld, het feit dat de werkgever geen plan heeft opgesteld</w:t>
      </w:r>
      <w:r w:rsidR="00CC7471" w:rsidRPr="003912FA">
        <w:rPr>
          <w:i/>
          <w:iCs/>
          <w:sz w:val="20"/>
          <w:szCs w:val="20"/>
          <w:lang w:val="nl-NL"/>
        </w:rPr>
        <w:t>,</w:t>
      </w:r>
    </w:p>
    <w:p w14:paraId="6EE1E80F" w14:textId="5F6C49A4" w:rsidR="00AF38F9" w:rsidRPr="003912FA" w:rsidRDefault="00474B4A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…</w:t>
      </w:r>
    </w:p>
    <w:p w14:paraId="6B9089BF" w14:textId="77777777" w:rsidR="00AF38F9" w:rsidRPr="003912FA" w:rsidRDefault="00AF38F9" w:rsidP="00AF38F9">
      <w:pPr>
        <w:pStyle w:val="IntertitrePageIntro"/>
        <w:keepNext w:val="0"/>
        <w:spacing w:before="120"/>
        <w:ind w:left="1559"/>
        <w:rPr>
          <w:lang w:val="nl-NL"/>
        </w:rPr>
      </w:pPr>
      <w:r w:rsidRPr="003912FA">
        <w:rPr>
          <w:sz w:val="20"/>
          <w:szCs w:val="20"/>
          <w:lang w:val="nl-NL"/>
        </w:rPr>
        <w:t>Hebt u bijkomende informatie nodig?</w:t>
      </w:r>
    </w:p>
    <w:p w14:paraId="23015FCC" w14:textId="77777777" w:rsidR="00AF38F9" w:rsidRPr="003912FA" w:rsidRDefault="00AF38F9" w:rsidP="00AF38F9">
      <w:pPr>
        <w:pStyle w:val="texteIntro"/>
        <w:ind w:left="2693" w:right="0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Als u meer inlichtingen wenst:</w:t>
      </w:r>
    </w:p>
    <w:p w14:paraId="06C4CEE2" w14:textId="2AB33C06" w:rsidR="00AF38F9" w:rsidRPr="003912FA" w:rsidRDefault="00AF38F9" w:rsidP="00AF38F9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-</w:t>
      </w:r>
      <w:r w:rsidRPr="003912FA">
        <w:rPr>
          <w:sz w:val="20"/>
          <w:szCs w:val="20"/>
          <w:lang w:val="nl-NL"/>
        </w:rPr>
        <w:tab/>
        <w:t xml:space="preserve">kunt u contact opnemen met uw uitbetalingsinstelling </w:t>
      </w:r>
      <w:r w:rsidR="005C11DB" w:rsidRPr="005C11DB">
        <w:rPr>
          <w:sz w:val="20"/>
          <w:szCs w:val="20"/>
          <w:lang w:val="nl-NL"/>
        </w:rPr>
        <w:t>(ABVV, ACV, HVW of SYNOVA)</w:t>
      </w:r>
      <w:r w:rsidRPr="003912FA">
        <w:rPr>
          <w:sz w:val="20"/>
          <w:szCs w:val="20"/>
          <w:lang w:val="nl-NL"/>
        </w:rPr>
        <w:t>;</w:t>
      </w:r>
    </w:p>
    <w:p w14:paraId="4741694D" w14:textId="77777777" w:rsidR="00AF38F9" w:rsidRPr="003912FA" w:rsidRDefault="00AF38F9" w:rsidP="00AF38F9">
      <w:pPr>
        <w:pStyle w:val="texteIntro"/>
        <w:ind w:left="2970" w:right="0" w:hanging="277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-</w:t>
      </w:r>
      <w:r w:rsidRPr="003912FA">
        <w:rPr>
          <w:sz w:val="20"/>
          <w:szCs w:val="20"/>
          <w:lang w:val="nl-NL"/>
        </w:rPr>
        <w:tab/>
        <w:t>lees dan de infobladen over tijdelijke werkloosheid.</w:t>
      </w:r>
    </w:p>
    <w:p w14:paraId="33718777" w14:textId="59E700A7" w:rsidR="00AF38F9" w:rsidRPr="003912FA" w:rsidRDefault="00AF38F9" w:rsidP="00AF38F9">
      <w:pPr>
        <w:pStyle w:val="texteIntro"/>
        <w:ind w:left="2693" w:right="0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 xml:space="preserve">De infobladen zijn beschikbaar bij uw uitbetalingsinstelling of bij het werkloosheidsbureau. U kunt ze ook downloaden op de website </w:t>
      </w:r>
      <w:hyperlink r:id="rId9" w:history="1">
        <w:r w:rsidR="00A74167" w:rsidRPr="003912FA">
          <w:rPr>
            <w:rStyle w:val="Lienhypertexte"/>
            <w:sz w:val="20"/>
            <w:szCs w:val="20"/>
            <w:lang w:val="nl-NL"/>
          </w:rPr>
          <w:t>www.rva.be</w:t>
        </w:r>
      </w:hyperlink>
      <w:r w:rsidR="00A74167" w:rsidRPr="003912FA">
        <w:rPr>
          <w:sz w:val="20"/>
          <w:szCs w:val="20"/>
          <w:lang w:val="nl-NL"/>
        </w:rPr>
        <w:t xml:space="preserve"> in de rubriek 'Tijdelijke werkloosheid'.</w:t>
      </w:r>
    </w:p>
    <w:p w14:paraId="2566A790" w14:textId="77777777" w:rsidR="00AF38F9" w:rsidRPr="003912FA" w:rsidRDefault="00AF38F9" w:rsidP="00AF38F9">
      <w:pPr>
        <w:pStyle w:val="IntertitrePageIntro"/>
        <w:keepNext w:val="0"/>
        <w:spacing w:before="120"/>
        <w:ind w:left="1559"/>
        <w:rPr>
          <w:lang w:val="nl-NL"/>
        </w:rPr>
      </w:pPr>
      <w:r w:rsidRPr="003912FA">
        <w:rPr>
          <w:sz w:val="20"/>
          <w:szCs w:val="20"/>
          <w:lang w:val="nl-NL"/>
        </w:rPr>
        <w:t>Wat moet u doen met dit formulier?</w:t>
      </w:r>
    </w:p>
    <w:p w14:paraId="6E371627" w14:textId="4FA75F8D" w:rsidR="00AF38F9" w:rsidRPr="003912FA" w:rsidRDefault="00CC7471" w:rsidP="00AF38F9">
      <w:pPr>
        <w:pStyle w:val="texteIntro"/>
        <w:spacing w:line="220" w:lineRule="exact"/>
        <w:ind w:left="2693" w:right="0"/>
        <w:rPr>
          <w:sz w:val="20"/>
          <w:szCs w:val="20"/>
          <w:lang w:val="nl-BE"/>
        </w:rPr>
      </w:pPr>
      <w:r w:rsidRPr="003912FA">
        <w:rPr>
          <w:sz w:val="20"/>
          <w:szCs w:val="20"/>
          <w:lang w:val="nl-BE"/>
        </w:rPr>
        <w:t xml:space="preserve">U vult dit </w:t>
      </w:r>
      <w:r w:rsidR="00652DF7">
        <w:rPr>
          <w:sz w:val="20"/>
          <w:szCs w:val="20"/>
          <w:lang w:val="nl-BE"/>
        </w:rPr>
        <w:t>formulier</w:t>
      </w:r>
      <w:r w:rsidRPr="003912FA">
        <w:rPr>
          <w:sz w:val="20"/>
          <w:szCs w:val="20"/>
          <w:lang w:val="nl-BE"/>
        </w:rPr>
        <w:t xml:space="preserve"> in</w:t>
      </w:r>
      <w:r w:rsidRPr="003912FA">
        <w:rPr>
          <w:smallCaps/>
          <w:sz w:val="20"/>
          <w:szCs w:val="20"/>
          <w:lang w:val="nl-BE"/>
        </w:rPr>
        <w:t xml:space="preserve"> </w:t>
      </w:r>
      <w:r w:rsidRPr="003912FA">
        <w:rPr>
          <w:sz w:val="20"/>
          <w:szCs w:val="20"/>
          <w:lang w:val="nl-BE"/>
        </w:rPr>
        <w:t xml:space="preserve">en bezorgt het aan uw uitbetalingsinstelling </w:t>
      </w:r>
      <w:r w:rsidR="005C11DB" w:rsidRPr="005C11DB">
        <w:rPr>
          <w:sz w:val="20"/>
          <w:szCs w:val="20"/>
          <w:lang w:val="nl-BE"/>
        </w:rPr>
        <w:t>(ABVV, ACV, HVW of SYNOVA)</w:t>
      </w:r>
      <w:r w:rsidRPr="003912FA">
        <w:rPr>
          <w:sz w:val="20"/>
          <w:szCs w:val="20"/>
          <w:lang w:val="nl-BE"/>
        </w:rPr>
        <w:t>.</w:t>
      </w:r>
    </w:p>
    <w:p w14:paraId="5259C403" w14:textId="77777777" w:rsidR="00AF38F9" w:rsidRPr="003912FA" w:rsidRDefault="00AF38F9" w:rsidP="00AF38F9">
      <w:pPr>
        <w:pStyle w:val="IntertitrePageIntro"/>
        <w:keepNext w:val="0"/>
        <w:spacing w:before="120"/>
        <w:ind w:left="1559"/>
        <w:rPr>
          <w:lang w:val="nl-NL"/>
        </w:rPr>
      </w:pPr>
      <w:r w:rsidRPr="003912FA">
        <w:rPr>
          <w:sz w:val="20"/>
          <w:szCs w:val="20"/>
          <w:lang w:val="nl-NL"/>
        </w:rPr>
        <w:t>En daarna?</w:t>
      </w:r>
    </w:p>
    <w:p w14:paraId="58C18C04" w14:textId="6738DEDF" w:rsidR="00AF38F9" w:rsidRPr="003912FA" w:rsidRDefault="00AF38F9" w:rsidP="00693F17">
      <w:pPr>
        <w:pStyle w:val="texteIntro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De uitbetalingsinstelling bezorgt dit formulier</w:t>
      </w:r>
      <w:bookmarkStart w:id="1" w:name="_Hlk133485643"/>
      <w:r w:rsidR="009B4286">
        <w:rPr>
          <w:sz w:val="20"/>
          <w:szCs w:val="20"/>
          <w:lang w:val="nl-NL"/>
        </w:rPr>
        <w:t xml:space="preserve">, </w:t>
      </w:r>
      <w:r w:rsidR="009B4286" w:rsidRPr="004604A0">
        <w:rPr>
          <w:sz w:val="20"/>
          <w:szCs w:val="20"/>
          <w:lang w:val="nl-NL"/>
        </w:rPr>
        <w:t xml:space="preserve">samen met </w:t>
      </w:r>
      <w:r w:rsidR="00382626" w:rsidRPr="004604A0">
        <w:rPr>
          <w:sz w:val="20"/>
          <w:szCs w:val="20"/>
          <w:lang w:val="nl-NL"/>
        </w:rPr>
        <w:t xml:space="preserve">het formulier C6, waarmee u uitkeringen tijdelijke werkloosheid wegens medische overmacht aanvraagt, </w:t>
      </w:r>
      <w:bookmarkEnd w:id="1"/>
      <w:r w:rsidRPr="003912FA">
        <w:rPr>
          <w:sz w:val="20"/>
          <w:szCs w:val="20"/>
          <w:lang w:val="nl-NL"/>
        </w:rPr>
        <w:t>aan de RVA en zal u op de hoogte houden van de behandeling van uw aanvraag.</w:t>
      </w:r>
    </w:p>
    <w:p w14:paraId="142568FF" w14:textId="0B10113C" w:rsidR="00693F17" w:rsidRPr="003912FA" w:rsidRDefault="004217D9" w:rsidP="00693F17">
      <w:pPr>
        <w:pStyle w:val="texteIntro"/>
        <w:rPr>
          <w:sz w:val="20"/>
          <w:lang w:val="nl-NL"/>
        </w:rPr>
      </w:pPr>
      <w:r w:rsidRPr="003912FA">
        <w:rPr>
          <w:noProof/>
          <w:snapToGrid/>
          <w:sz w:val="20"/>
          <w:lang w:val="nl-NL" w:eastAsia="nl-BE"/>
        </w:rPr>
        <w:drawing>
          <wp:anchor distT="0" distB="0" distL="114300" distR="114300" simplePos="0" relativeHeight="251657216" behindDoc="1" locked="0" layoutInCell="1" allowOverlap="1" wp14:anchorId="5ED5C64A" wp14:editId="2898421F">
            <wp:simplePos x="0" y="0"/>
            <wp:positionH relativeFrom="rightMargin">
              <wp:posOffset>144780</wp:posOffset>
            </wp:positionH>
            <wp:positionV relativeFrom="page">
              <wp:posOffset>10173970</wp:posOffset>
            </wp:positionV>
            <wp:extent cx="560705" cy="530225"/>
            <wp:effectExtent l="0" t="0" r="0" b="0"/>
            <wp:wrapNone/>
            <wp:docPr id="273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39B58E" w14:textId="77777777" w:rsidR="00693F17" w:rsidRPr="00560F5A" w:rsidRDefault="00693F17" w:rsidP="00693F17">
      <w:pPr>
        <w:pStyle w:val="texteIntro"/>
        <w:rPr>
          <w:i/>
          <w:iCs/>
          <w:sz w:val="20"/>
          <w:lang w:val="nl-NL"/>
        </w:rPr>
        <w:sectPr w:rsidR="00693F17" w:rsidRPr="00560F5A" w:rsidSect="004217D9">
          <w:footerReference w:type="default" r:id="rId11"/>
          <w:type w:val="continuous"/>
          <w:pgSz w:w="11907" w:h="16840" w:code="9"/>
          <w:pgMar w:top="993" w:right="1134" w:bottom="993" w:left="567" w:header="567" w:footer="555" w:gutter="0"/>
          <w:cols w:space="720" w:equalWidth="0">
            <w:col w:w="10206" w:space="708"/>
          </w:cols>
        </w:sectPr>
      </w:pPr>
    </w:p>
    <w:p w14:paraId="12F70E43" w14:textId="77777777" w:rsidR="00476BD8" w:rsidRPr="003912FA" w:rsidRDefault="00476BD8" w:rsidP="00AF38F9">
      <w:pPr>
        <w:pStyle w:val="texteIntro"/>
        <w:ind w:left="2693" w:right="0"/>
        <w:rPr>
          <w:sz w:val="20"/>
          <w:lang w:val="nl-NL"/>
        </w:rPr>
        <w:sectPr w:rsidR="00476BD8" w:rsidRPr="003912FA" w:rsidSect="00583F7F">
          <w:footerReference w:type="default" r:id="rId12"/>
          <w:pgSz w:w="11907" w:h="16840" w:code="9"/>
          <w:pgMar w:top="567" w:right="567" w:bottom="0" w:left="567" w:header="567" w:footer="441" w:gutter="0"/>
          <w:cols w:space="720" w:equalWidth="0">
            <w:col w:w="10773" w:space="708"/>
          </w:cols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7107"/>
        <w:gridCol w:w="1843"/>
      </w:tblGrid>
      <w:tr w:rsidR="00476BD8" w:rsidRPr="003912FA" w14:paraId="5EF3CF3F" w14:textId="77777777" w:rsidTr="00130F8E">
        <w:trPr>
          <w:cantSplit/>
          <w:trHeight w:hRule="exact" w:val="198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AEAD59E" w14:textId="4FBA4F78" w:rsidR="00476BD8" w:rsidRPr="003912FA" w:rsidRDefault="00066D11" w:rsidP="00476BD8">
            <w:pPr>
              <w:pStyle w:val="TitrePartie"/>
              <w:spacing w:before="40"/>
              <w:jc w:val="left"/>
              <w:rPr>
                <w:sz w:val="36"/>
                <w:lang w:val="nl-NL"/>
              </w:rPr>
            </w:pPr>
            <w:r w:rsidRPr="003912FA">
              <w:rPr>
                <w:noProof/>
                <w:lang w:val="nl-NL"/>
              </w:rPr>
              <w:lastRenderedPageBreak/>
              <w:drawing>
                <wp:inline distT="0" distB="0" distL="0" distR="0" wp14:anchorId="68DA2645" wp14:editId="05D4CC9D">
                  <wp:extent cx="807720" cy="7239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B1F1659" w14:textId="27AAAC88" w:rsidR="00476BD8" w:rsidRPr="003912FA" w:rsidRDefault="00447ABD" w:rsidP="00334662">
            <w:pPr>
              <w:pStyle w:val="TitrePartie"/>
              <w:spacing w:after="40" w:line="280" w:lineRule="exact"/>
              <w:rPr>
                <w:sz w:val="16"/>
                <w:lang w:val="nl-NL"/>
              </w:rPr>
            </w:pPr>
            <w:r w:rsidRPr="003912FA">
              <w:rPr>
                <w:color w:val="808080"/>
                <w:sz w:val="26"/>
                <w:szCs w:val="26"/>
                <w:lang w:val="nl-NL"/>
              </w:rPr>
              <w:t xml:space="preserve">Verklaring rond de vergoedbaarheid in tijdelijke </w:t>
            </w:r>
            <w:r w:rsidRPr="004604A0">
              <w:rPr>
                <w:color w:val="808080"/>
                <w:sz w:val="26"/>
                <w:szCs w:val="26"/>
                <w:lang w:val="nl-NL"/>
              </w:rPr>
              <w:t xml:space="preserve">werkloosheid wegens medische overmacht in het kader van de </w:t>
            </w:r>
            <w:r w:rsidR="00B1148C" w:rsidRPr="004604A0">
              <w:rPr>
                <w:color w:val="808080"/>
                <w:sz w:val="26"/>
                <w:szCs w:val="26"/>
                <w:lang w:val="nl-NL"/>
              </w:rPr>
              <w:t>bijzondere</w:t>
            </w:r>
            <w:r w:rsidRPr="004604A0">
              <w:rPr>
                <w:color w:val="808080"/>
                <w:sz w:val="26"/>
                <w:szCs w:val="26"/>
                <w:lang w:val="nl-NL"/>
              </w:rPr>
              <w:t xml:space="preserve"> procedure </w:t>
            </w:r>
            <w:r w:rsidR="00B1148C" w:rsidRPr="004604A0">
              <w:rPr>
                <w:color w:val="808080"/>
                <w:sz w:val="26"/>
                <w:szCs w:val="26"/>
                <w:lang w:val="nl-NL"/>
              </w:rPr>
              <w:t>‘</w:t>
            </w:r>
            <w:r w:rsidR="00E6060B" w:rsidRPr="004604A0">
              <w:rPr>
                <w:color w:val="808080"/>
                <w:sz w:val="26"/>
                <w:szCs w:val="26"/>
                <w:lang w:val="nl-NL"/>
              </w:rPr>
              <w:t>einde arbeidsovereenkomst wegens medische overmacht</w:t>
            </w:r>
            <w:r w:rsidR="00B1148C" w:rsidRPr="004604A0">
              <w:rPr>
                <w:color w:val="808080"/>
                <w:sz w:val="26"/>
                <w:szCs w:val="26"/>
                <w:lang w:val="nl-NL"/>
              </w:rPr>
              <w:t>’</w:t>
            </w:r>
            <w:r w:rsidR="00E6060B" w:rsidRPr="004604A0">
              <w:rPr>
                <w:color w:val="808080"/>
                <w:sz w:val="26"/>
                <w:szCs w:val="26"/>
                <w:lang w:val="nl-NL"/>
              </w:rPr>
              <w:t xml:space="preserve"> </w:t>
            </w:r>
            <w:r w:rsidR="00334662" w:rsidRPr="004604A0">
              <w:rPr>
                <w:color w:val="808080"/>
                <w:sz w:val="16"/>
                <w:szCs w:val="16"/>
                <w:lang w:val="nl-NL"/>
              </w:rPr>
              <w:t>(artikel 34 van de wet betreffende de arbeidsovereenkomsten en artikel I.4-82/1 van Boek I, Titel 4 van de c</w:t>
            </w:r>
            <w:r w:rsidR="00334662" w:rsidRPr="003912FA">
              <w:rPr>
                <w:color w:val="808080"/>
                <w:sz w:val="16"/>
                <w:szCs w:val="16"/>
                <w:lang w:val="nl-NL"/>
              </w:rPr>
              <w:t>ode welzijn op het werk)</w:t>
            </w:r>
          </w:p>
          <w:p w14:paraId="52A92B8C" w14:textId="77777777" w:rsidR="00476BD8" w:rsidRPr="003912FA" w:rsidRDefault="00476BD8" w:rsidP="00476BD8">
            <w:pPr>
              <w:spacing w:before="240" w:after="40" w:line="240" w:lineRule="exact"/>
              <w:ind w:right="335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EF8842F" w14:textId="77777777" w:rsidR="00476BD8" w:rsidRPr="003912FA" w:rsidRDefault="00447ABD" w:rsidP="00447ABD">
            <w:pPr>
              <w:spacing w:after="40"/>
              <w:jc w:val="center"/>
              <w:rPr>
                <w:color w:val="D9D9D9"/>
                <w:sz w:val="36"/>
              </w:rPr>
            </w:pPr>
            <w:r w:rsidRPr="003912FA">
              <w:rPr>
                <w:color w:val="D9D9D9"/>
                <w:sz w:val="16"/>
              </w:rPr>
              <w:t>Datumstempel WB</w:t>
            </w:r>
          </w:p>
        </w:tc>
      </w:tr>
      <w:tr w:rsidR="00476BD8" w:rsidRPr="003912FA" w14:paraId="418942B4" w14:textId="77777777" w:rsidTr="00A169BD">
        <w:trPr>
          <w:cantSplit/>
          <w:trHeight w:val="68"/>
        </w:trPr>
        <w:tc>
          <w:tcPr>
            <w:tcW w:w="105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628B5D" w14:textId="77777777" w:rsidR="00476BD8" w:rsidRPr="003912FA" w:rsidRDefault="00476BD8" w:rsidP="00476BD8">
            <w:pPr>
              <w:spacing w:line="40" w:lineRule="exact"/>
              <w:jc w:val="center"/>
              <w:rPr>
                <w:color w:val="808080"/>
                <w:sz w:val="16"/>
              </w:rPr>
            </w:pPr>
          </w:p>
        </w:tc>
      </w:tr>
    </w:tbl>
    <w:p w14:paraId="127E2BAC" w14:textId="24B1E12F" w:rsidR="00A476A3" w:rsidRPr="003912FA" w:rsidRDefault="00447ABD" w:rsidP="00FD2755">
      <w:pPr>
        <w:pStyle w:val="Intertitre"/>
        <w:keepNext w:val="0"/>
        <w:pBdr>
          <w:top w:val="none" w:sz="0" w:space="0" w:color="auto"/>
        </w:pBdr>
        <w:spacing w:before="160" w:after="0"/>
        <w:ind w:right="8380"/>
        <w:rPr>
          <w:lang w:val="nl-NL"/>
        </w:rPr>
      </w:pPr>
      <w:r w:rsidRPr="003912FA">
        <w:rPr>
          <w:lang w:val="nl-NL"/>
        </w:rPr>
        <w:t>Mijn identiteit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3912FA" w14:paraId="7FFDEB63" w14:textId="77777777" w:rsidTr="00B967C3">
        <w:trPr>
          <w:cantSplit/>
          <w:trHeight w:val="6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CE20522" w14:textId="77777777" w:rsidR="00476BD8" w:rsidRPr="003912FA" w:rsidRDefault="00447ABD" w:rsidP="00B967C3">
            <w:pPr>
              <w:pStyle w:val="donnes"/>
              <w:spacing w:after="120"/>
              <w:jc w:val="right"/>
              <w:rPr>
                <w:lang w:val="nl-NL"/>
              </w:rPr>
            </w:pPr>
            <w:r w:rsidRPr="003912FA">
              <w:rPr>
                <w:lang w:val="nl-NL"/>
              </w:rPr>
              <w:t>NAAM en voornaam</w:t>
            </w:r>
          </w:p>
          <w:p w14:paraId="35EBE6B5" w14:textId="77777777" w:rsidR="00476BD8" w:rsidRPr="003912FA" w:rsidRDefault="00476BD8" w:rsidP="00B967C3">
            <w:pPr>
              <w:pStyle w:val="donnes"/>
              <w:spacing w:before="0" w:after="240" w:line="240" w:lineRule="exact"/>
              <w:jc w:val="right"/>
              <w:rPr>
                <w:lang w:val="nl-NL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FD081" w14:textId="50DA7C3D" w:rsidR="00476BD8" w:rsidRPr="00B967C3" w:rsidRDefault="00476BD8" w:rsidP="00B967C3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0"/>
              <w:rPr>
                <w:color w:val="BFBFBF" w:themeColor="background1" w:themeShade="BF"/>
                <w:szCs w:val="18"/>
                <w:lang w:val="nl-NL"/>
              </w:rPr>
            </w:pPr>
            <w:r w:rsidRPr="00B967C3">
              <w:rPr>
                <w:color w:val="BFBFBF" w:themeColor="background1" w:themeShade="BF"/>
                <w:szCs w:val="18"/>
                <w:lang w:val="nl-NL"/>
              </w:rPr>
              <w:tab/>
            </w:r>
            <w:r w:rsidR="00F92E4D" w:rsidRPr="00B967C3">
              <w:rPr>
                <w:color w:val="BFBFBF" w:themeColor="background1" w:themeShade="BF"/>
                <w:szCs w:val="18"/>
                <w:lang w:val="nl-NL"/>
              </w:rPr>
              <w:tab/>
            </w:r>
          </w:p>
          <w:p w14:paraId="25FA32CB" w14:textId="0A7B5823" w:rsidR="004217D9" w:rsidRPr="00B967C3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color w:val="BFBFBF" w:themeColor="background1" w:themeShade="BF"/>
                <w:szCs w:val="18"/>
                <w:lang w:val="nl-NL"/>
              </w:rPr>
            </w:pPr>
          </w:p>
          <w:p w14:paraId="38F0E7A5" w14:textId="0CF36FE0" w:rsidR="004217D9" w:rsidRPr="00B967C3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Cs w:val="18"/>
                <w:lang w:val="nl-NL"/>
              </w:rPr>
            </w:pPr>
          </w:p>
          <w:p w14:paraId="72178A10" w14:textId="77777777" w:rsidR="004217D9" w:rsidRPr="00B967C3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Cs w:val="18"/>
                <w:lang w:val="nl-NL"/>
              </w:rPr>
            </w:pPr>
          </w:p>
          <w:p w14:paraId="35FE833F" w14:textId="0781F139" w:rsidR="00F92E4D" w:rsidRPr="00B967C3" w:rsidRDefault="00F92E4D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Cs w:val="18"/>
                <w:lang w:val="nl-NL"/>
              </w:rPr>
            </w:pPr>
          </w:p>
        </w:tc>
      </w:tr>
      <w:tr w:rsidR="00476BD8" w:rsidRPr="003912FA" w14:paraId="1C413E43" w14:textId="77777777" w:rsidTr="00A169BD">
        <w:trPr>
          <w:trHeight w:val="6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B3C3D8F" w14:textId="6914EFB9" w:rsidR="00476BD8" w:rsidRPr="003912FA" w:rsidRDefault="00476BD8" w:rsidP="00EF6F2A">
            <w:pPr>
              <w:pStyle w:val="Normalcentr"/>
              <w:spacing w:before="200" w:after="40" w:line="240" w:lineRule="auto"/>
              <w:ind w:left="0" w:right="170"/>
              <w:jc w:val="left"/>
              <w:rPr>
                <w:bCs/>
                <w:color w:val="808080"/>
                <w:spacing w:val="0"/>
                <w:lang w:val="nl-NL"/>
              </w:rPr>
            </w:pPr>
            <w:r w:rsidRPr="003912FA">
              <w:rPr>
                <w:bCs/>
                <w:color w:val="808080"/>
                <w:sz w:val="16"/>
                <w:szCs w:val="18"/>
                <w:lang w:val="nl-NL"/>
              </w:rPr>
              <w:t>Uw INSZ-nummer staat op uw identiteitskaart.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2569F8C" w14:textId="77777777" w:rsidR="00476BD8" w:rsidRDefault="00476BD8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  <w:rPr>
                <w:lang w:val="nl-NL"/>
              </w:rPr>
            </w:pPr>
            <w:r w:rsidRPr="003912FA">
              <w:rPr>
                <w:lang w:val="nl-NL"/>
              </w:rPr>
              <w:t>Rijksregisternummer (INSZ)</w:t>
            </w:r>
            <w:r w:rsidRPr="003912FA">
              <w:rPr>
                <w:lang w:val="nl-NL"/>
              </w:rPr>
              <w:tab/>
            </w:r>
            <w:r w:rsidRPr="00FD2755">
              <w:rPr>
                <w:color w:val="BFBFBF" w:themeColor="background1" w:themeShade="BF"/>
                <w:lang w:val="nl-NL"/>
              </w:rPr>
              <w:t>__ __ __ __ __ __ / __ __ __ - __ __</w:t>
            </w:r>
          </w:p>
          <w:p w14:paraId="611275E2" w14:textId="6B302DB6" w:rsidR="00A476A3" w:rsidRPr="003912FA" w:rsidRDefault="00A476A3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  <w:rPr>
                <w:lang w:val="nl-NL"/>
              </w:rPr>
            </w:pPr>
          </w:p>
        </w:tc>
      </w:tr>
    </w:tbl>
    <w:p w14:paraId="64BC166B" w14:textId="1D605C35" w:rsidR="00476BD8" w:rsidRPr="003912FA" w:rsidRDefault="00447ABD" w:rsidP="00F92E4D">
      <w:pPr>
        <w:pStyle w:val="Intertitre"/>
        <w:keepNext w:val="0"/>
        <w:spacing w:before="0" w:after="0"/>
        <w:rPr>
          <w:lang w:val="nl-NL"/>
        </w:rPr>
      </w:pPr>
      <w:r w:rsidRPr="003912FA">
        <w:rPr>
          <w:lang w:val="nl-NL"/>
        </w:rPr>
        <w:t>Mijn verklaring</w:t>
      </w:r>
    </w:p>
    <w:tbl>
      <w:tblPr>
        <w:tblW w:w="10597" w:type="dxa"/>
        <w:tblLayout w:type="fixed"/>
        <w:tblLook w:val="0000" w:firstRow="0" w:lastRow="0" w:firstColumn="0" w:lastColumn="0" w:noHBand="0" w:noVBand="0"/>
      </w:tblPr>
      <w:tblGrid>
        <w:gridCol w:w="3119"/>
        <w:gridCol w:w="7478"/>
      </w:tblGrid>
      <w:tr w:rsidR="00476BD8" w:rsidRPr="003912FA" w14:paraId="42C6137A" w14:textId="77777777" w:rsidTr="00B967C3">
        <w:trPr>
          <w:cantSplit/>
          <w:trHeight w:val="964"/>
        </w:trPr>
        <w:tc>
          <w:tcPr>
            <w:tcW w:w="3119" w:type="dxa"/>
          </w:tcPr>
          <w:p w14:paraId="1EB4FC96" w14:textId="77777777" w:rsidR="00476BD8" w:rsidRPr="003912FA" w:rsidRDefault="009E6D35" w:rsidP="00553B31">
            <w:pPr>
              <w:pStyle w:val="instructions"/>
              <w:ind w:firstLine="0"/>
              <w:jc w:val="left"/>
              <w:rPr>
                <w:lang w:val="nl-NL"/>
              </w:rPr>
            </w:pPr>
            <w:r w:rsidRPr="003912FA">
              <w:rPr>
                <w:bCs/>
                <w:color w:val="808080"/>
                <w:sz w:val="16"/>
                <w:szCs w:val="18"/>
                <w:lang w:val="nl-NL"/>
              </w:rPr>
              <w:t>Kruis het vakje aan dat van toepassing is op uw situatie</w:t>
            </w:r>
          </w:p>
        </w:tc>
        <w:tc>
          <w:tcPr>
            <w:tcW w:w="7478" w:type="dxa"/>
          </w:tcPr>
          <w:p w14:paraId="4622DEB1" w14:textId="4788D00B" w:rsidR="00476BD8" w:rsidRPr="003912FA" w:rsidRDefault="005C11DB" w:rsidP="00B967C3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120" w:after="120"/>
              <w:ind w:left="318" w:right="28" w:hanging="267"/>
              <w:rPr>
                <w:u w:val="single"/>
              </w:rPr>
            </w:pPr>
            <w:sdt>
              <w:sdtPr>
                <w:id w:val="11549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5108" w:rsidRPr="003912FA">
              <w:tab/>
            </w:r>
            <w:r w:rsidR="005D2A6F" w:rsidRPr="003912FA">
              <w:t>Ik heb</w:t>
            </w:r>
            <w:r w:rsidR="00FD2755">
              <w:t xml:space="preserve"> </w:t>
            </w:r>
            <w:r w:rsidR="005D2A6F" w:rsidRPr="003912FA">
              <w:t xml:space="preserve"> </w:t>
            </w:r>
            <w:sdt>
              <w:sdtPr>
                <w:id w:val="42747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2A6F" w:rsidRPr="003912FA">
              <w:t xml:space="preserve"> Mijn werkgever heeft een kennisgeving ingediend via een aangetekende brief op </w:t>
            </w:r>
            <w:r w:rsidR="00476BD8" w:rsidRPr="003912FA">
              <w:rPr>
                <w:rFonts w:ascii="Helvetica" w:hAnsi="Helvetica"/>
                <w:sz w:val="18"/>
              </w:rPr>
              <w:t xml:space="preserve"> </w:t>
            </w:r>
            <w:r w:rsidR="00476BD8" w:rsidRPr="00FD2755">
              <w:rPr>
                <w:rFonts w:ascii="Helvetica" w:hAnsi="Helvetica"/>
                <w:color w:val="BFBFBF" w:themeColor="background1" w:themeShade="BF"/>
                <w:sz w:val="18"/>
              </w:rPr>
              <w:t xml:space="preserve">__ __ </w:t>
            </w:r>
            <w:r w:rsidR="00EE29E9" w:rsidRPr="00FD2755">
              <w:rPr>
                <w:rFonts w:ascii="Helvetica" w:hAnsi="Helvetica"/>
                <w:color w:val="BFBFBF" w:themeColor="background1" w:themeShade="BF"/>
                <w:sz w:val="18"/>
              </w:rPr>
              <w:t>/</w:t>
            </w:r>
            <w:r w:rsidR="00476BD8" w:rsidRPr="00FD2755">
              <w:rPr>
                <w:rFonts w:ascii="Helvetica" w:hAnsi="Helvetica"/>
                <w:color w:val="BFBFBF" w:themeColor="background1" w:themeShade="BF"/>
                <w:sz w:val="18"/>
              </w:rPr>
              <w:t xml:space="preserve"> __ __</w:t>
            </w:r>
            <w:r w:rsidR="00EE29E9" w:rsidRPr="00FD2755">
              <w:rPr>
                <w:rFonts w:ascii="Helvetica" w:hAnsi="Helvetica"/>
                <w:color w:val="BFBFBF" w:themeColor="background1" w:themeShade="BF"/>
                <w:sz w:val="18"/>
              </w:rPr>
              <w:t>/</w:t>
            </w:r>
            <w:r w:rsidR="00476BD8" w:rsidRPr="00FD2755">
              <w:rPr>
                <w:rFonts w:ascii="Helvetica" w:hAnsi="Helvetica"/>
                <w:color w:val="BFBFBF" w:themeColor="background1" w:themeShade="BF"/>
                <w:sz w:val="18"/>
              </w:rPr>
              <w:t xml:space="preserve">__ __ __ __ </w:t>
            </w:r>
            <w:r w:rsidR="005D2A6F" w:rsidRPr="003912FA">
              <w:t xml:space="preserve">bij de arbeidsarts om te bepalen of het definitief onmogelijk is voor mij om het overeengekomen werk uit te voeren. </w:t>
            </w:r>
            <w:r w:rsidR="003616F5" w:rsidRPr="003912FA">
              <w:rPr>
                <w:u w:val="single"/>
              </w:rPr>
              <w:t>Ik voeg een kopie toe van het bewijs van die kennisgeving.</w:t>
            </w:r>
          </w:p>
        </w:tc>
      </w:tr>
      <w:tr w:rsidR="00965108" w:rsidRPr="003912FA" w14:paraId="63933E65" w14:textId="77777777" w:rsidTr="00B967C3">
        <w:trPr>
          <w:cantSplit/>
          <w:trHeight w:val="340"/>
        </w:trPr>
        <w:tc>
          <w:tcPr>
            <w:tcW w:w="3119" w:type="dxa"/>
          </w:tcPr>
          <w:p w14:paraId="43E60DBB" w14:textId="77777777" w:rsidR="00965108" w:rsidRPr="003912FA" w:rsidRDefault="00965108" w:rsidP="00B967C3">
            <w:pPr>
              <w:pStyle w:val="instructions"/>
              <w:ind w:firstLine="0"/>
              <w:jc w:val="left"/>
              <w:rPr>
                <w:lang w:val="nl-NL"/>
              </w:rPr>
            </w:pPr>
          </w:p>
        </w:tc>
        <w:tc>
          <w:tcPr>
            <w:tcW w:w="7478" w:type="dxa"/>
          </w:tcPr>
          <w:p w14:paraId="6BA993AD" w14:textId="73E48E3B" w:rsidR="003616F5" w:rsidRPr="003912FA" w:rsidRDefault="005C11DB" w:rsidP="00B967C3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exact"/>
              <w:ind w:left="318" w:right="28" w:hanging="267"/>
              <w:jc w:val="left"/>
              <w:rPr>
                <w:rFonts w:ascii="Arial" w:hAnsi="Arial" w:cs="Arial"/>
                <w:sz w:val="20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lang w:val="nl-NL"/>
                </w:rPr>
                <w:id w:val="3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cs="Arial" w:hint="eastAsia"/>
                    <w:sz w:val="20"/>
                    <w:lang w:val="nl-NL"/>
                  </w:rPr>
                  <w:t>☐</w:t>
                </w:r>
              </w:sdtContent>
            </w:sdt>
            <w:r w:rsidR="003616F5" w:rsidRPr="003912FA">
              <w:rPr>
                <w:rFonts w:ascii="Arial" w:hAnsi="Arial" w:cs="Arial"/>
                <w:sz w:val="20"/>
                <w:lang w:val="nl-NL"/>
              </w:rPr>
              <w:tab/>
              <w:t>Ik ben drie keer niet ingegaan op de uitnodigingen van de arbeidsarts</w:t>
            </w:r>
            <w:r w:rsidR="000050FD"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</w:tc>
      </w:tr>
      <w:tr w:rsidR="00965108" w:rsidRPr="003912FA" w14:paraId="7E2077D0" w14:textId="77777777" w:rsidTr="00B967C3">
        <w:trPr>
          <w:cantSplit/>
          <w:trHeight w:val="1973"/>
        </w:trPr>
        <w:tc>
          <w:tcPr>
            <w:tcW w:w="3119" w:type="dxa"/>
          </w:tcPr>
          <w:p w14:paraId="22CD8DEC" w14:textId="77777777" w:rsidR="00965108" w:rsidRPr="003912FA" w:rsidRDefault="00965108" w:rsidP="00B967C3">
            <w:pPr>
              <w:pStyle w:val="instructions"/>
              <w:ind w:left="-250" w:firstLine="250"/>
              <w:jc w:val="left"/>
              <w:rPr>
                <w:lang w:val="nl-NL"/>
              </w:rPr>
            </w:pPr>
          </w:p>
        </w:tc>
        <w:tc>
          <w:tcPr>
            <w:tcW w:w="7478" w:type="dxa"/>
          </w:tcPr>
          <w:p w14:paraId="6FB11EF3" w14:textId="77777777" w:rsidR="00FD2755" w:rsidRDefault="005C11DB" w:rsidP="00FD2755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18" w:right="28" w:hanging="267"/>
              <w:jc w:val="left"/>
              <w:rPr>
                <w:rFonts w:ascii="Arial" w:hAnsi="Arial" w:cs="Arial"/>
                <w:sz w:val="20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lang w:val="nl-NL"/>
                </w:rPr>
                <w:id w:val="-131101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cs="Arial" w:hint="eastAsia"/>
                    <w:sz w:val="20"/>
                    <w:lang w:val="nl-NL"/>
                  </w:rPr>
                  <w:t>☐</w:t>
                </w:r>
              </w:sdtContent>
            </w:sdt>
            <w:r w:rsidR="00965108" w:rsidRPr="003912FA">
              <w:rPr>
                <w:rFonts w:ascii="Arial" w:hAnsi="Arial" w:cs="Arial"/>
                <w:sz w:val="20"/>
                <w:lang w:val="nl-NL"/>
              </w:rPr>
              <w:tab/>
            </w:r>
            <w:r w:rsidR="003616F5" w:rsidRPr="003912FA">
              <w:rPr>
                <w:rFonts w:ascii="Arial" w:hAnsi="Arial" w:cs="Arial"/>
                <w:sz w:val="20"/>
                <w:lang w:val="nl-NL"/>
              </w:rPr>
              <w:t xml:space="preserve">De arbeidsarts heeft me definitief ongeschikt verklaard om het overeengekomen werk bij mijn werkgever te hervatten </w:t>
            </w:r>
          </w:p>
          <w:p w14:paraId="42CA596C" w14:textId="74710117" w:rsidR="00C26393" w:rsidRPr="003912FA" w:rsidRDefault="00FD2755" w:rsidP="00FD2755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18" w:right="28" w:hanging="267"/>
              <w:jc w:val="left"/>
              <w:rPr>
                <w:rFonts w:ascii="Arial" w:hAnsi="Arial" w:cs="Arial"/>
                <w:sz w:val="20"/>
                <w:lang w:val="nl-NL"/>
              </w:rPr>
            </w:pPr>
            <w:r w:rsidRPr="005C11DB">
              <w:rPr>
                <w:rFonts w:ascii="Arial" w:hAnsi="Arial" w:cs="Arial"/>
                <w:sz w:val="20"/>
              </w:rPr>
              <w:tab/>
            </w:r>
            <w:r w:rsidR="003616F5" w:rsidRPr="003912FA">
              <w:rPr>
                <w:rFonts w:ascii="Arial" w:hAnsi="Arial" w:cs="Arial"/>
                <w:sz w:val="20"/>
                <w:lang w:val="nl-NL"/>
              </w:rPr>
              <w:t xml:space="preserve">op </w:t>
            </w:r>
            <w:r w:rsidR="00EE29E9" w:rsidRPr="00FD2755">
              <w:rPr>
                <w:rFonts w:ascii="Helvetica" w:hAnsi="Helvetica"/>
                <w:color w:val="BFBFBF" w:themeColor="background1" w:themeShade="BF"/>
                <w:lang w:val="nl-NL"/>
              </w:rPr>
              <w:t>__ __ / __ __ / __ __ __ __</w:t>
            </w:r>
            <w:r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  <w:p w14:paraId="67D55109" w14:textId="2901948B" w:rsidR="00492806" w:rsidRPr="003912FA" w:rsidRDefault="00B967C3" w:rsidP="00B967C3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0" w:after="120" w:line="240" w:lineRule="auto"/>
              <w:ind w:left="314" w:right="62" w:hanging="357"/>
              <w:jc w:val="left"/>
              <w:rPr>
                <w:rFonts w:ascii="Arial" w:hAnsi="Arial" w:cs="Arial"/>
                <w:spacing w:val="-4"/>
                <w:sz w:val="20"/>
                <w:lang w:val="nl-NL"/>
              </w:rPr>
            </w:pPr>
            <w:r w:rsidRPr="003912FA">
              <w:rPr>
                <w:rFonts w:ascii="Arial" w:hAnsi="Arial" w:cs="Arial"/>
                <w:sz w:val="20"/>
                <w:lang w:val="nl-NL"/>
              </w:rPr>
              <w:tab/>
            </w:r>
            <w:r w:rsidR="00492806" w:rsidRPr="003912FA">
              <w:rPr>
                <w:rFonts w:ascii="Arial" w:hAnsi="Arial" w:cs="Arial"/>
                <w:sz w:val="20"/>
                <w:lang w:val="nl-NL"/>
              </w:rPr>
              <w:t xml:space="preserve">Ik voeg een </w:t>
            </w:r>
            <w:r w:rsidR="00492806" w:rsidRPr="003912FA">
              <w:rPr>
                <w:rFonts w:ascii="Arial" w:hAnsi="Arial" w:cs="Arial"/>
                <w:sz w:val="20"/>
                <w:u w:val="single"/>
                <w:lang w:val="nl-NL"/>
              </w:rPr>
              <w:t>kopie toe van het beoordelingsformulier van de arbeidsarts</w:t>
            </w:r>
            <w:r w:rsidR="00492806"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  <w:p w14:paraId="01334DE3" w14:textId="77777777" w:rsidR="00FD2755" w:rsidRDefault="005C11DB" w:rsidP="005904F9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z w:val="20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lang w:val="nl-NL"/>
                </w:rPr>
                <w:id w:val="1256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cs="Arial" w:hint="eastAsia"/>
                    <w:sz w:val="20"/>
                    <w:lang w:val="nl-NL"/>
                  </w:rPr>
                  <w:t>☐</w:t>
                </w:r>
              </w:sdtContent>
            </w:sdt>
            <w:r w:rsidR="00FD2755" w:rsidRPr="005C11DB">
              <w:rPr>
                <w:rFonts w:ascii="Arial" w:hAnsi="Arial" w:cs="Arial"/>
                <w:sz w:val="20"/>
              </w:rPr>
              <w:tab/>
            </w:r>
            <w:r w:rsidR="00FD2755"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965108" w:rsidRPr="003912FA">
              <w:rPr>
                <w:rFonts w:ascii="Arial" w:hAnsi="Arial" w:cs="Arial"/>
                <w:sz w:val="20"/>
                <w:lang w:val="nl-NL"/>
              </w:rPr>
              <w:t xml:space="preserve">Ik ga niet akkoord en heb op </w:t>
            </w:r>
            <w:r w:rsidR="00EE29E9" w:rsidRPr="00FD2755">
              <w:rPr>
                <w:rFonts w:ascii="Helvetica" w:hAnsi="Helvetica"/>
                <w:color w:val="BFBFBF" w:themeColor="background1" w:themeShade="BF"/>
                <w:lang w:val="nl-NL"/>
              </w:rPr>
              <w:t xml:space="preserve">__ __ / __ __ / __ __ __ __ </w:t>
            </w:r>
            <w:r w:rsidR="006775F8" w:rsidRPr="003912FA">
              <w:rPr>
                <w:rFonts w:ascii="Arial" w:hAnsi="Arial" w:cs="Arial"/>
                <w:sz w:val="20"/>
                <w:lang w:val="nl-NL"/>
              </w:rPr>
              <w:t>beroep ingediend</w:t>
            </w:r>
          </w:p>
          <w:p w14:paraId="4EAAFBA7" w14:textId="77777777" w:rsidR="00FD2755" w:rsidRDefault="00FD2755" w:rsidP="005904F9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z w:val="20"/>
                <w:lang w:val="nl-NL"/>
              </w:rPr>
            </w:pPr>
            <w:r w:rsidRPr="005C11DB">
              <w:rPr>
                <w:rFonts w:ascii="Arial" w:hAnsi="Arial" w:cs="Arial"/>
                <w:sz w:val="20"/>
              </w:rPr>
              <w:tab/>
            </w:r>
            <w:r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6775F8" w:rsidRPr="003912FA">
              <w:rPr>
                <w:rFonts w:ascii="Arial" w:hAnsi="Arial" w:cs="Arial"/>
                <w:sz w:val="20"/>
                <w:lang w:val="nl-NL"/>
              </w:rPr>
              <w:t>tegen deze beslissing.</w:t>
            </w:r>
            <w:r w:rsidR="00EE29E9"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</w:p>
          <w:p w14:paraId="2DC0D016" w14:textId="77777777" w:rsidR="00FD2755" w:rsidRDefault="00FD2755" w:rsidP="005904F9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z w:val="20"/>
                <w:lang w:val="nl-NL"/>
              </w:rPr>
            </w:pPr>
            <w:r w:rsidRPr="005C11DB">
              <w:rPr>
                <w:rFonts w:ascii="Arial" w:hAnsi="Arial" w:cs="Arial"/>
                <w:sz w:val="20"/>
              </w:rPr>
              <w:tab/>
            </w:r>
            <w:r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6775F8" w:rsidRPr="003912FA">
              <w:rPr>
                <w:rFonts w:ascii="Arial" w:hAnsi="Arial" w:cs="Arial"/>
                <w:sz w:val="20"/>
                <w:lang w:val="nl-NL"/>
              </w:rPr>
              <w:t>Ik verbind mij ertoe om zodra er een beslissing is, het resultaat van het</w:t>
            </w:r>
          </w:p>
          <w:p w14:paraId="6CCF74EC" w14:textId="46BE74A0" w:rsidR="002873AE" w:rsidRPr="003912FA" w:rsidRDefault="00FD2755" w:rsidP="00B967C3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0" w:after="120" w:line="240" w:lineRule="auto"/>
              <w:ind w:left="703" w:right="62" w:hanging="357"/>
              <w:jc w:val="left"/>
              <w:rPr>
                <w:rFonts w:ascii="Arial" w:hAnsi="Arial" w:cs="Arial"/>
                <w:spacing w:val="-4"/>
                <w:sz w:val="20"/>
                <w:lang w:val="nl-NL"/>
              </w:rPr>
            </w:pPr>
            <w:r w:rsidRPr="005C11DB">
              <w:rPr>
                <w:rFonts w:ascii="Arial" w:hAnsi="Arial" w:cs="Arial"/>
                <w:sz w:val="20"/>
              </w:rPr>
              <w:tab/>
            </w:r>
            <w:r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6775F8" w:rsidRPr="003912FA">
              <w:rPr>
                <w:rFonts w:ascii="Arial" w:hAnsi="Arial" w:cs="Arial"/>
                <w:sz w:val="20"/>
                <w:lang w:val="nl-NL"/>
              </w:rPr>
              <w:t>beroep aan de RVA of aan mijn uitbetalingsinstelling mee te delen</w:t>
            </w:r>
            <w:r w:rsidR="000050FD"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  <w:p w14:paraId="01FE3995" w14:textId="77777777" w:rsidR="00FD2755" w:rsidRDefault="005C11DB" w:rsidP="005904F9">
            <w:pPr>
              <w:pStyle w:val="Corpsdetexte3"/>
              <w:tabs>
                <w:tab w:val="left" w:leader="dot" w:pos="5954"/>
              </w:tabs>
              <w:spacing w:before="0" w:line="240" w:lineRule="auto"/>
              <w:ind w:left="703" w:right="62" w:hanging="357"/>
              <w:rPr>
                <w:rFonts w:ascii="Arial" w:hAnsi="Arial" w:cs="Arial"/>
                <w:sz w:val="20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lang w:val="nl-NL"/>
                </w:rPr>
                <w:id w:val="51072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cs="Arial" w:hint="eastAsia"/>
                    <w:sz w:val="20"/>
                    <w:lang w:val="nl-NL"/>
                  </w:rPr>
                  <w:t>☐</w:t>
                </w:r>
              </w:sdtContent>
            </w:sdt>
            <w:r w:rsidR="00FD2755" w:rsidRPr="005C11DB">
              <w:rPr>
                <w:rFonts w:ascii="Arial" w:hAnsi="Arial" w:cs="Arial"/>
                <w:sz w:val="20"/>
              </w:rPr>
              <w:tab/>
            </w:r>
            <w:r w:rsidR="00FD2755"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5D2A6F" w:rsidRPr="003912FA">
              <w:rPr>
                <w:rFonts w:ascii="Arial" w:hAnsi="Arial" w:cs="Arial"/>
                <w:sz w:val="20"/>
                <w:lang w:val="nl-NL"/>
              </w:rPr>
              <w:t>Ik heb gevraagd om de mogelijkheden om aangepast of ander werk uit te</w:t>
            </w:r>
          </w:p>
          <w:p w14:paraId="7D92A713" w14:textId="59C5BB39" w:rsidR="005D2A6F" w:rsidRPr="00B967C3" w:rsidRDefault="00FD2755" w:rsidP="00B967C3">
            <w:pPr>
              <w:pStyle w:val="Corpsdetexte3"/>
              <w:tabs>
                <w:tab w:val="left" w:leader="dot" w:pos="5954"/>
              </w:tabs>
              <w:spacing w:before="0" w:after="120" w:line="240" w:lineRule="auto"/>
              <w:ind w:left="703" w:right="62" w:hanging="357"/>
              <w:rPr>
                <w:rFonts w:ascii="Arial" w:hAnsi="Arial" w:cs="Arial"/>
                <w:spacing w:val="-4"/>
                <w:sz w:val="20"/>
                <w:lang w:val="nl-NL"/>
              </w:rPr>
            </w:pPr>
            <w:r w:rsidRPr="005C11DB">
              <w:rPr>
                <w:rFonts w:ascii="Arial" w:hAnsi="Arial" w:cs="Arial"/>
                <w:sz w:val="20"/>
              </w:rPr>
              <w:tab/>
            </w:r>
            <w:r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5D2A6F" w:rsidRPr="003912FA">
              <w:rPr>
                <w:rFonts w:ascii="Arial" w:hAnsi="Arial" w:cs="Arial"/>
                <w:sz w:val="20"/>
                <w:lang w:val="nl-NL"/>
              </w:rPr>
              <w:t>voeren</w:t>
            </w:r>
            <w:r w:rsidR="000050FD" w:rsidRPr="003912FA">
              <w:rPr>
                <w:rFonts w:ascii="Arial" w:hAnsi="Arial" w:cs="Arial"/>
                <w:sz w:val="20"/>
                <w:lang w:val="nl-NL"/>
              </w:rPr>
              <w:t>,</w:t>
            </w:r>
            <w:r w:rsidR="005D2A6F" w:rsidRPr="003912FA">
              <w:rPr>
                <w:rFonts w:ascii="Arial" w:hAnsi="Arial" w:cs="Arial"/>
                <w:sz w:val="20"/>
                <w:lang w:val="nl-NL"/>
              </w:rPr>
              <w:t xml:space="preserve"> bij mijn werkgever te onderzoeken</w:t>
            </w:r>
            <w:r w:rsidR="000050FD"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</w:tc>
      </w:tr>
      <w:tr w:rsidR="003616F5" w:rsidRPr="003912FA" w14:paraId="76CBB7BA" w14:textId="77777777" w:rsidTr="00EE29E9">
        <w:trPr>
          <w:cantSplit/>
          <w:trHeight w:val="877"/>
        </w:trPr>
        <w:tc>
          <w:tcPr>
            <w:tcW w:w="3119" w:type="dxa"/>
          </w:tcPr>
          <w:p w14:paraId="1F4C482E" w14:textId="77777777" w:rsidR="003616F5" w:rsidRPr="003912FA" w:rsidRDefault="003616F5" w:rsidP="00553B31">
            <w:pPr>
              <w:pStyle w:val="instructions"/>
              <w:ind w:left="-250" w:firstLine="250"/>
              <w:rPr>
                <w:lang w:val="nl-NL"/>
              </w:rPr>
            </w:pPr>
          </w:p>
        </w:tc>
        <w:tc>
          <w:tcPr>
            <w:tcW w:w="7478" w:type="dxa"/>
          </w:tcPr>
          <w:p w14:paraId="6C7EA7BF" w14:textId="2272757F" w:rsidR="00EE29E9" w:rsidRPr="003912FA" w:rsidRDefault="005C11DB" w:rsidP="00FD2755">
            <w:pPr>
              <w:pStyle w:val="Corpsdetexte3"/>
              <w:tabs>
                <w:tab w:val="left" w:leader="dot" w:pos="5954"/>
              </w:tabs>
              <w:spacing w:before="0" w:line="240" w:lineRule="auto"/>
              <w:ind w:left="318" w:right="28" w:hanging="267"/>
              <w:rPr>
                <w:rFonts w:ascii="Arial" w:hAnsi="Arial" w:cs="Arial"/>
                <w:sz w:val="20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lang w:val="nl-NL"/>
                </w:rPr>
                <w:id w:val="-189419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cs="Arial" w:hint="eastAsia"/>
                    <w:sz w:val="20"/>
                    <w:lang w:val="nl-NL"/>
                  </w:rPr>
                  <w:t>☐</w:t>
                </w:r>
              </w:sdtContent>
            </w:sdt>
            <w:r w:rsidR="003616F5" w:rsidRPr="003912FA">
              <w:rPr>
                <w:rFonts w:ascii="Arial" w:hAnsi="Arial" w:cs="Arial"/>
                <w:sz w:val="20"/>
                <w:lang w:val="nl-NL"/>
              </w:rPr>
              <w:tab/>
              <w:t xml:space="preserve">De arbeidsarts heeft vastgesteld dat ik niet definitief ongeschikt ben om het overeengekomen werk uit te voeren. </w:t>
            </w:r>
          </w:p>
          <w:p w14:paraId="4C79C6C8" w14:textId="7FAF3ACD" w:rsidR="003616F5" w:rsidRPr="00B967C3" w:rsidRDefault="003616F5" w:rsidP="00B967C3">
            <w:pPr>
              <w:pStyle w:val="Corpsdetexte3"/>
              <w:tabs>
                <w:tab w:val="left" w:leader="dot" w:pos="5954"/>
              </w:tabs>
              <w:spacing w:before="0" w:line="240" w:lineRule="auto"/>
              <w:ind w:left="357" w:right="62" w:hanging="40"/>
              <w:rPr>
                <w:rFonts w:ascii="Arial" w:hAnsi="Arial" w:cs="Arial"/>
                <w:sz w:val="20"/>
                <w:lang w:val="nl-NL"/>
              </w:rPr>
            </w:pPr>
            <w:r w:rsidRPr="003912FA">
              <w:rPr>
                <w:rFonts w:ascii="Arial" w:hAnsi="Arial" w:cs="Arial"/>
                <w:sz w:val="20"/>
                <w:lang w:val="nl-NL"/>
              </w:rPr>
              <w:t xml:space="preserve">Ik voeg een </w:t>
            </w:r>
            <w:r w:rsidRPr="003912FA">
              <w:rPr>
                <w:rFonts w:ascii="Arial" w:hAnsi="Arial" w:cs="Arial"/>
                <w:sz w:val="20"/>
                <w:u w:val="single"/>
                <w:lang w:val="nl-NL"/>
              </w:rPr>
              <w:t>kopie toe van het beoordelingsformulier van de arbeidsarts</w:t>
            </w:r>
            <w:r w:rsidRPr="003912FA">
              <w:rPr>
                <w:rFonts w:ascii="Arial" w:hAnsi="Arial" w:cs="Arial"/>
                <w:sz w:val="20"/>
                <w:lang w:val="nl-NL"/>
              </w:rPr>
              <w:t xml:space="preserve">. </w:t>
            </w:r>
          </w:p>
        </w:tc>
      </w:tr>
    </w:tbl>
    <w:p w14:paraId="1CC31EB6" w14:textId="0DFF9C98" w:rsidR="00553B31" w:rsidRPr="003912FA" w:rsidRDefault="00A50237" w:rsidP="00F92E4D">
      <w:pPr>
        <w:pStyle w:val="Intertitre"/>
        <w:keepNext w:val="0"/>
        <w:pBdr>
          <w:top w:val="single" w:sz="4" w:space="9" w:color="auto"/>
        </w:pBdr>
        <w:spacing w:before="0" w:after="0"/>
        <w:rPr>
          <w:snapToGrid w:val="0"/>
          <w:lang w:val="nl-NL"/>
        </w:rPr>
      </w:pPr>
      <w:r w:rsidRPr="003912FA">
        <w:rPr>
          <w:snapToGrid w:val="0"/>
          <w:lang w:val="nl-NL"/>
        </w:rPr>
        <w:t>Handtekening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A50237" w:rsidRPr="003912FA" w14:paraId="0418DFD5" w14:textId="77777777" w:rsidTr="00583F7F">
        <w:trPr>
          <w:cantSplit/>
          <w:trHeight w:val="2337"/>
        </w:trPr>
        <w:tc>
          <w:tcPr>
            <w:tcW w:w="3085" w:type="dxa"/>
          </w:tcPr>
          <w:p w14:paraId="50F03EF3" w14:textId="257BDC7D" w:rsidR="00A50237" w:rsidRPr="003912FA" w:rsidRDefault="00A50237" w:rsidP="0094693A">
            <w:pPr>
              <w:pStyle w:val="instructions"/>
              <w:spacing w:after="40"/>
              <w:ind w:right="176" w:firstLine="0"/>
              <w:jc w:val="left"/>
              <w:rPr>
                <w:color w:val="808080"/>
                <w:sz w:val="17"/>
                <w:szCs w:val="17"/>
                <w:lang w:val="nl-NL"/>
              </w:rPr>
            </w:pPr>
            <w:r w:rsidRPr="003912FA">
              <w:rPr>
                <w:snapToGrid/>
                <w:color w:val="808080"/>
                <w:sz w:val="16"/>
                <w:szCs w:val="18"/>
                <w:lang w:val="nl-NL"/>
              </w:rPr>
              <w:t>Uw verklaringen worden bewaard in informaticabestanden.</w:t>
            </w:r>
            <w:r w:rsidRPr="003912FA">
              <w:rPr>
                <w:snapToGrid/>
                <w:color w:val="808080"/>
                <w:sz w:val="16"/>
                <w:szCs w:val="18"/>
                <w:lang w:val="nl-NL"/>
              </w:rPr>
              <w:br/>
              <w:t>Meer informatie over de bescherming van uw gegevens vindt u in de brochure over de bescherming van de persoonlijke levenssfeer, beschikbaar bij de RVA.</w:t>
            </w:r>
            <w:r w:rsidRPr="003912FA">
              <w:rPr>
                <w:snapToGrid/>
                <w:color w:val="808080"/>
                <w:sz w:val="16"/>
                <w:szCs w:val="18"/>
                <w:lang w:val="nl-NL"/>
              </w:rPr>
              <w:br/>
              <w:t>Meer info op www.rva.be.</w:t>
            </w:r>
          </w:p>
        </w:tc>
        <w:tc>
          <w:tcPr>
            <w:tcW w:w="7513" w:type="dxa"/>
          </w:tcPr>
          <w:p w14:paraId="64FA8202" w14:textId="2C4FD19F" w:rsidR="00EE29E9" w:rsidRDefault="003A2C82" w:rsidP="00B967C3">
            <w:pPr>
              <w:pStyle w:val="donnes"/>
              <w:spacing w:after="0"/>
              <w:rPr>
                <w:sz w:val="20"/>
                <w:szCs w:val="20"/>
                <w:lang w:val="nl-NL"/>
              </w:rPr>
            </w:pPr>
            <w:r w:rsidRPr="003912FA">
              <w:rPr>
                <w:sz w:val="20"/>
                <w:szCs w:val="20"/>
                <w:lang w:val="nl-NL"/>
              </w:rPr>
              <w:t xml:space="preserve">Ik </w:t>
            </w:r>
            <w:r w:rsidRPr="004604A0">
              <w:rPr>
                <w:sz w:val="20"/>
                <w:szCs w:val="20"/>
                <w:lang w:val="nl-NL"/>
              </w:rPr>
              <w:t xml:space="preserve">verbind mij ertoe elke nieuwe inlichting </w:t>
            </w:r>
            <w:r w:rsidR="00C42666" w:rsidRPr="004604A0">
              <w:rPr>
                <w:sz w:val="20"/>
                <w:szCs w:val="20"/>
                <w:lang w:val="nl-NL"/>
              </w:rPr>
              <w:t>die betrekking heeft op</w:t>
            </w:r>
            <w:r w:rsidRPr="004604A0">
              <w:rPr>
                <w:sz w:val="20"/>
                <w:szCs w:val="20"/>
                <w:lang w:val="nl-NL"/>
              </w:rPr>
              <w:t xml:space="preserve"> de opvolging van de </w:t>
            </w:r>
            <w:r w:rsidR="00B1148C" w:rsidRPr="004604A0">
              <w:rPr>
                <w:sz w:val="20"/>
                <w:szCs w:val="20"/>
                <w:lang w:val="nl-NL"/>
              </w:rPr>
              <w:t>bijzondere</w:t>
            </w:r>
            <w:r w:rsidRPr="004604A0">
              <w:rPr>
                <w:sz w:val="20"/>
                <w:szCs w:val="20"/>
                <w:lang w:val="nl-NL"/>
              </w:rPr>
              <w:t xml:space="preserve"> procedure </w:t>
            </w:r>
            <w:r w:rsidR="00C42666" w:rsidRPr="004604A0">
              <w:rPr>
                <w:sz w:val="20"/>
                <w:szCs w:val="20"/>
                <w:lang w:val="nl-NL"/>
              </w:rPr>
              <w:t>‘einde arbeidsovereenkomst medische overmacht’</w:t>
            </w:r>
            <w:r w:rsidRPr="004604A0">
              <w:rPr>
                <w:sz w:val="20"/>
                <w:szCs w:val="20"/>
                <w:lang w:val="nl-NL"/>
              </w:rPr>
              <w:t xml:space="preserve">, </w:t>
            </w:r>
            <w:r w:rsidR="00B1148C" w:rsidRPr="004604A0">
              <w:rPr>
                <w:b/>
                <w:bCs/>
                <w:sz w:val="20"/>
                <w:szCs w:val="20"/>
                <w:lang w:val="nl-NL"/>
              </w:rPr>
              <w:t>zo snel mogelijk</w:t>
            </w:r>
            <w:r w:rsidR="00FA585A" w:rsidRPr="004604A0">
              <w:rPr>
                <w:b/>
                <w:bCs/>
                <w:sz w:val="20"/>
                <w:szCs w:val="20"/>
                <w:lang w:val="nl-NL"/>
              </w:rPr>
              <w:t xml:space="preserve"> </w:t>
            </w:r>
            <w:r w:rsidR="00B1148C" w:rsidRPr="004604A0">
              <w:rPr>
                <w:b/>
                <w:bCs/>
                <w:sz w:val="20"/>
                <w:szCs w:val="20"/>
                <w:lang w:val="nl-NL"/>
              </w:rPr>
              <w:t>en uiterlijk binnen de 15 kalenderdagen</w:t>
            </w:r>
            <w:r w:rsidR="008917AC" w:rsidRPr="004604A0">
              <w:rPr>
                <w:sz w:val="20"/>
                <w:szCs w:val="20"/>
                <w:lang w:val="nl-NL"/>
              </w:rPr>
              <w:t xml:space="preserve"> na de datum waarop ik de informatie heb ontvangen</w:t>
            </w:r>
            <w:r w:rsidR="00B1148C" w:rsidRPr="004604A0">
              <w:rPr>
                <w:sz w:val="20"/>
                <w:szCs w:val="20"/>
                <w:lang w:val="nl-NL"/>
              </w:rPr>
              <w:t>,</w:t>
            </w:r>
            <w:r w:rsidR="00B1148C">
              <w:rPr>
                <w:sz w:val="20"/>
                <w:szCs w:val="20"/>
                <w:lang w:val="nl-NL"/>
              </w:rPr>
              <w:t xml:space="preserve"> </w:t>
            </w:r>
            <w:r w:rsidRPr="003912FA">
              <w:rPr>
                <w:sz w:val="20"/>
                <w:szCs w:val="20"/>
                <w:lang w:val="nl-NL"/>
              </w:rPr>
              <w:t xml:space="preserve"> aan de RVA of aan mijn uitbetalingsinstelling te bezorgen.</w:t>
            </w:r>
          </w:p>
          <w:p w14:paraId="0D29785D" w14:textId="77777777" w:rsidR="004604A0" w:rsidRPr="003912FA" w:rsidRDefault="004604A0" w:rsidP="00F92E4D">
            <w:pPr>
              <w:pStyle w:val="donnes"/>
              <w:spacing w:before="0" w:after="0"/>
              <w:rPr>
                <w:sz w:val="20"/>
                <w:szCs w:val="20"/>
                <w:lang w:val="nl-NL"/>
              </w:rPr>
            </w:pPr>
          </w:p>
          <w:p w14:paraId="796FC751" w14:textId="4754803C" w:rsidR="00A17583" w:rsidRDefault="0049280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  <w:lang w:val="nl-NL"/>
              </w:rPr>
            </w:pPr>
            <w:r w:rsidRPr="003912FA">
              <w:rPr>
                <w:b/>
                <w:bCs/>
                <w:sz w:val="20"/>
                <w:szCs w:val="20"/>
                <w:lang w:val="nl-NL"/>
              </w:rPr>
              <w:t>Ik bevestig op mijn eer dat deze verklaring echt en volledig is.</w:t>
            </w:r>
          </w:p>
          <w:p w14:paraId="0FC869B2" w14:textId="168B9AB9" w:rsidR="00026876" w:rsidRDefault="0002687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  <w:lang w:val="nl-NL"/>
              </w:rPr>
            </w:pPr>
          </w:p>
          <w:p w14:paraId="2F77EEC1" w14:textId="77777777" w:rsidR="00F92E4D" w:rsidRPr="003912FA" w:rsidRDefault="00F92E4D" w:rsidP="00F92E4D">
            <w:pPr>
              <w:pStyle w:val="donnes"/>
              <w:spacing w:before="0" w:after="0"/>
              <w:rPr>
                <w:sz w:val="20"/>
                <w:szCs w:val="20"/>
                <w:lang w:val="nl-NL"/>
              </w:rPr>
            </w:pPr>
          </w:p>
          <w:p w14:paraId="503E60EA" w14:textId="594E5D6E" w:rsidR="00A50237" w:rsidRPr="003912FA" w:rsidRDefault="00A50237" w:rsidP="00EE29E9">
            <w:pPr>
              <w:pStyle w:val="donnes"/>
              <w:tabs>
                <w:tab w:val="clear" w:pos="2586"/>
                <w:tab w:val="left" w:pos="3901"/>
              </w:tabs>
              <w:spacing w:before="0" w:after="0" w:line="240" w:lineRule="exact"/>
              <w:rPr>
                <w:lang w:val="nl-NL"/>
              </w:rPr>
            </w:pPr>
            <w:r w:rsidRPr="003912FA">
              <w:rPr>
                <w:lang w:val="nl-NL"/>
              </w:rPr>
              <w:t xml:space="preserve">Datum: </w:t>
            </w:r>
            <w:r w:rsidRPr="00FD2755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FD2755">
              <w:rPr>
                <w:color w:val="BFBFBF" w:themeColor="background1" w:themeShade="BF"/>
                <w:lang w:val="nl-NL"/>
              </w:rPr>
              <w:t xml:space="preserve"> / </w:t>
            </w:r>
            <w:r w:rsidRPr="00FD2755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FD2755">
              <w:rPr>
                <w:color w:val="BFBFBF" w:themeColor="background1" w:themeShade="BF"/>
                <w:lang w:val="nl-NL"/>
              </w:rPr>
              <w:t xml:space="preserve"> / </w:t>
            </w:r>
            <w:r w:rsidRPr="00FD2755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FD2755">
              <w:rPr>
                <w:color w:val="BFBFBF" w:themeColor="background1" w:themeShade="BF"/>
                <w:lang w:val="nl-NL"/>
              </w:rPr>
              <w:t xml:space="preserve"> </w:t>
            </w:r>
            <w:r w:rsidRPr="00FD2755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FD2755">
              <w:rPr>
                <w:color w:val="BFBFBF" w:themeColor="background1" w:themeShade="BF"/>
                <w:lang w:val="nl-NL"/>
              </w:rPr>
              <w:t xml:space="preserve"> </w:t>
            </w:r>
            <w:r w:rsidR="00EE29E9" w:rsidRPr="00FD2755">
              <w:rPr>
                <w:color w:val="BFBFBF" w:themeColor="background1" w:themeShade="BF"/>
                <w:lang w:val="nl-NL"/>
              </w:rPr>
              <w:t xml:space="preserve">                           </w:t>
            </w:r>
            <w:r w:rsidRPr="003912FA">
              <w:rPr>
                <w:lang w:val="nl-NL"/>
              </w:rPr>
              <w:t>Handtekening</w:t>
            </w:r>
          </w:p>
        </w:tc>
      </w:tr>
    </w:tbl>
    <w:p w14:paraId="059E49B5" w14:textId="4C53D663" w:rsidR="00A17583" w:rsidRPr="00CC7471" w:rsidRDefault="00026876" w:rsidP="004A5519">
      <w:pPr>
        <w:pStyle w:val="Pieddepage"/>
        <w:rPr>
          <w:b/>
          <w:smallCaps/>
          <w:sz w:val="2"/>
          <w:szCs w:val="2"/>
        </w:rPr>
      </w:pPr>
      <w:r w:rsidRPr="003912FA">
        <w:rPr>
          <w:noProof/>
          <w:color w:val="808080"/>
          <w:sz w:val="16"/>
          <w:szCs w:val="18"/>
          <w:lang w:eastAsia="nl-BE"/>
        </w:rPr>
        <w:drawing>
          <wp:anchor distT="0" distB="0" distL="114300" distR="114300" simplePos="0" relativeHeight="251659264" behindDoc="1" locked="0" layoutInCell="0" allowOverlap="1" wp14:anchorId="28B0687F" wp14:editId="3DF405EE">
            <wp:simplePos x="0" y="0"/>
            <wp:positionH relativeFrom="page">
              <wp:posOffset>6983095</wp:posOffset>
            </wp:positionH>
            <wp:positionV relativeFrom="page">
              <wp:posOffset>10151745</wp:posOffset>
            </wp:positionV>
            <wp:extent cx="560705" cy="530225"/>
            <wp:effectExtent l="0" t="0" r="0" b="0"/>
            <wp:wrapSquare wrapText="bothSides"/>
            <wp:docPr id="278" name="Image 27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</w:p>
    <w:sectPr w:rsidR="00A17583" w:rsidRPr="00CC7471" w:rsidSect="009103C5">
      <w:footerReference w:type="default" r:id="rId13"/>
      <w:pgSz w:w="11907" w:h="16840" w:code="9"/>
      <w:pgMar w:top="142" w:right="567" w:bottom="1418" w:left="567" w:header="567" w:footer="457" w:gutter="0"/>
      <w:cols w:space="720" w:equalWidth="0">
        <w:col w:w="10773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8641" w14:textId="77777777" w:rsidR="009C0EF0" w:rsidRDefault="009C0EF0" w:rsidP="00A25991">
      <w:r>
        <w:separator/>
      </w:r>
    </w:p>
  </w:endnote>
  <w:endnote w:type="continuationSeparator" w:id="0">
    <w:p w14:paraId="4C7881F8" w14:textId="77777777" w:rsidR="009C0EF0" w:rsidRDefault="009C0EF0" w:rsidP="00A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08B6" w14:textId="4D486EEC" w:rsidR="00334662" w:rsidRPr="000050FD" w:rsidRDefault="00896EBD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aps/>
        <w:sz w:val="16"/>
        <w:lang w:val="nl-BE"/>
      </w:rPr>
    </w:pPr>
    <w:r w:rsidRPr="000050FD">
      <w:rPr>
        <w:b/>
        <w:bCs/>
        <w:caps/>
        <w:sz w:val="16"/>
        <w:lang w:val="nl"/>
      </w:rPr>
      <w:tab/>
    </w:r>
  </w:p>
  <w:p w14:paraId="6051EAA1" w14:textId="22E04977" w:rsidR="004217D9" w:rsidRDefault="004217D9" w:rsidP="004217D9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nl"/>
      </w:rPr>
    </w:pPr>
    <w:r w:rsidRPr="000050FD">
      <w:rPr>
        <w:rFonts w:eastAsia="MS Mincho"/>
        <w:b/>
        <w:bCs/>
        <w:smallCaps/>
        <w:sz w:val="16"/>
        <w:szCs w:val="16"/>
        <w:lang w:val="nl"/>
      </w:rPr>
      <w:t>formulier</w:t>
    </w:r>
    <w:r w:rsidRPr="000050FD">
      <w:rPr>
        <w:b/>
        <w:bCs/>
        <w:caps/>
        <w:sz w:val="16"/>
        <w:szCs w:val="16"/>
        <w:lang w:val="nl"/>
      </w:rPr>
      <w:t> </w:t>
    </w:r>
    <w:r w:rsidRPr="000050FD">
      <w:rPr>
        <w:rFonts w:eastAsia="MS Mincho"/>
        <w:b/>
        <w:bCs/>
        <w:smallCaps/>
        <w:sz w:val="16"/>
        <w:szCs w:val="16"/>
        <w:lang w:val="nl"/>
      </w:rPr>
      <w:t xml:space="preserve">C27 </w:t>
    </w:r>
    <w:r w:rsidR="005931FC">
      <w:rPr>
        <w:rFonts w:eastAsia="MS Mincho"/>
        <w:b/>
        <w:bCs/>
        <w:smallCaps/>
        <w:sz w:val="16"/>
        <w:szCs w:val="16"/>
        <w:lang w:val="nl"/>
      </w:rPr>
      <w:t>Einde arbeidsovereenkomst</w:t>
    </w:r>
  </w:p>
  <w:p w14:paraId="116F2CA8" w14:textId="7110D503" w:rsidR="00E16591" w:rsidRDefault="00E16591" w:rsidP="004217D9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nl"/>
      </w:rPr>
    </w:pPr>
  </w:p>
  <w:p w14:paraId="2DC8C5D5" w14:textId="3C407D11" w:rsidR="00E16591" w:rsidRPr="00E16591" w:rsidRDefault="00E16591" w:rsidP="00E16591">
    <w:pPr>
      <w:pStyle w:val="Pieddepage"/>
      <w:tabs>
        <w:tab w:val="clear" w:pos="4153"/>
        <w:tab w:val="clear" w:pos="8306"/>
        <w:tab w:val="center" w:pos="5280"/>
        <w:tab w:val="right" w:pos="9460"/>
      </w:tabs>
      <w:jc w:val="center"/>
      <w:rPr>
        <w:b/>
        <w:bCs/>
        <w:color w:val="808080"/>
        <w:lang w:val="nl"/>
      </w:rPr>
    </w:pPr>
    <w:r w:rsidRPr="000050FD">
      <w:rPr>
        <w:b/>
        <w:bCs/>
        <w:color w:val="808080"/>
        <w:lang w:val="nl"/>
      </w:rPr>
      <w:t>Deze pagina is voor u bestemd, u hoeft ze niet bij uw verklaring te voegen.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3156" w14:textId="77777777" w:rsidR="00896EBD" w:rsidRDefault="00896EBD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Layout w:type="fixed"/>
      <w:tblLook w:val="0000" w:firstRow="0" w:lastRow="0" w:firstColumn="0" w:lastColumn="0" w:noHBand="0" w:noVBand="0"/>
    </w:tblPr>
    <w:tblGrid>
      <w:gridCol w:w="3085"/>
      <w:gridCol w:w="4268"/>
      <w:gridCol w:w="3245"/>
    </w:tblGrid>
    <w:tr w:rsidR="00CC7471" w:rsidRPr="000050FD" w14:paraId="25F937CD" w14:textId="77777777" w:rsidTr="00F82B57">
      <w:trPr>
        <w:cantSplit/>
        <w:trHeight w:val="713"/>
      </w:trPr>
      <w:tc>
        <w:tcPr>
          <w:tcW w:w="3085" w:type="dxa"/>
          <w:vAlign w:val="bottom"/>
        </w:tcPr>
        <w:p w14:paraId="52A712C7" w14:textId="2FAF8131" w:rsidR="00C60BE6" w:rsidRPr="000050FD" w:rsidRDefault="00CC7471" w:rsidP="00CC7471">
          <w:pPr>
            <w:pStyle w:val="instructions"/>
            <w:spacing w:before="40" w:after="40" w:line="240" w:lineRule="exact"/>
            <w:ind w:right="176" w:firstLine="0"/>
            <w:jc w:val="left"/>
            <w:rPr>
              <w:snapToGrid/>
              <w:color w:val="auto"/>
              <w:sz w:val="16"/>
              <w:szCs w:val="18"/>
            </w:rPr>
          </w:pPr>
          <w:r w:rsidRPr="003912FA">
            <w:rPr>
              <w:snapToGrid/>
              <w:color w:val="auto"/>
              <w:sz w:val="16"/>
              <w:szCs w:val="18"/>
            </w:rPr>
            <w:t xml:space="preserve">Versie </w:t>
          </w:r>
          <w:r w:rsidR="00C60BE6" w:rsidRPr="0069128C">
            <w:rPr>
              <w:snapToGrid/>
              <w:color w:val="auto"/>
              <w:sz w:val="16"/>
              <w:szCs w:val="18"/>
            </w:rPr>
            <w:t>01</w:t>
          </w:r>
          <w:r w:rsidRPr="0069128C">
            <w:rPr>
              <w:snapToGrid/>
              <w:color w:val="auto"/>
              <w:sz w:val="16"/>
              <w:szCs w:val="18"/>
            </w:rPr>
            <w:t>.</w:t>
          </w:r>
          <w:r w:rsidR="00196CB7" w:rsidRPr="0069128C">
            <w:rPr>
              <w:snapToGrid/>
              <w:color w:val="auto"/>
              <w:sz w:val="16"/>
              <w:szCs w:val="18"/>
            </w:rPr>
            <w:t>0</w:t>
          </w:r>
          <w:r w:rsidR="00C60BE6" w:rsidRPr="0069128C">
            <w:rPr>
              <w:snapToGrid/>
              <w:color w:val="auto"/>
              <w:sz w:val="16"/>
              <w:szCs w:val="18"/>
            </w:rPr>
            <w:t>1</w:t>
          </w:r>
          <w:r w:rsidR="00C254D4" w:rsidRPr="0069128C">
            <w:rPr>
              <w:snapToGrid/>
              <w:color w:val="auto"/>
              <w:sz w:val="16"/>
              <w:szCs w:val="18"/>
            </w:rPr>
            <w:t>.202</w:t>
          </w:r>
          <w:r w:rsidR="00C60BE6" w:rsidRPr="0069128C">
            <w:rPr>
              <w:snapToGrid/>
              <w:color w:val="auto"/>
              <w:sz w:val="16"/>
              <w:szCs w:val="18"/>
            </w:rPr>
            <w:t>6</w:t>
          </w:r>
        </w:p>
      </w:tc>
      <w:tc>
        <w:tcPr>
          <w:tcW w:w="4268" w:type="dxa"/>
          <w:vAlign w:val="bottom"/>
        </w:tcPr>
        <w:p w14:paraId="6E884929" w14:textId="77777777" w:rsidR="00CC7471" w:rsidRPr="000050FD" w:rsidRDefault="00CC7471" w:rsidP="00CC7471">
          <w:pPr>
            <w:pStyle w:val="donnes"/>
            <w:tabs>
              <w:tab w:val="clear" w:pos="2586"/>
              <w:tab w:val="left" w:pos="1183"/>
            </w:tabs>
            <w:jc w:val="center"/>
          </w:pPr>
          <w:r w:rsidRPr="000050FD">
            <w:t>1/1</w:t>
          </w:r>
        </w:p>
      </w:tc>
      <w:tc>
        <w:tcPr>
          <w:tcW w:w="3245" w:type="dxa"/>
          <w:vAlign w:val="bottom"/>
        </w:tcPr>
        <w:p w14:paraId="7D6BA72C" w14:textId="62043FAE" w:rsidR="00CC7471" w:rsidRPr="000050FD" w:rsidRDefault="00CC7471" w:rsidP="00CC7471">
          <w:pPr>
            <w:pStyle w:val="donnes"/>
            <w:jc w:val="center"/>
            <w:rPr>
              <w:b/>
            </w:rPr>
          </w:pPr>
          <w:r w:rsidRPr="000050FD">
            <w:rPr>
              <w:b/>
              <w:bCs/>
              <w:smallCaps/>
              <w:lang w:val="nl-NL"/>
            </w:rPr>
            <w:t xml:space="preserve">C27 </w:t>
          </w:r>
          <w:r w:rsidR="005931FC">
            <w:rPr>
              <w:b/>
              <w:bCs/>
              <w:smallCaps/>
              <w:lang w:val="nl-NL"/>
            </w:rPr>
            <w:t>einde arbeidsovereenkomst</w:t>
          </w:r>
        </w:p>
      </w:tc>
    </w:tr>
  </w:tbl>
  <w:p w14:paraId="39E1884E" w14:textId="5425A726" w:rsidR="00693F17" w:rsidRPr="000050FD" w:rsidRDefault="00693F17" w:rsidP="00553B31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C032" w14:textId="77777777" w:rsidR="009C0EF0" w:rsidRDefault="009C0EF0" w:rsidP="00A25991">
      <w:r>
        <w:separator/>
      </w:r>
    </w:p>
  </w:footnote>
  <w:footnote w:type="continuationSeparator" w:id="0">
    <w:p w14:paraId="4A611AC5" w14:textId="77777777" w:rsidR="009C0EF0" w:rsidRDefault="009C0EF0" w:rsidP="00A25991">
      <w:r>
        <w:continuationSeparator/>
      </w:r>
    </w:p>
  </w:footnote>
  <w:footnote w:id="1">
    <w:p w14:paraId="315E9618" w14:textId="467C99C2" w:rsidR="00E577BD" w:rsidRPr="00E577BD" w:rsidRDefault="00E577BD">
      <w:pPr>
        <w:pStyle w:val="Notedebasdepage"/>
        <w:rPr>
          <w:lang w:val="nl-BE"/>
        </w:rPr>
      </w:pPr>
      <w:r w:rsidRPr="00EC26A5">
        <w:rPr>
          <w:rStyle w:val="Appelnotedebasdep"/>
        </w:rPr>
        <w:footnoteRef/>
      </w:r>
      <w:r w:rsidRPr="00EC26A5">
        <w:t xml:space="preserve"> </w:t>
      </w:r>
      <w:r w:rsidRPr="00EC26A5">
        <w:rPr>
          <w:i/>
          <w:iCs/>
          <w:lang w:val="nl-BE"/>
        </w:rPr>
        <w:t>Dit kan bijvoorbeeld via het contactformulier beschikbaar op de RVA-site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E1ABE"/>
    <w:multiLevelType w:val="hybridMultilevel"/>
    <w:tmpl w:val="CE38F448"/>
    <w:lvl w:ilvl="0" w:tplc="34E4A0C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1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981054"/>
    <w:multiLevelType w:val="hybridMultilevel"/>
    <w:tmpl w:val="9470316A"/>
    <w:lvl w:ilvl="0" w:tplc="667058A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8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5F976ECE"/>
    <w:multiLevelType w:val="hybridMultilevel"/>
    <w:tmpl w:val="8D48AE84"/>
    <w:lvl w:ilvl="0" w:tplc="7A7EAA08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33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4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7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9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38054474">
    <w:abstractNumId w:val="40"/>
  </w:num>
  <w:num w:numId="2" w16cid:durableId="233324329">
    <w:abstractNumId w:val="1"/>
  </w:num>
  <w:num w:numId="3" w16cid:durableId="1121725752">
    <w:abstractNumId w:val="22"/>
  </w:num>
  <w:num w:numId="4" w16cid:durableId="1684088936">
    <w:abstractNumId w:val="9"/>
  </w:num>
  <w:num w:numId="5" w16cid:durableId="1501311658">
    <w:abstractNumId w:val="38"/>
  </w:num>
  <w:num w:numId="6" w16cid:durableId="260115055">
    <w:abstractNumId w:val="29"/>
  </w:num>
  <w:num w:numId="7" w16cid:durableId="802386297">
    <w:abstractNumId w:val="10"/>
  </w:num>
  <w:num w:numId="8" w16cid:durableId="1770809571">
    <w:abstractNumId w:val="15"/>
  </w:num>
  <w:num w:numId="9" w16cid:durableId="1182354253">
    <w:abstractNumId w:val="0"/>
  </w:num>
  <w:num w:numId="10" w16cid:durableId="1745951404">
    <w:abstractNumId w:val="6"/>
  </w:num>
  <w:num w:numId="11" w16cid:durableId="568000621">
    <w:abstractNumId w:val="14"/>
  </w:num>
  <w:num w:numId="12" w16cid:durableId="1893155929">
    <w:abstractNumId w:val="11"/>
  </w:num>
  <w:num w:numId="13" w16cid:durableId="960578575">
    <w:abstractNumId w:val="17"/>
  </w:num>
  <w:num w:numId="14" w16cid:durableId="1627851766">
    <w:abstractNumId w:val="24"/>
  </w:num>
  <w:num w:numId="15" w16cid:durableId="1226988948">
    <w:abstractNumId w:val="12"/>
  </w:num>
  <w:num w:numId="16" w16cid:durableId="1341588914">
    <w:abstractNumId w:val="31"/>
  </w:num>
  <w:num w:numId="17" w16cid:durableId="675767122">
    <w:abstractNumId w:val="4"/>
  </w:num>
  <w:num w:numId="18" w16cid:durableId="2076776194">
    <w:abstractNumId w:val="3"/>
  </w:num>
  <w:num w:numId="19" w16cid:durableId="1440562866">
    <w:abstractNumId w:val="23"/>
  </w:num>
  <w:num w:numId="20" w16cid:durableId="701899367">
    <w:abstractNumId w:val="33"/>
  </w:num>
  <w:num w:numId="21" w16cid:durableId="27921743">
    <w:abstractNumId w:val="8"/>
  </w:num>
  <w:num w:numId="22" w16cid:durableId="1078213584">
    <w:abstractNumId w:val="19"/>
  </w:num>
  <w:num w:numId="23" w16cid:durableId="264963664">
    <w:abstractNumId w:val="18"/>
  </w:num>
  <w:num w:numId="24" w16cid:durableId="424303234">
    <w:abstractNumId w:val="27"/>
  </w:num>
  <w:num w:numId="25" w16cid:durableId="1288857497">
    <w:abstractNumId w:val="36"/>
  </w:num>
  <w:num w:numId="26" w16cid:durableId="1600065812">
    <w:abstractNumId w:val="20"/>
  </w:num>
  <w:num w:numId="27" w16cid:durableId="634026404">
    <w:abstractNumId w:val="35"/>
  </w:num>
  <w:num w:numId="28" w16cid:durableId="92095315">
    <w:abstractNumId w:val="39"/>
  </w:num>
  <w:num w:numId="29" w16cid:durableId="1114985770">
    <w:abstractNumId w:val="30"/>
  </w:num>
  <w:num w:numId="30" w16cid:durableId="918906678">
    <w:abstractNumId w:val="5"/>
  </w:num>
  <w:num w:numId="31" w16cid:durableId="573971740">
    <w:abstractNumId w:val="34"/>
  </w:num>
  <w:num w:numId="32" w16cid:durableId="642083566">
    <w:abstractNumId w:val="13"/>
  </w:num>
  <w:num w:numId="33" w16cid:durableId="1848640060">
    <w:abstractNumId w:val="2"/>
  </w:num>
  <w:num w:numId="34" w16cid:durableId="1781410546">
    <w:abstractNumId w:val="21"/>
  </w:num>
  <w:num w:numId="35" w16cid:durableId="1085150134">
    <w:abstractNumId w:val="25"/>
  </w:num>
  <w:num w:numId="36" w16cid:durableId="1320233213">
    <w:abstractNumId w:val="16"/>
  </w:num>
  <w:num w:numId="37" w16cid:durableId="1116025160">
    <w:abstractNumId w:val="37"/>
  </w:num>
  <w:num w:numId="38" w16cid:durableId="1626498373">
    <w:abstractNumId w:val="28"/>
  </w:num>
  <w:num w:numId="39" w16cid:durableId="956645703">
    <w:abstractNumId w:val="26"/>
  </w:num>
  <w:num w:numId="40" w16cid:durableId="1465349345">
    <w:abstractNumId w:val="7"/>
  </w:num>
  <w:num w:numId="41" w16cid:durableId="10485336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8721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050FD"/>
    <w:rsid w:val="000163A7"/>
    <w:rsid w:val="000201F1"/>
    <w:rsid w:val="00023E58"/>
    <w:rsid w:val="00026876"/>
    <w:rsid w:val="0003708F"/>
    <w:rsid w:val="00060F93"/>
    <w:rsid w:val="00066D11"/>
    <w:rsid w:val="000724AC"/>
    <w:rsid w:val="0008391D"/>
    <w:rsid w:val="00095E6B"/>
    <w:rsid w:val="000C5F04"/>
    <w:rsid w:val="000D44C3"/>
    <w:rsid w:val="00130F8E"/>
    <w:rsid w:val="00136D3A"/>
    <w:rsid w:val="00143B9A"/>
    <w:rsid w:val="001454D1"/>
    <w:rsid w:val="001702B6"/>
    <w:rsid w:val="00180676"/>
    <w:rsid w:val="00195EC7"/>
    <w:rsid w:val="00196CB7"/>
    <w:rsid w:val="001B3318"/>
    <w:rsid w:val="001D75CA"/>
    <w:rsid w:val="00214841"/>
    <w:rsid w:val="002156F9"/>
    <w:rsid w:val="002249BC"/>
    <w:rsid w:val="002254E5"/>
    <w:rsid w:val="002300AD"/>
    <w:rsid w:val="002324BD"/>
    <w:rsid w:val="002360F1"/>
    <w:rsid w:val="0026494B"/>
    <w:rsid w:val="002717DE"/>
    <w:rsid w:val="0028428E"/>
    <w:rsid w:val="0028596D"/>
    <w:rsid w:val="0028646B"/>
    <w:rsid w:val="002873AE"/>
    <w:rsid w:val="002A5DEF"/>
    <w:rsid w:val="002A7C5A"/>
    <w:rsid w:val="002B20E4"/>
    <w:rsid w:val="002C6BD3"/>
    <w:rsid w:val="002E0700"/>
    <w:rsid w:val="002F5355"/>
    <w:rsid w:val="0030647A"/>
    <w:rsid w:val="0032532A"/>
    <w:rsid w:val="00334662"/>
    <w:rsid w:val="003364D9"/>
    <w:rsid w:val="003616F5"/>
    <w:rsid w:val="00361FEE"/>
    <w:rsid w:val="00382626"/>
    <w:rsid w:val="0038387C"/>
    <w:rsid w:val="003912FA"/>
    <w:rsid w:val="003A2C82"/>
    <w:rsid w:val="003C71A3"/>
    <w:rsid w:val="003E32CE"/>
    <w:rsid w:val="00400B02"/>
    <w:rsid w:val="00406A12"/>
    <w:rsid w:val="004113CE"/>
    <w:rsid w:val="0041613D"/>
    <w:rsid w:val="00416AFE"/>
    <w:rsid w:val="004217D9"/>
    <w:rsid w:val="0042641E"/>
    <w:rsid w:val="0043235B"/>
    <w:rsid w:val="00445AC6"/>
    <w:rsid w:val="00447ABD"/>
    <w:rsid w:val="00452B6D"/>
    <w:rsid w:val="004604A0"/>
    <w:rsid w:val="00466AAF"/>
    <w:rsid w:val="0047008C"/>
    <w:rsid w:val="00474B4A"/>
    <w:rsid w:val="00476BD8"/>
    <w:rsid w:val="00492027"/>
    <w:rsid w:val="0049242B"/>
    <w:rsid w:val="00492806"/>
    <w:rsid w:val="00492E78"/>
    <w:rsid w:val="004A11B9"/>
    <w:rsid w:val="004A3E62"/>
    <w:rsid w:val="004A5519"/>
    <w:rsid w:val="004D0C53"/>
    <w:rsid w:val="004F58CC"/>
    <w:rsid w:val="00515E64"/>
    <w:rsid w:val="00534F5F"/>
    <w:rsid w:val="00552183"/>
    <w:rsid w:val="00553B31"/>
    <w:rsid w:val="00560F5A"/>
    <w:rsid w:val="00575E8D"/>
    <w:rsid w:val="00583F7F"/>
    <w:rsid w:val="00585A46"/>
    <w:rsid w:val="005904F9"/>
    <w:rsid w:val="005931FC"/>
    <w:rsid w:val="005A7307"/>
    <w:rsid w:val="005C0D2B"/>
    <w:rsid w:val="005C11DB"/>
    <w:rsid w:val="005C437B"/>
    <w:rsid w:val="005D2A6F"/>
    <w:rsid w:val="005E43AB"/>
    <w:rsid w:val="00613544"/>
    <w:rsid w:val="006304A4"/>
    <w:rsid w:val="0063273C"/>
    <w:rsid w:val="006451F4"/>
    <w:rsid w:val="00652974"/>
    <w:rsid w:val="00652DF7"/>
    <w:rsid w:val="00656CD3"/>
    <w:rsid w:val="00656E5A"/>
    <w:rsid w:val="006775F8"/>
    <w:rsid w:val="0069128C"/>
    <w:rsid w:val="00693F17"/>
    <w:rsid w:val="006959B0"/>
    <w:rsid w:val="006A5DAB"/>
    <w:rsid w:val="006B2E32"/>
    <w:rsid w:val="006B68BC"/>
    <w:rsid w:val="006C7EEB"/>
    <w:rsid w:val="006D5450"/>
    <w:rsid w:val="006E3CF4"/>
    <w:rsid w:val="00705AB3"/>
    <w:rsid w:val="007179EA"/>
    <w:rsid w:val="00721973"/>
    <w:rsid w:val="0072610C"/>
    <w:rsid w:val="007265E5"/>
    <w:rsid w:val="00733D92"/>
    <w:rsid w:val="00746A14"/>
    <w:rsid w:val="007A04D9"/>
    <w:rsid w:val="007C4487"/>
    <w:rsid w:val="007E10A2"/>
    <w:rsid w:val="008065A0"/>
    <w:rsid w:val="00812560"/>
    <w:rsid w:val="00814F5C"/>
    <w:rsid w:val="0082329F"/>
    <w:rsid w:val="00823346"/>
    <w:rsid w:val="00851EC9"/>
    <w:rsid w:val="00852EB2"/>
    <w:rsid w:val="00855905"/>
    <w:rsid w:val="00867DAA"/>
    <w:rsid w:val="008917AC"/>
    <w:rsid w:val="00896EBD"/>
    <w:rsid w:val="008A0F55"/>
    <w:rsid w:val="008A601F"/>
    <w:rsid w:val="008D7138"/>
    <w:rsid w:val="008E62E7"/>
    <w:rsid w:val="008F5CB6"/>
    <w:rsid w:val="009103C5"/>
    <w:rsid w:val="00924C8C"/>
    <w:rsid w:val="009324E8"/>
    <w:rsid w:val="0093609C"/>
    <w:rsid w:val="009430B3"/>
    <w:rsid w:val="0094693A"/>
    <w:rsid w:val="00953399"/>
    <w:rsid w:val="00965108"/>
    <w:rsid w:val="00993550"/>
    <w:rsid w:val="009A134F"/>
    <w:rsid w:val="009B4286"/>
    <w:rsid w:val="009C0EF0"/>
    <w:rsid w:val="009C6778"/>
    <w:rsid w:val="009E6D35"/>
    <w:rsid w:val="00A03E23"/>
    <w:rsid w:val="00A046CA"/>
    <w:rsid w:val="00A109B9"/>
    <w:rsid w:val="00A169BD"/>
    <w:rsid w:val="00A17583"/>
    <w:rsid w:val="00A24DFC"/>
    <w:rsid w:val="00A25991"/>
    <w:rsid w:val="00A45785"/>
    <w:rsid w:val="00A476A3"/>
    <w:rsid w:val="00A50237"/>
    <w:rsid w:val="00A61ED7"/>
    <w:rsid w:val="00A74167"/>
    <w:rsid w:val="00A82B19"/>
    <w:rsid w:val="00A93F3E"/>
    <w:rsid w:val="00A946B0"/>
    <w:rsid w:val="00AB785B"/>
    <w:rsid w:val="00AC44CF"/>
    <w:rsid w:val="00AC752C"/>
    <w:rsid w:val="00AD7107"/>
    <w:rsid w:val="00AF38F9"/>
    <w:rsid w:val="00AF6A80"/>
    <w:rsid w:val="00B0108E"/>
    <w:rsid w:val="00B02655"/>
    <w:rsid w:val="00B1148C"/>
    <w:rsid w:val="00B15F9C"/>
    <w:rsid w:val="00B24145"/>
    <w:rsid w:val="00B30E3D"/>
    <w:rsid w:val="00B37A5C"/>
    <w:rsid w:val="00B4141C"/>
    <w:rsid w:val="00B53E27"/>
    <w:rsid w:val="00B90E6D"/>
    <w:rsid w:val="00B967C3"/>
    <w:rsid w:val="00B97D4F"/>
    <w:rsid w:val="00BA564E"/>
    <w:rsid w:val="00BA65A1"/>
    <w:rsid w:val="00BC1EB7"/>
    <w:rsid w:val="00BC3BD4"/>
    <w:rsid w:val="00BC4664"/>
    <w:rsid w:val="00BC7A9F"/>
    <w:rsid w:val="00BE13A5"/>
    <w:rsid w:val="00BE2B66"/>
    <w:rsid w:val="00C026D7"/>
    <w:rsid w:val="00C24DB5"/>
    <w:rsid w:val="00C254D4"/>
    <w:rsid w:val="00C26393"/>
    <w:rsid w:val="00C33908"/>
    <w:rsid w:val="00C42666"/>
    <w:rsid w:val="00C60BE6"/>
    <w:rsid w:val="00C7408F"/>
    <w:rsid w:val="00C80A0E"/>
    <w:rsid w:val="00C85788"/>
    <w:rsid w:val="00CA2C8A"/>
    <w:rsid w:val="00CB1CE1"/>
    <w:rsid w:val="00CC2B7F"/>
    <w:rsid w:val="00CC7471"/>
    <w:rsid w:val="00CD53EB"/>
    <w:rsid w:val="00CE30C8"/>
    <w:rsid w:val="00D21D23"/>
    <w:rsid w:val="00D6063A"/>
    <w:rsid w:val="00D63780"/>
    <w:rsid w:val="00D85731"/>
    <w:rsid w:val="00DC11E7"/>
    <w:rsid w:val="00DD212E"/>
    <w:rsid w:val="00DD3AEC"/>
    <w:rsid w:val="00DE0871"/>
    <w:rsid w:val="00DE3ED2"/>
    <w:rsid w:val="00DE46CF"/>
    <w:rsid w:val="00DF5E36"/>
    <w:rsid w:val="00DF6207"/>
    <w:rsid w:val="00DF7E5E"/>
    <w:rsid w:val="00E16591"/>
    <w:rsid w:val="00E26D27"/>
    <w:rsid w:val="00E45D3E"/>
    <w:rsid w:val="00E577BD"/>
    <w:rsid w:val="00E6060B"/>
    <w:rsid w:val="00E7088C"/>
    <w:rsid w:val="00E956B7"/>
    <w:rsid w:val="00EA104C"/>
    <w:rsid w:val="00EB17C1"/>
    <w:rsid w:val="00EC26A5"/>
    <w:rsid w:val="00ED0A81"/>
    <w:rsid w:val="00EE23E1"/>
    <w:rsid w:val="00EE29E9"/>
    <w:rsid w:val="00EF6F2A"/>
    <w:rsid w:val="00F0703E"/>
    <w:rsid w:val="00F2044C"/>
    <w:rsid w:val="00F40C12"/>
    <w:rsid w:val="00F40E9C"/>
    <w:rsid w:val="00F66442"/>
    <w:rsid w:val="00F865CD"/>
    <w:rsid w:val="00F92E4D"/>
    <w:rsid w:val="00FA4C44"/>
    <w:rsid w:val="00FA585A"/>
    <w:rsid w:val="00FC635D"/>
    <w:rsid w:val="00FD2755"/>
    <w:rsid w:val="00FE2A2F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4:docId w14:val="562A259F"/>
  <w15:docId w15:val="{F409A4E1-EC89-4BE2-BF58-1A6A7A1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8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Titre1">
    <w:name w:val="heading 1"/>
    <w:basedOn w:val="Normal"/>
    <w:next w:val="Normal"/>
    <w:qFormat/>
    <w:rsid w:val="0038387C"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rsid w:val="0038387C"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rsid w:val="0038387C"/>
    <w:pPr>
      <w:keepNext/>
      <w:spacing w:before="240" w:after="6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3838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Titre5">
    <w:name w:val="heading 5"/>
    <w:basedOn w:val="Normal"/>
    <w:next w:val="Normal"/>
    <w:qFormat/>
    <w:rsid w:val="003838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Titre6">
    <w:name w:val="heading 6"/>
    <w:basedOn w:val="Normal"/>
    <w:next w:val="Normal"/>
    <w:qFormat/>
    <w:rsid w:val="003838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Titre7">
    <w:name w:val="heading 7"/>
    <w:basedOn w:val="Normal"/>
    <w:next w:val="Normal"/>
    <w:qFormat/>
    <w:rsid w:val="0038387C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Titre8">
    <w:name w:val="heading 8"/>
    <w:basedOn w:val="Normal"/>
    <w:next w:val="Normal"/>
    <w:qFormat/>
    <w:rsid w:val="0038387C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Titre9">
    <w:name w:val="heading 9"/>
    <w:basedOn w:val="Normal"/>
    <w:next w:val="Normal"/>
    <w:qFormat/>
    <w:rsid w:val="003838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fertes">
    <w:name w:val="refertes"/>
    <w:rsid w:val="003838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38387C"/>
    <w:pPr>
      <w:ind w:left="1129"/>
    </w:pPr>
  </w:style>
  <w:style w:type="paragraph" w:customStyle="1" w:styleId="Tekst-0">
    <w:name w:val="Tekst -0"/>
    <w:basedOn w:val="Normal"/>
    <w:rsid w:val="003838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38387C"/>
    <w:pPr>
      <w:ind w:left="567"/>
    </w:pPr>
  </w:style>
  <w:style w:type="paragraph" w:customStyle="1" w:styleId="Tekst0">
    <w:name w:val="Tekst 0"/>
    <w:basedOn w:val="Normal"/>
    <w:rsid w:val="0038387C"/>
    <w:pPr>
      <w:spacing w:before="200" w:after="40"/>
      <w:jc w:val="both"/>
    </w:pPr>
  </w:style>
  <w:style w:type="paragraph" w:customStyle="1" w:styleId="betreft">
    <w:name w:val="betreft"/>
    <w:rsid w:val="003838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38387C"/>
    <w:pPr>
      <w:ind w:left="1696"/>
    </w:pPr>
  </w:style>
  <w:style w:type="paragraph" w:customStyle="1" w:styleId="ondertekening">
    <w:name w:val="ondertekening"/>
    <w:rsid w:val="003838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38387C"/>
    <w:pPr>
      <w:ind w:left="2263"/>
    </w:pPr>
  </w:style>
  <w:style w:type="paragraph" w:customStyle="1" w:styleId="Tekst-4">
    <w:name w:val="Tekst -4"/>
    <w:basedOn w:val="Tekst-3"/>
    <w:rsid w:val="0038387C"/>
    <w:pPr>
      <w:ind w:left="2830"/>
    </w:pPr>
  </w:style>
  <w:style w:type="paragraph" w:customStyle="1" w:styleId="Tekst-5">
    <w:name w:val="Tekst -5"/>
    <w:basedOn w:val="Tekst-4"/>
    <w:rsid w:val="0038387C"/>
    <w:pPr>
      <w:ind w:left="3397"/>
    </w:pPr>
  </w:style>
  <w:style w:type="paragraph" w:customStyle="1" w:styleId="Tekst2">
    <w:name w:val="Tekst 2"/>
    <w:basedOn w:val="Tekst1"/>
    <w:rsid w:val="0038387C"/>
    <w:pPr>
      <w:ind w:left="1134"/>
    </w:pPr>
  </w:style>
  <w:style w:type="paragraph" w:customStyle="1" w:styleId="Tekst3">
    <w:name w:val="Tekst 3"/>
    <w:basedOn w:val="Tekst2"/>
    <w:rsid w:val="0038387C"/>
    <w:pPr>
      <w:ind w:left="1701"/>
    </w:pPr>
  </w:style>
  <w:style w:type="paragraph" w:styleId="En-tte">
    <w:name w:val="header"/>
    <w:basedOn w:val="Normal"/>
    <w:link w:val="En-tteC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Policepardfaut"/>
    <w:rsid w:val="0038387C"/>
    <w:rPr>
      <w:color w:val="0000FF"/>
      <w:u w:val="single"/>
    </w:rPr>
  </w:style>
  <w:style w:type="character" w:customStyle="1" w:styleId="Lienhypertextesuivivisit1">
    <w:name w:val="Lien hypertexte suivi visité1"/>
    <w:basedOn w:val="Policepardfaut"/>
    <w:rsid w:val="0038387C"/>
    <w:rPr>
      <w:color w:val="800080"/>
      <w:u w:val="single"/>
    </w:rPr>
  </w:style>
  <w:style w:type="paragraph" w:customStyle="1" w:styleId="xl24">
    <w:name w:val="xl24"/>
    <w:basedOn w:val="Normal"/>
    <w:rsid w:val="003838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Normal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Normal"/>
    <w:rsid w:val="003838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Normal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Normal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Normal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Normal"/>
    <w:rsid w:val="003838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Normal"/>
    <w:rsid w:val="003838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Normalcentr">
    <w:name w:val="Block Text"/>
    <w:basedOn w:val="Normal"/>
    <w:semiHidden/>
    <w:rsid w:val="003838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Retraitcorpsdetexte">
    <w:name w:val="Body Text Indent"/>
    <w:basedOn w:val="Normal"/>
    <w:semiHidden/>
    <w:rsid w:val="0038387C"/>
    <w:pPr>
      <w:ind w:left="284"/>
    </w:pPr>
    <w:rPr>
      <w:rFonts w:ascii="Helvetica" w:hAnsi="Helvetica"/>
      <w:iCs/>
      <w:sz w:val="18"/>
    </w:rPr>
  </w:style>
  <w:style w:type="paragraph" w:styleId="Retraitcorpsdetexte2">
    <w:name w:val="Body Text Indent 2"/>
    <w:basedOn w:val="Normal"/>
    <w:semiHidden/>
    <w:rsid w:val="003838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Corpsdetexte">
    <w:name w:val="Body Text"/>
    <w:basedOn w:val="Normal"/>
    <w:semiHidden/>
    <w:rsid w:val="0038387C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re">
    <w:name w:val="Title"/>
    <w:basedOn w:val="Normal"/>
    <w:qFormat/>
    <w:rsid w:val="0038387C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Sous-titre">
    <w:name w:val="Subtitle"/>
    <w:basedOn w:val="Normal"/>
    <w:qFormat/>
    <w:rsid w:val="0038387C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Corpsdetexte2">
    <w:name w:val="Body Text 2"/>
    <w:basedOn w:val="Normal"/>
    <w:semiHidden/>
    <w:rsid w:val="0038387C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Lienhypertexte">
    <w:name w:val="Hyperlink"/>
    <w:basedOn w:val="Policepardfaut"/>
    <w:semiHidden/>
    <w:rsid w:val="0038387C"/>
    <w:rPr>
      <w:color w:val="0000FF"/>
      <w:u w:val="single"/>
    </w:rPr>
  </w:style>
  <w:style w:type="paragraph" w:styleId="Corpsdetexte3">
    <w:name w:val="Body Text 3"/>
    <w:basedOn w:val="Normal"/>
    <w:link w:val="Corpsdetexte3Car"/>
    <w:semiHidden/>
    <w:rsid w:val="0038387C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7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307"/>
    <w:rPr>
      <w:rFonts w:ascii="Tahoma" w:hAnsi="Tahoma" w:cs="Tahoma"/>
      <w:sz w:val="16"/>
      <w:szCs w:val="16"/>
      <w:lang w:val="nl-NL"/>
    </w:rPr>
  </w:style>
  <w:style w:type="character" w:customStyle="1" w:styleId="En-tteCar">
    <w:name w:val="En-tête Car"/>
    <w:basedOn w:val="Policepardfaut"/>
    <w:link w:val="En-tte"/>
    <w:semiHidden/>
    <w:rsid w:val="00AF38F9"/>
    <w:rPr>
      <w:rFonts w:ascii="Arial" w:hAnsi="Arial"/>
      <w:lang w:val="nl-NL" w:eastAsia="en-US"/>
    </w:rPr>
  </w:style>
  <w:style w:type="character" w:customStyle="1" w:styleId="PieddepageCar">
    <w:name w:val="Pied de page Car"/>
    <w:basedOn w:val="Policepardfaut"/>
    <w:link w:val="Pieddepage"/>
    <w:semiHidden/>
    <w:rsid w:val="00AF38F9"/>
    <w:rPr>
      <w:rFonts w:ascii="Arial" w:hAnsi="Arial"/>
      <w:lang w:val="nl-NL" w:eastAsia="en-US"/>
    </w:rPr>
  </w:style>
  <w:style w:type="character" w:styleId="Numrodepage">
    <w:name w:val="page number"/>
    <w:basedOn w:val="Policepardfaut"/>
    <w:semiHidden/>
    <w:rsid w:val="00AF38F9"/>
  </w:style>
  <w:style w:type="paragraph" w:customStyle="1" w:styleId="TitrePartie">
    <w:name w:val="Titre Partie"/>
    <w:basedOn w:val="Normalcentr"/>
    <w:next w:val="Normal"/>
    <w:rsid w:val="00AF38F9"/>
    <w:pPr>
      <w:pageBreakBefore/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240" w:after="120" w:line="240" w:lineRule="auto"/>
      <w:ind w:left="0" w:right="0"/>
      <w:jc w:val="center"/>
      <w:textAlignment w:val="auto"/>
    </w:pPr>
    <w:rPr>
      <w:rFonts w:ascii="Arial" w:hAnsi="Arial" w:cs="Arial"/>
      <w:b/>
      <w:bCs/>
      <w:snapToGrid w:val="0"/>
      <w:spacing w:val="-9"/>
      <w:sz w:val="32"/>
      <w:szCs w:val="34"/>
    </w:rPr>
  </w:style>
  <w:style w:type="paragraph" w:customStyle="1" w:styleId="texteIntro">
    <w:name w:val="texteIntro"/>
    <w:basedOn w:val="Normal"/>
    <w:rsid w:val="00AF38F9"/>
    <w:pPr>
      <w:widowControl w:val="0"/>
      <w:shd w:val="clear" w:color="auto" w:fill="FFFFFF"/>
      <w:tabs>
        <w:tab w:val="clear" w:pos="680"/>
        <w:tab w:val="clear" w:pos="5103"/>
        <w:tab w:val="clear" w:pos="5783"/>
      </w:tabs>
      <w:overflowPunct/>
      <w:spacing w:before="40" w:after="40"/>
      <w:ind w:left="2694" w:right="-1"/>
      <w:jc w:val="both"/>
      <w:textAlignment w:val="auto"/>
    </w:pPr>
    <w:rPr>
      <w:rFonts w:cs="Arial"/>
      <w:snapToGrid w:val="0"/>
      <w:sz w:val="22"/>
      <w:szCs w:val="22"/>
      <w:lang w:val="fr-FR"/>
    </w:rPr>
  </w:style>
  <w:style w:type="paragraph" w:customStyle="1" w:styleId="IntertitrePageIntro">
    <w:name w:val="IntertitrePageIntro"/>
    <w:basedOn w:val="Normal"/>
    <w:rsid w:val="00AF38F9"/>
    <w:pPr>
      <w:keepNext/>
      <w:widowControl w:val="0"/>
      <w:pBdr>
        <w:top w:val="single" w:sz="4" w:space="7" w:color="999999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/>
      <w:ind w:left="1560"/>
      <w:jc w:val="both"/>
      <w:textAlignment w:val="auto"/>
      <w:outlineLvl w:val="6"/>
    </w:pPr>
    <w:rPr>
      <w:rFonts w:cs="Arial"/>
      <w:b/>
      <w:bCs/>
      <w:sz w:val="22"/>
      <w:szCs w:val="16"/>
      <w:lang w:val="fr-BE"/>
    </w:rPr>
  </w:style>
  <w:style w:type="paragraph" w:customStyle="1" w:styleId="titreFormulaire">
    <w:name w:val="titreFormulaire"/>
    <w:basedOn w:val="Normalcentr"/>
    <w:rsid w:val="00AF38F9"/>
    <w:pPr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480" w:after="240" w:line="240" w:lineRule="auto"/>
      <w:ind w:left="1560" w:right="0"/>
      <w:jc w:val="left"/>
      <w:textAlignment w:val="auto"/>
    </w:pPr>
    <w:rPr>
      <w:rFonts w:ascii="Arial" w:hAnsi="Arial" w:cs="Arial"/>
      <w:b/>
      <w:bCs/>
      <w:color w:val="000000"/>
      <w:spacing w:val="-9"/>
      <w:sz w:val="32"/>
      <w:szCs w:val="32"/>
    </w:rPr>
  </w:style>
  <w:style w:type="paragraph" w:customStyle="1" w:styleId="Intertitre">
    <w:name w:val="Intertitre"/>
    <w:basedOn w:val="Titre7"/>
    <w:rsid w:val="00476BD8"/>
    <w:pPr>
      <w:widowControl w:val="0"/>
      <w:pBdr>
        <w:top w:val="single" w:sz="4" w:space="7" w:color="auto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 w:line="240" w:lineRule="auto"/>
      <w:jc w:val="both"/>
      <w:textAlignment w:val="auto"/>
    </w:pPr>
    <w:rPr>
      <w:rFonts w:ascii="Arial" w:hAnsi="Arial" w:cs="Arial"/>
      <w:bCs/>
      <w:szCs w:val="16"/>
    </w:rPr>
  </w:style>
  <w:style w:type="paragraph" w:customStyle="1" w:styleId="donnes">
    <w:name w:val="données"/>
    <w:basedOn w:val="Normal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clear" w:pos="10773"/>
        <w:tab w:val="left" w:leader="dot" w:pos="2399"/>
      </w:tabs>
      <w:overflowPunct/>
      <w:spacing w:line="200" w:lineRule="exact"/>
      <w:ind w:left="0" w:right="0" w:hanging="17"/>
      <w:textAlignment w:val="auto"/>
    </w:pPr>
    <w:rPr>
      <w:rFonts w:ascii="Arial" w:hAnsi="Arial" w:cs="Arial"/>
      <w:snapToGrid w:val="0"/>
      <w:color w:val="000000"/>
      <w:spacing w:val="0"/>
      <w:szCs w:val="22"/>
      <w:lang w:val="fr-BE"/>
    </w:rPr>
  </w:style>
  <w:style w:type="paragraph" w:styleId="Liste">
    <w:name w:val="List"/>
    <w:basedOn w:val="Normal"/>
    <w:semiHidden/>
    <w:rsid w:val="00476BD8"/>
    <w:pPr>
      <w:widowControl w:val="0"/>
      <w:tabs>
        <w:tab w:val="clear" w:pos="680"/>
        <w:tab w:val="clear" w:pos="5103"/>
        <w:tab w:val="clear" w:pos="5783"/>
      </w:tabs>
      <w:overflowPunct/>
      <w:spacing w:before="60" w:after="60"/>
      <w:ind w:left="601" w:hanging="284"/>
      <w:textAlignment w:val="auto"/>
    </w:pPr>
    <w:rPr>
      <w:rFonts w:cs="Arial"/>
      <w:snapToGrid w:val="0"/>
      <w:sz w:val="18"/>
      <w:lang w:val="fr-BE"/>
    </w:rPr>
  </w:style>
  <w:style w:type="paragraph" w:customStyle="1" w:styleId="pointDeSuite">
    <w:name w:val="pointDeSuite"/>
    <w:basedOn w:val="donnes"/>
    <w:rsid w:val="00476BD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texte0">
    <w:name w:val="texte 0"/>
    <w:rsid w:val="00476BD8"/>
    <w:pPr>
      <w:overflowPunct w:val="0"/>
      <w:autoSpaceDE w:val="0"/>
      <w:autoSpaceDN w:val="0"/>
      <w:adjustRightInd w:val="0"/>
      <w:spacing w:before="200" w:after="40"/>
      <w:jc w:val="both"/>
      <w:textAlignment w:val="baseline"/>
    </w:pPr>
    <w:rPr>
      <w:rFonts w:ascii="Arial" w:hAnsi="Arial"/>
      <w:noProof/>
      <w:lang w:val="en-GB" w:eastAsia="en-US"/>
    </w:rPr>
  </w:style>
  <w:style w:type="character" w:customStyle="1" w:styleId="Corpsdetexte3Car">
    <w:name w:val="Corps de texte 3 Car"/>
    <w:basedOn w:val="Policepardfaut"/>
    <w:link w:val="Corpsdetexte3"/>
    <w:semiHidden/>
    <w:rsid w:val="005D2A6F"/>
    <w:rPr>
      <w:rFonts w:ascii="Arial Narrow" w:hAnsi="Arial Narrow"/>
      <w:sz w:val="1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857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5788"/>
  </w:style>
  <w:style w:type="character" w:customStyle="1" w:styleId="CommentaireCar">
    <w:name w:val="Commentaire Car"/>
    <w:basedOn w:val="Policepardfaut"/>
    <w:link w:val="Commentaire"/>
    <w:uiPriority w:val="99"/>
    <w:semiHidden/>
    <w:rsid w:val="00C85788"/>
    <w:rPr>
      <w:rFonts w:ascii="Arial" w:hAnsi="Arial"/>
      <w:lang w:val="nl-NL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57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5788"/>
    <w:rPr>
      <w:rFonts w:ascii="Arial" w:hAnsi="Arial"/>
      <w:b/>
      <w:bCs/>
      <w:lang w:val="nl-NL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B4286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4286"/>
    <w:rPr>
      <w:rFonts w:ascii="Arial" w:hAnsi="Arial"/>
      <w:lang w:val="nl-NL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9B4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rva.be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0026B-3F20-44E7-8A09-342BA5C8DF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23</TotalTime>
  <Pages>3</Pages>
  <Words>763</Words>
  <Characters>4155</Characters>
  <Application>Microsoft Office Word</Application>
  <DocSecurity>2</DocSecurity>
  <Lines>180</Lines>
  <Paragraphs>49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C4_2_F</vt:lpstr>
      <vt:lpstr>C4_2_F</vt:lpstr>
    </vt:vector>
  </TitlesOfParts>
  <Manager>CC/DB</Manager>
  <Company>ONEM-RVA</Company>
  <LinksUpToDate>false</LinksUpToDate>
  <CharactersWithSpaces>4869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C4_2_F</dc:title>
  <dc:creator>Mark SPAEY</dc:creator>
  <cp:lastModifiedBy>Fallone Del Fabbro (RVA-ONEM)</cp:lastModifiedBy>
  <cp:revision>16</cp:revision>
  <cp:lastPrinted>2023-07-26T09:39:00Z</cp:lastPrinted>
  <dcterms:created xsi:type="dcterms:W3CDTF">2024-06-26T12:01:00Z</dcterms:created>
  <dcterms:modified xsi:type="dcterms:W3CDTF">2026-06-10T11:33:00Z</dcterms:modified>
</cp:coreProperties>
</file>