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6" w:type="dxa"/>
        <w:tblLayout w:type="fixed"/>
        <w:tblLook w:val="0000" w:firstRow="0" w:lastRow="0" w:firstColumn="0" w:lastColumn="0" w:noHBand="0" w:noVBand="0"/>
      </w:tblPr>
      <w:tblGrid>
        <w:gridCol w:w="8689"/>
        <w:gridCol w:w="1843"/>
        <w:gridCol w:w="317"/>
      </w:tblGrid>
      <w:tr w:rsidR="00B63C6B" w:rsidRPr="00844352" w14:paraId="067C67E3" w14:textId="77777777">
        <w:tc>
          <w:tcPr>
            <w:tcW w:w="10849" w:type="dxa"/>
            <w:gridSpan w:val="3"/>
            <w:tcBorders>
              <w:bottom w:val="single" w:sz="4" w:space="0" w:color="808080"/>
            </w:tcBorders>
          </w:tcPr>
          <w:p w14:paraId="24A8FE35" w14:textId="61CEC2C7" w:rsidR="00B63C6B" w:rsidRPr="00844352" w:rsidRDefault="00A96469">
            <w:pPr>
              <w:tabs>
                <w:tab w:val="clear" w:pos="680"/>
                <w:tab w:val="left" w:pos="678"/>
              </w:tabs>
              <w:spacing w:before="20" w:line="240" w:lineRule="exact"/>
              <w:ind w:left="227" w:hanging="227"/>
              <w:jc w:val="center"/>
              <w:rPr>
                <w:rFonts w:ascii="Arial Narrow" w:hAnsi="Arial Narrow"/>
                <w:caps/>
                <w:sz w:val="22"/>
                <w:lang w:val="nl-BE"/>
              </w:rPr>
            </w:pPr>
            <w:r w:rsidRPr="00844352">
              <w:rPr>
                <w:noProof/>
                <w:lang w:val="nl-BE"/>
              </w:rPr>
              <w:drawing>
                <wp:anchor distT="0" distB="0" distL="114300" distR="114300" simplePos="0" relativeHeight="251657216" behindDoc="1" locked="0" layoutInCell="0" allowOverlap="1" wp14:anchorId="605E8A69" wp14:editId="18634095">
                  <wp:simplePos x="0" y="0"/>
                  <wp:positionH relativeFrom="page">
                    <wp:posOffset>11430</wp:posOffset>
                  </wp:positionH>
                  <wp:positionV relativeFrom="page">
                    <wp:posOffset>142875</wp:posOffset>
                  </wp:positionV>
                  <wp:extent cx="796290" cy="722630"/>
                  <wp:effectExtent l="0" t="0" r="3810" b="1270"/>
                  <wp:wrapNone/>
                  <wp:docPr id="5" name="Image 5" descr="N:\TemplateVal\IMG\LogoN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:\TemplateVal\IMG\LogoN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2D039C" w14:textId="6C0A4A3C" w:rsidR="00B63C6B" w:rsidRPr="00844352" w:rsidRDefault="00B63C6B">
            <w:pPr>
              <w:tabs>
                <w:tab w:val="clear" w:pos="680"/>
                <w:tab w:val="left" w:pos="678"/>
              </w:tabs>
              <w:spacing w:before="20" w:line="240" w:lineRule="exact"/>
              <w:ind w:left="227" w:hanging="227"/>
              <w:jc w:val="center"/>
              <w:rPr>
                <w:rFonts w:ascii="Arial Narrow" w:hAnsi="Arial Narrow"/>
                <w:caps/>
                <w:sz w:val="22"/>
                <w:lang w:val="nl-BE"/>
              </w:rPr>
            </w:pPr>
            <w:r w:rsidRPr="00844352">
              <w:rPr>
                <w:rFonts w:ascii="Arial Narrow" w:hAnsi="Arial Narrow"/>
                <w:caps/>
                <w:sz w:val="22"/>
                <w:lang w:val="nl-BE"/>
              </w:rPr>
              <w:t xml:space="preserve">RIJKSDIENST VOOR </w:t>
            </w:r>
            <w:r w:rsidRPr="00844352">
              <w:rPr>
                <w:rFonts w:ascii="Arial Narrow" w:hAnsi="Arial Narrow"/>
                <w:sz w:val="22"/>
                <w:lang w:val="nl-BE"/>
              </w:rPr>
              <w:t>ARBEIDSVOORZIENING</w:t>
            </w:r>
          </w:p>
          <w:p w14:paraId="13F02EAC" w14:textId="3E6A6344" w:rsidR="00B63C6B" w:rsidRPr="00844352" w:rsidRDefault="00B63C6B" w:rsidP="00E90FAC">
            <w:pPr>
              <w:tabs>
                <w:tab w:val="clear" w:pos="680"/>
                <w:tab w:val="left" w:pos="678"/>
              </w:tabs>
              <w:spacing w:before="120" w:after="20" w:line="240" w:lineRule="exact"/>
              <w:jc w:val="center"/>
              <w:rPr>
                <w:rFonts w:ascii="Arial Narrow" w:hAnsi="Arial Narrow"/>
                <w:b/>
                <w:bCs/>
                <w:caps/>
                <w:sz w:val="18"/>
                <w:lang w:val="nl-BE"/>
              </w:rPr>
            </w:pPr>
            <w:r w:rsidRPr="00844352">
              <w:rPr>
                <w:rFonts w:ascii="Arial Narrow" w:hAnsi="Arial Narrow"/>
                <w:b/>
                <w:bCs/>
                <w:caps/>
                <w:sz w:val="21"/>
                <w:lang w:val="nl-BE"/>
              </w:rPr>
              <w:t>aanwezigheidsattest</w:t>
            </w:r>
            <w:r w:rsidR="00E90FAC" w:rsidRPr="00844352">
              <w:rPr>
                <w:rFonts w:ascii="Arial Narrow" w:hAnsi="Arial Narrow"/>
                <w:b/>
                <w:bCs/>
                <w:caps/>
                <w:sz w:val="21"/>
                <w:lang w:val="nl-BE"/>
              </w:rPr>
              <w:t xml:space="preserve"> </w:t>
            </w:r>
            <w:r w:rsidRPr="00844352">
              <w:rPr>
                <w:rFonts w:ascii="Arial Narrow" w:hAnsi="Arial Narrow"/>
                <w:b/>
                <w:bCs/>
                <w:caps/>
                <w:sz w:val="18"/>
                <w:lang w:val="nl-BE"/>
              </w:rPr>
              <w:t>(kb van 25.11.1991)</w:t>
            </w:r>
          </w:p>
          <w:p w14:paraId="058127AC" w14:textId="4D13E58E" w:rsidR="00F551D5" w:rsidRPr="00726F45" w:rsidRDefault="00F551D5" w:rsidP="00F551D5">
            <w:pPr>
              <w:tabs>
                <w:tab w:val="clear" w:pos="680"/>
                <w:tab w:val="left" w:pos="1238"/>
              </w:tabs>
              <w:spacing w:after="20" w:line="240" w:lineRule="exact"/>
              <w:ind w:left="1238"/>
              <w:jc w:val="center"/>
              <w:rPr>
                <w:rFonts w:ascii="Arial Narrow" w:hAnsi="Arial Narrow"/>
                <w:b/>
                <w:bCs/>
                <w:strike/>
                <w:spacing w:val="-4"/>
                <w:sz w:val="18"/>
                <w:lang w:val="nl-BE"/>
              </w:rPr>
            </w:pPr>
            <w:r w:rsidRPr="00844352">
              <w:rPr>
                <w:rFonts w:ascii="Arial Narrow" w:hAnsi="Arial Narrow"/>
                <w:b/>
                <w:bCs/>
                <w:sz w:val="18"/>
                <w:lang w:val="nl-BE"/>
              </w:rPr>
              <w:t xml:space="preserve">De werklozen die in het Vlaamse Gewest, het Brusselse Hoofdstedelijke Gewest en het Waalse Gewest wonen, zijn enkel betrokken bij de maatregel </w:t>
            </w:r>
            <w:r w:rsidRPr="00726F45">
              <w:rPr>
                <w:rFonts w:ascii="Arial Narrow" w:hAnsi="Arial Narrow"/>
                <w:b/>
                <w:bCs/>
                <w:sz w:val="18"/>
                <w:lang w:val="nl-BE"/>
              </w:rPr>
              <w:t>vermeld in de vakjes B en D.</w:t>
            </w:r>
          </w:p>
          <w:p w14:paraId="3228EC1D" w14:textId="77777777" w:rsidR="00F551D5" w:rsidRPr="00844352" w:rsidRDefault="00F551D5" w:rsidP="00F551D5">
            <w:pPr>
              <w:spacing w:after="20" w:line="240" w:lineRule="exact"/>
              <w:ind w:left="928"/>
              <w:jc w:val="center"/>
              <w:rPr>
                <w:rFonts w:ascii="Arial Narrow" w:hAnsi="Arial Narrow"/>
                <w:b/>
                <w:bCs/>
                <w:spacing w:val="-4"/>
                <w:sz w:val="18"/>
                <w:lang w:val="nl-BE"/>
              </w:rPr>
            </w:pPr>
            <w:r w:rsidRPr="00726F45">
              <w:rPr>
                <w:rFonts w:ascii="Arial Narrow" w:hAnsi="Arial Narrow"/>
                <w:b/>
                <w:bCs/>
                <w:sz w:val="18"/>
                <w:lang w:val="nl-BE"/>
              </w:rPr>
              <w:t>De werklozen die in de Duitstalige Gemeenschap wonen, zijn betrokken bij de maatregelen vermeld in de vakjes A, B, C en D.</w:t>
            </w:r>
          </w:p>
          <w:p w14:paraId="525AF52C" w14:textId="0BAB5A28" w:rsidR="00CC2DCF" w:rsidRPr="00844352" w:rsidRDefault="00CC2DCF" w:rsidP="00366DA9">
            <w:pPr>
              <w:spacing w:after="120" w:line="240" w:lineRule="exact"/>
              <w:ind w:left="369" w:firstLine="709"/>
              <w:jc w:val="center"/>
              <w:rPr>
                <w:rFonts w:ascii="Arial Narrow" w:hAnsi="Arial Narrow"/>
                <w:b/>
                <w:bCs/>
                <w:sz w:val="18"/>
                <w:lang w:val="nl-BE"/>
              </w:rPr>
            </w:pPr>
          </w:p>
        </w:tc>
      </w:tr>
      <w:tr w:rsidR="00B63C6B" w:rsidRPr="00844352" w14:paraId="34951782" w14:textId="77777777">
        <w:tc>
          <w:tcPr>
            <w:tcW w:w="108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DAA2D34" w14:textId="77777777" w:rsidR="00B63C6B" w:rsidRPr="00844352" w:rsidRDefault="00B63C6B">
            <w:pPr>
              <w:tabs>
                <w:tab w:val="clear" w:pos="680"/>
                <w:tab w:val="left" w:pos="678"/>
              </w:tabs>
              <w:spacing w:before="40" w:line="200" w:lineRule="exact"/>
              <w:ind w:left="227" w:right="238" w:hanging="227"/>
              <w:jc w:val="center"/>
              <w:rPr>
                <w:rFonts w:ascii="Arial Narrow" w:hAnsi="Arial Narrow"/>
                <w:caps/>
                <w:lang w:val="nl-BE"/>
              </w:rPr>
            </w:pPr>
            <w:r w:rsidRPr="00844352">
              <w:rPr>
                <w:rFonts w:ascii="Arial Narrow" w:hAnsi="Arial Narrow"/>
                <w:b/>
                <w:caps/>
                <w:noProof/>
                <w:lang w:val="nl-BE"/>
              </w:rPr>
              <w:t>rubriek i – identiteit van de werkloze</w:t>
            </w:r>
          </w:p>
        </w:tc>
      </w:tr>
      <w:tr w:rsidR="00B63C6B" w:rsidRPr="00844352" w14:paraId="5EF7378C" w14:textId="77777777">
        <w:tc>
          <w:tcPr>
            <w:tcW w:w="10849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56B39431" w14:textId="558591DE" w:rsidR="00B63C6B" w:rsidRPr="00844352" w:rsidRDefault="003E0D74">
            <w:pPr>
              <w:tabs>
                <w:tab w:val="clear" w:pos="680"/>
                <w:tab w:val="clear" w:pos="5103"/>
                <w:tab w:val="clear" w:pos="5783"/>
                <w:tab w:val="left" w:pos="3520"/>
                <w:tab w:val="left" w:leader="dot" w:pos="10517"/>
              </w:tabs>
              <w:spacing w:before="240" w:line="160" w:lineRule="exact"/>
              <w:ind w:left="17"/>
              <w:rPr>
                <w:rFonts w:ascii="Arial Narrow" w:hAnsi="Arial Narrow"/>
                <w:color w:val="333333"/>
                <w:sz w:val="18"/>
                <w:lang w:val="nl-BE"/>
              </w:rPr>
            </w:pPr>
            <w:r w:rsidRPr="00844352">
              <w:rPr>
                <w:color w:val="999999"/>
                <w:sz w:val="18"/>
                <w:lang w:val="nl-BE"/>
              </w:rPr>
              <w:t>__</w:t>
            </w:r>
            <w:r w:rsidRPr="00844352">
              <w:rPr>
                <w:sz w:val="18"/>
                <w:lang w:val="nl-BE"/>
              </w:rPr>
              <w:t xml:space="preserve"> </w:t>
            </w:r>
            <w:r w:rsidRPr="00844352">
              <w:rPr>
                <w:color w:val="999999"/>
                <w:sz w:val="18"/>
                <w:lang w:val="nl-BE"/>
              </w:rPr>
              <w:t>__ __ __ __ __</w:t>
            </w:r>
            <w:r w:rsidRPr="00844352">
              <w:rPr>
                <w:sz w:val="18"/>
                <w:lang w:val="nl-BE"/>
              </w:rPr>
              <w:t xml:space="preserve"> / </w:t>
            </w:r>
            <w:r w:rsidRPr="00844352">
              <w:rPr>
                <w:color w:val="999999"/>
                <w:sz w:val="18"/>
                <w:lang w:val="nl-BE"/>
              </w:rPr>
              <w:t>__ __ __</w:t>
            </w:r>
            <w:r w:rsidRPr="00844352">
              <w:rPr>
                <w:sz w:val="18"/>
                <w:lang w:val="nl-BE"/>
              </w:rPr>
              <w:t xml:space="preserve"> - </w:t>
            </w:r>
            <w:r w:rsidRPr="00844352">
              <w:rPr>
                <w:color w:val="999999"/>
                <w:sz w:val="18"/>
                <w:lang w:val="nl-BE"/>
              </w:rPr>
              <w:t>__ __</w:t>
            </w:r>
            <w:r w:rsidR="00B63C6B" w:rsidRPr="00844352">
              <w:rPr>
                <w:rFonts w:ascii="Arial Narrow" w:hAnsi="Arial Narrow"/>
                <w:sz w:val="18"/>
                <w:lang w:val="nl-BE"/>
              </w:rPr>
              <w:tab/>
            </w:r>
            <w:r w:rsidR="00B63C6B" w:rsidRPr="00844352">
              <w:rPr>
                <w:rFonts w:ascii="Arial Narrow" w:hAnsi="Arial Narrow"/>
                <w:color w:val="333333"/>
                <w:sz w:val="18"/>
                <w:lang w:val="nl-BE"/>
              </w:rPr>
              <w:tab/>
            </w:r>
          </w:p>
          <w:p w14:paraId="4248FDF5" w14:textId="77777777" w:rsidR="00B63C6B" w:rsidRPr="00844352" w:rsidRDefault="00B63C6B" w:rsidP="009F2578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520"/>
                <w:tab w:val="left" w:leader="dot" w:pos="10517"/>
                <w:tab w:val="left" w:leader="dot" w:pos="10587"/>
              </w:tabs>
              <w:spacing w:before="80" w:after="20" w:line="12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  <w:r w:rsidRPr="00844352">
              <w:rPr>
                <w:rFonts w:ascii="Arial Narrow" w:hAnsi="Arial Narrow"/>
                <w:sz w:val="18"/>
                <w:lang w:val="nl-BE"/>
              </w:rPr>
              <w:t xml:space="preserve">INSZ </w:t>
            </w:r>
            <w:r w:rsidRPr="00844352">
              <w:rPr>
                <w:rFonts w:ascii="Arial Narrow" w:hAnsi="Arial Narrow"/>
                <w:sz w:val="16"/>
                <w:lang w:val="nl-BE"/>
              </w:rPr>
              <w:t>identificatienummer van de sociale zekerheid</w:t>
            </w:r>
            <w:r w:rsidRPr="00844352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  <w:t>Naam en voornaam</w:t>
            </w:r>
          </w:p>
          <w:p w14:paraId="054377E6" w14:textId="45607663" w:rsidR="00B63C6B" w:rsidRPr="00844352" w:rsidRDefault="00B63C6B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4111"/>
                <w:tab w:val="left" w:leader="dot" w:pos="10517"/>
                <w:tab w:val="left" w:leader="dot" w:pos="10587"/>
              </w:tabs>
              <w:spacing w:before="20" w:after="20" w:line="140" w:lineRule="exact"/>
              <w:rPr>
                <w:rFonts w:ascii="Arial Narrow" w:hAnsi="Arial Narrow"/>
                <w:i/>
                <w:iCs/>
                <w:sz w:val="16"/>
                <w:lang w:val="nl-BE"/>
              </w:rPr>
            </w:pPr>
            <w:r w:rsidRPr="00844352">
              <w:rPr>
                <w:rFonts w:ascii="Arial Narrow" w:hAnsi="Arial Narrow"/>
                <w:i/>
                <w:iCs/>
                <w:sz w:val="16"/>
                <w:lang w:val="nl-BE"/>
              </w:rPr>
              <w:t>(</w:t>
            </w:r>
            <w:r w:rsidR="00B40185" w:rsidRPr="00844352">
              <w:rPr>
                <w:rFonts w:ascii="Arial Narrow" w:hAnsi="Arial Narrow"/>
                <w:i/>
                <w:iCs/>
                <w:sz w:val="16"/>
                <w:lang w:val="nl-BE"/>
              </w:rPr>
              <w:t>zie</w:t>
            </w:r>
            <w:r w:rsidR="002B5565" w:rsidRPr="00844352">
              <w:rPr>
                <w:rFonts w:ascii="Arial Narrow" w:hAnsi="Arial Narrow"/>
                <w:i/>
                <w:iCs/>
                <w:sz w:val="16"/>
                <w:lang w:val="nl-BE"/>
              </w:rPr>
              <w:t xml:space="preserve"> uw identiteitskaart</w:t>
            </w:r>
            <w:r w:rsidRPr="00844352">
              <w:rPr>
                <w:rFonts w:ascii="Arial Narrow" w:hAnsi="Arial Narrow"/>
                <w:i/>
                <w:iCs/>
                <w:sz w:val="16"/>
                <w:lang w:val="nl-BE"/>
              </w:rPr>
              <w:t>)</w:t>
            </w:r>
          </w:p>
          <w:p w14:paraId="35C4EE50" w14:textId="5C91185C" w:rsidR="00B63C6B" w:rsidRPr="00844352" w:rsidRDefault="00B63C6B" w:rsidP="005B450A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160" w:line="180" w:lineRule="exact"/>
              <w:rPr>
                <w:rFonts w:ascii="Arial Narrow" w:hAnsi="Arial Narrow"/>
                <w:color w:val="333333"/>
                <w:sz w:val="18"/>
                <w:lang w:val="nl-BE"/>
              </w:rPr>
            </w:pPr>
          </w:p>
        </w:tc>
      </w:tr>
      <w:tr w:rsidR="00B63C6B" w:rsidRPr="00844352" w14:paraId="18BB9669" w14:textId="77777777">
        <w:tc>
          <w:tcPr>
            <w:tcW w:w="108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D1AD072" w14:textId="77777777" w:rsidR="00B63C6B" w:rsidRPr="00844352" w:rsidRDefault="00B63C6B" w:rsidP="00CE09BF">
            <w:pPr>
              <w:tabs>
                <w:tab w:val="clear" w:pos="680"/>
                <w:tab w:val="clear" w:pos="5103"/>
                <w:tab w:val="clear" w:pos="5783"/>
                <w:tab w:val="left" w:pos="142"/>
                <w:tab w:val="left" w:leader="dot" w:pos="9857"/>
              </w:tabs>
              <w:spacing w:before="120" w:line="200" w:lineRule="exact"/>
              <w:ind w:firstLine="1066"/>
              <w:jc w:val="center"/>
              <w:rPr>
                <w:rFonts w:ascii="Arial Narrow" w:hAnsi="Arial Narrow"/>
                <w:caps/>
                <w:noProof/>
                <w:lang w:val="nl-BE"/>
              </w:rPr>
            </w:pPr>
            <w:r w:rsidRPr="00844352">
              <w:rPr>
                <w:rFonts w:ascii="Arial Narrow" w:hAnsi="Arial Narrow"/>
                <w:b/>
                <w:caps/>
                <w:noProof/>
                <w:lang w:val="nl-BE"/>
              </w:rPr>
              <w:t xml:space="preserve">rubriek ii – aanwezigheidsattest betreffende de maand </w:t>
            </w:r>
            <w:r w:rsidR="00CE09BF" w:rsidRPr="00844352">
              <w:rPr>
                <w:rFonts w:ascii="Arial Narrow" w:hAnsi="Arial Narrow"/>
                <w:b/>
                <w:caps/>
                <w:noProof/>
                <w:sz w:val="12"/>
                <w:shd w:val="clear" w:color="auto" w:fill="FFFFFF"/>
                <w:lang w:val="nl-BE"/>
              </w:rPr>
              <w:tab/>
            </w:r>
          </w:p>
        </w:tc>
      </w:tr>
      <w:tr w:rsidR="00B63C6B" w:rsidRPr="00844352" w14:paraId="7DA2A19A" w14:textId="77777777">
        <w:tc>
          <w:tcPr>
            <w:tcW w:w="10849" w:type="dxa"/>
            <w:gridSpan w:val="3"/>
            <w:tcBorders>
              <w:top w:val="single" w:sz="4" w:space="0" w:color="808080"/>
              <w:bottom w:val="dashed" w:sz="4" w:space="0" w:color="auto"/>
            </w:tcBorders>
          </w:tcPr>
          <w:p w14:paraId="16A036B4" w14:textId="77777777" w:rsidR="00F551D5" w:rsidRPr="00726F45" w:rsidRDefault="00F551D5" w:rsidP="00F551D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120" w:after="40" w:line="206" w:lineRule="exact"/>
              <w:rPr>
                <w:rFonts w:ascii="Arial Narrow" w:hAnsi="Arial Narrow"/>
                <w:caps/>
                <w:color w:val="333333"/>
                <w:sz w:val="17"/>
                <w:lang w:val="nl-BE"/>
              </w:rPr>
            </w:pPr>
            <w:r w:rsidRPr="00726F45">
              <w:rPr>
                <w:rFonts w:ascii="Arial Narrow" w:hAnsi="Arial Narrow"/>
                <w:b/>
                <w:caps/>
                <w:noProof/>
                <w:sz w:val="17"/>
                <w:lang w:val="nl-BE"/>
              </w:rPr>
              <w:t>In te vullen door:</w:t>
            </w:r>
          </w:p>
          <w:p w14:paraId="36F14EAD" w14:textId="66D9E2B6" w:rsidR="00B63C6B" w:rsidRPr="00726F45" w:rsidRDefault="00B63C6B" w:rsidP="003347FC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3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after="20" w:line="206" w:lineRule="exact"/>
              <w:ind w:left="618" w:hanging="618"/>
              <w:jc w:val="both"/>
              <w:rPr>
                <w:rFonts w:ascii="Arial Narrow" w:hAnsi="Arial Narrow"/>
                <w:b/>
                <w:noProof/>
                <w:sz w:val="18"/>
                <w:lang w:val="nl-BE"/>
              </w:rPr>
            </w:pP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Vak </w:t>
            </w:r>
            <w:r w:rsidR="002A6B5C"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>A</w:t>
            </w: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: </w:t>
            </w: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ab/>
              <w:t>de stagegever (onderneming, VZW of administratieve overheid) of het centrum voor beroepsopleiding voor het deel van de instapstage dat niet bij de stagegever wordt gevol</w:t>
            </w:r>
            <w:r w:rsidR="003347FC"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>gd (instapstage – art. 36quater</w:t>
            </w:r>
            <w:r w:rsidR="00147A00"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KB</w:t>
            </w:r>
            <w:r w:rsidR="00392130"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>)</w:t>
            </w:r>
          </w:p>
          <w:p w14:paraId="719064EA" w14:textId="2CBAAA98" w:rsidR="003347FC" w:rsidRPr="00726F45" w:rsidRDefault="00B63C6B" w:rsidP="003347FC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3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nl-BE"/>
              </w:rPr>
            </w:pP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Vak </w:t>
            </w:r>
            <w:r w:rsidR="002A6B5C"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>B</w:t>
            </w: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:</w:t>
            </w: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ab/>
              <w:t>de vertegenwoordiger van de militaire overheid b</w:t>
            </w:r>
            <w:r w:rsidR="005203AE"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>evoegd voor de EVMI (art. 94bis</w:t>
            </w: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KB)</w:t>
            </w:r>
            <w:r w:rsidR="003347FC"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</w:t>
            </w:r>
          </w:p>
          <w:p w14:paraId="476B67E6" w14:textId="4786D314" w:rsidR="00B63C6B" w:rsidRPr="00726F45" w:rsidRDefault="003347FC" w:rsidP="00074A9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3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after="20" w:line="206" w:lineRule="exact"/>
              <w:ind w:left="618" w:hanging="618"/>
              <w:jc w:val="both"/>
              <w:rPr>
                <w:rFonts w:ascii="Arial Narrow" w:hAnsi="Arial Narrow"/>
                <w:b/>
                <w:noProof/>
                <w:sz w:val="18"/>
                <w:lang w:val="nl-BE"/>
              </w:rPr>
            </w:pP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Vak </w:t>
            </w:r>
            <w:r w:rsidR="002A6B5C"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>C</w:t>
            </w: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:</w:t>
            </w: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ab/>
            </w:r>
            <w:r w:rsidR="00074A90"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>de on</w:t>
            </w:r>
            <w:r w:rsidR="00D36647"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>d</w:t>
            </w:r>
            <w:r w:rsidR="00074A90"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>erneming in het kader van een individuele beroepsopleiding die recht geeft op een opleidingsuitkering</w:t>
            </w: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(art. 36ter </w:t>
            </w:r>
            <w:r w:rsidR="00074A90"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>KB</w:t>
            </w: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>)</w:t>
            </w:r>
          </w:p>
          <w:p w14:paraId="22BB46FB" w14:textId="3EDEFE3E" w:rsidR="00F551D5" w:rsidRPr="00844352" w:rsidRDefault="002757F0" w:rsidP="002757F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3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after="20" w:line="206" w:lineRule="exact"/>
              <w:ind w:left="618" w:hanging="618"/>
              <w:jc w:val="both"/>
              <w:rPr>
                <w:rFonts w:ascii="Arial Narrow" w:hAnsi="Arial Narrow"/>
                <w:b/>
                <w:noProof/>
                <w:sz w:val="18"/>
                <w:lang w:val="nl-BE"/>
              </w:rPr>
            </w:pP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>Vak D :</w:t>
            </w: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ab/>
              <w:t>de vertegenwoordiger van het Agentschap van de Samenlevingsdienst (art. 94ter KB</w:t>
            </w:r>
            <w:r w:rsidR="00F551D5"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>)</w:t>
            </w:r>
          </w:p>
          <w:p w14:paraId="4B7C6104" w14:textId="20AA7C33" w:rsidR="00F47E6D" w:rsidRPr="00844352" w:rsidRDefault="00F47E6D" w:rsidP="00074A9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3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after="20" w:line="206" w:lineRule="exact"/>
              <w:ind w:left="618" w:hanging="618"/>
              <w:jc w:val="both"/>
              <w:rPr>
                <w:rFonts w:ascii="Arial Narrow" w:hAnsi="Arial Narrow"/>
                <w:b/>
                <w:bCs/>
                <w:smallCaps/>
                <w:noProof/>
                <w:sz w:val="18"/>
                <w:lang w:val="nl-BE"/>
              </w:rPr>
            </w:pPr>
          </w:p>
        </w:tc>
      </w:tr>
      <w:tr w:rsidR="00B63C6B" w:rsidRPr="00844352" w14:paraId="2E901BEF" w14:textId="77777777">
        <w:tc>
          <w:tcPr>
            <w:tcW w:w="10849" w:type="dxa"/>
            <w:gridSpan w:val="3"/>
            <w:tcBorders>
              <w:top w:val="dashed" w:sz="4" w:space="0" w:color="auto"/>
            </w:tcBorders>
          </w:tcPr>
          <w:p w14:paraId="1DFBE972" w14:textId="192FC4DF" w:rsidR="00B63C6B" w:rsidRPr="00844352" w:rsidRDefault="00B63C6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  <w:lang w:val="nl-BE"/>
              </w:rPr>
            </w:pPr>
            <w:r w:rsidRPr="00844352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Vak </w:t>
            </w:r>
            <w:r w:rsidR="002A6B5C" w:rsidRPr="00844352">
              <w:rPr>
                <w:rFonts w:ascii="Arial Narrow" w:hAnsi="Arial Narrow"/>
                <w:b/>
                <w:noProof/>
                <w:sz w:val="18"/>
                <w:lang w:val="nl-BE"/>
              </w:rPr>
              <w:t>A</w:t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</w:r>
            <w:r w:rsidRPr="00844352">
              <w:rPr>
                <w:rFonts w:ascii="Arial Narrow" w:hAnsi="Arial Narrow"/>
                <w:b/>
                <w:noProof/>
                <w:sz w:val="18"/>
                <w:lang w:val="nl-BE"/>
              </w:rPr>
              <w:t>De instapstage</w:t>
            </w:r>
            <w:r w:rsidR="008B6468"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(artikel 36quater KB)</w:t>
            </w:r>
          </w:p>
          <w:p w14:paraId="64377B86" w14:textId="7877EDA3" w:rsidR="00B63C6B" w:rsidRPr="00844352" w:rsidRDefault="00B63C6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844352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="00E67023"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>De werkloze</w:t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was niet ongewettigd afwezig</w:t>
            </w:r>
          </w:p>
          <w:p w14:paraId="3F8ABDF7" w14:textId="77777777" w:rsidR="00B63C6B" w:rsidRPr="00844352" w:rsidRDefault="00B63C6B" w:rsidP="00E6702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844352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De werkloze was ongewettigd afwezig op de volgende dagen: </w:t>
            </w:r>
            <w:r w:rsidR="00E67023" w:rsidRPr="00844352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</w:p>
          <w:p w14:paraId="48A670FD" w14:textId="77777777" w:rsidR="0074318A" w:rsidRPr="00844352" w:rsidRDefault="00B63C6B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66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844352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  <w:r w:rsidRPr="00844352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  <w:r w:rsidR="00603755" w:rsidRPr="00844352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</w:p>
          <w:p w14:paraId="76B7AE9E" w14:textId="77777777" w:rsidR="00666258" w:rsidRDefault="0074318A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723"/>
                <w:tab w:val="left" w:leader="dot" w:pos="10633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844352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</w:r>
            <w:r w:rsidR="00B63C6B"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De instapstage werd geschorst </w:t>
            </w:r>
            <w:r w:rsidR="00B63C6B" w:rsidRPr="00844352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>(</w:t>
            </w:r>
            <w:r w:rsidR="00FF05A4" w:rsidRPr="00844352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 xml:space="preserve">wegens </w:t>
            </w:r>
            <w:r w:rsidR="00B63C6B" w:rsidRPr="00844352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>ziekte, tijdelijke werkloosheid, sluiting van de onderneming,…)</w:t>
            </w:r>
            <w:r w:rsidR="00B63C6B"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van</w:t>
            </w:r>
            <w:r w:rsidR="00666258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</w:t>
            </w:r>
            <w:r w:rsidR="00410B82" w:rsidRPr="00410B82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__ __ / __ __  / __ __ __ __ tot </w:t>
            </w:r>
          </w:p>
          <w:p w14:paraId="344985F5" w14:textId="1E732491" w:rsidR="001F456A" w:rsidRPr="00844352" w:rsidRDefault="00666258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723"/>
                <w:tab w:val="left" w:leader="dot" w:pos="10633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      </w:t>
            </w:r>
            <w:r w:rsidR="00410B82" w:rsidRPr="00410B82">
              <w:rPr>
                <w:rFonts w:ascii="Arial Narrow" w:hAnsi="Arial Narrow"/>
                <w:bCs/>
                <w:noProof/>
                <w:sz w:val="18"/>
                <w:lang w:val="nl-BE"/>
              </w:rPr>
              <w:t>__ __ / __ __  / __ __ __ __</w:t>
            </w:r>
          </w:p>
          <w:p w14:paraId="03A4DF00" w14:textId="77777777" w:rsidR="00B63C6B" w:rsidRPr="00844352" w:rsidRDefault="001F456A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723"/>
                <w:tab w:val="left" w:leader="dot" w:pos="10424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844352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  <w:t>(deze schorsing heeft tot gevolg dat de duur van de instapstage zal verlengd worden)</w:t>
            </w:r>
          </w:p>
          <w:p w14:paraId="670BB20E" w14:textId="77A0225C" w:rsidR="00B63C6B" w:rsidRPr="00844352" w:rsidRDefault="00B63C6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5930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844352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De instapstage is beëindigd in de loop van de maand, nl. op </w:t>
            </w:r>
            <w:r w:rsidR="00410B82" w:rsidRPr="00410B82">
              <w:rPr>
                <w:rFonts w:ascii="Arial Narrow" w:hAnsi="Arial Narrow"/>
                <w:bCs/>
                <w:noProof/>
                <w:sz w:val="18"/>
                <w:lang w:val="nl-BE"/>
              </w:rPr>
              <w:t>__ __ / __ __  / __ __ __ __</w:t>
            </w:r>
          </w:p>
          <w:p w14:paraId="6C7DBB87" w14:textId="7E7DC54F" w:rsidR="00B63C6B" w:rsidRPr="00844352" w:rsidRDefault="00B63C6B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line="240" w:lineRule="exact"/>
              <w:ind w:left="479"/>
              <w:jc w:val="both"/>
              <w:rPr>
                <w:b/>
                <w:smallCaps/>
                <w:noProof/>
                <w:lang w:val="nl-BE"/>
              </w:rPr>
            </w:pPr>
          </w:p>
        </w:tc>
      </w:tr>
      <w:tr w:rsidR="00B63C6B" w:rsidRPr="00844352" w14:paraId="3301B8FD" w14:textId="77777777" w:rsidTr="00996415">
        <w:trPr>
          <w:trHeight w:val="3739"/>
        </w:trPr>
        <w:tc>
          <w:tcPr>
            <w:tcW w:w="10849" w:type="dxa"/>
            <w:gridSpan w:val="3"/>
          </w:tcPr>
          <w:p w14:paraId="48EBA7DC" w14:textId="77777777" w:rsidR="00F47E6D" w:rsidRPr="00844352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85"/>
                <w:tab w:val="left" w:pos="1134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844352">
              <w:rPr>
                <w:rFonts w:ascii="Arial Narrow" w:hAnsi="Arial Narrow"/>
                <w:b/>
                <w:noProof/>
                <w:sz w:val="18"/>
                <w:lang w:val="nl-BE"/>
              </w:rPr>
              <w:t>Vak B</w:t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</w:r>
            <w:r w:rsidRPr="00844352">
              <w:rPr>
                <w:rFonts w:ascii="Arial Narrow" w:hAnsi="Arial Narrow"/>
                <w:b/>
                <w:noProof/>
                <w:sz w:val="18"/>
                <w:lang w:val="nl-BE"/>
              </w:rPr>
              <w:t>Vrijwillig militaire inzet</w:t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(slechts te bezorgen tijdens de periode vanaf de aanvang van de EVMI tot maximaal </w:t>
            </w:r>
            <w:r w:rsidRPr="00844352">
              <w:rPr>
                <w:rFonts w:ascii="Arial Narrow" w:hAnsi="Arial Narrow"/>
                <w:bCs/>
                <w:sz w:val="18"/>
                <w:lang w:val="nl-BE"/>
              </w:rPr>
              <w:t>de laatste dag van de zevende kalenderweek volgend op de kalenderweek waarin de EVMI is aangevat</w:t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): </w:t>
            </w:r>
          </w:p>
          <w:p w14:paraId="13937173" w14:textId="73FC4B0D" w:rsidR="00F47E6D" w:rsidRPr="00844352" w:rsidRDefault="00F47E6D" w:rsidP="009941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817"/>
                <w:tab w:val="left" w:pos="1134"/>
                <w:tab w:val="left" w:pos="2410"/>
                <w:tab w:val="left" w:pos="3402"/>
                <w:tab w:val="left" w:leader="dot" w:pos="10573"/>
              </w:tabs>
              <w:spacing w:before="40" w:after="40" w:line="180" w:lineRule="exact"/>
              <w:ind w:left="1134" w:hanging="1026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844352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="00994102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 </w:t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>De werkloze verricht nog steeds zijn vrijwillig militaire inzet</w:t>
            </w:r>
          </w:p>
          <w:p w14:paraId="1A740A0B" w14:textId="786DEAE2" w:rsidR="00F47E6D" w:rsidRPr="00844352" w:rsidRDefault="00F47E6D" w:rsidP="009941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8"/>
                <w:tab w:val="left" w:leader="dot" w:pos="6237"/>
                <w:tab w:val="left" w:leader="dot" w:pos="10517"/>
              </w:tabs>
              <w:spacing w:before="120" w:after="40" w:line="180" w:lineRule="exact"/>
              <w:ind w:left="1134" w:hanging="1026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844352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="00994102">
              <w:rPr>
                <w:rFonts w:ascii="Arial Narrow" w:hAnsi="Arial Narrow"/>
                <w:bCs/>
                <w:noProof/>
                <w:sz w:val="22"/>
                <w:lang w:val="nl-BE"/>
              </w:rPr>
              <w:t xml:space="preserve">  </w:t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(indien de EVMI ten einde loopt vóór de laatste dag </w:t>
            </w:r>
            <w:r w:rsidRPr="00844352">
              <w:rPr>
                <w:rFonts w:ascii="Arial Narrow" w:hAnsi="Arial Narrow"/>
                <w:bCs/>
                <w:sz w:val="18"/>
                <w:lang w:val="nl-BE"/>
              </w:rPr>
              <w:t>van de zevende kalenderweek volgend op de kalenderweek waarin de EVMI is aangevat</w:t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>)</w:t>
            </w:r>
          </w:p>
          <w:p w14:paraId="70B2037D" w14:textId="31D7E6B5" w:rsidR="00F47E6D" w:rsidRPr="00844352" w:rsidRDefault="00994102" w:rsidP="009941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6237"/>
                <w:tab w:val="left" w:leader="dot" w:pos="10573"/>
              </w:tabs>
              <w:spacing w:before="40" w:after="40" w:line="180" w:lineRule="exact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         </w:t>
            </w:r>
            <w:r w:rsidR="00F47E6D"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>De EVMI is vroegtijdig ten einde gelopen op</w:t>
            </w:r>
            <w:r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</w:t>
            </w:r>
            <w:r w:rsidR="00410B82" w:rsidRPr="00410B82">
              <w:rPr>
                <w:rFonts w:ascii="Arial Narrow" w:hAnsi="Arial Narrow"/>
                <w:bCs/>
                <w:noProof/>
                <w:sz w:val="18"/>
                <w:lang w:val="nl-BE"/>
              </w:rPr>
              <w:t>__ __ / __ __  / __ __ __ __</w:t>
            </w:r>
          </w:p>
          <w:p w14:paraId="6E7598D6" w14:textId="77777777" w:rsidR="002239A0" w:rsidRPr="00844352" w:rsidRDefault="002239A0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513B6640" w14:textId="77777777" w:rsidR="00F47E6D" w:rsidRPr="00844352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12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  <w:lang w:val="nl-BE"/>
              </w:rPr>
            </w:pPr>
            <w:r w:rsidRPr="00844352">
              <w:rPr>
                <w:rFonts w:ascii="Arial Narrow" w:hAnsi="Arial Narrow"/>
                <w:b/>
                <w:noProof/>
                <w:sz w:val="18"/>
                <w:lang w:val="nl-BE"/>
              </w:rPr>
              <w:t>Vak C</w:t>
            </w:r>
            <w:r w:rsidRPr="00844352">
              <w:rPr>
                <w:rFonts w:ascii="Arial Narrow" w:hAnsi="Arial Narrow"/>
                <w:b/>
                <w:noProof/>
                <w:sz w:val="18"/>
                <w:lang w:val="nl-BE"/>
              </w:rPr>
              <w:tab/>
            </w:r>
            <w:r w:rsidRPr="00844352">
              <w:rPr>
                <w:rFonts w:ascii="Arial Narrow" w:hAnsi="Arial Narrow"/>
                <w:b/>
                <w:bCs/>
                <w:noProof/>
                <w:sz w:val="18"/>
                <w:lang w:val="nl-BE"/>
              </w:rPr>
              <w:t>Individuele beroepsopleiding die recht geeft op een opleidingsuitkering</w:t>
            </w:r>
            <w:r w:rsidRPr="00844352">
              <w:rPr>
                <w:rFonts w:ascii="Arial Narrow" w:hAnsi="Arial Narrow"/>
                <w:noProof/>
                <w:sz w:val="18"/>
                <w:lang w:val="nl-BE"/>
              </w:rPr>
              <w:t xml:space="preserve"> (artikel 36ter KB)</w:t>
            </w:r>
          </w:p>
          <w:p w14:paraId="6ECE7CD7" w14:textId="3162990A" w:rsidR="00F47E6D" w:rsidRPr="00844352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844352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>De werkloze heeft lessen gevolgd of activiteiten uitgevoerd en was niet ongewettigd afwezig of afwezig wegens arbeidsongeschiktheid</w:t>
            </w:r>
          </w:p>
          <w:p w14:paraId="02982AE9" w14:textId="663CF154" w:rsidR="00F47E6D" w:rsidRPr="00844352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6379"/>
                <w:tab w:val="left" w:leader="dot" w:pos="1063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844352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Sluiting van de onderneming wegens vakantie van </w:t>
            </w:r>
            <w:r w:rsidR="00410B82" w:rsidRPr="00410B82">
              <w:rPr>
                <w:rFonts w:ascii="Arial Narrow" w:hAnsi="Arial Narrow"/>
                <w:bCs/>
                <w:noProof/>
                <w:sz w:val="18"/>
                <w:lang w:val="nl-BE"/>
              </w:rPr>
              <w:t>__ __ / __ __  / __ __ __ __ tot __ __ / __ __  / __ __ __ __</w:t>
            </w:r>
          </w:p>
          <w:p w14:paraId="22B2E837" w14:textId="77777777" w:rsidR="00F47E6D" w:rsidRPr="00844352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844352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De werkloze was ongewettigd afwezig (bv. vakantie buiten de periode van sluiting van de onderneming, zonder toestemming van de onderneming) of afwezig wegens arbeidsongeschiktheid op de volgende dagen: </w:t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</w:r>
          </w:p>
          <w:p w14:paraId="448348F8" w14:textId="77777777" w:rsidR="00F47E6D" w:rsidRPr="00844352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844352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  <w:r w:rsidRPr="00844352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</w:p>
          <w:p w14:paraId="7B932B68" w14:textId="4B41FA24" w:rsidR="00F47E6D" w:rsidRPr="00666258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647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844352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844352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De beroepsopleiding nam een einde in de loop van de maand, nl. op </w:t>
            </w:r>
            <w:r w:rsidR="00666258">
              <w:rPr>
                <w:rFonts w:ascii="Arial Narrow" w:hAnsi="Arial Narrow"/>
                <w:bCs/>
                <w:noProof/>
                <w:sz w:val="18"/>
                <w:lang w:val="nl-BE"/>
              </w:rPr>
              <w:t>__ __ / __ __  / __ __ __ __</w:t>
            </w:r>
          </w:p>
          <w:p w14:paraId="2F172E1F" w14:textId="77777777" w:rsidR="00F551D5" w:rsidRPr="00844352" w:rsidRDefault="00F551D5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647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</w:p>
          <w:p w14:paraId="093A6017" w14:textId="77777777" w:rsidR="00F551D5" w:rsidRPr="00726F45" w:rsidRDefault="00F551D5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85"/>
                <w:tab w:val="left" w:pos="1134"/>
                <w:tab w:val="left" w:pos="2410"/>
                <w:tab w:val="left" w:leader="dot" w:pos="10573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>Vak D</w:t>
            </w:r>
            <w:r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</w:r>
            <w:r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>Engagement Samenlevingsdienst</w:t>
            </w:r>
            <w:r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(enkel te bezorgen tijdens de periode van het begin </w:t>
            </w:r>
            <w:r w:rsidRPr="00726F45">
              <w:rPr>
                <w:rFonts w:ascii="Arial Narrow" w:hAnsi="Arial Narrow"/>
                <w:color w:val="000000"/>
                <w:sz w:val="18"/>
                <w:lang w:val="nl-BE"/>
              </w:rPr>
              <w:t xml:space="preserve">tot en met </w:t>
            </w:r>
            <w:r w:rsidRPr="00726F45">
              <w:rPr>
                <w:rFonts w:ascii="Arial Narrow" w:hAnsi="Arial Narrow"/>
                <w:bCs/>
                <w:sz w:val="18"/>
                <w:lang w:val="nl-BE"/>
              </w:rPr>
              <w:t xml:space="preserve">de laatste dag van de vrijstelling) </w:t>
            </w:r>
          </w:p>
          <w:p w14:paraId="1F8516FE" w14:textId="3F2E73B6" w:rsidR="00F551D5" w:rsidRPr="00726F45" w:rsidRDefault="00F551D5" w:rsidP="009941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85"/>
                <w:tab w:val="left" w:pos="1134"/>
                <w:tab w:val="left" w:pos="2410"/>
                <w:tab w:val="left" w:pos="3402"/>
                <w:tab w:val="left" w:leader="dot" w:pos="10573"/>
              </w:tabs>
              <w:spacing w:before="40" w:after="40" w:line="180" w:lineRule="exact"/>
              <w:ind w:left="1134" w:hanging="1026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726F45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="00994102"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 </w:t>
            </w:r>
            <w:r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De werkloze verricht een </w:t>
            </w:r>
            <w:r w:rsidR="0038360E"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>S</w:t>
            </w:r>
            <w:r w:rsidR="00DA5482"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>a</w:t>
            </w:r>
            <w:r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menlevingsdienst en volgt regelmatig de activiteiten die de </w:t>
            </w:r>
            <w:r w:rsidR="00F77226"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>s</w:t>
            </w:r>
            <w:r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>amenlevingsdienst oplegt</w:t>
            </w:r>
          </w:p>
          <w:p w14:paraId="4FCFD06F" w14:textId="222B2641" w:rsidR="00F551D5" w:rsidRPr="00726F45" w:rsidRDefault="00F551D5" w:rsidP="009941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pos="3360"/>
                <w:tab w:val="left" w:pos="4158"/>
                <w:tab w:val="left" w:leader="dot" w:pos="10573"/>
              </w:tabs>
              <w:spacing w:before="40" w:after="40" w:line="180" w:lineRule="exact"/>
              <w:ind w:left="1134" w:hanging="1026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726F45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="00994102" w:rsidRPr="00726F45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 </w:t>
            </w:r>
            <w:r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(als de </w:t>
            </w:r>
            <w:r w:rsidR="0038360E"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>S</w:t>
            </w:r>
            <w:r w:rsidR="00DA5482"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>a</w:t>
            </w:r>
            <w:r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>menlevingsdienst ten einde loopt vóór de laatste dag van de vrijstelling)</w:t>
            </w:r>
          </w:p>
          <w:p w14:paraId="727C1B12" w14:textId="32E62B07" w:rsidR="00F551D5" w:rsidRPr="00726F45" w:rsidRDefault="00994102" w:rsidP="009941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5888"/>
                <w:tab w:val="left" w:leader="dot" w:pos="10573"/>
              </w:tabs>
              <w:spacing w:before="40" w:after="40" w:line="180" w:lineRule="exact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         </w:t>
            </w:r>
            <w:r w:rsidR="00F551D5"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De </w:t>
            </w:r>
            <w:r w:rsidR="0038360E"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>S</w:t>
            </w:r>
            <w:r w:rsidR="00F551D5"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amenlevingsdienst </w:t>
            </w:r>
            <w:r w:rsidR="00800A1F"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>is vroegtijdig ten einde gelopen op</w:t>
            </w:r>
            <w:r w:rsidR="006F31D3" w:rsidRPr="00726F45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__ __ / __ __  / __ __ __ __ </w:t>
            </w:r>
          </w:p>
          <w:p w14:paraId="1DABECA8" w14:textId="77777777" w:rsidR="00F47E6D" w:rsidRPr="00726F45" w:rsidRDefault="00F47E6D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5768DC46" w14:textId="2FD6A317" w:rsidR="00F47E6D" w:rsidRPr="00844352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3544"/>
                <w:tab w:val="left" w:pos="3686"/>
                <w:tab w:val="left" w:leader="dot" w:pos="10517"/>
              </w:tabs>
              <w:spacing w:before="80" w:after="20" w:line="180" w:lineRule="exact"/>
              <w:jc w:val="both"/>
              <w:rPr>
                <w:rFonts w:ascii="Arial Narrow" w:hAnsi="Arial Narrow"/>
                <w:bCs/>
                <w:smallCaps/>
                <w:sz w:val="18"/>
                <w:lang w:val="nl-BE"/>
              </w:rPr>
            </w:pPr>
            <w:r w:rsidRPr="00726F45">
              <w:rPr>
                <w:rFonts w:ascii="Arial Narrow" w:hAnsi="Arial Narrow"/>
                <w:sz w:val="18"/>
                <w:lang w:val="nl-BE"/>
              </w:rPr>
              <w:t xml:space="preserve">Ondergetekende verklaart vak </w:t>
            </w:r>
            <w:r w:rsidRPr="00726F45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726F45">
              <w:rPr>
                <w:rFonts w:ascii="Arial Narrow" w:hAnsi="Arial Narrow"/>
                <w:bCs/>
                <w:noProof/>
                <w:sz w:val="22"/>
                <w:lang w:val="nl-BE"/>
              </w:rPr>
              <w:t xml:space="preserve"> A </w:t>
            </w:r>
            <w:r w:rsidRPr="00726F45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726F45">
              <w:rPr>
                <w:rFonts w:ascii="Arial Narrow" w:hAnsi="Arial Narrow"/>
                <w:bCs/>
                <w:noProof/>
                <w:sz w:val="22"/>
                <w:lang w:val="nl-BE"/>
              </w:rPr>
              <w:t xml:space="preserve"> B </w:t>
            </w:r>
            <w:r w:rsidRPr="00726F45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726F45">
              <w:rPr>
                <w:rFonts w:ascii="Arial Narrow" w:hAnsi="Arial Narrow"/>
                <w:bCs/>
                <w:noProof/>
                <w:sz w:val="22"/>
                <w:lang w:val="nl-BE"/>
              </w:rPr>
              <w:t xml:space="preserve"> C</w:t>
            </w:r>
            <w:r w:rsidRPr="00726F45">
              <w:rPr>
                <w:rFonts w:ascii="Arial Narrow" w:hAnsi="Arial Narrow"/>
                <w:color w:val="333333"/>
                <w:sz w:val="18"/>
                <w:lang w:val="nl-BE"/>
              </w:rPr>
              <w:t xml:space="preserve"> </w:t>
            </w:r>
            <w:r w:rsidR="00F551D5" w:rsidRPr="00726F45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="00F551D5" w:rsidRPr="00726F45">
              <w:rPr>
                <w:rFonts w:ascii="Arial Narrow" w:hAnsi="Arial Narrow"/>
                <w:bCs/>
                <w:noProof/>
                <w:sz w:val="22"/>
                <w:lang w:val="nl-BE"/>
              </w:rPr>
              <w:t xml:space="preserve"> D</w:t>
            </w:r>
            <w:r w:rsidR="00F551D5" w:rsidRPr="00726F45">
              <w:rPr>
                <w:rFonts w:ascii="Arial Narrow" w:hAnsi="Arial Narrow"/>
                <w:color w:val="333333"/>
                <w:sz w:val="18"/>
                <w:lang w:val="nl-BE"/>
              </w:rPr>
              <w:t xml:space="preserve"> </w:t>
            </w:r>
            <w:r w:rsidRPr="00726F45">
              <w:rPr>
                <w:rFonts w:ascii="Arial Narrow" w:hAnsi="Arial Narrow"/>
                <w:sz w:val="18"/>
                <w:lang w:val="nl-BE"/>
              </w:rPr>
              <w:t>waarheidsgetrouw te hebben ingevuld.</w:t>
            </w:r>
          </w:p>
          <w:p w14:paraId="1C133826" w14:textId="0818F6FB" w:rsidR="002239A0" w:rsidRPr="00844352" w:rsidRDefault="002239A0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2947090F" w14:textId="77777777" w:rsidR="00287E74" w:rsidRPr="00844352" w:rsidRDefault="00287E74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3C95C6FF" w14:textId="77777777" w:rsidR="00287E74" w:rsidRPr="00844352" w:rsidRDefault="00287E74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717EACB8" w14:textId="77777777" w:rsidR="00287E74" w:rsidRPr="00844352" w:rsidRDefault="00287E74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285DD6AF" w14:textId="14E4F7A6" w:rsidR="00B63C6B" w:rsidRPr="00844352" w:rsidRDefault="00994102" w:rsidP="00994102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667"/>
                <w:tab w:val="left" w:pos="2801"/>
                <w:tab w:val="left" w:pos="3828"/>
                <w:tab w:val="left" w:pos="5353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  <w:r w:rsidRPr="00726F45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Datum __ __ / __ __ / __ __ __ __ </w:t>
            </w:r>
            <w:r w:rsidRPr="00726F45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</w:r>
            <w:r w:rsidR="00CE09BF" w:rsidRPr="00726F45">
              <w:rPr>
                <w:rFonts w:ascii="Arial Narrow" w:hAnsi="Arial Narrow"/>
                <w:i/>
                <w:iCs/>
                <w:sz w:val="18"/>
                <w:lang w:val="nl-BE"/>
              </w:rPr>
              <w:t>naam</w:t>
            </w:r>
            <w:r w:rsidRPr="00726F45">
              <w:rPr>
                <w:rFonts w:ascii="Arial Narrow" w:hAnsi="Arial Narrow"/>
                <w:i/>
                <w:iCs/>
                <w:sz w:val="18"/>
                <w:lang w:val="nl-BE"/>
              </w:rPr>
              <w:t>,</w:t>
            </w:r>
            <w:r w:rsidR="00CE09BF" w:rsidRPr="00726F45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 functi</w:t>
            </w:r>
            <w:r w:rsidRPr="00726F45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e </w:t>
            </w:r>
            <w:r w:rsidR="00CE09BF" w:rsidRPr="00726F45">
              <w:rPr>
                <w:rFonts w:ascii="Arial Narrow" w:hAnsi="Arial Narrow"/>
                <w:i/>
                <w:iCs/>
                <w:sz w:val="18"/>
                <w:lang w:val="nl-BE"/>
              </w:rPr>
              <w:t>en handtekening</w:t>
            </w:r>
            <w:r w:rsidRPr="00726F45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</w:r>
            <w:r w:rsidR="00CE09BF" w:rsidRPr="00726F45">
              <w:rPr>
                <w:rFonts w:ascii="Arial Narrow" w:hAnsi="Arial Narrow"/>
                <w:i/>
                <w:iCs/>
                <w:sz w:val="18"/>
                <w:lang w:val="nl-BE"/>
              </w:rPr>
              <w:t>naam en adres van het centrum, de instelling of de stagegever</w:t>
            </w:r>
            <w:r w:rsidRPr="00726F45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</w:r>
            <w:r w:rsidR="00CE09BF" w:rsidRPr="00726F45">
              <w:rPr>
                <w:rFonts w:ascii="Arial Narrow" w:hAnsi="Arial Narrow"/>
                <w:i/>
                <w:iCs/>
                <w:sz w:val="18"/>
                <w:lang w:val="nl-BE"/>
              </w:rPr>
              <w:t>stempel</w:t>
            </w:r>
          </w:p>
        </w:tc>
      </w:tr>
      <w:tr w:rsidR="00B63C6B" w:rsidRPr="00844352" w14:paraId="1C4862BF" w14:textId="77777777" w:rsidTr="00D62296">
        <w:trPr>
          <w:cantSplit/>
          <w:trHeight w:val="445"/>
        </w:trPr>
        <w:tc>
          <w:tcPr>
            <w:tcW w:w="10849" w:type="dxa"/>
            <w:gridSpan w:val="3"/>
          </w:tcPr>
          <w:p w14:paraId="64253C82" w14:textId="339FFEA7" w:rsidR="00287E74" w:rsidRDefault="00287E74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  <w:p w14:paraId="1BF92EE7" w14:textId="41890C6A" w:rsidR="00A8085E" w:rsidRDefault="00A8085E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  <w:p w14:paraId="5CD94628" w14:textId="77777777" w:rsidR="00A8085E" w:rsidRPr="00844352" w:rsidRDefault="00A8085E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  <w:p w14:paraId="64228B57" w14:textId="58D18341" w:rsidR="00285877" w:rsidRPr="00844352" w:rsidRDefault="00B63C6B" w:rsidP="0028587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120" w:line="200" w:lineRule="exact"/>
              <w:ind w:left="-250" w:firstLine="25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  <w:r w:rsidRPr="00844352"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  <w:t xml:space="preserve">Dit modelattest of een gelijkluidend attest wordt, </w:t>
            </w:r>
            <w:r w:rsidR="00214CA1" w:rsidRPr="00844352"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  <w:t xml:space="preserve">in voorkomend geval, </w:t>
            </w:r>
            <w:r w:rsidRPr="00844352"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  <w:t>samen met de controlekaart, ingediend bij de uitbetalingsinstelling.</w:t>
            </w:r>
          </w:p>
        </w:tc>
      </w:tr>
      <w:tr w:rsidR="00B63C6B" w:rsidRPr="00844352" w14:paraId="79A778A2" w14:textId="77777777" w:rsidTr="003F3006">
        <w:trPr>
          <w:gridAfter w:val="1"/>
          <w:wAfter w:w="317" w:type="dxa"/>
          <w:cantSplit/>
          <w:trHeight w:val="130"/>
        </w:trPr>
        <w:tc>
          <w:tcPr>
            <w:tcW w:w="8689" w:type="dxa"/>
            <w:tcBorders>
              <w:right w:val="single" w:sz="4" w:space="0" w:color="333333"/>
            </w:tcBorders>
          </w:tcPr>
          <w:p w14:paraId="20010092" w14:textId="362D9878" w:rsidR="00B63C6B" w:rsidRPr="00844352" w:rsidRDefault="00A90765" w:rsidP="00EB6DE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20" w:line="200" w:lineRule="exact"/>
              <w:jc w:val="both"/>
              <w:rPr>
                <w:rFonts w:ascii="Arial Narrow" w:hAnsi="Arial Narrow"/>
                <w:b/>
                <w:bCs/>
                <w:noProof/>
                <w:color w:val="000000"/>
                <w:sz w:val="18"/>
                <w:lang w:val="nl-BE"/>
              </w:rPr>
            </w:pPr>
            <w:r w:rsidRPr="00726F45">
              <w:rPr>
                <w:rFonts w:ascii="Arial Narrow" w:hAnsi="Arial Narrow"/>
                <w:color w:val="000000"/>
                <w:sz w:val="18"/>
                <w:lang w:val="nl-BE"/>
              </w:rPr>
              <w:t xml:space="preserve">Versie </w:t>
            </w:r>
            <w:r w:rsidR="00090251" w:rsidRPr="00726F45">
              <w:rPr>
                <w:rFonts w:ascii="Arial Narrow" w:hAnsi="Arial Narrow"/>
                <w:color w:val="000000"/>
                <w:sz w:val="18"/>
                <w:lang w:val="nl-BE"/>
              </w:rPr>
              <w:t>04</w:t>
            </w:r>
            <w:r w:rsidRPr="00726F45">
              <w:rPr>
                <w:rFonts w:ascii="Arial Narrow" w:hAnsi="Arial Narrow"/>
                <w:color w:val="000000"/>
                <w:sz w:val="18"/>
                <w:lang w:val="nl-BE"/>
              </w:rPr>
              <w:t>.</w:t>
            </w:r>
            <w:r w:rsidR="00090251" w:rsidRPr="00726F45">
              <w:rPr>
                <w:rFonts w:ascii="Arial Narrow" w:hAnsi="Arial Narrow"/>
                <w:color w:val="000000"/>
                <w:sz w:val="18"/>
                <w:lang w:val="nl-BE"/>
              </w:rPr>
              <w:t>07</w:t>
            </w:r>
            <w:r w:rsidRPr="00726F45">
              <w:rPr>
                <w:rFonts w:ascii="Arial Narrow" w:hAnsi="Arial Narrow"/>
                <w:color w:val="000000"/>
                <w:sz w:val="18"/>
                <w:lang w:val="nl-BE"/>
              </w:rPr>
              <w:t>.2024/830.</w:t>
            </w:r>
            <w:r w:rsidR="006B467B">
              <w:rPr>
                <w:rFonts w:ascii="Arial Narrow" w:hAnsi="Arial Narrow"/>
                <w:color w:val="000000"/>
                <w:sz w:val="18"/>
                <w:lang w:val="nl-BE"/>
              </w:rPr>
              <w:t>20</w:t>
            </w:r>
            <w:r w:rsidRPr="00726F45">
              <w:rPr>
                <w:rFonts w:ascii="Arial Narrow" w:hAnsi="Arial Narrow"/>
                <w:color w:val="000000"/>
                <w:sz w:val="18"/>
                <w:lang w:val="nl-BE"/>
              </w:rPr>
              <w:t>.176</w:t>
            </w: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17FA9F1" w14:textId="0D2AC668" w:rsidR="00B63C6B" w:rsidRPr="00844352" w:rsidRDefault="00B63C6B" w:rsidP="002273E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20" w:line="200" w:lineRule="exact"/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18"/>
                <w:lang w:val="nl-BE"/>
              </w:rPr>
            </w:pPr>
            <w:r w:rsidRPr="00844352">
              <w:rPr>
                <w:rFonts w:ascii="Arial Narrow" w:hAnsi="Arial Narrow"/>
                <w:b/>
                <w:bCs/>
                <w:smallCaps/>
                <w:noProof/>
                <w:sz w:val="18"/>
                <w:lang w:val="nl-BE"/>
              </w:rPr>
              <w:t xml:space="preserve">formulier </w:t>
            </w:r>
            <w:r w:rsidRPr="00844352">
              <w:rPr>
                <w:rFonts w:ascii="Arial Narrow" w:hAnsi="Arial Narrow"/>
                <w:b/>
                <w:bCs/>
                <w:noProof/>
                <w:sz w:val="18"/>
                <w:lang w:val="nl-BE"/>
              </w:rPr>
              <w:t>C98</w:t>
            </w:r>
          </w:p>
        </w:tc>
      </w:tr>
    </w:tbl>
    <w:p w14:paraId="75A0F4A0" w14:textId="78A53EDC" w:rsidR="00F47E6D" w:rsidRPr="00844352" w:rsidRDefault="00573D04" w:rsidP="00666258">
      <w:pPr>
        <w:pStyle w:val="Corpsdetexte21"/>
        <w:tabs>
          <w:tab w:val="clear" w:pos="119"/>
          <w:tab w:val="clear" w:pos="952"/>
          <w:tab w:val="clear" w:pos="4284"/>
          <w:tab w:val="clear" w:pos="6664"/>
          <w:tab w:val="left" w:pos="685"/>
          <w:tab w:val="left" w:pos="1134"/>
          <w:tab w:val="left" w:pos="2410"/>
          <w:tab w:val="left" w:leader="dot" w:pos="10573"/>
        </w:tabs>
        <w:spacing w:before="40" w:after="40" w:line="240" w:lineRule="exact"/>
        <w:jc w:val="both"/>
        <w:rPr>
          <w:rFonts w:ascii="Arial Narrow" w:hAnsi="Arial Narrow"/>
          <w:b/>
          <w:noProof/>
          <w:sz w:val="18"/>
          <w:lang w:val="nl-BE"/>
        </w:rPr>
      </w:pPr>
      <w:r w:rsidRPr="00844352">
        <w:rPr>
          <w:rFonts w:ascii="Arial Narrow" w:hAnsi="Arial Narrow"/>
          <w:smallCaps/>
          <w:noProof/>
          <w:sz w:val="22"/>
          <w:lang w:val="nl-BE" w:eastAsia="nl-BE"/>
        </w:rPr>
        <w:drawing>
          <wp:anchor distT="0" distB="0" distL="114300" distR="114300" simplePos="0" relativeHeight="251659264" behindDoc="1" locked="0" layoutInCell="1" allowOverlap="1" wp14:anchorId="23415D02" wp14:editId="5F073F5D">
            <wp:simplePos x="0" y="0"/>
            <wp:positionH relativeFrom="page">
              <wp:posOffset>7070090</wp:posOffset>
            </wp:positionH>
            <wp:positionV relativeFrom="page">
              <wp:posOffset>9878060</wp:posOffset>
            </wp:positionV>
            <wp:extent cx="556895" cy="531495"/>
            <wp:effectExtent l="0" t="0" r="0" b="0"/>
            <wp:wrapNone/>
            <wp:docPr id="390" name="Image 390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47E6D" w:rsidRPr="00844352" w:rsidSect="00F44CA8">
      <w:pgSz w:w="11907" w:h="16840" w:code="9"/>
      <w:pgMar w:top="284" w:right="567" w:bottom="426" w:left="56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86A1" w14:textId="77777777" w:rsidR="00841F5F" w:rsidRDefault="00841F5F">
      <w:r>
        <w:separator/>
      </w:r>
    </w:p>
  </w:endnote>
  <w:endnote w:type="continuationSeparator" w:id="0">
    <w:p w14:paraId="1ABA16FD" w14:textId="77777777" w:rsidR="00841F5F" w:rsidRDefault="0084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C3D2" w14:textId="77777777" w:rsidR="00841F5F" w:rsidRDefault="00841F5F">
      <w:r>
        <w:separator/>
      </w:r>
    </w:p>
  </w:footnote>
  <w:footnote w:type="continuationSeparator" w:id="0">
    <w:p w14:paraId="4BCAD840" w14:textId="77777777" w:rsidR="00841F5F" w:rsidRDefault="00841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D2F6E"/>
    <w:multiLevelType w:val="hybridMultilevel"/>
    <w:tmpl w:val="0A70CA8E"/>
    <w:lvl w:ilvl="0" w:tplc="472A9C56">
      <w:start w:val="15"/>
      <w:numFmt w:val="bullet"/>
      <w:lvlText w:val=""/>
      <w:lvlJc w:val="left"/>
      <w:pPr>
        <w:tabs>
          <w:tab w:val="num" w:pos="479"/>
        </w:tabs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99"/>
        </w:tabs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9"/>
        </w:tabs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9"/>
        </w:tabs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49853AC4"/>
    <w:multiLevelType w:val="hybridMultilevel"/>
    <w:tmpl w:val="86E8D316"/>
    <w:lvl w:ilvl="0" w:tplc="FD3ED24E">
      <w:numFmt w:val="bullet"/>
      <w:lvlText w:val=""/>
      <w:lvlJc w:val="left"/>
      <w:pPr>
        <w:tabs>
          <w:tab w:val="num" w:pos="479"/>
        </w:tabs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99"/>
        </w:tabs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9"/>
        </w:tabs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9"/>
        </w:tabs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</w:rPr>
    </w:lvl>
  </w:abstractNum>
  <w:abstractNum w:abstractNumId="2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FF16584"/>
    <w:multiLevelType w:val="hybridMultilevel"/>
    <w:tmpl w:val="B3C894BA"/>
    <w:lvl w:ilvl="0" w:tplc="9CF85176">
      <w:numFmt w:val="bullet"/>
      <w:lvlText w:val=""/>
      <w:lvlJc w:val="left"/>
      <w:pPr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 w16cid:durableId="715936208">
    <w:abstractNumId w:val="2"/>
  </w:num>
  <w:num w:numId="2" w16cid:durableId="480854985">
    <w:abstractNumId w:val="0"/>
  </w:num>
  <w:num w:numId="3" w16cid:durableId="824513440">
    <w:abstractNumId w:val="3"/>
  </w:num>
  <w:num w:numId="4" w16cid:durableId="4103897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nl-BE" w:vendorID="64" w:dllVersion="0" w:nlCheck="1" w:checkStyle="0"/>
  <w:activeWritingStyle w:appName="MSWord" w:lang="fr-BE" w:vendorID="64" w:dllVersion="0" w:nlCheck="1" w:checkStyle="0"/>
  <w:activeWritingStyle w:appName="MSWord" w:lang="nl-NL" w:vendorID="64" w:dllVersion="0" w:nlCheck="1" w:checkStyle="0"/>
  <w:activeWritingStyle w:appName="MSWord" w:lang="nl-BE" w:vendorID="9" w:dllVersion="512" w:checkStyle="1"/>
  <w:activeWritingStyle w:appName="MSWord" w:lang="nl-NL" w:vendorID="9" w:dllVersion="512" w:checkStyle="1"/>
  <w:activeWritingStyle w:appName="MSWord" w:lang="fr-FR" w:vendorID="9" w:dllVersion="512" w:checkStyle="1"/>
  <w:activeWritingStyle w:appName="MSWord" w:lang="fr-BE" w:vendorID="9" w:dllVersion="512" w:checkStyle="1"/>
  <w:activeWritingStyle w:appName="MSWord" w:lang="nl-BE" w:vendorID="1" w:dllVersion="512" w:checkStyle="1"/>
  <w:activeWritingStyle w:appName="MSWord" w:lang="nl-NL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2945">
      <o:colormru v:ext="edit" colors="#eaeaea,#ddd,#f8f8f8,silver"/>
      <o:colormenu v:ext="edit" fillcolor="none" strokecolor="none" shadowcolor="#333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6B"/>
    <w:rsid w:val="00025BD5"/>
    <w:rsid w:val="00074A90"/>
    <w:rsid w:val="00090251"/>
    <w:rsid w:val="00092FE8"/>
    <w:rsid w:val="000C47E1"/>
    <w:rsid w:val="000D2B7C"/>
    <w:rsid w:val="0011240C"/>
    <w:rsid w:val="001250F7"/>
    <w:rsid w:val="00130157"/>
    <w:rsid w:val="00147A00"/>
    <w:rsid w:val="0015526B"/>
    <w:rsid w:val="00195444"/>
    <w:rsid w:val="001E0C24"/>
    <w:rsid w:val="001F456A"/>
    <w:rsid w:val="001F793F"/>
    <w:rsid w:val="00214CA1"/>
    <w:rsid w:val="002239A0"/>
    <w:rsid w:val="002242DB"/>
    <w:rsid w:val="002273EF"/>
    <w:rsid w:val="00237A44"/>
    <w:rsid w:val="0025576F"/>
    <w:rsid w:val="002757F0"/>
    <w:rsid w:val="00285877"/>
    <w:rsid w:val="00287E74"/>
    <w:rsid w:val="002A6B5C"/>
    <w:rsid w:val="002B5565"/>
    <w:rsid w:val="002C0613"/>
    <w:rsid w:val="003226F8"/>
    <w:rsid w:val="00331389"/>
    <w:rsid w:val="003347FC"/>
    <w:rsid w:val="00335C0B"/>
    <w:rsid w:val="00342366"/>
    <w:rsid w:val="00344575"/>
    <w:rsid w:val="00366DA9"/>
    <w:rsid w:val="0038360E"/>
    <w:rsid w:val="0038391F"/>
    <w:rsid w:val="00392130"/>
    <w:rsid w:val="003A0A75"/>
    <w:rsid w:val="003D0402"/>
    <w:rsid w:val="003E0D74"/>
    <w:rsid w:val="003F3006"/>
    <w:rsid w:val="00410B82"/>
    <w:rsid w:val="0042217B"/>
    <w:rsid w:val="00435403"/>
    <w:rsid w:val="00470F52"/>
    <w:rsid w:val="00472DE9"/>
    <w:rsid w:val="004A1B63"/>
    <w:rsid w:val="004B1F93"/>
    <w:rsid w:val="004D5636"/>
    <w:rsid w:val="005155E9"/>
    <w:rsid w:val="005203AE"/>
    <w:rsid w:val="00522613"/>
    <w:rsid w:val="005266B8"/>
    <w:rsid w:val="00540E3A"/>
    <w:rsid w:val="00573D04"/>
    <w:rsid w:val="005B450A"/>
    <w:rsid w:val="005C03A2"/>
    <w:rsid w:val="005C13FD"/>
    <w:rsid w:val="005C2DD6"/>
    <w:rsid w:val="005C3E3A"/>
    <w:rsid w:val="005C697B"/>
    <w:rsid w:val="005D7E79"/>
    <w:rsid w:val="005E3CBD"/>
    <w:rsid w:val="005F428E"/>
    <w:rsid w:val="00603755"/>
    <w:rsid w:val="006202E0"/>
    <w:rsid w:val="0064129E"/>
    <w:rsid w:val="006650CD"/>
    <w:rsid w:val="00666258"/>
    <w:rsid w:val="006844DB"/>
    <w:rsid w:val="006B467B"/>
    <w:rsid w:val="006B628D"/>
    <w:rsid w:val="006C49C2"/>
    <w:rsid w:val="006D4EB8"/>
    <w:rsid w:val="006E6DAF"/>
    <w:rsid w:val="006F31D3"/>
    <w:rsid w:val="006F3569"/>
    <w:rsid w:val="007054B4"/>
    <w:rsid w:val="00726F45"/>
    <w:rsid w:val="00732331"/>
    <w:rsid w:val="0074318A"/>
    <w:rsid w:val="00777336"/>
    <w:rsid w:val="00800A1F"/>
    <w:rsid w:val="008272CA"/>
    <w:rsid w:val="00841F5F"/>
    <w:rsid w:val="00844352"/>
    <w:rsid w:val="00853653"/>
    <w:rsid w:val="008820EF"/>
    <w:rsid w:val="00891BBD"/>
    <w:rsid w:val="00893B65"/>
    <w:rsid w:val="008A4FE6"/>
    <w:rsid w:val="008B522B"/>
    <w:rsid w:val="008B6468"/>
    <w:rsid w:val="008F1505"/>
    <w:rsid w:val="00905249"/>
    <w:rsid w:val="009247B3"/>
    <w:rsid w:val="00971852"/>
    <w:rsid w:val="00994102"/>
    <w:rsid w:val="00996415"/>
    <w:rsid w:val="009F2578"/>
    <w:rsid w:val="009F3802"/>
    <w:rsid w:val="00A13FCF"/>
    <w:rsid w:val="00A651EE"/>
    <w:rsid w:val="00A8085E"/>
    <w:rsid w:val="00A90765"/>
    <w:rsid w:val="00A96469"/>
    <w:rsid w:val="00AC03F1"/>
    <w:rsid w:val="00AD5BA6"/>
    <w:rsid w:val="00AE74C2"/>
    <w:rsid w:val="00B24064"/>
    <w:rsid w:val="00B31CC4"/>
    <w:rsid w:val="00B40185"/>
    <w:rsid w:val="00B63C6B"/>
    <w:rsid w:val="00B83903"/>
    <w:rsid w:val="00BC4198"/>
    <w:rsid w:val="00BD6F35"/>
    <w:rsid w:val="00C33B02"/>
    <w:rsid w:val="00C42A03"/>
    <w:rsid w:val="00C4753C"/>
    <w:rsid w:val="00C95699"/>
    <w:rsid w:val="00CC21A8"/>
    <w:rsid w:val="00CC2DCF"/>
    <w:rsid w:val="00CE09BF"/>
    <w:rsid w:val="00D054BD"/>
    <w:rsid w:val="00D17236"/>
    <w:rsid w:val="00D21759"/>
    <w:rsid w:val="00D36647"/>
    <w:rsid w:val="00D43E72"/>
    <w:rsid w:val="00D5217D"/>
    <w:rsid w:val="00D62296"/>
    <w:rsid w:val="00D713CA"/>
    <w:rsid w:val="00DA5482"/>
    <w:rsid w:val="00DC5988"/>
    <w:rsid w:val="00E00DAE"/>
    <w:rsid w:val="00E15055"/>
    <w:rsid w:val="00E3084B"/>
    <w:rsid w:val="00E67023"/>
    <w:rsid w:val="00E90FAC"/>
    <w:rsid w:val="00EA4EEC"/>
    <w:rsid w:val="00EB1D89"/>
    <w:rsid w:val="00EB27DA"/>
    <w:rsid w:val="00EB6DE2"/>
    <w:rsid w:val="00ED35A5"/>
    <w:rsid w:val="00EF7A19"/>
    <w:rsid w:val="00F44CA8"/>
    <w:rsid w:val="00F47E6D"/>
    <w:rsid w:val="00F551D5"/>
    <w:rsid w:val="00F76FA1"/>
    <w:rsid w:val="00F77226"/>
    <w:rsid w:val="00F951ED"/>
    <w:rsid w:val="00FE607C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o:colormru v:ext="edit" colors="#eaeaea,#ddd,#f8f8f8,silver"/>
      <o:colormenu v:ext="edit" fillcolor="none" strokecolor="none" shadowcolor="#333"/>
    </o:shapedefaults>
    <o:shapelayout v:ext="edit">
      <o:idmap v:ext="edit" data="1"/>
    </o:shapelayout>
  </w:shapeDefaults>
  <w:decimalSymbol w:val=","/>
  <w:listSeparator w:val=";"/>
  <w14:docId w14:val="214912D7"/>
  <w15:docId w15:val="{6D7D4B70-157A-4C20-80D2-E647C399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2B7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0D2B7C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0D2B7C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0D2B7C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0D2B7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0D2B7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0D2B7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0D2B7C"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0D2B7C"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Kop9">
    <w:name w:val="heading 9"/>
    <w:basedOn w:val="Standaard"/>
    <w:next w:val="Standaard"/>
    <w:qFormat/>
    <w:rsid w:val="000D2B7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0D2B7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0D2B7C"/>
    <w:pPr>
      <w:ind w:left="1129"/>
    </w:pPr>
  </w:style>
  <w:style w:type="paragraph" w:customStyle="1" w:styleId="Tekst-0">
    <w:name w:val="Tekst -0"/>
    <w:basedOn w:val="Standaard"/>
    <w:rsid w:val="000D2B7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0D2B7C"/>
    <w:pPr>
      <w:ind w:left="567"/>
    </w:pPr>
  </w:style>
  <w:style w:type="paragraph" w:customStyle="1" w:styleId="Tekst0">
    <w:name w:val="Tekst 0"/>
    <w:basedOn w:val="Standaard"/>
    <w:rsid w:val="000D2B7C"/>
    <w:pPr>
      <w:spacing w:before="200" w:after="40"/>
      <w:jc w:val="both"/>
    </w:pPr>
  </w:style>
  <w:style w:type="paragraph" w:customStyle="1" w:styleId="betreft">
    <w:name w:val="betreft"/>
    <w:rsid w:val="000D2B7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0D2B7C"/>
    <w:pPr>
      <w:ind w:left="1696"/>
    </w:pPr>
  </w:style>
  <w:style w:type="paragraph" w:customStyle="1" w:styleId="ondertekening">
    <w:name w:val="ondertekening"/>
    <w:rsid w:val="000D2B7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0D2B7C"/>
    <w:pPr>
      <w:ind w:left="2263"/>
    </w:pPr>
  </w:style>
  <w:style w:type="paragraph" w:customStyle="1" w:styleId="Tekst-4">
    <w:name w:val="Tekst -4"/>
    <w:basedOn w:val="Tekst-3"/>
    <w:rsid w:val="000D2B7C"/>
    <w:pPr>
      <w:ind w:left="2830"/>
    </w:pPr>
  </w:style>
  <w:style w:type="paragraph" w:customStyle="1" w:styleId="Tekst-5">
    <w:name w:val="Tekst -5"/>
    <w:basedOn w:val="Tekst-4"/>
    <w:rsid w:val="000D2B7C"/>
    <w:pPr>
      <w:ind w:left="3397"/>
    </w:pPr>
  </w:style>
  <w:style w:type="paragraph" w:customStyle="1" w:styleId="Tekst2">
    <w:name w:val="Tekst 2"/>
    <w:basedOn w:val="Tekst1"/>
    <w:rsid w:val="000D2B7C"/>
    <w:pPr>
      <w:ind w:left="1134"/>
    </w:pPr>
  </w:style>
  <w:style w:type="paragraph" w:customStyle="1" w:styleId="Tekst3">
    <w:name w:val="Tekst 3"/>
    <w:basedOn w:val="Tekst2"/>
    <w:rsid w:val="000D2B7C"/>
    <w:pPr>
      <w:ind w:left="1701"/>
    </w:pPr>
  </w:style>
  <w:style w:type="paragraph" w:styleId="Koptekst">
    <w:name w:val="header"/>
    <w:basedOn w:val="Standaard"/>
    <w:semiHidden/>
    <w:rsid w:val="000D2B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0D2B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Hyperlink1">
    <w:name w:val="Hyperlink1"/>
    <w:basedOn w:val="Standaardalinea-lettertype"/>
    <w:rsid w:val="000D2B7C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0D2B7C"/>
    <w:rPr>
      <w:color w:val="800080"/>
      <w:u w:val="single"/>
    </w:rPr>
  </w:style>
  <w:style w:type="paragraph" w:customStyle="1" w:styleId="xl24">
    <w:name w:val="xl24"/>
    <w:basedOn w:val="Standaard"/>
    <w:rsid w:val="000D2B7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0D2B7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0D2B7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0D2B7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0D2B7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0D2B7C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0D2B7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character" w:styleId="Hyperlink">
    <w:name w:val="Hyperlink"/>
    <w:basedOn w:val="Standaardalinea-lettertype"/>
    <w:semiHidden/>
    <w:rsid w:val="000D2B7C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0D2B7C"/>
    <w:rPr>
      <w:color w:val="800080"/>
      <w:u w:val="single"/>
    </w:rPr>
  </w:style>
  <w:style w:type="paragraph" w:styleId="Plattetekst">
    <w:name w:val="Body Text"/>
    <w:basedOn w:val="Standaard"/>
    <w:semiHidden/>
    <w:rsid w:val="000D2B7C"/>
    <w:pPr>
      <w:tabs>
        <w:tab w:val="clear" w:pos="680"/>
        <w:tab w:val="left" w:pos="2552"/>
        <w:tab w:val="left" w:pos="2835"/>
      </w:tabs>
    </w:pPr>
    <w:rPr>
      <w:sz w:val="18"/>
    </w:rPr>
  </w:style>
  <w:style w:type="paragraph" w:customStyle="1" w:styleId="Style1">
    <w:name w:val="Style1"/>
    <w:basedOn w:val="Tekst0"/>
    <w:autoRedefine/>
    <w:rsid w:val="000D2B7C"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lang w:val="nl-BE"/>
    </w:rPr>
  </w:style>
  <w:style w:type="paragraph" w:customStyle="1" w:styleId="Style2">
    <w:name w:val="Style2"/>
    <w:basedOn w:val="Style1"/>
    <w:autoRedefine/>
    <w:rsid w:val="000D2B7C"/>
    <w:pPr>
      <w:tabs>
        <w:tab w:val="clear" w:pos="851"/>
        <w:tab w:val="clear" w:pos="5103"/>
        <w:tab w:val="clear" w:pos="5783"/>
      </w:tabs>
    </w:pPr>
  </w:style>
  <w:style w:type="paragraph" w:customStyle="1" w:styleId="Style3">
    <w:name w:val="Style3"/>
    <w:basedOn w:val="Tekst0"/>
    <w:rsid w:val="000D2B7C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lang w:val="nl-BE"/>
    </w:rPr>
  </w:style>
  <w:style w:type="paragraph" w:styleId="Plattetekst2">
    <w:name w:val="Body Text 2"/>
    <w:basedOn w:val="Standaard"/>
    <w:semiHidden/>
    <w:rsid w:val="000D2B7C"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lang w:val="fr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2F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92FE8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92FE8"/>
    <w:rPr>
      <w:rFonts w:ascii="Arial" w:hAnsi="Arial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2F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2FE8"/>
    <w:rPr>
      <w:rFonts w:ascii="Arial" w:hAnsi="Arial"/>
      <w:b/>
      <w:bCs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N:\TemplateVal\IMG\LogoNL.bm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0</TotalTime>
  <Pages>1</Pages>
  <Words>611</Words>
  <Characters>3059</Characters>
  <Application>Microsoft Office Word</Application>
  <DocSecurity>4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C98_N</vt:lpstr>
      <vt:lpstr>C98_N</vt:lpstr>
    </vt:vector>
  </TitlesOfParts>
  <Manager>CC/DB</Manager>
  <Company>ONEM-RVA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C98_N</dc:title>
  <dc:creator>Sabine Le Bon</dc:creator>
  <cp:lastModifiedBy>Hubert Arys (RVA-ONEM)</cp:lastModifiedBy>
  <cp:revision>2</cp:revision>
  <cp:lastPrinted>2016-12-09T09:39:00Z</cp:lastPrinted>
  <dcterms:created xsi:type="dcterms:W3CDTF">2024-07-16T11:43:00Z</dcterms:created>
  <dcterms:modified xsi:type="dcterms:W3CDTF">2024-07-16T11:43:00Z</dcterms:modified>
</cp:coreProperties>
</file>