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9" w:type="dxa"/>
        <w:tblInd w:w="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8371"/>
      </w:tblGrid>
      <w:tr w:rsidR="00541546" w:rsidRPr="008D4351" w14:paraId="2F2074BF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601D7F0" w14:textId="77777777" w:rsidR="00541546" w:rsidRPr="00750D2D" w:rsidRDefault="002E404E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750D2D">
              <w:rPr>
                <w:b w:val="0"/>
                <w:bCs w:val="0"/>
                <w:noProof/>
                <w:sz w:val="14"/>
                <w:szCs w:val="14"/>
                <w:lang w:val="nl-NL"/>
              </w:rPr>
              <w:drawing>
                <wp:inline distT="0" distB="0" distL="0" distR="0" wp14:anchorId="07000937" wp14:editId="276E46A4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0FC5B794" w14:textId="77777777" w:rsidR="00541546" w:rsidRPr="00750D2D" w:rsidRDefault="00541546">
            <w:pPr>
              <w:spacing w:before="580" w:after="140"/>
              <w:jc w:val="center"/>
              <w:rPr>
                <w:sz w:val="36"/>
                <w:lang w:val="nl-NL"/>
              </w:rPr>
            </w:pPr>
            <w:r w:rsidRPr="00750D2D">
              <w:rPr>
                <w:b/>
                <w:bCs/>
                <w:sz w:val="32"/>
                <w:szCs w:val="34"/>
                <w:lang w:val="nl-NL"/>
              </w:rPr>
              <w:t>Aangifte van een vrijwillige en gratis activiteit voor</w:t>
            </w:r>
            <w:r w:rsidRPr="00750D2D">
              <w:rPr>
                <w:b/>
                <w:bCs/>
                <w:sz w:val="32"/>
                <w:szCs w:val="34"/>
                <w:lang w:val="nl-NL"/>
              </w:rPr>
              <w:br/>
              <w:t>een privépersoon</w:t>
            </w:r>
          </w:p>
        </w:tc>
      </w:tr>
    </w:tbl>
    <w:p w14:paraId="0B2B7DE9" w14:textId="77777777" w:rsidR="00541546" w:rsidRPr="00750D2D" w:rsidRDefault="00541546">
      <w:pPr>
        <w:pStyle w:val="titreFormulaire"/>
        <w:spacing w:before="0" w:after="0"/>
        <w:ind w:left="1559"/>
        <w:rPr>
          <w:color w:val="auto"/>
          <w:spacing w:val="-6"/>
          <w:lang w:val="nl-NL"/>
        </w:rPr>
      </w:pPr>
    </w:p>
    <w:p w14:paraId="1E8A01CD" w14:textId="77777777" w:rsidR="00541546" w:rsidRPr="001C7D11" w:rsidRDefault="00541546">
      <w:pPr>
        <w:pStyle w:val="IntertitrePageIntro"/>
        <w:spacing w:before="120"/>
        <w:ind w:left="1559"/>
        <w:rPr>
          <w:sz w:val="20"/>
          <w:lang w:val="nl-NL"/>
        </w:rPr>
      </w:pPr>
      <w:r w:rsidRPr="001C7D11">
        <w:rPr>
          <w:sz w:val="20"/>
          <w:lang w:val="nl-NL"/>
        </w:rPr>
        <w:t>Waarom deze aangifte?</w:t>
      </w:r>
    </w:p>
    <w:p w14:paraId="2F73EB1E" w14:textId="352A3718" w:rsidR="00541546" w:rsidRPr="001C7D11" w:rsidRDefault="00541546">
      <w:pPr>
        <w:pStyle w:val="texteIntro"/>
        <w:ind w:left="2693" w:right="0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U bent werkloze of werkloze met bedrijfstoeslag en u wenst een vrijwillige en gratis activiteit te verrichten voor een privépersoon met behoud van uw uitkeringen.</w:t>
      </w:r>
    </w:p>
    <w:p w14:paraId="0D0FA8FB" w14:textId="77777777" w:rsidR="00541546" w:rsidRPr="001C7D11" w:rsidRDefault="00541546">
      <w:pPr>
        <w:pStyle w:val="texteIntro"/>
        <w:ind w:left="2693" w:right="0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U moet hiervan vooraf aangifte doen met dit formulier.</w:t>
      </w:r>
    </w:p>
    <w:p w14:paraId="2CD258D0" w14:textId="1C7DAA69" w:rsidR="00541546" w:rsidRPr="001C7D11" w:rsidRDefault="00541546">
      <w:pPr>
        <w:pStyle w:val="texteIntro"/>
        <w:ind w:left="2693" w:right="0"/>
        <w:jc w:val="left"/>
        <w:rPr>
          <w:sz w:val="20"/>
          <w:lang w:val="nl-BE"/>
        </w:rPr>
      </w:pPr>
      <w:r w:rsidRPr="001C7D11">
        <w:rPr>
          <w:sz w:val="20"/>
          <w:lang w:val="nl-NL"/>
        </w:rPr>
        <w:t>Om een vrijwillige en gratis activiteit te verrichten voor een niet-commerciële organisatie</w:t>
      </w:r>
      <w:r w:rsidR="001A5023" w:rsidRPr="001C7D11">
        <w:rPr>
          <w:sz w:val="20"/>
          <w:lang w:val="nl-NL"/>
        </w:rPr>
        <w:t xml:space="preserve"> zonder winstoogmerk</w:t>
      </w:r>
      <w:r w:rsidRPr="001C7D11">
        <w:rPr>
          <w:sz w:val="20"/>
          <w:lang w:val="nl-NL"/>
        </w:rPr>
        <w:t xml:space="preserve"> (vzw, openbare instelling, enz.), moet u een </w:t>
      </w:r>
      <w:r w:rsidRPr="001C7D11">
        <w:rPr>
          <w:smallCaps/>
          <w:sz w:val="20"/>
          <w:lang w:val="nl-NL"/>
        </w:rPr>
        <w:t>formulier</w:t>
      </w:r>
      <w:r w:rsidRPr="001C7D11">
        <w:rPr>
          <w:sz w:val="20"/>
          <w:lang w:val="nl-NL"/>
        </w:rPr>
        <w:t xml:space="preserve"> C45B invullen</w:t>
      </w:r>
      <w:r w:rsidRPr="001C7D11">
        <w:rPr>
          <w:sz w:val="20"/>
          <w:lang w:val="nl-BE"/>
        </w:rPr>
        <w:t>.</w:t>
      </w:r>
    </w:p>
    <w:p w14:paraId="1CA5DCCF" w14:textId="77777777" w:rsidR="00541546" w:rsidRPr="001C7D11" w:rsidRDefault="00541546">
      <w:pPr>
        <w:pStyle w:val="texteIntro"/>
        <w:ind w:left="2693" w:right="0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Wettelijke basis: art. 45 KB 25.11.1991 en art. 18 MB 26.11.1991.</w:t>
      </w:r>
    </w:p>
    <w:p w14:paraId="2214C259" w14:textId="77777777" w:rsidR="00541546" w:rsidRPr="001C7D11" w:rsidRDefault="00541546">
      <w:pPr>
        <w:pStyle w:val="IntertitrePageIntro"/>
        <w:spacing w:before="120"/>
        <w:ind w:left="1559"/>
        <w:rPr>
          <w:sz w:val="20"/>
          <w:lang w:val="nl-NL"/>
        </w:rPr>
      </w:pPr>
      <w:r w:rsidRPr="001C7D11">
        <w:rPr>
          <w:sz w:val="20"/>
          <w:lang w:val="nl-NL"/>
        </w:rPr>
        <w:t>Hebt u bijkomende informatie nodig?</w:t>
      </w:r>
    </w:p>
    <w:p w14:paraId="11709F4F" w14:textId="77777777" w:rsidR="00541546" w:rsidRPr="001C7D11" w:rsidRDefault="00541546">
      <w:pPr>
        <w:pStyle w:val="texteIntro"/>
        <w:ind w:left="2693" w:right="0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Indien u meer inlichtingen wenst:</w:t>
      </w:r>
    </w:p>
    <w:p w14:paraId="289C5E69" w14:textId="01020BAE" w:rsidR="00541546" w:rsidRPr="001C7D11" w:rsidRDefault="00541546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NL"/>
        </w:rPr>
      </w:pPr>
      <w:r w:rsidRPr="001C7D11">
        <w:rPr>
          <w:rFonts w:eastAsia="Arial Unicode MS"/>
          <w:sz w:val="20"/>
          <w:szCs w:val="24"/>
          <w:lang w:val="nl-NL"/>
        </w:rPr>
        <w:t>-</w:t>
      </w:r>
      <w:r w:rsidRPr="001C7D11">
        <w:rPr>
          <w:rFonts w:eastAsia="Arial Unicode MS"/>
          <w:sz w:val="20"/>
          <w:szCs w:val="24"/>
          <w:lang w:val="nl-NL"/>
        </w:rPr>
        <w:tab/>
      </w:r>
      <w:r w:rsidR="003D3AE9" w:rsidRPr="001C7D11">
        <w:rPr>
          <w:rFonts w:eastAsia="Arial Unicode MS"/>
          <w:sz w:val="20"/>
          <w:szCs w:val="24"/>
          <w:lang w:val="nl-NL"/>
        </w:rPr>
        <w:t>C</w:t>
      </w:r>
      <w:r w:rsidRPr="001C7D11">
        <w:rPr>
          <w:rFonts w:eastAsia="Arial Unicode MS"/>
          <w:sz w:val="20"/>
          <w:szCs w:val="24"/>
          <w:lang w:val="nl-NL"/>
        </w:rPr>
        <w:t>ontacteer uw uitbetalingsinste</w:t>
      </w:r>
      <w:r w:rsidR="003D3AE9" w:rsidRPr="001C7D11">
        <w:rPr>
          <w:rFonts w:eastAsia="Arial Unicode MS"/>
          <w:sz w:val="20"/>
          <w:szCs w:val="24"/>
          <w:lang w:val="nl-NL"/>
        </w:rPr>
        <w:t>l</w:t>
      </w:r>
      <w:r w:rsidRPr="001C7D11">
        <w:rPr>
          <w:rFonts w:eastAsia="Arial Unicode MS"/>
          <w:sz w:val="20"/>
          <w:szCs w:val="24"/>
          <w:lang w:val="nl-NL"/>
        </w:rPr>
        <w:t xml:space="preserve">ling </w:t>
      </w:r>
      <w:r w:rsidR="008D4351">
        <w:rPr>
          <w:rFonts w:eastAsia="Arial Unicode MS"/>
          <w:sz w:val="20"/>
          <w:szCs w:val="24"/>
          <w:lang w:val="nl-NL"/>
        </w:rPr>
        <w:t>(ABVV, ACV, HVW of SYNOVA)</w:t>
      </w:r>
      <w:r w:rsidR="003D3AE9" w:rsidRPr="001C7D11">
        <w:rPr>
          <w:rFonts w:eastAsia="Arial Unicode MS"/>
          <w:sz w:val="20"/>
          <w:szCs w:val="24"/>
          <w:lang w:val="nl-NL"/>
        </w:rPr>
        <w:t>.</w:t>
      </w:r>
    </w:p>
    <w:p w14:paraId="265D810F" w14:textId="3DCF100B" w:rsidR="00541546" w:rsidRPr="001C7D11" w:rsidRDefault="00541546" w:rsidP="001C7D11">
      <w:pPr>
        <w:pStyle w:val="texteIntro"/>
        <w:ind w:left="2970" w:right="0" w:hanging="277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-</w:t>
      </w:r>
      <w:r w:rsidRPr="001C7D11">
        <w:rPr>
          <w:sz w:val="20"/>
          <w:lang w:val="nl-NL"/>
        </w:rPr>
        <w:tab/>
      </w:r>
      <w:r w:rsidR="003D3AE9" w:rsidRPr="001C7D11">
        <w:rPr>
          <w:sz w:val="20"/>
          <w:lang w:val="nl-NL"/>
        </w:rPr>
        <w:t>L</w:t>
      </w:r>
      <w:r w:rsidRPr="001C7D11">
        <w:rPr>
          <w:sz w:val="20"/>
          <w:lang w:val="nl-NL"/>
        </w:rPr>
        <w:t>ees het infoblad nummer T42</w:t>
      </w:r>
      <w:r w:rsidRPr="001C7D11">
        <w:rPr>
          <w:sz w:val="20"/>
          <w:lang w:val="nl-NL"/>
        </w:rPr>
        <w:br/>
      </w:r>
      <w:r w:rsidR="003D3AE9" w:rsidRPr="001C7D11">
        <w:rPr>
          <w:sz w:val="20"/>
          <w:lang w:val="nl-NL"/>
        </w:rPr>
        <w:t>'Mag u een vrijwillige activiteit verrichten voor een privépersoon of een organisatie?'.</w:t>
      </w:r>
    </w:p>
    <w:p w14:paraId="6C2CF41D" w14:textId="4A504E3D" w:rsidR="00541546" w:rsidRPr="001C7D11" w:rsidRDefault="003D3AE9">
      <w:pPr>
        <w:pStyle w:val="texteIntro"/>
        <w:ind w:left="2693" w:right="0"/>
        <w:jc w:val="left"/>
        <w:rPr>
          <w:sz w:val="20"/>
          <w:lang w:val="nl-NL"/>
        </w:rPr>
      </w:pPr>
      <w:r w:rsidRPr="001C7D11">
        <w:rPr>
          <w:sz w:val="20"/>
          <w:lang w:val="nl-NL"/>
        </w:rPr>
        <w:t>Dat infoblad</w:t>
      </w:r>
      <w:r w:rsidR="001C7D11" w:rsidRPr="001C7D11">
        <w:rPr>
          <w:sz w:val="20"/>
          <w:lang w:val="nl-NL"/>
        </w:rPr>
        <w:t xml:space="preserve"> </w:t>
      </w:r>
      <w:r w:rsidRPr="001C7D11">
        <w:rPr>
          <w:sz w:val="20"/>
          <w:lang w:val="nl-NL"/>
        </w:rPr>
        <w:t xml:space="preserve">is beschikbaar bij uw uitbetalingsinstelling of het werkloosheidsbureau van de RVA of kan worden gedownload van de website </w:t>
      </w:r>
      <w:hyperlink r:id="rId8" w:history="1">
        <w:r w:rsidRPr="001C7D11">
          <w:rPr>
            <w:rStyle w:val="Lienhypertexte"/>
            <w:color w:val="auto"/>
            <w:sz w:val="20"/>
            <w:lang w:val="nl-NL"/>
          </w:rPr>
          <w:t>www.rva.be</w:t>
        </w:r>
      </w:hyperlink>
      <w:r w:rsidRPr="001C7D11">
        <w:rPr>
          <w:sz w:val="20"/>
          <w:lang w:val="nl-NL"/>
        </w:rPr>
        <w:t>.</w:t>
      </w:r>
    </w:p>
    <w:p w14:paraId="139DEA4F" w14:textId="77777777" w:rsidR="00541546" w:rsidRPr="001C7D11" w:rsidRDefault="00541546">
      <w:pPr>
        <w:pStyle w:val="IntertitrePageIntro"/>
        <w:spacing w:before="180"/>
        <w:ind w:left="1559"/>
        <w:rPr>
          <w:sz w:val="20"/>
          <w:lang w:val="nl-NL"/>
        </w:rPr>
      </w:pPr>
      <w:r w:rsidRPr="001C7D11">
        <w:rPr>
          <w:sz w:val="20"/>
          <w:lang w:val="nl-NL"/>
        </w:rPr>
        <w:t>Wat moet u doen met het formulier?</w:t>
      </w:r>
    </w:p>
    <w:p w14:paraId="2C329039" w14:textId="77777777" w:rsidR="00541546" w:rsidRPr="001C7D11" w:rsidRDefault="00541546">
      <w:pPr>
        <w:pStyle w:val="texteIntro"/>
        <w:tabs>
          <w:tab w:val="left" w:pos="2970"/>
        </w:tabs>
        <w:ind w:left="2970" w:hanging="220"/>
        <w:rPr>
          <w:sz w:val="20"/>
          <w:lang w:val="nl-NL"/>
        </w:rPr>
      </w:pPr>
      <w:r w:rsidRPr="001C7D11">
        <w:rPr>
          <w:sz w:val="20"/>
          <w:lang w:val="nl-NL"/>
        </w:rPr>
        <w:t>-</w:t>
      </w:r>
      <w:r w:rsidRPr="001C7D11">
        <w:rPr>
          <w:sz w:val="20"/>
          <w:lang w:val="nl-NL"/>
        </w:rPr>
        <w:tab/>
        <w:t>U vult vooraf DEEL I in.</w:t>
      </w:r>
    </w:p>
    <w:p w14:paraId="2AD3A50A" w14:textId="77777777" w:rsidR="00541546" w:rsidRPr="001C7D11" w:rsidRDefault="00541546">
      <w:pPr>
        <w:pStyle w:val="texteIntro"/>
        <w:tabs>
          <w:tab w:val="left" w:pos="2970"/>
        </w:tabs>
        <w:ind w:left="2970"/>
        <w:rPr>
          <w:sz w:val="20"/>
          <w:lang w:val="nl-NL"/>
        </w:rPr>
      </w:pPr>
      <w:r w:rsidRPr="001C7D11">
        <w:rPr>
          <w:sz w:val="20"/>
          <w:lang w:val="nl-NL"/>
        </w:rPr>
        <w:t xml:space="preserve">In de </w:t>
      </w:r>
      <w:proofErr w:type="spellStart"/>
      <w:r w:rsidRPr="001C7D11">
        <w:rPr>
          <w:sz w:val="20"/>
          <w:lang w:val="nl-NL"/>
        </w:rPr>
        <w:t>linkerkolom</w:t>
      </w:r>
      <w:proofErr w:type="spellEnd"/>
      <w:r w:rsidRPr="001C7D11">
        <w:rPr>
          <w:sz w:val="20"/>
          <w:lang w:val="nl-NL"/>
        </w:rPr>
        <w:t xml:space="preserve"> vindt u informatie die u zal helpen bij het invullen van dit formulier.</w:t>
      </w:r>
    </w:p>
    <w:p w14:paraId="146F2B4E" w14:textId="77777777" w:rsidR="00541546" w:rsidRPr="001C7D11" w:rsidRDefault="00541546">
      <w:pPr>
        <w:pStyle w:val="texteIntro"/>
        <w:tabs>
          <w:tab w:val="left" w:pos="2970"/>
        </w:tabs>
        <w:ind w:left="2970" w:right="0"/>
        <w:rPr>
          <w:sz w:val="20"/>
          <w:lang w:val="nl-NL"/>
        </w:rPr>
      </w:pPr>
      <w:r w:rsidRPr="001C7D11">
        <w:rPr>
          <w:sz w:val="20"/>
          <w:lang w:val="nl-NL"/>
        </w:rPr>
        <w:t>Vergeet niet uw INSZ-nummer (rijksregister</w:t>
      </w:r>
      <w:r w:rsidRPr="001C7D11">
        <w:rPr>
          <w:sz w:val="20"/>
          <w:lang w:val="nl-NL"/>
        </w:rPr>
        <w:softHyphen/>
        <w:t>nummer) te vermelden op elke bladzijde.</w:t>
      </w:r>
    </w:p>
    <w:p w14:paraId="07DD0B6F" w14:textId="77777777" w:rsidR="00541546" w:rsidRPr="001C7D11" w:rsidRDefault="00541546">
      <w:pPr>
        <w:pStyle w:val="texteIntro"/>
        <w:tabs>
          <w:tab w:val="left" w:pos="2970"/>
        </w:tabs>
        <w:ind w:left="2970" w:hanging="220"/>
        <w:rPr>
          <w:sz w:val="20"/>
          <w:lang w:val="nl-NL"/>
        </w:rPr>
      </w:pPr>
      <w:r w:rsidRPr="001C7D11">
        <w:rPr>
          <w:sz w:val="20"/>
          <w:lang w:val="nl-NL"/>
        </w:rPr>
        <w:t>-</w:t>
      </w:r>
      <w:r w:rsidRPr="001C7D11">
        <w:rPr>
          <w:sz w:val="20"/>
          <w:lang w:val="nl-NL"/>
        </w:rPr>
        <w:tab/>
        <w:t>U vraagt aan de privépersoon voor wie de vrijwillige en gratis activiteit zal verricht worden DEEL II in te vullen.</w:t>
      </w:r>
    </w:p>
    <w:p w14:paraId="460C485D" w14:textId="3AFBE6E1" w:rsidR="00541546" w:rsidRPr="001C7D11" w:rsidRDefault="00541546">
      <w:pPr>
        <w:pStyle w:val="texteIntro"/>
        <w:ind w:left="2970" w:hanging="276"/>
        <w:rPr>
          <w:sz w:val="20"/>
          <w:lang w:val="nl-NL"/>
        </w:rPr>
      </w:pPr>
      <w:r w:rsidRPr="001C7D11">
        <w:rPr>
          <w:snapToGrid/>
          <w:sz w:val="20"/>
          <w:lang w:val="nl-NL"/>
        </w:rPr>
        <w:t>-</w:t>
      </w:r>
      <w:r w:rsidRPr="001C7D11">
        <w:rPr>
          <w:snapToGrid/>
          <w:sz w:val="20"/>
          <w:lang w:val="nl-NL"/>
        </w:rPr>
        <w:tab/>
      </w:r>
      <w:r w:rsidRPr="001C7D11">
        <w:rPr>
          <w:sz w:val="20"/>
          <w:lang w:val="nl-NL"/>
        </w:rPr>
        <w:t xml:space="preserve">U bezorgt het ingevulde formulier aan uw uitbetalingsinstelling </w:t>
      </w:r>
      <w:r w:rsidR="008D4351">
        <w:rPr>
          <w:sz w:val="20"/>
          <w:lang w:val="nl-NL"/>
        </w:rPr>
        <w:t>(ABVV, ACV, HVW of SYNOVA)</w:t>
      </w:r>
      <w:r w:rsidRPr="001C7D11">
        <w:rPr>
          <w:sz w:val="20"/>
          <w:lang w:val="nl-NL"/>
        </w:rPr>
        <w:t xml:space="preserve"> vóór u de activiteit aanvat.</w:t>
      </w:r>
    </w:p>
    <w:p w14:paraId="6040E39C" w14:textId="77777777" w:rsidR="00541546" w:rsidRPr="001C7D11" w:rsidRDefault="00541546">
      <w:pPr>
        <w:pStyle w:val="IntertitrePageIntro"/>
        <w:spacing w:before="120"/>
        <w:ind w:left="1559"/>
        <w:rPr>
          <w:sz w:val="20"/>
          <w:lang w:val="nl-NL"/>
        </w:rPr>
      </w:pPr>
      <w:r w:rsidRPr="001C7D11">
        <w:rPr>
          <w:szCs w:val="22"/>
          <w:lang w:val="nl-NL"/>
        </w:rPr>
        <w:t xml:space="preserve">En </w:t>
      </w:r>
      <w:r w:rsidRPr="001C7D11">
        <w:rPr>
          <w:color w:val="000000"/>
          <w:szCs w:val="22"/>
          <w:lang w:val="nl-NL"/>
        </w:rPr>
        <w:t>verder</w:t>
      </w:r>
      <w:r w:rsidRPr="001C7D11">
        <w:rPr>
          <w:sz w:val="20"/>
          <w:lang w:val="nl-NL"/>
        </w:rPr>
        <w:t>?</w:t>
      </w:r>
    </w:p>
    <w:p w14:paraId="3468D0FB" w14:textId="77777777" w:rsidR="00541546" w:rsidRPr="001C7D11" w:rsidRDefault="00541546">
      <w:pPr>
        <w:pStyle w:val="texteIntro"/>
        <w:rPr>
          <w:sz w:val="20"/>
          <w:lang w:val="nl-NL"/>
        </w:rPr>
      </w:pPr>
      <w:r w:rsidRPr="001C7D11">
        <w:rPr>
          <w:sz w:val="20"/>
          <w:lang w:val="nl-NL"/>
        </w:rPr>
        <w:t>De uitbetalingsinstelling bezorgt het formulier aan de RVA.</w:t>
      </w:r>
    </w:p>
    <w:p w14:paraId="342609F2" w14:textId="77777777" w:rsidR="00541546" w:rsidRPr="001C7D11" w:rsidRDefault="00541546">
      <w:pPr>
        <w:pStyle w:val="texteIntro"/>
        <w:rPr>
          <w:sz w:val="20"/>
          <w:lang w:val="nl-NL"/>
        </w:rPr>
      </w:pPr>
      <w:r w:rsidRPr="001C7D11">
        <w:rPr>
          <w:sz w:val="20"/>
          <w:lang w:val="nl-NL"/>
        </w:rPr>
        <w:t>De RVA stuurt u een brief met zijn beslissing.</w:t>
      </w:r>
    </w:p>
    <w:p w14:paraId="32585DCF" w14:textId="77777777" w:rsidR="00541546" w:rsidRPr="001C7D11" w:rsidRDefault="00541546">
      <w:pPr>
        <w:pStyle w:val="texteIntro"/>
        <w:rPr>
          <w:sz w:val="20"/>
          <w:lang w:val="nl-NL"/>
        </w:rPr>
      </w:pPr>
      <w:r w:rsidRPr="001C7D11">
        <w:rPr>
          <w:sz w:val="20"/>
          <w:lang w:val="nl-NL"/>
        </w:rPr>
        <w:t>In afwachting van de beslissing van de RVA moet u al uw verplichtingen als werkloze blijven naleven.</w:t>
      </w:r>
    </w:p>
    <w:p w14:paraId="0313A053" w14:textId="77777777" w:rsidR="00541546" w:rsidRPr="001C7D11" w:rsidRDefault="002E404E">
      <w:pPr>
        <w:tabs>
          <w:tab w:val="left" w:pos="5633"/>
        </w:tabs>
        <w:rPr>
          <w:lang w:val="nl-NL"/>
        </w:rPr>
      </w:pPr>
      <w:r w:rsidRPr="001C7D11">
        <w:rPr>
          <w:noProof/>
          <w:snapToGrid/>
          <w:sz w:val="20"/>
          <w:lang w:val="nl-NL"/>
        </w:rPr>
        <w:drawing>
          <wp:anchor distT="0" distB="0" distL="114300" distR="114300" simplePos="0" relativeHeight="251659264" behindDoc="1" locked="0" layoutInCell="1" allowOverlap="1" wp14:anchorId="4C98DC3E" wp14:editId="1F46081F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46A1" w14:textId="77777777" w:rsidR="00541546" w:rsidRPr="001C7D11" w:rsidRDefault="00541546">
      <w:pPr>
        <w:rPr>
          <w:lang w:val="nl-NL"/>
        </w:rPr>
        <w:sectPr w:rsidR="00541546" w:rsidRPr="001C7D11">
          <w:headerReference w:type="default" r:id="rId10"/>
          <w:footerReference w:type="even" r:id="rId11"/>
          <w:footerReference w:type="default" r:id="rId12"/>
          <w:pgSz w:w="11907" w:h="16840"/>
          <w:pgMar w:top="896" w:right="851" w:bottom="1134" w:left="0" w:header="567" w:footer="567" w:gutter="0"/>
          <w:cols w:space="60"/>
          <w:noEndnote/>
          <w:docGrid w:linePitch="299"/>
        </w:sectPr>
      </w:pPr>
    </w:p>
    <w:p w14:paraId="767443FD" w14:textId="77777777" w:rsidR="00541546" w:rsidRPr="001C7D11" w:rsidRDefault="00541546">
      <w:pPr>
        <w:pStyle w:val="TitrePartie"/>
        <w:rPr>
          <w:sz w:val="36"/>
          <w:lang w:val="nl-NL"/>
        </w:rPr>
        <w:sectPr w:rsidR="00541546" w:rsidRPr="001C7D11">
          <w:footerReference w:type="default" r:id="rId13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6182"/>
        <w:gridCol w:w="2090"/>
      </w:tblGrid>
      <w:tr w:rsidR="00541546" w:rsidRPr="001C7D11" w14:paraId="19EBA9D1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56125E9" w14:textId="77777777" w:rsidR="00541546" w:rsidRPr="001C7D11" w:rsidRDefault="002E404E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1C7D11">
              <w:rPr>
                <w:b w:val="0"/>
                <w:bCs w:val="0"/>
                <w:noProof/>
                <w:sz w:val="14"/>
                <w:szCs w:val="14"/>
                <w:lang w:val="nl-NL"/>
              </w:rPr>
              <w:lastRenderedPageBreak/>
              <w:drawing>
                <wp:inline distT="0" distB="0" distL="0" distR="0" wp14:anchorId="5CB25FAE" wp14:editId="420D8EEC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AF85627" w14:textId="77777777" w:rsidR="00541546" w:rsidRPr="001C7D11" w:rsidRDefault="00541546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NL"/>
              </w:rPr>
            </w:pPr>
            <w:r w:rsidRPr="001C7D11">
              <w:rPr>
                <w:color w:val="808080"/>
                <w:sz w:val="28"/>
                <w:lang w:val="nl-NL"/>
              </w:rPr>
              <w:t>Aangifte van een vrijwillige en gratis activiteit voor een privépersoon</w:t>
            </w:r>
          </w:p>
          <w:p w14:paraId="040DEF56" w14:textId="77777777" w:rsidR="00541546" w:rsidRPr="001C7D11" w:rsidRDefault="00541546">
            <w:pPr>
              <w:jc w:val="center"/>
              <w:rPr>
                <w:sz w:val="16"/>
                <w:lang w:val="de-DE"/>
              </w:rPr>
            </w:pPr>
            <w:r w:rsidRPr="001C7D11">
              <w:rPr>
                <w:sz w:val="16"/>
                <w:lang w:val="de-DE"/>
              </w:rPr>
              <w:t>art. 45 KB 25.11.1991 en art. 18 MB 26.11.1991</w:t>
            </w:r>
          </w:p>
          <w:p w14:paraId="25A36F90" w14:textId="77777777" w:rsidR="00541546" w:rsidRPr="001C7D11" w:rsidRDefault="00541546">
            <w:pPr>
              <w:spacing w:before="80" w:after="40" w:line="240" w:lineRule="exact"/>
              <w:ind w:right="335"/>
              <w:jc w:val="center"/>
              <w:rPr>
                <w:b/>
                <w:bCs/>
                <w:sz w:val="28"/>
                <w:lang w:val="nl-NL"/>
              </w:rPr>
            </w:pPr>
            <w:r w:rsidRPr="001C7D11">
              <w:rPr>
                <w:b/>
                <w:bCs/>
                <w:sz w:val="28"/>
                <w:lang w:val="nl-NL"/>
              </w:rPr>
              <w:t>Deel I: in te vullen door de werkloze of de werkloze met bedrijfstoeslag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FBBF6F" w14:textId="77777777" w:rsidR="00541546" w:rsidRPr="001C7D11" w:rsidRDefault="00541546">
            <w:pPr>
              <w:spacing w:before="70" w:after="40"/>
              <w:jc w:val="center"/>
              <w:rPr>
                <w:sz w:val="36"/>
                <w:lang w:val="nl-NL"/>
              </w:rPr>
            </w:pPr>
            <w:r w:rsidRPr="001C7D11">
              <w:rPr>
                <w:color w:val="808080"/>
                <w:sz w:val="16"/>
                <w:lang w:val="nl-NL"/>
              </w:rPr>
              <w:t>Datumstempel van de uitbetalingsinstelling</w:t>
            </w:r>
          </w:p>
        </w:tc>
      </w:tr>
      <w:tr w:rsidR="00541546" w:rsidRPr="001C7D11" w14:paraId="724844B2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DE7C04" w14:textId="77777777" w:rsidR="00541546" w:rsidRPr="001C7D11" w:rsidRDefault="00541546">
            <w:pPr>
              <w:spacing w:line="40" w:lineRule="exact"/>
              <w:jc w:val="center"/>
              <w:rPr>
                <w:color w:val="808080"/>
                <w:sz w:val="16"/>
                <w:lang w:val="nl-NL"/>
              </w:rPr>
            </w:pPr>
          </w:p>
        </w:tc>
      </w:tr>
    </w:tbl>
    <w:p w14:paraId="5980570D" w14:textId="7EA4B880" w:rsidR="00541546" w:rsidRPr="001C7D11" w:rsidRDefault="001C7D11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  <w:lang w:val="nl-NL"/>
        </w:rPr>
      </w:pPr>
      <w:r w:rsidRPr="001C7D11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70BE0" wp14:editId="4BD047E4">
                <wp:simplePos x="0" y="0"/>
                <wp:positionH relativeFrom="column">
                  <wp:posOffset>2004060</wp:posOffset>
                </wp:positionH>
                <wp:positionV relativeFrom="paragraph">
                  <wp:posOffset>394335</wp:posOffset>
                </wp:positionV>
                <wp:extent cx="4260850" cy="350649"/>
                <wp:effectExtent l="0" t="0" r="0" b="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50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5E427" w14:textId="05D64F82" w:rsidR="00541546" w:rsidRPr="001C7D11" w:rsidRDefault="00541546" w:rsidP="001C7D11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 w:rsidRPr="001567BD">
                              <w:rPr>
                                <w:sz w:val="12"/>
                              </w:rPr>
                              <w:tab/>
                            </w:r>
                            <w:r w:rsidRPr="001567BD"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33E079E3" w14:textId="77777777" w:rsidR="001C7D11" w:rsidRDefault="001C7D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70BE0" id="Rectangle 79" o:spid="_x0000_s1026" style="position:absolute;left:0;text-align:left;margin-left:157.8pt;margin-top:31.05pt;width:335.5pt;height:27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" filled="f" stroked="f" strokecolor="silver">
                <v:textbox>
                  <w:txbxContent>
                    <w:p w14:paraId="5D05E427" w14:textId="05D64F82" w:rsidR="00541546" w:rsidRPr="001C7D11" w:rsidRDefault="00541546" w:rsidP="001C7D11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 w:rsidRPr="001567BD">
                        <w:rPr>
                          <w:sz w:val="12"/>
                        </w:rPr>
                        <w:tab/>
                      </w:r>
                      <w:r w:rsidRPr="001567BD">
                        <w:rPr>
                          <w:sz w:val="12"/>
                        </w:rPr>
                        <w:tab/>
                      </w:r>
                    </w:p>
                    <w:p w14:paraId="33E079E3" w14:textId="77777777" w:rsidR="001C7D11" w:rsidRDefault="001C7D11"/>
                  </w:txbxContent>
                </v:textbox>
              </v:rect>
            </w:pict>
          </mc:Fallback>
        </mc:AlternateContent>
      </w:r>
      <w:r w:rsidR="00541546" w:rsidRPr="001C7D11">
        <w:rPr>
          <w:lang w:val="nl-NL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41546" w:rsidRPr="001C7D11" w14:paraId="25A9FC9D" w14:textId="77777777" w:rsidTr="001C7D11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53889" w14:textId="4B486892" w:rsidR="00541546" w:rsidRPr="001C7D11" w:rsidRDefault="00541546" w:rsidP="001C7D11">
            <w:pPr>
              <w:pStyle w:val="donnes"/>
              <w:spacing w:after="120"/>
              <w:jc w:val="right"/>
              <w:rPr>
                <w:lang w:val="nl-NL"/>
              </w:rPr>
            </w:pPr>
            <w:r w:rsidRPr="001C7D11">
              <w:rPr>
                <w:lang w:val="nl-NL"/>
              </w:rPr>
              <w:t>Voornaam en 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6BFD4" w14:textId="77777777" w:rsidR="00541546" w:rsidRPr="001C7D11" w:rsidRDefault="0054154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NL"/>
              </w:rPr>
            </w:pPr>
            <w:r w:rsidRPr="001C7D11">
              <w:rPr>
                <w:sz w:val="12"/>
                <w:lang w:val="nl-NL"/>
              </w:rPr>
              <w:tab/>
            </w:r>
          </w:p>
        </w:tc>
      </w:tr>
      <w:tr w:rsidR="00541546" w:rsidRPr="001C7D11" w14:paraId="2705F50B" w14:textId="77777777" w:rsidTr="001C7D11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6EAF" w14:textId="4A3DBA9B" w:rsidR="00541546" w:rsidRPr="001C7D11" w:rsidRDefault="003D3AE9" w:rsidP="00BC08FD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NL"/>
              </w:rPr>
            </w:pPr>
            <w:r w:rsidRPr="001C7D11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Uw INSZ staat op uw identiteitskaart.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40BD0" w14:textId="77777777" w:rsidR="00541546" w:rsidRPr="001C7D11" w:rsidRDefault="00541546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nl-NL"/>
              </w:rPr>
            </w:pPr>
            <w:r w:rsidRPr="001C7D11">
              <w:rPr>
                <w:lang w:val="nl-NL"/>
              </w:rPr>
              <w:t>Rijksregisternr. (INSZ)  __ __ __ __ __ __ / __ __ __ - __ __</w:t>
            </w:r>
          </w:p>
        </w:tc>
      </w:tr>
      <w:tr w:rsidR="00541546" w:rsidRPr="001C7D11" w14:paraId="0196E126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66F9A" w14:textId="77777777" w:rsidR="00541546" w:rsidRPr="001C7D11" w:rsidRDefault="00541546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NL"/>
              </w:rPr>
            </w:pPr>
            <w:r w:rsidRPr="001C7D11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De gegevens ‘telefoon’ en ‘e-mail’ zijn facultatief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8444128" w14:textId="77777777" w:rsidR="00541546" w:rsidRPr="001C7D11" w:rsidRDefault="0054154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NL"/>
              </w:rPr>
            </w:pPr>
            <w:r w:rsidRPr="001C7D11">
              <w:rPr>
                <w:lang w:val="nl-NL"/>
              </w:rPr>
              <w:t>Telefoon</w:t>
            </w: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  <w:p w14:paraId="1D84900C" w14:textId="77777777" w:rsidR="00541546" w:rsidRPr="001C7D11" w:rsidRDefault="0054154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NL"/>
              </w:rPr>
            </w:pPr>
            <w:r w:rsidRPr="001C7D11">
              <w:rPr>
                <w:lang w:val="nl-NL"/>
              </w:rPr>
              <w:t>E-mail</w:t>
            </w: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</w:tc>
      </w:tr>
    </w:tbl>
    <w:p w14:paraId="1448188B" w14:textId="77777777" w:rsidR="00541546" w:rsidRPr="001C7D11" w:rsidRDefault="00541546">
      <w:pPr>
        <w:pStyle w:val="Intertitre"/>
        <w:keepNext w:val="0"/>
        <w:rPr>
          <w:lang w:val="nl-NL"/>
        </w:rPr>
      </w:pPr>
      <w:r w:rsidRPr="001C7D11">
        <w:rPr>
          <w:lang w:val="nl-NL"/>
        </w:rPr>
        <w:t>Uw vrijwillige en gratis activiteit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541546" w:rsidRPr="008D4351" w14:paraId="72AF6F06" w14:textId="77777777">
        <w:trPr>
          <w:cantSplit/>
          <w:trHeight w:val="120"/>
        </w:trPr>
        <w:tc>
          <w:tcPr>
            <w:tcW w:w="3085" w:type="dxa"/>
          </w:tcPr>
          <w:p w14:paraId="2CE246A5" w14:textId="61D8B7FC" w:rsidR="00541546" w:rsidRPr="001C7D11" w:rsidRDefault="001A5023" w:rsidP="00BC08FD">
            <w:pPr>
              <w:pStyle w:val="instructions"/>
              <w:spacing w:before="160"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NL"/>
              </w:rPr>
            </w:pPr>
            <w:r w:rsidRPr="001C7D11">
              <w:rPr>
                <w:snapToGrid/>
                <w:color w:val="808080"/>
                <w:sz w:val="16"/>
                <w:szCs w:val="18"/>
                <w:lang w:val="nl-BE"/>
              </w:rPr>
              <w:t>Hulp – zelfs gratis – in het kader van een beroepsactiviteit van een particulier kan nooit worden beschouwd als een toegelaten vrijwillige activiteit.</w:t>
            </w:r>
            <w:r w:rsidRPr="001C7D11">
              <w:rPr>
                <w:noProof/>
                <w:snapToGrid/>
                <w:color w:val="808080"/>
                <w:sz w:val="20"/>
                <w:szCs w:val="18"/>
                <w:lang w:val="nl-BE"/>
              </w:rPr>
              <w:t xml:space="preserve"> </w:t>
            </w:r>
            <w:r w:rsidRPr="001C7D11">
              <w:rPr>
                <w:noProof/>
                <w:snapToGrid/>
                <w:color w:val="808080"/>
                <w:sz w:val="20"/>
                <w:szCs w:val="18"/>
                <w:lang w:val="nl-BE"/>
              </w:rPr>
              <w:br/>
            </w:r>
            <w:r w:rsidR="00541546"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Als er een verband is tussen </w:t>
            </w: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uw </w:t>
            </w:r>
            <w:r w:rsidR="00541546"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activiteit en de beroepsactiviteit van de privépersoon, </w:t>
            </w: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>zal</w:t>
            </w:r>
            <w:r w:rsidR="00541546"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 dat gevolgen hebben voor uw werkloosheidsuitkeringen.</w:t>
            </w:r>
          </w:p>
          <w:p w14:paraId="7FBCE51E" w14:textId="77777777" w:rsidR="00541546" w:rsidRPr="001C7D11" w:rsidRDefault="00541546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NL"/>
              </w:rPr>
            </w:pP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>Duid de vakjes aan die op u van toepassing zijn.</w:t>
            </w:r>
          </w:p>
        </w:tc>
        <w:tc>
          <w:tcPr>
            <w:tcW w:w="6974" w:type="dxa"/>
            <w:vAlign w:val="bottom"/>
          </w:tcPr>
          <w:p w14:paraId="0CAEA8CC" w14:textId="77777777" w:rsidR="00541546" w:rsidRPr="001C7D11" w:rsidRDefault="00541546">
            <w:pPr>
              <w:shd w:val="clear" w:color="auto" w:fill="FFFFFF"/>
              <w:tabs>
                <w:tab w:val="left" w:leader="dot" w:pos="6303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Ik wens een vrijwillige en gratis activiteit te verrichten voor een privépersoon.</w:t>
            </w:r>
          </w:p>
          <w:p w14:paraId="238E63C4" w14:textId="77777777" w:rsidR="00541546" w:rsidRPr="001C7D11" w:rsidRDefault="00541546">
            <w:pPr>
              <w:shd w:val="clear" w:color="auto" w:fill="FFFFFF"/>
              <w:tabs>
                <w:tab w:val="left" w:leader="dot" w:pos="6705"/>
              </w:tabs>
              <w:spacing w:before="24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Naam van deze persoon: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28961EE3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4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Ik heb geen familieband met deze persoon.</w:t>
            </w:r>
          </w:p>
          <w:p w14:paraId="222BA549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670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Ik heb de volgende familieband met deze persoon: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7F70AB8C" w14:textId="77777777" w:rsidR="00541546" w:rsidRPr="001C7D11" w:rsidRDefault="00541546">
            <w:pPr>
              <w:shd w:val="clear" w:color="auto" w:fill="FFFFFF"/>
              <w:tabs>
                <w:tab w:val="left" w:leader="dot" w:pos="6705"/>
              </w:tabs>
              <w:spacing w:before="120" w:after="40" w:line="200" w:lineRule="exact"/>
              <w:ind w:left="325" w:right="28" w:hanging="274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20720562" w14:textId="77777777" w:rsidR="00541546" w:rsidRPr="001C7D11" w:rsidRDefault="00541546">
            <w:pPr>
              <w:shd w:val="clear" w:color="auto" w:fill="FFFFFF"/>
              <w:tabs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Ik wil deze vrijwillige en gratis activiteit verrichten:</w:t>
            </w:r>
          </w:p>
          <w:p w14:paraId="51454D41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595"/>
                <w:tab w:val="left" w:leader="dot" w:pos="8789"/>
              </w:tabs>
              <w:spacing w:before="80" w:after="80" w:line="22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tijdens de periode van </w:t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 tot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6AB1897B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b/>
                <w:bCs/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voor onbepaalde duur.</w:t>
            </w:r>
          </w:p>
          <w:p w14:paraId="37F42FD7" w14:textId="77777777" w:rsidR="00541546" w:rsidRPr="001C7D11" w:rsidRDefault="00541546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Ik wil deze activiteit verrichten:</w:t>
            </w:r>
          </w:p>
          <w:p w14:paraId="2DDC241F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op de volgende dag(en):</w:t>
            </w:r>
            <w:r w:rsidRPr="001C7D11">
              <w:rPr>
                <w:szCs w:val="22"/>
                <w:lang w:val="nl-NL"/>
              </w:rPr>
              <w:t xml:space="preserve">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ma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di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wo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do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vr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za   </w:t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zo</w:t>
            </w:r>
          </w:p>
          <w:p w14:paraId="71628B01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311" w:right="-57" w:hanging="260"/>
              <w:rPr>
                <w:spacing w:val="-6"/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rFonts w:ascii="Arial (W1)" w:hAnsi="Arial (W1)"/>
                <w:sz w:val="18"/>
                <w:szCs w:val="22"/>
                <w:lang w:val="nl-NL"/>
              </w:rPr>
              <w:t xml:space="preserve">maar de frequentie ervan is niet vooraf te bepalen. </w:t>
            </w:r>
            <w:r w:rsidRPr="001C7D11">
              <w:rPr>
                <w:rFonts w:ascii="Arial (W1)" w:hAnsi="Arial (W1)"/>
                <w:b/>
                <w:bCs/>
                <w:i/>
                <w:iCs/>
                <w:sz w:val="18"/>
                <w:szCs w:val="22"/>
                <w:lang w:val="nl-NL"/>
              </w:rPr>
              <w:t>In dit geval vermeldt u de reden</w:t>
            </w:r>
            <w:r w:rsidRPr="001C7D11">
              <w:rPr>
                <w:b/>
                <w:bCs/>
                <w:i/>
                <w:iCs/>
                <w:sz w:val="18"/>
                <w:szCs w:val="22"/>
                <w:lang w:val="nl-NL"/>
              </w:rPr>
              <w:t>:</w:t>
            </w:r>
          </w:p>
          <w:p w14:paraId="6C7BAC15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5F85923F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80" w:after="40" w:line="20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22485507" w14:textId="77777777" w:rsidR="00541546" w:rsidRPr="001C7D11" w:rsidRDefault="00541546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line="220" w:lineRule="exact"/>
              <w:ind w:left="40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Het maximum aantal uren van de activiteit</w:t>
            </w:r>
          </w:p>
          <w:p w14:paraId="4BF2B4B9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3958"/>
                <w:tab w:val="left" w:leader="dot" w:pos="8789"/>
              </w:tabs>
              <w:spacing w:before="80" w:after="80" w:line="220" w:lineRule="exact"/>
              <w:ind w:left="40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bedraagt </w:t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 uur per week en </w:t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 per maand.</w:t>
            </w:r>
          </w:p>
          <w:p w14:paraId="390C0C7A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is niet vooraf te bepalen. </w:t>
            </w:r>
            <w:r w:rsidRPr="001C7D11">
              <w:rPr>
                <w:b/>
                <w:bCs/>
                <w:i/>
                <w:iCs/>
                <w:sz w:val="18"/>
                <w:szCs w:val="22"/>
                <w:lang w:val="nl-NL"/>
              </w:rPr>
              <w:t>In dit geval</w:t>
            </w:r>
            <w:r w:rsidRPr="001C7D11">
              <w:rPr>
                <w:i/>
                <w:iCs/>
                <w:sz w:val="18"/>
                <w:szCs w:val="22"/>
                <w:lang w:val="nl-NL"/>
              </w:rPr>
              <w:t xml:space="preserve"> </w:t>
            </w:r>
            <w:r w:rsidRPr="001C7D11">
              <w:rPr>
                <w:b/>
                <w:bCs/>
                <w:i/>
                <w:iCs/>
                <w:sz w:val="18"/>
                <w:szCs w:val="22"/>
                <w:lang w:val="nl-NL"/>
              </w:rPr>
              <w:t>vermeldt u de reden</w:t>
            </w:r>
            <w:r w:rsidRPr="001C7D11">
              <w:rPr>
                <w:sz w:val="18"/>
                <w:szCs w:val="22"/>
                <w:lang w:val="nl-NL"/>
              </w:rPr>
              <w:t>:</w:t>
            </w:r>
          </w:p>
          <w:p w14:paraId="1E47740C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363BAE07" w14:textId="77777777" w:rsidR="00541546" w:rsidRPr="001C7D11" w:rsidRDefault="00541546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2A9008D4" w14:textId="77777777" w:rsidR="00541546" w:rsidRPr="001C7D11" w:rsidRDefault="00541546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485"/>
              </w:tabs>
              <w:rPr>
                <w:spacing w:val="-6"/>
                <w:lang w:val="nl-NL"/>
              </w:rPr>
            </w:pPr>
            <w:r w:rsidRPr="001C7D11">
              <w:rPr>
                <w:lang w:val="nl-NL"/>
              </w:rPr>
              <w:tab/>
            </w:r>
            <w:r w:rsidRPr="001C7D11">
              <w:rPr>
                <w:lang w:val="nl-NL"/>
              </w:rPr>
              <w:tab/>
            </w:r>
          </w:p>
        </w:tc>
      </w:tr>
    </w:tbl>
    <w:p w14:paraId="4F433A5B" w14:textId="52171F0E" w:rsidR="00541546" w:rsidRPr="001C7D11" w:rsidRDefault="004045A3">
      <w:pPr>
        <w:pStyle w:val="instructions"/>
        <w:spacing w:before="60" w:after="40" w:line="240" w:lineRule="auto"/>
        <w:ind w:firstLine="0"/>
        <w:jc w:val="left"/>
        <w:rPr>
          <w:snapToGrid/>
          <w:color w:val="808080"/>
          <w:sz w:val="16"/>
          <w:szCs w:val="18"/>
          <w:lang w:val="nl-NL"/>
        </w:rPr>
        <w:sectPr w:rsidR="00541546" w:rsidRPr="001C7D11">
          <w:footerReference w:type="default" r:id="rId14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1C7D11">
        <w:rPr>
          <w:noProof/>
          <w:snapToGrid/>
          <w:color w:val="808080"/>
          <w:sz w:val="20"/>
          <w:szCs w:val="18"/>
          <w:lang w:val="nl-NL"/>
        </w:rPr>
        <w:drawing>
          <wp:anchor distT="0" distB="0" distL="114300" distR="114300" simplePos="0" relativeHeight="251660288" behindDoc="1" locked="0" layoutInCell="1" allowOverlap="1" wp14:anchorId="6582A764" wp14:editId="64AC8E64">
            <wp:simplePos x="0" y="0"/>
            <wp:positionH relativeFrom="page">
              <wp:posOffset>6783070</wp:posOffset>
            </wp:positionH>
            <wp:positionV relativeFrom="page">
              <wp:posOffset>9992995</wp:posOffset>
            </wp:positionV>
            <wp:extent cx="560705" cy="530225"/>
            <wp:effectExtent l="0" t="0" r="0" b="0"/>
            <wp:wrapNone/>
            <wp:docPr id="134" name="Image 134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29497" w14:textId="77777777" w:rsidR="00541546" w:rsidRPr="001C7D11" w:rsidRDefault="00541546">
      <w:pPr>
        <w:rPr>
          <w:lang w:val="nl-NL"/>
        </w:rPr>
      </w:pPr>
    </w:p>
    <w:p w14:paraId="06AB5567" w14:textId="77777777" w:rsidR="00541546" w:rsidRPr="001C7D11" w:rsidRDefault="00541546">
      <w:pPr>
        <w:rPr>
          <w:lang w:val="nl-NL"/>
        </w:rPr>
      </w:pPr>
    </w:p>
    <w:p w14:paraId="75F7FD26" w14:textId="77777777" w:rsidR="00541546" w:rsidRPr="001C7D11" w:rsidRDefault="002E404E">
      <w:pPr>
        <w:rPr>
          <w:lang w:val="nl-NL"/>
        </w:rPr>
      </w:pPr>
      <w:r w:rsidRPr="001C7D11">
        <w:rPr>
          <w:noProof/>
          <w:snapToGrid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C7FEA7E" wp14:editId="040EE1DF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3842385" cy="380365"/>
                <wp:effectExtent l="0" t="0" r="0" b="0"/>
                <wp:wrapNone/>
                <wp:docPr id="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DC20E" w14:textId="77777777" w:rsidR="00541546" w:rsidRPr="001567BD" w:rsidRDefault="00541546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1567BD"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 w:rsidRPr="001567BD">
                              <w:rPr>
                                <w:sz w:val="18"/>
                              </w:rPr>
                              <w:t xml:space="preserve">.  (INSZ) 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/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-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  <w:p w14:paraId="0BAA55B3" w14:textId="77777777" w:rsidR="00541546" w:rsidRPr="001567BD" w:rsidRDefault="00541546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FEA7E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margin-left:51.7pt;margin-top:34.65pt;width:302.5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" stroked="f">
                <v:textbox>
                  <w:txbxContent>
                    <w:p w14:paraId="371DC20E" w14:textId="77777777" w:rsidR="00541546" w:rsidRPr="001567BD" w:rsidRDefault="00541546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 w:rsidRPr="001567BD">
                        <w:rPr>
                          <w:sz w:val="18"/>
                        </w:rPr>
                        <w:t>Rijksregisternr</w:t>
                      </w:r>
                      <w:proofErr w:type="spellEnd"/>
                      <w:r w:rsidRPr="001567BD">
                        <w:rPr>
                          <w:sz w:val="18"/>
                        </w:rPr>
                        <w:t xml:space="preserve">.  (INSZ)  </w:t>
                      </w:r>
                      <w:r w:rsidRPr="001567BD">
                        <w:rPr>
                          <w:color w:val="999999"/>
                          <w:sz w:val="18"/>
                        </w:rPr>
                        <w:t>__</w:t>
                      </w:r>
                      <w:r w:rsidRPr="001567BD">
                        <w:rPr>
                          <w:sz w:val="18"/>
                        </w:rPr>
                        <w:t xml:space="preserve">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 __ __ __</w:t>
                      </w:r>
                      <w:r w:rsidRPr="001567BD">
                        <w:rPr>
                          <w:sz w:val="18"/>
                        </w:rPr>
                        <w:t xml:space="preserve"> /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 __</w:t>
                      </w:r>
                      <w:r w:rsidRPr="001567BD">
                        <w:rPr>
                          <w:sz w:val="18"/>
                        </w:rPr>
                        <w:t xml:space="preserve"> -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</w:t>
                      </w:r>
                    </w:p>
                    <w:p w14:paraId="0BAA55B3" w14:textId="77777777" w:rsidR="00541546" w:rsidRPr="001567BD" w:rsidRDefault="00541546">
                      <w:pPr>
                        <w:rPr>
                          <w:sz w:val="18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541546" w:rsidRPr="008D4351" w14:paraId="4286CBFE" w14:textId="77777777">
        <w:trPr>
          <w:cantSplit/>
          <w:trHeight w:val="120"/>
        </w:trPr>
        <w:tc>
          <w:tcPr>
            <w:tcW w:w="3085" w:type="dxa"/>
          </w:tcPr>
          <w:p w14:paraId="45B78581" w14:textId="475AD295" w:rsidR="00541546" w:rsidRPr="001C7D11" w:rsidRDefault="00541546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NL"/>
              </w:rPr>
            </w:pP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Antwoord </w:t>
            </w:r>
            <w:r w:rsidR="003D3AE9" w:rsidRPr="001C7D11">
              <w:rPr>
                <w:snapToGrid/>
                <w:color w:val="808080"/>
                <w:sz w:val="16"/>
                <w:szCs w:val="18"/>
                <w:lang w:val="nl-NL"/>
              </w:rPr>
              <w:t>‘</w:t>
            </w: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>neen</w:t>
            </w:r>
            <w:r w:rsidR="003D3AE9" w:rsidRPr="001C7D11">
              <w:rPr>
                <w:snapToGrid/>
                <w:color w:val="808080"/>
                <w:sz w:val="16"/>
                <w:szCs w:val="18"/>
                <w:lang w:val="nl-NL"/>
              </w:rPr>
              <w:t>’</w:t>
            </w: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 xml:space="preserve"> als u enkel de terugbetaling van uw reële kosten ontvangt (materiaal, vervoer, …).</w:t>
            </w:r>
          </w:p>
        </w:tc>
        <w:tc>
          <w:tcPr>
            <w:tcW w:w="6974" w:type="dxa"/>
          </w:tcPr>
          <w:p w14:paraId="2C897284" w14:textId="77777777" w:rsidR="00541546" w:rsidRPr="001C7D11" w:rsidRDefault="00541546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Ik zal een vergoeding ontvangen van de privépersoon:</w:t>
            </w:r>
          </w:p>
          <w:p w14:paraId="2FFB04D3" w14:textId="17557C27" w:rsidR="00541546" w:rsidRPr="001C7D11" w:rsidRDefault="00541546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neen</w:t>
            </w:r>
          </w:p>
          <w:p w14:paraId="4BF4E872" w14:textId="4588AD26" w:rsidR="00541546" w:rsidRPr="001C7D11" w:rsidRDefault="00541546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ja</w:t>
            </w:r>
          </w:p>
          <w:p w14:paraId="0D86366F" w14:textId="77777777" w:rsidR="00541546" w:rsidRPr="001C7D11" w:rsidRDefault="00541546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  <w:t xml:space="preserve">Bedrag </w:t>
            </w:r>
            <w:r w:rsidRPr="001C7D11">
              <w:rPr>
                <w:sz w:val="18"/>
                <w:szCs w:val="22"/>
                <w:lang w:val="nl-NL"/>
              </w:rPr>
              <w:tab/>
              <w:t xml:space="preserve"> EUR</w:t>
            </w:r>
            <w:r w:rsidRPr="001C7D11">
              <w:rPr>
                <w:sz w:val="18"/>
                <w:szCs w:val="22"/>
                <w:lang w:val="nl-NL"/>
              </w:rPr>
              <w:tab/>
              <w:t>per</w:t>
            </w: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18"/>
                <w:lang w:val="nl-NL"/>
              </w:rPr>
              <w:t xml:space="preserve"> uur</w:t>
            </w:r>
            <w:r w:rsidRPr="001C7D11">
              <w:rPr>
                <w:sz w:val="18"/>
                <w:szCs w:val="18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18"/>
                <w:lang w:val="nl-NL"/>
              </w:rPr>
              <w:t xml:space="preserve"> dag</w:t>
            </w:r>
            <w:r w:rsidRPr="001C7D11">
              <w:rPr>
                <w:sz w:val="18"/>
                <w:szCs w:val="18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18"/>
                <w:lang w:val="nl-NL"/>
              </w:rPr>
              <w:t xml:space="preserve"> week</w:t>
            </w:r>
            <w:r w:rsidRPr="001C7D11">
              <w:rPr>
                <w:sz w:val="18"/>
                <w:szCs w:val="18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18"/>
                <w:lang w:val="nl-NL"/>
              </w:rPr>
              <w:t xml:space="preserve"> maand:</w:t>
            </w:r>
          </w:p>
          <w:p w14:paraId="70E2EBB4" w14:textId="77777777" w:rsidR="00541546" w:rsidRPr="001C7D11" w:rsidRDefault="00541546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het gaat om een forfaitaire vergoeding tot terugbetaling van de onkosten.</w:t>
            </w:r>
          </w:p>
          <w:p w14:paraId="4C795F1C" w14:textId="1A2E89E3" w:rsidR="00541546" w:rsidRPr="001C7D11" w:rsidRDefault="00541546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ab/>
              <w:t>het gaat om een andere vergoeding of materieel voordeel, namelijk:</w:t>
            </w:r>
          </w:p>
          <w:p w14:paraId="6742A5C9" w14:textId="77777777" w:rsidR="00541546" w:rsidRPr="001C7D11" w:rsidRDefault="00541546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sz w:val="12"/>
                <w:lang w:val="nl-NL"/>
              </w:rPr>
            </w:pPr>
            <w:r w:rsidRPr="001C7D11">
              <w:rPr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  <w:p w14:paraId="02DF1073" w14:textId="77777777" w:rsidR="00541546" w:rsidRPr="001C7D11" w:rsidRDefault="00541546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nl-NL"/>
              </w:rPr>
            </w:pP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</w:tc>
      </w:tr>
    </w:tbl>
    <w:p w14:paraId="484C9C4D" w14:textId="77777777" w:rsidR="00541546" w:rsidRPr="001C7D11" w:rsidRDefault="00541546">
      <w:pPr>
        <w:pStyle w:val="Intertitre"/>
        <w:keepNext w:val="0"/>
        <w:rPr>
          <w:lang w:val="nl-NL"/>
        </w:rPr>
      </w:pPr>
      <w:r w:rsidRPr="001C7D11">
        <w:rPr>
          <w:snapToGrid w:val="0"/>
          <w:lang w:val="nl-NL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41546" w:rsidRPr="001C7D11" w14:paraId="7DCF6634" w14:textId="77777777">
        <w:trPr>
          <w:cantSplit/>
          <w:trHeight w:val="120"/>
        </w:trPr>
        <w:tc>
          <w:tcPr>
            <w:tcW w:w="3085" w:type="dxa"/>
          </w:tcPr>
          <w:p w14:paraId="3E151C53" w14:textId="77777777" w:rsidR="00541546" w:rsidRPr="001C7D11" w:rsidRDefault="00541546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  <w:r w:rsidRPr="001C7D11">
              <w:rPr>
                <w:snapToGrid/>
                <w:color w:val="808080"/>
                <w:sz w:val="16"/>
                <w:szCs w:val="18"/>
                <w:lang w:val="nl-NL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</w:p>
        </w:tc>
        <w:tc>
          <w:tcPr>
            <w:tcW w:w="6948" w:type="dxa"/>
          </w:tcPr>
          <w:p w14:paraId="4AEC7AA3" w14:textId="09E93AE3" w:rsidR="00541546" w:rsidRPr="001C7D11" w:rsidRDefault="003D3AE9">
            <w:pPr>
              <w:pStyle w:val="donnes"/>
              <w:spacing w:before="60"/>
              <w:rPr>
                <w:lang w:val="nl-NL"/>
              </w:rPr>
            </w:pPr>
            <w:r w:rsidRPr="001C7D11">
              <w:rPr>
                <w:b/>
                <w:bCs/>
                <w:lang w:val="nl-NL"/>
              </w:rPr>
              <w:t>Ik bevestig op mijn eer dat deze aangifte echt en volledig is.</w:t>
            </w:r>
          </w:p>
          <w:p w14:paraId="6D299AED" w14:textId="77777777" w:rsidR="00541546" w:rsidRPr="001C7D11" w:rsidRDefault="00541546">
            <w:pPr>
              <w:pStyle w:val="donnes"/>
              <w:spacing w:before="60"/>
              <w:rPr>
                <w:lang w:val="nl-NL"/>
              </w:rPr>
            </w:pPr>
            <w:r w:rsidRPr="001C7D11">
              <w:rPr>
                <w:lang w:val="nl-NL"/>
              </w:rPr>
              <w:t>Ik vermeld mijn rijksregisternummer (INSZ) eveneens bovenaan pagina 2 en 3.</w:t>
            </w:r>
          </w:p>
          <w:p w14:paraId="70295C86" w14:textId="066C8FE7" w:rsidR="00541546" w:rsidRPr="001C7D11" w:rsidRDefault="00541546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nl-NL"/>
              </w:rPr>
            </w:pPr>
            <w:r w:rsidRPr="001C7D11">
              <w:rPr>
                <w:lang w:val="nl-NL"/>
              </w:rPr>
              <w:t xml:space="preserve">Datum: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lang w:val="nl-NL"/>
              </w:rPr>
              <w:t>/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lang w:val="nl-NL"/>
              </w:rPr>
              <w:t>/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lang w:val="nl-NL"/>
              </w:rPr>
              <w:t xml:space="preserve"> </w:t>
            </w: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lang w:val="nl-NL"/>
              </w:rPr>
              <w:t>Handtekening</w:t>
            </w:r>
          </w:p>
        </w:tc>
      </w:tr>
    </w:tbl>
    <w:p w14:paraId="1890DDE4" w14:textId="347D7F55" w:rsidR="00541546" w:rsidRPr="001C7D11" w:rsidRDefault="00541546">
      <w:pPr>
        <w:pStyle w:val="instructions"/>
        <w:rPr>
          <w:noProof/>
          <w:snapToGrid/>
          <w:color w:val="auto"/>
          <w:sz w:val="20"/>
          <w:lang w:val="nl-NL"/>
        </w:rPr>
        <w:sectPr w:rsidR="00541546" w:rsidRPr="001C7D11">
          <w:footerReference w:type="default" r:id="rId15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089D3731" w14:textId="679A82A1" w:rsidR="00541546" w:rsidRPr="001C7D11" w:rsidRDefault="002E404E">
      <w:pPr>
        <w:pStyle w:val="TitrePartie"/>
        <w:rPr>
          <w:sz w:val="28"/>
          <w:lang w:val="nl-NL"/>
        </w:rPr>
      </w:pPr>
      <w:r w:rsidRPr="001C7D11">
        <w:rPr>
          <w:noProof/>
          <w:snapToGrid/>
          <w:sz w:val="28"/>
          <w:lang w:val="nl-NL" w:eastAsia="nl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5E41D6E4" wp14:editId="5BC1975E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DD1DA" w14:textId="77777777" w:rsidR="00541546" w:rsidRPr="001567BD" w:rsidRDefault="00541546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 w:rsidRPr="001567BD"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 w:rsidRPr="001567BD">
                              <w:rPr>
                                <w:sz w:val="18"/>
                              </w:rPr>
                              <w:t xml:space="preserve">.  (INSZ)  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/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 w:rsidRPr="001567BD">
                              <w:rPr>
                                <w:sz w:val="18"/>
                              </w:rPr>
                              <w:t xml:space="preserve"> - </w:t>
                            </w:r>
                            <w:r w:rsidRPr="001567BD"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1D6E4" id="Text Box 48" o:spid="_x0000_s1028" type="#_x0000_t202" style="position:absolute;left:0;text-align:left;margin-left:48.15pt;margin-top:23.3pt;width:302.55pt;height:29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2D9DD1DA" w14:textId="77777777" w:rsidR="00541546" w:rsidRPr="001567BD" w:rsidRDefault="00541546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 w:rsidRPr="001567BD">
                        <w:rPr>
                          <w:sz w:val="18"/>
                        </w:rPr>
                        <w:t>Rijksregisternr</w:t>
                      </w:r>
                      <w:proofErr w:type="spellEnd"/>
                      <w:r w:rsidRPr="001567BD">
                        <w:rPr>
                          <w:sz w:val="18"/>
                        </w:rPr>
                        <w:t xml:space="preserve">.  (INSZ)   </w:t>
                      </w:r>
                      <w:r w:rsidRPr="001567BD">
                        <w:rPr>
                          <w:color w:val="999999"/>
                          <w:sz w:val="18"/>
                        </w:rPr>
                        <w:t>__</w:t>
                      </w:r>
                      <w:r w:rsidRPr="001567BD">
                        <w:rPr>
                          <w:sz w:val="18"/>
                        </w:rPr>
                        <w:t xml:space="preserve">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 __ __ __</w:t>
                      </w:r>
                      <w:r w:rsidRPr="001567BD">
                        <w:rPr>
                          <w:sz w:val="18"/>
                        </w:rPr>
                        <w:t xml:space="preserve"> /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 __</w:t>
                      </w:r>
                      <w:r w:rsidRPr="001567BD">
                        <w:rPr>
                          <w:sz w:val="18"/>
                        </w:rPr>
                        <w:t xml:space="preserve"> - </w:t>
                      </w:r>
                      <w:r w:rsidRPr="001567BD"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41546" w:rsidRPr="001C7D11">
        <w:rPr>
          <w:sz w:val="28"/>
          <w:lang w:val="nl-NL"/>
        </w:rPr>
        <w:t xml:space="preserve"> Deel II: in te vullen door de privépersoon</w:t>
      </w:r>
    </w:p>
    <w:p w14:paraId="125B1198" w14:textId="77777777" w:rsidR="00541546" w:rsidRPr="001C7D11" w:rsidRDefault="00541546">
      <w:pPr>
        <w:pStyle w:val="Intertitre"/>
        <w:rPr>
          <w:lang w:val="nl-NL"/>
        </w:rPr>
      </w:pPr>
      <w:r w:rsidRPr="001C7D11">
        <w:rPr>
          <w:lang w:val="nl-NL"/>
        </w:rPr>
        <w:t>Uw 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41546" w:rsidRPr="001C7D11" w14:paraId="5BF0AC80" w14:textId="77777777">
        <w:trPr>
          <w:cantSplit/>
          <w:trHeight w:val="120"/>
        </w:trPr>
        <w:tc>
          <w:tcPr>
            <w:tcW w:w="3085" w:type="dxa"/>
          </w:tcPr>
          <w:p w14:paraId="4ABEAFF0" w14:textId="77777777" w:rsidR="00541546" w:rsidRPr="001C7D11" w:rsidRDefault="00541546">
            <w:pPr>
              <w:pStyle w:val="Normalcentr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nl-NL"/>
              </w:rPr>
            </w:pPr>
          </w:p>
        </w:tc>
        <w:tc>
          <w:tcPr>
            <w:tcW w:w="6948" w:type="dxa"/>
            <w:vAlign w:val="bottom"/>
          </w:tcPr>
          <w:p w14:paraId="10705B1D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60" w:after="40" w:line="220" w:lineRule="exact"/>
              <w:ind w:left="40" w:right="62"/>
              <w:jc w:val="both"/>
              <w:rPr>
                <w:sz w:val="18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Naam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4164219B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sz w:val="18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Straat en nummer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396A0862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spacing w:val="1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Postcode en gemeente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33D05F9C" w14:textId="77777777" w:rsidR="00541546" w:rsidRPr="001C7D11" w:rsidRDefault="00541546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102"/>
              <w:jc w:val="both"/>
              <w:rPr>
                <w:noProof/>
                <w:snapToGrid/>
                <w:lang w:val="nl-NL" w:eastAsia="fr-FR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Ondernemingsnummer: </w:t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t xml:space="preserve"> </w:t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t xml:space="preserve"> </w:t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  <w:r w:rsidRPr="001C7D11">
              <w:rPr>
                <w:rFonts w:ascii="Helvetica-Narrow" w:hAnsi="Helvetica-Narrow"/>
                <w:color w:val="000000"/>
                <w:position w:val="-6"/>
                <w:sz w:val="18"/>
                <w:lang w:val="nl-NL"/>
              </w:rPr>
              <w:sym w:font="Symbol" w:char="F0BE"/>
            </w:r>
          </w:p>
        </w:tc>
      </w:tr>
    </w:tbl>
    <w:p w14:paraId="3B16999F" w14:textId="77777777" w:rsidR="00541546" w:rsidRPr="001C7D11" w:rsidRDefault="00541546">
      <w:pPr>
        <w:pStyle w:val="Intertitre"/>
        <w:rPr>
          <w:lang w:val="nl-NL"/>
        </w:rPr>
      </w:pPr>
      <w:r w:rsidRPr="001C7D11">
        <w:rPr>
          <w:lang w:val="nl-NL"/>
        </w:rPr>
        <w:t>De activiteit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541546" w:rsidRPr="001C7D11" w14:paraId="3F022101" w14:textId="77777777">
        <w:trPr>
          <w:cantSplit/>
          <w:trHeight w:val="120"/>
        </w:trPr>
        <w:tc>
          <w:tcPr>
            <w:tcW w:w="3085" w:type="dxa"/>
          </w:tcPr>
          <w:p w14:paraId="6D102A8C" w14:textId="77777777" w:rsidR="00541546" w:rsidRPr="001C7D11" w:rsidRDefault="00541546">
            <w:pPr>
              <w:pStyle w:val="instructions"/>
              <w:rPr>
                <w:szCs w:val="17"/>
                <w:lang w:val="nl-NL"/>
              </w:rPr>
            </w:pPr>
          </w:p>
        </w:tc>
        <w:tc>
          <w:tcPr>
            <w:tcW w:w="6923" w:type="dxa"/>
          </w:tcPr>
          <w:p w14:paraId="203D2922" w14:textId="77777777" w:rsidR="00541546" w:rsidRPr="001C7D11" w:rsidRDefault="00541546">
            <w:pPr>
              <w:shd w:val="clear" w:color="auto" w:fill="FFFFFF"/>
              <w:tabs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Ik bevestig de verklaring van de werkloze of de werkloze met bedrijfstoeslag in verband met het verrichten van de vrijwillige en gratis activiteit.</w:t>
            </w:r>
          </w:p>
          <w:p w14:paraId="655FC2F5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 xml:space="preserve">Beschrijving van deze activiteit: </w:t>
            </w: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25C72764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643F00DE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601120CF" w14:textId="77777777" w:rsidR="00541546" w:rsidRPr="001C7D11" w:rsidRDefault="00541546">
            <w:pPr>
              <w:shd w:val="clear" w:color="auto" w:fill="FFFFFF"/>
              <w:tabs>
                <w:tab w:val="left" w:pos="2305"/>
                <w:tab w:val="left" w:leader="dot" w:pos="6278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Deze activiteit:</w:t>
            </w: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houdt geen verband met mijn beroepsactiviteit.</w:t>
            </w:r>
          </w:p>
          <w:p w14:paraId="0C248F14" w14:textId="77777777" w:rsidR="00541546" w:rsidRPr="001C7D11" w:rsidRDefault="00541546">
            <w:pPr>
              <w:shd w:val="clear" w:color="auto" w:fill="FFFFFF"/>
              <w:tabs>
                <w:tab w:val="left" w:pos="2305"/>
                <w:tab w:val="right" w:leader="dot" w:pos="5943"/>
                <w:tab w:val="left" w:leader="dot" w:pos="6278"/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houdt verband met mijn beroepsactiviteit.</w:t>
            </w:r>
          </w:p>
          <w:p w14:paraId="719198A0" w14:textId="77777777" w:rsidR="00541546" w:rsidRPr="001C7D11" w:rsidRDefault="00541546">
            <w:pPr>
              <w:shd w:val="clear" w:color="auto" w:fill="FFFFFF"/>
              <w:tabs>
                <w:tab w:val="left" w:pos="2305"/>
                <w:tab w:val="left" w:leader="dot" w:pos="6278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>De activiteit wordt verricht :</w:t>
            </w:r>
            <w:r w:rsidRPr="001C7D11">
              <w:rPr>
                <w:sz w:val="18"/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op mijn adres.</w:t>
            </w:r>
          </w:p>
          <w:p w14:paraId="79993253" w14:textId="77777777" w:rsidR="00541546" w:rsidRPr="001C7D11" w:rsidRDefault="00541546">
            <w:pPr>
              <w:shd w:val="clear" w:color="auto" w:fill="FFFFFF"/>
              <w:tabs>
                <w:tab w:val="left" w:pos="2305"/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tab/>
            </w:r>
            <w:r w:rsidRPr="001C7D11">
              <w:rPr>
                <w:szCs w:val="22"/>
                <w:lang w:val="nl-NL"/>
              </w:rPr>
              <w:sym w:font="Wingdings" w:char="F071"/>
            </w:r>
            <w:r w:rsidRPr="001C7D11">
              <w:rPr>
                <w:sz w:val="18"/>
                <w:szCs w:val="22"/>
                <w:lang w:val="nl-NL"/>
              </w:rPr>
              <w:t xml:space="preserve"> op een ander adres: </w:t>
            </w:r>
          </w:p>
          <w:p w14:paraId="052C9244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firstLine="443"/>
              <w:jc w:val="both"/>
              <w:rPr>
                <w:sz w:val="18"/>
                <w:szCs w:val="22"/>
                <w:lang w:val="nl-NL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</w:p>
          <w:p w14:paraId="19F3F4C6" w14:textId="77777777" w:rsidR="00541546" w:rsidRPr="001C7D11" w:rsidRDefault="00541546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firstLine="443"/>
              <w:jc w:val="both"/>
              <w:rPr>
                <w:noProof/>
                <w:snapToGrid/>
                <w:lang w:val="nl-NL" w:eastAsia="fr-FR"/>
              </w:rPr>
            </w:pPr>
            <w:r w:rsidRPr="001C7D11">
              <w:rPr>
                <w:sz w:val="18"/>
                <w:szCs w:val="22"/>
                <w:lang w:val="nl-NL"/>
              </w:rPr>
              <w:tab/>
            </w:r>
          </w:p>
        </w:tc>
      </w:tr>
    </w:tbl>
    <w:p w14:paraId="4FB8EB5E" w14:textId="77777777" w:rsidR="00541546" w:rsidRPr="001C7D11" w:rsidRDefault="00541546">
      <w:pPr>
        <w:pStyle w:val="Intertitre"/>
        <w:keepNext w:val="0"/>
        <w:rPr>
          <w:snapToGrid w:val="0"/>
          <w:lang w:val="nl-NL"/>
        </w:rPr>
      </w:pPr>
      <w:r w:rsidRPr="001C7D11">
        <w:rPr>
          <w:sz w:val="18"/>
          <w:lang w:val="nl-NL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41546" w:rsidRPr="008D4351" w14:paraId="7B843D5B" w14:textId="77777777">
        <w:trPr>
          <w:cantSplit/>
          <w:trHeight w:val="361"/>
        </w:trPr>
        <w:tc>
          <w:tcPr>
            <w:tcW w:w="3085" w:type="dxa"/>
            <w:vAlign w:val="bottom"/>
          </w:tcPr>
          <w:p w14:paraId="042A6459" w14:textId="77777777" w:rsidR="00541546" w:rsidRPr="001C7D11" w:rsidRDefault="00541546">
            <w:pPr>
              <w:pStyle w:val="donnes"/>
              <w:rPr>
                <w:lang w:val="nl-NL"/>
              </w:rPr>
            </w:pPr>
          </w:p>
        </w:tc>
        <w:tc>
          <w:tcPr>
            <w:tcW w:w="6948" w:type="dxa"/>
            <w:vAlign w:val="bottom"/>
          </w:tcPr>
          <w:p w14:paraId="69584CB9" w14:textId="2B603067" w:rsidR="00541546" w:rsidRPr="001C7D11" w:rsidRDefault="003D3AE9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lang w:val="nl-NL"/>
              </w:rPr>
            </w:pPr>
            <w:r w:rsidRPr="001C7D11">
              <w:rPr>
                <w:b/>
                <w:bCs/>
                <w:lang w:val="nl-NL"/>
              </w:rPr>
              <w:t>Ik bevestig op mijn eer dat deze aangifte echt en volledig is.</w:t>
            </w:r>
          </w:p>
        </w:tc>
      </w:tr>
      <w:tr w:rsidR="00541546" w:rsidRPr="001C7D11" w14:paraId="515A3D6F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1B32B855" w14:textId="77777777" w:rsidR="00541546" w:rsidRPr="001C7D11" w:rsidRDefault="00541546">
            <w:pPr>
              <w:pStyle w:val="donnes"/>
              <w:rPr>
                <w:lang w:val="nl-NL"/>
              </w:rPr>
            </w:pPr>
          </w:p>
        </w:tc>
        <w:tc>
          <w:tcPr>
            <w:tcW w:w="6948" w:type="dxa"/>
            <w:vAlign w:val="bottom"/>
          </w:tcPr>
          <w:p w14:paraId="03D65A7E" w14:textId="2D92433D" w:rsidR="00541546" w:rsidRPr="001C7D11" w:rsidRDefault="00541546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nl-NL"/>
              </w:rPr>
            </w:pPr>
            <w:r w:rsidRPr="001C7D11">
              <w:rPr>
                <w:lang w:val="nl-NL"/>
              </w:rPr>
              <w:t xml:space="preserve">Datum: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lang w:val="nl-NL"/>
              </w:rPr>
              <w:t>/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lang w:val="nl-NL"/>
              </w:rPr>
              <w:t>/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color w:val="808080"/>
                <w:lang w:val="nl-NL"/>
              </w:rPr>
              <w:t xml:space="preserve"> </w:t>
            </w:r>
            <w:r w:rsidRPr="001C7D11">
              <w:rPr>
                <w:color w:val="808080"/>
                <w:sz w:val="16"/>
                <w:lang w:val="nl-NL"/>
              </w:rPr>
              <w:t>__ __</w:t>
            </w:r>
            <w:r w:rsidRPr="001C7D11">
              <w:rPr>
                <w:b/>
                <w:bCs/>
                <w:sz w:val="12"/>
                <w:lang w:val="nl-NL"/>
              </w:rPr>
              <w:tab/>
            </w:r>
            <w:r w:rsidRPr="001C7D11">
              <w:rPr>
                <w:lang w:val="nl-NL"/>
              </w:rPr>
              <w:t>Handtekening</w:t>
            </w:r>
          </w:p>
        </w:tc>
      </w:tr>
      <w:tr w:rsidR="00541546" w:rsidRPr="00750D2D" w14:paraId="1B6EAE83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0DF3A4DE" w14:textId="77777777" w:rsidR="00541546" w:rsidRPr="001C7D11" w:rsidRDefault="00541546">
            <w:pPr>
              <w:pStyle w:val="donnes"/>
              <w:rPr>
                <w:lang w:val="nl-NL"/>
              </w:rPr>
            </w:pPr>
          </w:p>
        </w:tc>
        <w:tc>
          <w:tcPr>
            <w:tcW w:w="6948" w:type="dxa"/>
            <w:vAlign w:val="bottom"/>
          </w:tcPr>
          <w:p w14:paraId="57088E72" w14:textId="77777777" w:rsidR="00541546" w:rsidRPr="001C7D11" w:rsidRDefault="00541546">
            <w:pPr>
              <w:pStyle w:val="donnes"/>
              <w:tabs>
                <w:tab w:val="clear" w:pos="6696"/>
                <w:tab w:val="left" w:leader="dot" w:pos="6705"/>
                <w:tab w:val="right" w:leader="dot" w:pos="6732"/>
              </w:tabs>
              <w:spacing w:before="240"/>
              <w:ind w:right="315"/>
              <w:rPr>
                <w:lang w:val="nl-NL"/>
              </w:rPr>
            </w:pPr>
            <w:r w:rsidRPr="001C7D11">
              <w:rPr>
                <w:lang w:val="nl-NL"/>
              </w:rPr>
              <w:t xml:space="preserve">Contactpersoon: </w:t>
            </w: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  <w:p w14:paraId="7E4D9549" w14:textId="77777777" w:rsidR="00541546" w:rsidRPr="001C7D11" w:rsidRDefault="00541546">
            <w:pPr>
              <w:pStyle w:val="donnes"/>
              <w:tabs>
                <w:tab w:val="clear" w:pos="6696"/>
                <w:tab w:val="left" w:leader="dot" w:pos="6705"/>
                <w:tab w:val="right" w:leader="dot" w:pos="6732"/>
              </w:tabs>
              <w:ind w:right="315"/>
              <w:rPr>
                <w:sz w:val="12"/>
                <w:lang w:val="nl-NL"/>
              </w:rPr>
            </w:pPr>
            <w:r w:rsidRPr="001C7D11">
              <w:rPr>
                <w:lang w:val="nl-NL"/>
              </w:rPr>
              <w:t>Telefoon:</w:t>
            </w:r>
            <w:r w:rsidRPr="001C7D11">
              <w:rPr>
                <w:sz w:val="12"/>
                <w:lang w:val="nl-NL"/>
              </w:rPr>
              <w:tab/>
            </w:r>
            <w:r w:rsidRPr="001C7D11">
              <w:rPr>
                <w:sz w:val="12"/>
                <w:lang w:val="nl-NL"/>
              </w:rPr>
              <w:tab/>
            </w:r>
          </w:p>
          <w:p w14:paraId="0165049D" w14:textId="77777777" w:rsidR="00541546" w:rsidRPr="00750D2D" w:rsidRDefault="00541546">
            <w:pPr>
              <w:pStyle w:val="donnes"/>
              <w:tabs>
                <w:tab w:val="clear" w:pos="6696"/>
                <w:tab w:val="left" w:leader="dot" w:pos="6705"/>
                <w:tab w:val="right" w:leader="dot" w:pos="6732"/>
              </w:tabs>
              <w:ind w:right="315"/>
              <w:rPr>
                <w:lang w:val="nl-NL"/>
              </w:rPr>
            </w:pPr>
            <w:r w:rsidRPr="001C7D11">
              <w:rPr>
                <w:lang w:val="nl-NL"/>
              </w:rPr>
              <w:t>GSM:</w:t>
            </w:r>
            <w:r w:rsidRPr="00750D2D">
              <w:rPr>
                <w:lang w:val="nl-NL"/>
              </w:rPr>
              <w:tab/>
            </w:r>
            <w:r w:rsidRPr="00750D2D">
              <w:rPr>
                <w:sz w:val="12"/>
                <w:lang w:val="nl-NL"/>
              </w:rPr>
              <w:tab/>
            </w:r>
          </w:p>
        </w:tc>
      </w:tr>
    </w:tbl>
    <w:p w14:paraId="0029A944" w14:textId="77777777" w:rsidR="00541546" w:rsidRPr="00750D2D" w:rsidRDefault="00541546">
      <w:pPr>
        <w:shd w:val="clear" w:color="auto" w:fill="FFFFFF"/>
        <w:rPr>
          <w:sz w:val="18"/>
          <w:lang w:val="nl-NL"/>
        </w:rPr>
        <w:sectPr w:rsidR="00541546" w:rsidRPr="00750D2D">
          <w:footerReference w:type="default" r:id="rId16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594F543B" w14:textId="77777777" w:rsidR="00541546" w:rsidRPr="00750D2D" w:rsidRDefault="00541546">
      <w:pPr>
        <w:shd w:val="clear" w:color="auto" w:fill="FFFFFF"/>
        <w:spacing w:before="29"/>
        <w:ind w:left="7920" w:right="-7040"/>
        <w:rPr>
          <w:lang w:val="nl-NL"/>
        </w:rPr>
      </w:pPr>
    </w:p>
    <w:p w14:paraId="535F384F" w14:textId="4D8AA7A9" w:rsidR="00541546" w:rsidRPr="001567BD" w:rsidRDefault="004045A3">
      <w:pPr>
        <w:shd w:val="clear" w:color="auto" w:fill="FFFFFF"/>
        <w:spacing w:before="29"/>
        <w:ind w:left="7920" w:right="-7040"/>
        <w:rPr>
          <w:lang w:val="nl-NL"/>
        </w:rPr>
      </w:pPr>
      <w:r w:rsidRPr="001C7D11">
        <w:rPr>
          <w:noProof/>
          <w:snapToGrid/>
          <w:sz w:val="20"/>
          <w:lang w:val="nl-NL"/>
        </w:rPr>
        <w:drawing>
          <wp:anchor distT="0" distB="0" distL="114300" distR="114300" simplePos="0" relativeHeight="251662336" behindDoc="1" locked="1" layoutInCell="1" allowOverlap="1" wp14:anchorId="5B4ED8AF" wp14:editId="6300290F">
            <wp:simplePos x="0" y="0"/>
            <wp:positionH relativeFrom="page">
              <wp:posOffset>6787515</wp:posOffset>
            </wp:positionH>
            <wp:positionV relativeFrom="page">
              <wp:posOffset>9929495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546" w:rsidRPr="001567BD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239F" w14:textId="77777777" w:rsidR="00ED2EF2" w:rsidRDefault="00ED2EF2">
      <w:r>
        <w:separator/>
      </w:r>
    </w:p>
  </w:endnote>
  <w:endnote w:type="continuationSeparator" w:id="0">
    <w:p w14:paraId="7187E6CA" w14:textId="77777777" w:rsidR="00ED2EF2" w:rsidRDefault="00ED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B9BE" w14:textId="77777777" w:rsidR="00541546" w:rsidRDefault="0054154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03B5823" w14:textId="77777777" w:rsidR="00541546" w:rsidRDefault="005415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E60B" w14:textId="77777777" w:rsidR="00541546" w:rsidRPr="001567BD" w:rsidRDefault="00541546">
    <w:pPr>
      <w:pStyle w:val="Pieddepage"/>
      <w:tabs>
        <w:tab w:val="clear" w:pos="4153"/>
        <w:tab w:val="clear" w:pos="8306"/>
        <w:tab w:val="left" w:pos="3190"/>
        <w:tab w:val="center" w:pos="5280"/>
        <w:tab w:val="right" w:pos="9460"/>
      </w:tabs>
      <w:ind w:left="880"/>
      <w:rPr>
        <w:b/>
        <w:bCs/>
        <w:color w:val="808080"/>
        <w:lang w:val="nl-NL"/>
      </w:rPr>
    </w:pPr>
    <w:r w:rsidRPr="001567BD">
      <w:rPr>
        <w:rFonts w:eastAsia="MS Mincho"/>
        <w:b/>
        <w:bCs/>
        <w:smallCaps/>
        <w:sz w:val="16"/>
        <w:lang w:val="nl-NL"/>
      </w:rPr>
      <w:t>formulier</w:t>
    </w:r>
    <w:r w:rsidRPr="001567BD">
      <w:rPr>
        <w:b/>
        <w:bCs/>
        <w:caps/>
        <w:sz w:val="16"/>
        <w:lang w:val="nl-NL"/>
      </w:rPr>
      <w:t> c45A</w:t>
    </w:r>
    <w:r w:rsidRPr="001567BD">
      <w:rPr>
        <w:b/>
        <w:bCs/>
        <w:caps/>
        <w:sz w:val="16"/>
        <w:lang w:val="nl-NL"/>
      </w:rPr>
      <w:tab/>
    </w:r>
    <w:r w:rsidRPr="001567BD"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263E" w14:textId="77777777" w:rsidR="00541546" w:rsidRDefault="00541546">
    <w:pPr>
      <w:pStyle w:val="Pieddepage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A11C" w14:textId="26FB70FB" w:rsidR="00541546" w:rsidRPr="001567BD" w:rsidRDefault="00BC08FD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1567BD">
      <w:rPr>
        <w:noProof/>
        <w:sz w:val="16"/>
        <w:szCs w:val="16"/>
      </w:rPr>
      <w:t xml:space="preserve">Versie </w:t>
    </w:r>
    <w:r w:rsidR="00EC2FDD" w:rsidRPr="001C7D11">
      <w:rPr>
        <w:noProof/>
        <w:sz w:val="16"/>
        <w:szCs w:val="16"/>
      </w:rPr>
      <w:t>0</w:t>
    </w:r>
    <w:r w:rsidR="00CB2717">
      <w:rPr>
        <w:noProof/>
        <w:sz w:val="16"/>
        <w:szCs w:val="16"/>
      </w:rPr>
      <w:t>1</w:t>
    </w:r>
    <w:r w:rsidR="00EC2FDD" w:rsidRPr="001C7D11">
      <w:rPr>
        <w:noProof/>
        <w:sz w:val="16"/>
        <w:szCs w:val="16"/>
      </w:rPr>
      <w:t>.12.</w:t>
    </w:r>
    <w:r w:rsidR="004201CD" w:rsidRPr="001C7D11">
      <w:rPr>
        <w:noProof/>
        <w:sz w:val="16"/>
        <w:szCs w:val="16"/>
      </w:rPr>
      <w:t>2022</w:t>
    </w:r>
    <w:r w:rsidR="00541546" w:rsidRPr="001C7D11">
      <w:rPr>
        <w:noProof/>
        <w:sz w:val="16"/>
        <w:lang w:val="nl"/>
      </w:rPr>
      <w:t>/833.20</w:t>
    </w:r>
    <w:r w:rsidR="00541546" w:rsidRPr="001567BD">
      <w:rPr>
        <w:noProof/>
        <w:sz w:val="16"/>
        <w:lang w:val="nl"/>
      </w:rPr>
      <w:t>.041</w:t>
    </w:r>
    <w:r w:rsidR="00541546" w:rsidRPr="001567BD">
      <w:rPr>
        <w:noProof/>
        <w:sz w:val="16"/>
        <w:lang w:val="nl"/>
      </w:rPr>
      <w:tab/>
      <w:t>1/3</w:t>
    </w:r>
    <w:r w:rsidR="00541546" w:rsidRPr="001567BD">
      <w:rPr>
        <w:noProof/>
        <w:sz w:val="16"/>
        <w:lang w:val="nl"/>
      </w:rPr>
      <w:tab/>
    </w:r>
    <w:r w:rsidR="00541546" w:rsidRPr="001567BD">
      <w:rPr>
        <w:rFonts w:eastAsia="MS Mincho"/>
        <w:b/>
        <w:bCs/>
        <w:smallCaps/>
        <w:sz w:val="16"/>
        <w:lang w:val="nl"/>
      </w:rPr>
      <w:t>formulier</w:t>
    </w:r>
    <w:r w:rsidR="00541546" w:rsidRPr="001567BD">
      <w:rPr>
        <w:b/>
        <w:bCs/>
        <w:caps/>
        <w:sz w:val="16"/>
        <w:lang w:val="nl"/>
      </w:rPr>
      <w:t> c45A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AFB8" w14:textId="44AC9F6F" w:rsidR="00541546" w:rsidRPr="001567BD" w:rsidRDefault="004045A3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1567BD">
      <w:rPr>
        <w:noProof/>
        <w:sz w:val="16"/>
        <w:szCs w:val="16"/>
      </w:rPr>
      <w:t xml:space="preserve">Versie </w:t>
    </w:r>
    <w:r w:rsidRPr="001C7D11">
      <w:rPr>
        <w:noProof/>
        <w:sz w:val="16"/>
        <w:szCs w:val="16"/>
      </w:rPr>
      <w:t>0</w:t>
    </w:r>
    <w:r w:rsidR="00CB2717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/833.20</w:t>
    </w:r>
    <w:r w:rsidRPr="001567BD">
      <w:rPr>
        <w:noProof/>
        <w:sz w:val="16"/>
        <w:lang w:val="nl"/>
      </w:rPr>
      <w:t>.041</w:t>
    </w:r>
    <w:r w:rsidR="00541546" w:rsidRPr="001567BD">
      <w:rPr>
        <w:sz w:val="16"/>
        <w:lang w:val="nl"/>
      </w:rPr>
      <w:tab/>
    </w:r>
    <w:r w:rsidR="00541546" w:rsidRPr="001567BD">
      <w:rPr>
        <w:sz w:val="16"/>
        <w:lang w:val="nl"/>
      </w:rPr>
      <w:t>2/3</w:t>
    </w:r>
    <w:r w:rsidR="00541546" w:rsidRPr="001567BD">
      <w:rPr>
        <w:sz w:val="16"/>
        <w:lang w:val="nl"/>
      </w:rPr>
      <w:tab/>
    </w:r>
    <w:r w:rsidR="00541546" w:rsidRPr="001567BD">
      <w:rPr>
        <w:rFonts w:eastAsia="MS Mincho"/>
        <w:b/>
        <w:bCs/>
        <w:smallCaps/>
        <w:sz w:val="16"/>
        <w:lang w:val="nl"/>
      </w:rPr>
      <w:t>formulier</w:t>
    </w:r>
    <w:r w:rsidR="00541546" w:rsidRPr="001567BD">
      <w:rPr>
        <w:b/>
        <w:bCs/>
        <w:caps/>
        <w:sz w:val="16"/>
        <w:lang w:val="nl"/>
      </w:rPr>
      <w:t> c45A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F382" w14:textId="518D71E8" w:rsidR="00541546" w:rsidRPr="001567BD" w:rsidRDefault="004045A3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1567BD">
      <w:rPr>
        <w:noProof/>
        <w:sz w:val="16"/>
        <w:szCs w:val="16"/>
      </w:rPr>
      <w:t xml:space="preserve">Versie </w:t>
    </w:r>
    <w:r w:rsidRPr="001C7D11">
      <w:rPr>
        <w:noProof/>
        <w:sz w:val="16"/>
        <w:szCs w:val="16"/>
      </w:rPr>
      <w:t>0</w:t>
    </w:r>
    <w:r w:rsidR="00CB2717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/833.20</w:t>
    </w:r>
    <w:r w:rsidRPr="001567BD">
      <w:rPr>
        <w:noProof/>
        <w:sz w:val="16"/>
        <w:lang w:val="nl"/>
      </w:rPr>
      <w:t>.041</w:t>
    </w:r>
    <w:r w:rsidR="00541546" w:rsidRPr="001567BD">
      <w:rPr>
        <w:sz w:val="16"/>
        <w:lang w:val="nl"/>
      </w:rPr>
      <w:tab/>
    </w:r>
    <w:r w:rsidR="00541546" w:rsidRPr="001567BD">
      <w:rPr>
        <w:sz w:val="16"/>
        <w:lang w:val="nl"/>
      </w:rPr>
      <w:t>3/3</w:t>
    </w:r>
    <w:r w:rsidR="00541546" w:rsidRPr="001567BD">
      <w:rPr>
        <w:sz w:val="16"/>
        <w:lang w:val="nl"/>
      </w:rPr>
      <w:tab/>
    </w:r>
    <w:r w:rsidR="00541546" w:rsidRPr="001567BD">
      <w:rPr>
        <w:rFonts w:eastAsia="MS Mincho"/>
        <w:b/>
        <w:bCs/>
        <w:smallCaps/>
        <w:sz w:val="16"/>
        <w:lang w:val="nl"/>
      </w:rPr>
      <w:t>formulier</w:t>
    </w:r>
    <w:r w:rsidR="00541546" w:rsidRPr="001567BD">
      <w:rPr>
        <w:b/>
        <w:bCs/>
        <w:caps/>
        <w:sz w:val="16"/>
        <w:lang w:val="nl"/>
      </w:rPr>
      <w:t> c45A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0AF2" w14:textId="77777777" w:rsidR="00ED2EF2" w:rsidRDefault="00ED2EF2">
      <w:r>
        <w:separator/>
      </w:r>
    </w:p>
  </w:footnote>
  <w:footnote w:type="continuationSeparator" w:id="0">
    <w:p w14:paraId="6D403471" w14:textId="77777777" w:rsidR="00ED2EF2" w:rsidRDefault="00ED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A271" w14:textId="77777777" w:rsidR="00541546" w:rsidRDefault="00541546">
    <w:pPr>
      <w:pStyle w:val="En-tte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F78" w14:textId="77777777" w:rsidR="00541546" w:rsidRDefault="005415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686563855">
    <w:abstractNumId w:val="18"/>
  </w:num>
  <w:num w:numId="2" w16cid:durableId="744375705">
    <w:abstractNumId w:val="21"/>
  </w:num>
  <w:num w:numId="3" w16cid:durableId="134493006">
    <w:abstractNumId w:val="6"/>
  </w:num>
  <w:num w:numId="4" w16cid:durableId="1265724884">
    <w:abstractNumId w:val="17"/>
  </w:num>
  <w:num w:numId="5" w16cid:durableId="14424286">
    <w:abstractNumId w:val="8"/>
  </w:num>
  <w:num w:numId="6" w16cid:durableId="1451582133">
    <w:abstractNumId w:val="23"/>
  </w:num>
  <w:num w:numId="7" w16cid:durableId="1904757949">
    <w:abstractNumId w:val="2"/>
  </w:num>
  <w:num w:numId="8" w16cid:durableId="1204244553">
    <w:abstractNumId w:val="0"/>
  </w:num>
  <w:num w:numId="9" w16cid:durableId="62992191">
    <w:abstractNumId w:val="3"/>
  </w:num>
  <w:num w:numId="10" w16cid:durableId="684483585">
    <w:abstractNumId w:val="5"/>
  </w:num>
  <w:num w:numId="11" w16cid:durableId="1080636938">
    <w:abstractNumId w:val="24"/>
  </w:num>
  <w:num w:numId="12" w16cid:durableId="1764959609">
    <w:abstractNumId w:val="14"/>
  </w:num>
  <w:num w:numId="13" w16cid:durableId="193733486">
    <w:abstractNumId w:val="16"/>
  </w:num>
  <w:num w:numId="14" w16cid:durableId="962998599">
    <w:abstractNumId w:val="15"/>
  </w:num>
  <w:num w:numId="15" w16cid:durableId="1315333142">
    <w:abstractNumId w:val="16"/>
  </w:num>
  <w:num w:numId="16" w16cid:durableId="14553208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5168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923739">
    <w:abstractNumId w:val="11"/>
  </w:num>
  <w:num w:numId="19" w16cid:durableId="770396622">
    <w:abstractNumId w:val="9"/>
  </w:num>
  <w:num w:numId="20" w16cid:durableId="385380162">
    <w:abstractNumId w:val="22"/>
  </w:num>
  <w:num w:numId="21" w16cid:durableId="16135179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7799207">
    <w:abstractNumId w:val="16"/>
  </w:num>
  <w:num w:numId="23" w16cid:durableId="117265915">
    <w:abstractNumId w:val="20"/>
  </w:num>
  <w:num w:numId="24" w16cid:durableId="1121996129">
    <w:abstractNumId w:val="7"/>
  </w:num>
  <w:num w:numId="25" w16cid:durableId="1386366672">
    <w:abstractNumId w:val="25"/>
  </w:num>
  <w:num w:numId="26" w16cid:durableId="1565292526">
    <w:abstractNumId w:val="12"/>
  </w:num>
  <w:num w:numId="27" w16cid:durableId="1108962409">
    <w:abstractNumId w:val="1"/>
  </w:num>
  <w:num w:numId="28" w16cid:durableId="1447390694">
    <w:abstractNumId w:val="10"/>
  </w:num>
  <w:num w:numId="29" w16cid:durableId="46342078">
    <w:abstractNumId w:val="4"/>
  </w:num>
  <w:num w:numId="30" w16cid:durableId="1839809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355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D"/>
    <w:rsid w:val="001567BD"/>
    <w:rsid w:val="001A5023"/>
    <w:rsid w:val="001C7D11"/>
    <w:rsid w:val="002E404E"/>
    <w:rsid w:val="003D3AE9"/>
    <w:rsid w:val="004045A3"/>
    <w:rsid w:val="004201CD"/>
    <w:rsid w:val="00541546"/>
    <w:rsid w:val="00550504"/>
    <w:rsid w:val="00750D2D"/>
    <w:rsid w:val="008D4351"/>
    <w:rsid w:val="00A8497B"/>
    <w:rsid w:val="00BA071D"/>
    <w:rsid w:val="00BC08FD"/>
    <w:rsid w:val="00CB2717"/>
    <w:rsid w:val="00EC2FDD"/>
    <w:rsid w:val="00ED2EF2"/>
    <w:rsid w:val="00F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2FF88B82"/>
  <w15:chartTrackingRefBased/>
  <w15:docId w15:val="{7F732476-EB76-4621-8715-9B9FECFD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m.be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4</TotalTime>
  <Pages>5</Pages>
  <Words>742</Words>
  <Characters>3985</Characters>
  <Application>Microsoft Office Word</Application>
  <DocSecurity>0</DocSecurity>
  <Lines>147</Lines>
  <Paragraphs>92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4635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5</cp:revision>
  <cp:lastPrinted>2012-04-24T11:23:00Z</cp:lastPrinted>
  <dcterms:created xsi:type="dcterms:W3CDTF">2022-12-08T10:44:00Z</dcterms:created>
  <dcterms:modified xsi:type="dcterms:W3CDTF">2026-06-11T07:20:00Z</dcterms:modified>
</cp:coreProperties>
</file>