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B50C" w14:textId="77777777" w:rsidR="004B66C5" w:rsidRPr="000F3CB5" w:rsidRDefault="00284D39">
      <w:pPr>
        <w:tabs>
          <w:tab w:val="clear" w:pos="680"/>
          <w:tab w:val="left" w:pos="678"/>
        </w:tabs>
        <w:spacing w:before="80" w:line="220" w:lineRule="exact"/>
        <w:ind w:left="227" w:right="238"/>
        <w:jc w:val="center"/>
        <w:rPr>
          <w:rFonts w:ascii="Arial Narrow" w:hAnsi="Arial Narrow"/>
          <w:caps/>
          <w:color w:val="000000"/>
          <w:sz w:val="22"/>
          <w:lang w:val="nl-BE"/>
        </w:rPr>
      </w:pPr>
      <w:r w:rsidRPr="000F3CB5">
        <w:rPr>
          <w:rFonts w:ascii="Arial Narrow" w:hAnsi="Arial Narrow"/>
          <w:caps/>
          <w:noProof/>
          <w:color w:val="000000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22F37" wp14:editId="666A13D1">
                <wp:simplePos x="0" y="0"/>
                <wp:positionH relativeFrom="column">
                  <wp:posOffset>-83185</wp:posOffset>
                </wp:positionH>
                <wp:positionV relativeFrom="paragraph">
                  <wp:posOffset>-120015</wp:posOffset>
                </wp:positionV>
                <wp:extent cx="909320" cy="784225"/>
                <wp:effectExtent l="0" t="0" r="0" b="0"/>
                <wp:wrapNone/>
                <wp:docPr id="3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8D1A4" w14:textId="77777777" w:rsidR="00512591" w:rsidRDefault="00284D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47BCF" wp14:editId="1FF52D37">
                                  <wp:extent cx="723265" cy="723265"/>
                                  <wp:effectExtent l="0" t="0" r="0" b="0"/>
                                  <wp:docPr id="1" name="Image 1" descr="RV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VA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22F37"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26" type="#_x0000_t202" style="position:absolute;left:0;text-align:left;margin-left:-6.55pt;margin-top:-9.45pt;width:71.6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" stroked="f">
                <v:textbox>
                  <w:txbxContent>
                    <w:p w14:paraId="6F38D1A4" w14:textId="77777777" w:rsidR="00512591" w:rsidRDefault="00284D39">
                      <w:r>
                        <w:rPr>
                          <w:noProof/>
                        </w:rPr>
                        <w:drawing>
                          <wp:inline distT="0" distB="0" distL="0" distR="0" wp14:anchorId="0F047BCF" wp14:editId="1FF52D37">
                            <wp:extent cx="723265" cy="723265"/>
                            <wp:effectExtent l="0" t="0" r="0" b="0"/>
                            <wp:docPr id="1" name="Image 1" descr="RV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VA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3CB5">
        <w:rPr>
          <w:rFonts w:ascii="Arial Narrow" w:hAnsi="Arial Narrow"/>
          <w:caps/>
          <w:noProof/>
          <w:color w:val="000000"/>
          <w:sz w:val="22"/>
          <w:lang w:val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713AB" wp14:editId="6F0A3952">
                <wp:simplePos x="0" y="0"/>
                <wp:positionH relativeFrom="column">
                  <wp:posOffset>5088890</wp:posOffset>
                </wp:positionH>
                <wp:positionV relativeFrom="paragraph">
                  <wp:posOffset>-1680210</wp:posOffset>
                </wp:positionV>
                <wp:extent cx="152400" cy="76200"/>
                <wp:effectExtent l="0" t="0" r="0" b="0"/>
                <wp:wrapNone/>
                <wp:docPr id="29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51B9" id="Rectangle 264" o:spid="_x0000_s1026" style="position:absolute;margin-left:400.7pt;margin-top:-132.3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">
                <v:shadow on="t" color="black" offset="1pt,1pt"/>
              </v:rect>
            </w:pict>
          </mc:Fallback>
        </mc:AlternateContent>
      </w:r>
      <w:r w:rsidR="004B66C5" w:rsidRPr="000F3CB5">
        <w:rPr>
          <w:rFonts w:ascii="Arial Narrow" w:hAnsi="Arial Narrow"/>
          <w:caps/>
          <w:color w:val="000000"/>
          <w:sz w:val="22"/>
          <w:lang w:val="nl-BE"/>
        </w:rPr>
        <w:t>RIJKSDIENST VOOR ARBEIDSVOORZIENING</w:t>
      </w:r>
    </w:p>
    <w:p w14:paraId="356F7FA0" w14:textId="0C58AD6E" w:rsidR="004B66C5" w:rsidRPr="000F3CB5" w:rsidRDefault="004B66C5" w:rsidP="00425885">
      <w:pPr>
        <w:pStyle w:val="Kop7"/>
        <w:spacing w:before="160" w:after="40" w:line="240" w:lineRule="exact"/>
        <w:rPr>
          <w:rFonts w:ascii="Arial Narrow" w:hAnsi="Arial Narrow"/>
          <w:caps/>
          <w:color w:val="000000"/>
          <w:sz w:val="21"/>
          <w:lang w:val="nl-BE"/>
        </w:rPr>
      </w:pPr>
      <w:r w:rsidRPr="000F3CB5">
        <w:rPr>
          <w:rFonts w:ascii="Arial Narrow" w:hAnsi="Arial Narrow"/>
          <w:caps/>
          <w:color w:val="000000"/>
          <w:sz w:val="21"/>
          <w:lang w:val="nl-BE"/>
        </w:rPr>
        <w:t>verklaring van lichamelijke geschiktheid</w:t>
      </w:r>
    </w:p>
    <w:tbl>
      <w:tblPr>
        <w:tblW w:w="10561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3346"/>
        <w:gridCol w:w="7215"/>
      </w:tblGrid>
      <w:tr w:rsidR="0070761E" w:rsidRPr="000F3CB5" w14:paraId="4B7F56C7" w14:textId="77777777" w:rsidTr="0070761E">
        <w:trPr>
          <w:cantSplit/>
          <w:trHeight w:val="220"/>
        </w:trPr>
        <w:tc>
          <w:tcPr>
            <w:tcW w:w="3346" w:type="dxa"/>
            <w:vMerge w:val="restart"/>
          </w:tcPr>
          <w:p w14:paraId="792706D7" w14:textId="77777777" w:rsidR="0070761E" w:rsidRPr="00731AA1" w:rsidRDefault="0070761E" w:rsidP="0070761E">
            <w:pPr>
              <w:spacing w:line="180" w:lineRule="exact"/>
              <w:ind w:firstLine="356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</w:p>
          <w:p w14:paraId="1A99EE6E" w14:textId="77777777" w:rsidR="0070761E" w:rsidRPr="00731AA1" w:rsidRDefault="0070761E" w:rsidP="0070761E">
            <w:pPr>
              <w:spacing w:line="180" w:lineRule="exact"/>
              <w:ind w:firstLine="356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nl-BE"/>
              </w:rPr>
            </w:pPr>
          </w:p>
          <w:p w14:paraId="117FF70B" w14:textId="693E6AF3" w:rsidR="0070761E" w:rsidRPr="000F3CB5" w:rsidRDefault="0070761E" w:rsidP="0070761E">
            <w:pPr>
              <w:spacing w:line="180" w:lineRule="exact"/>
              <w:ind w:firstLine="356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proofErr w:type="spellStart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datumstempel</w:t>
            </w:r>
            <w:proofErr w:type="spellEnd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</w:t>
            </w:r>
            <w:r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ui</w:t>
            </w:r>
          </w:p>
        </w:tc>
        <w:tc>
          <w:tcPr>
            <w:tcW w:w="7215" w:type="dxa"/>
            <w:vMerge w:val="restart"/>
          </w:tcPr>
          <w:p w14:paraId="6631C99A" w14:textId="77777777" w:rsidR="0070761E" w:rsidRDefault="0070761E" w:rsidP="0070761E">
            <w:pPr>
              <w:spacing w:line="180" w:lineRule="exact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                                                                                                 </w:t>
            </w:r>
          </w:p>
          <w:p w14:paraId="4759BBB6" w14:textId="77777777" w:rsidR="0070761E" w:rsidRDefault="0070761E" w:rsidP="0070761E">
            <w:pPr>
              <w:spacing w:line="180" w:lineRule="exact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</w:p>
          <w:p w14:paraId="103139B4" w14:textId="0FF59A65" w:rsidR="0070761E" w:rsidRPr="000F3CB5" w:rsidRDefault="0070761E" w:rsidP="0070761E">
            <w:pPr>
              <w:spacing w:line="180" w:lineRule="exact"/>
              <w:jc w:val="center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                                                                                                   </w:t>
            </w:r>
            <w:proofErr w:type="spellStart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datumstempel</w:t>
            </w:r>
            <w:proofErr w:type="spellEnd"/>
            <w:r w:rsidRPr="000F3CB5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</w:t>
            </w:r>
            <w:r w:rsidRPr="000F3CB5">
              <w:rPr>
                <w:rFonts w:ascii="Arial Narrow" w:hAnsi="Arial Narrow"/>
                <w:i/>
                <w:iCs/>
                <w:caps/>
                <w:color w:val="000000"/>
                <w:sz w:val="18"/>
                <w:lang w:val="de-DE"/>
              </w:rPr>
              <w:t>wb</w:t>
            </w:r>
          </w:p>
        </w:tc>
      </w:tr>
      <w:tr w:rsidR="0070761E" w:rsidRPr="000F3CB5" w14:paraId="44345344" w14:textId="77777777" w:rsidTr="0070761E">
        <w:trPr>
          <w:cantSplit/>
          <w:trHeight w:val="340"/>
        </w:trPr>
        <w:tc>
          <w:tcPr>
            <w:tcW w:w="3346" w:type="dxa"/>
            <w:vMerge/>
          </w:tcPr>
          <w:p w14:paraId="6F30E675" w14:textId="77777777" w:rsidR="0070761E" w:rsidRPr="000F3CB5" w:rsidRDefault="0070761E" w:rsidP="0070761E">
            <w:pPr>
              <w:spacing w:line="180" w:lineRule="exact"/>
              <w:rPr>
                <w:rFonts w:ascii="Arial Narrow" w:hAnsi="Arial Narrow"/>
                <w:color w:val="000000"/>
                <w:sz w:val="18"/>
                <w:lang w:val="de-DE"/>
              </w:rPr>
            </w:pPr>
          </w:p>
        </w:tc>
        <w:tc>
          <w:tcPr>
            <w:tcW w:w="7215" w:type="dxa"/>
            <w:vMerge/>
          </w:tcPr>
          <w:p w14:paraId="2979E433" w14:textId="77777777" w:rsidR="0070761E" w:rsidRPr="000F3CB5" w:rsidRDefault="0070761E" w:rsidP="0070761E">
            <w:pPr>
              <w:spacing w:line="180" w:lineRule="exact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</w:tc>
      </w:tr>
    </w:tbl>
    <w:p w14:paraId="25ACE8B0" w14:textId="41AEEFAC" w:rsidR="00835CA2" w:rsidRDefault="00835CA2" w:rsidP="006754AA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caps/>
          <w:color w:val="000000"/>
          <w:sz w:val="18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835CA2" w14:paraId="02DC4F07" w14:textId="77777777" w:rsidTr="00835CA2">
        <w:tc>
          <w:tcPr>
            <w:tcW w:w="10763" w:type="dxa"/>
            <w:shd w:val="clear" w:color="auto" w:fill="D9D9D9" w:themeFill="background1" w:themeFillShade="D9"/>
          </w:tcPr>
          <w:p w14:paraId="5CD56DA6" w14:textId="23C7BA67" w:rsidR="00835CA2" w:rsidRPr="00835CA2" w:rsidRDefault="00835CA2" w:rsidP="00835CA2">
            <w:pPr>
              <w:pStyle w:val="Corpsdetexte21"/>
              <w:shd w:val="clear" w:color="auto" w:fill="D9D9D9" w:themeFill="background1" w:themeFillShade="D9"/>
              <w:tabs>
                <w:tab w:val="clear" w:pos="119"/>
                <w:tab w:val="left" w:pos="567"/>
              </w:tabs>
              <w:spacing w:line="200" w:lineRule="exact"/>
              <w:ind w:left="567" w:hanging="567"/>
              <w:jc w:val="center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0F3CB5">
              <w:rPr>
                <w:rFonts w:ascii="Arial Narrow" w:hAnsi="Arial Narrow"/>
                <w:b/>
                <w:caps/>
                <w:color w:val="000000"/>
                <w:lang w:val="nl-BE"/>
              </w:rPr>
              <w:t>in te vullen door de werknemer</w:t>
            </w:r>
          </w:p>
        </w:tc>
      </w:tr>
    </w:tbl>
    <w:p w14:paraId="3C29FA49" w14:textId="77777777" w:rsidR="00835CA2" w:rsidRDefault="00835CA2" w:rsidP="006754AA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caps/>
          <w:color w:val="000000"/>
          <w:sz w:val="18"/>
          <w:lang w:val="nl-BE"/>
        </w:rPr>
      </w:pPr>
    </w:p>
    <w:p w14:paraId="1A921304" w14:textId="784BEFD4" w:rsidR="00835CA2" w:rsidRPr="00E443F3" w:rsidRDefault="00835CA2" w:rsidP="006754AA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caps/>
          <w:color w:val="000000"/>
          <w:sz w:val="18"/>
          <w:u w:val="single"/>
          <w:lang w:val="nl-BE"/>
        </w:rPr>
      </w:pPr>
      <w:r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>mijn i</w:t>
      </w:r>
      <w:r w:rsidR="0096102C"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>d</w:t>
      </w:r>
      <w:r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>e</w:t>
      </w:r>
      <w:r w:rsidR="0096102C"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>n</w:t>
      </w:r>
      <w:r w:rsidR="00245890"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>ti</w:t>
      </w:r>
      <w:r w:rsidRPr="00E443F3">
        <w:rPr>
          <w:rFonts w:ascii="Arial Narrow" w:hAnsi="Arial Narrow"/>
          <w:b/>
          <w:caps/>
          <w:color w:val="000000"/>
          <w:sz w:val="18"/>
          <w:u w:val="single"/>
          <w:lang w:val="nl-BE"/>
        </w:rPr>
        <w:t xml:space="preserve">teit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22"/>
      </w:tblGrid>
      <w:tr w:rsidR="00835CA2" w:rsidRPr="00E443F3" w14:paraId="73526254" w14:textId="77777777" w:rsidTr="0070761E">
        <w:trPr>
          <w:trHeight w:val="236"/>
        </w:trPr>
        <w:tc>
          <w:tcPr>
            <w:tcW w:w="3114" w:type="dxa"/>
            <w:shd w:val="clear" w:color="auto" w:fill="auto"/>
            <w:vAlign w:val="bottom"/>
          </w:tcPr>
          <w:p w14:paraId="546B2680" w14:textId="487C7A1B" w:rsidR="00835CA2" w:rsidRPr="00E443F3" w:rsidRDefault="00835CA2" w:rsidP="004B2799">
            <w:pPr>
              <w:spacing w:before="160" w:after="40"/>
              <w:jc w:val="right"/>
              <w:rPr>
                <w:rFonts w:cs="Arial"/>
                <w:caps/>
                <w:color w:val="000000"/>
                <w:sz w:val="18"/>
                <w:szCs w:val="18"/>
                <w:lang w:val="fr-BE"/>
              </w:rPr>
            </w:pPr>
            <w:r w:rsidRPr="00E443F3">
              <w:rPr>
                <w:rFonts w:cs="Arial"/>
                <w:caps/>
                <w:color w:val="000000"/>
                <w:sz w:val="18"/>
                <w:szCs w:val="18"/>
              </w:rPr>
              <w:t>NAAM</w:t>
            </w:r>
            <w:r w:rsidR="0070761E" w:rsidRPr="00E443F3">
              <w:rPr>
                <w:rFonts w:cs="Arial"/>
                <w:caps/>
                <w:color w:val="000000"/>
                <w:sz w:val="18"/>
                <w:szCs w:val="18"/>
              </w:rPr>
              <w:t xml:space="preserve"> </w:t>
            </w:r>
            <w:r w:rsidR="0070761E" w:rsidRPr="00E443F3">
              <w:rPr>
                <w:rFonts w:cs="Arial"/>
                <w:color w:val="000000"/>
                <w:sz w:val="18"/>
                <w:lang w:val="nl-BE"/>
              </w:rPr>
              <w:t>en</w:t>
            </w:r>
            <w:r w:rsidR="0070761E" w:rsidRPr="00E443F3">
              <w:rPr>
                <w:rFonts w:cs="Arial"/>
                <w:caps/>
                <w:color w:val="000000"/>
                <w:sz w:val="18"/>
                <w:szCs w:val="18"/>
              </w:rPr>
              <w:t xml:space="preserve"> </w:t>
            </w:r>
            <w:r w:rsidR="0070761E" w:rsidRPr="00E443F3">
              <w:rPr>
                <w:rFonts w:cs="Arial"/>
                <w:color w:val="000000"/>
                <w:sz w:val="18"/>
                <w:lang w:val="nl-BE"/>
              </w:rPr>
              <w:t>voornaam</w:t>
            </w:r>
            <w:r w:rsidRPr="00E443F3">
              <w:rPr>
                <w:rFonts w:cs="Arial"/>
                <w:caps/>
                <w:color w:val="000000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6622" w:type="dxa"/>
            <w:shd w:val="clear" w:color="auto" w:fill="FFFFFF" w:themeFill="background1"/>
            <w:vAlign w:val="bottom"/>
          </w:tcPr>
          <w:p w14:paraId="2DB0D118" w14:textId="3B281A18" w:rsidR="00835CA2" w:rsidRPr="00E443F3" w:rsidRDefault="00B4201E" w:rsidP="004B2799">
            <w:pPr>
              <w:tabs>
                <w:tab w:val="left" w:leader="dot" w:pos="6275"/>
                <w:tab w:val="left" w:leader="dot" w:pos="7938"/>
              </w:tabs>
              <w:spacing w:before="160" w:after="40"/>
              <w:rPr>
                <w:rFonts w:cs="Arial"/>
                <w:caps/>
                <w:color w:val="A6A6A6" w:themeColor="background1" w:themeShade="A6"/>
                <w:sz w:val="14"/>
                <w:szCs w:val="14"/>
                <w:lang w:val="fr-BE"/>
              </w:rPr>
            </w:pPr>
            <w:r w:rsidRPr="00E443F3">
              <w:rPr>
                <w:rFonts w:ascii="Arial Narrow" w:hAnsi="Arial Narrow"/>
                <w:b/>
                <w:bCs/>
                <w:i/>
                <w:iCs/>
                <w:color w:val="A6A6A6" w:themeColor="background1" w:themeShade="A6"/>
                <w:sz w:val="14"/>
                <w:szCs w:val="16"/>
                <w:lang w:val="de-DE"/>
              </w:rPr>
              <w:t>…………………………………………………………………………………………………………………….……..</w:t>
            </w:r>
          </w:p>
        </w:tc>
      </w:tr>
      <w:tr w:rsidR="00835CA2" w:rsidRPr="00E443F3" w14:paraId="6FEC65FC" w14:textId="77777777" w:rsidTr="0070761E">
        <w:tc>
          <w:tcPr>
            <w:tcW w:w="3114" w:type="dxa"/>
            <w:shd w:val="clear" w:color="auto" w:fill="auto"/>
            <w:vAlign w:val="bottom"/>
          </w:tcPr>
          <w:p w14:paraId="3A931DD6" w14:textId="600238CE" w:rsidR="00835CA2" w:rsidRPr="00E443F3" w:rsidRDefault="0070761E" w:rsidP="004B2799">
            <w:pPr>
              <w:pStyle w:val="donnes"/>
              <w:spacing w:before="160" w:after="0" w:line="240" w:lineRule="exact"/>
              <w:jc w:val="right"/>
              <w:rPr>
                <w:lang w:val="nl-BE"/>
              </w:rPr>
            </w:pPr>
            <w:r w:rsidRPr="00E443F3">
              <w:rPr>
                <w:lang w:val="nl-BE"/>
              </w:rPr>
              <w:t>RIJKREGISTERNUMMER</w:t>
            </w:r>
            <w:r w:rsidR="00835CA2" w:rsidRPr="00E443F3">
              <w:rPr>
                <w:lang w:val="nl-BE"/>
              </w:rPr>
              <w:t xml:space="preserve"> (</w:t>
            </w:r>
            <w:r w:rsidRPr="00E443F3">
              <w:rPr>
                <w:lang w:val="nl-BE"/>
              </w:rPr>
              <w:t>INSZ</w:t>
            </w:r>
            <w:r w:rsidR="00835CA2" w:rsidRPr="00E443F3">
              <w:rPr>
                <w:lang w:val="nl-BE"/>
              </w:rPr>
              <w:t xml:space="preserve">) </w:t>
            </w:r>
          </w:p>
          <w:p w14:paraId="38EC752E" w14:textId="1B996D05" w:rsidR="00835CA2" w:rsidRPr="00E443F3" w:rsidRDefault="0070761E" w:rsidP="004B2799">
            <w:pPr>
              <w:jc w:val="right"/>
              <w:rPr>
                <w:rFonts w:cs="Arial"/>
                <w:b/>
                <w:i/>
                <w:caps/>
                <w:color w:val="000000"/>
                <w:sz w:val="16"/>
                <w:szCs w:val="16"/>
                <w:lang w:val="nl-BE"/>
              </w:rPr>
            </w:pPr>
            <w:r w:rsidRPr="00E443F3">
              <w:rPr>
                <w:rFonts w:cs="Arial"/>
                <w:i/>
                <w:iCs/>
                <w:snapToGrid w:val="0"/>
                <w:color w:val="808080" w:themeColor="background1" w:themeShade="80"/>
                <w:sz w:val="14"/>
                <w:szCs w:val="14"/>
                <w:lang w:val="nl-BE"/>
              </w:rPr>
              <w:t>Zie uw identiteitskaart</w:t>
            </w:r>
            <w:r w:rsidR="00835CA2" w:rsidRPr="00E443F3">
              <w:rPr>
                <w:rFonts w:cs="Arial"/>
                <w:i/>
                <w:color w:val="808080" w:themeColor="background1" w:themeShade="80"/>
                <w:sz w:val="14"/>
                <w:szCs w:val="14"/>
                <w:lang w:val="nl-BE"/>
              </w:rPr>
              <w:t xml:space="preserve"> </w:t>
            </w:r>
          </w:p>
        </w:tc>
        <w:tc>
          <w:tcPr>
            <w:tcW w:w="6622" w:type="dxa"/>
            <w:shd w:val="clear" w:color="auto" w:fill="auto"/>
          </w:tcPr>
          <w:p w14:paraId="625848C4" w14:textId="77777777" w:rsidR="00835CA2" w:rsidRPr="00E443F3" w:rsidRDefault="00835CA2" w:rsidP="004B2799">
            <w:pPr>
              <w:spacing w:before="160"/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</w:pPr>
            <w:r w:rsidRPr="00E443F3">
              <w:rPr>
                <w:rFonts w:ascii="Arial Narrow" w:hAnsi="Arial Narrow"/>
                <w:b/>
                <w:bCs/>
                <w:caps/>
                <w:color w:val="BFBFBF" w:themeColor="background1" w:themeShade="BF"/>
                <w:lang w:val="fr-BE"/>
              </w:rPr>
              <w:t>__ __ __ __ __ __ / __ __ __ - __ __</w:t>
            </w:r>
          </w:p>
        </w:tc>
      </w:tr>
    </w:tbl>
    <w:p w14:paraId="46EFB7D3" w14:textId="17DA48E8" w:rsidR="00835CA2" w:rsidRPr="00E443F3" w:rsidRDefault="00EE1438" w:rsidP="006754AA">
      <w:pPr>
        <w:tabs>
          <w:tab w:val="clear" w:pos="680"/>
          <w:tab w:val="clear" w:pos="5103"/>
          <w:tab w:val="clear" w:pos="5783"/>
          <w:tab w:val="left" w:pos="1218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caps/>
          <w:color w:val="000000"/>
          <w:sz w:val="18"/>
          <w:u w:val="single"/>
          <w:lang w:val="nl-BE"/>
        </w:rPr>
      </w:pPr>
      <w:r w:rsidRPr="00E443F3">
        <w:rPr>
          <w:noProof/>
          <w:lang w:val="de-DE" w:eastAsia="nl-BE"/>
        </w:rPr>
        <w:drawing>
          <wp:anchor distT="0" distB="0" distL="114300" distR="114300" simplePos="0" relativeHeight="251659264" behindDoc="1" locked="0" layoutInCell="1" allowOverlap="1" wp14:anchorId="2DF6BB45" wp14:editId="409F229B">
            <wp:simplePos x="0" y="0"/>
            <wp:positionH relativeFrom="page">
              <wp:posOffset>6882130</wp:posOffset>
            </wp:positionH>
            <wp:positionV relativeFrom="paragraph">
              <wp:posOffset>7663180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177" w:type="dxa"/>
        <w:tblLayout w:type="fixed"/>
        <w:tblLook w:val="0000" w:firstRow="0" w:lastRow="0" w:firstColumn="0" w:lastColumn="0" w:noHBand="0" w:noVBand="0"/>
      </w:tblPr>
      <w:tblGrid>
        <w:gridCol w:w="11177"/>
      </w:tblGrid>
      <w:tr w:rsidR="004B66C5" w:rsidRPr="000F3CB5" w14:paraId="0054A5FA" w14:textId="77777777" w:rsidTr="00835CA2">
        <w:trPr>
          <w:trHeight w:val="8711"/>
        </w:trPr>
        <w:tc>
          <w:tcPr>
            <w:tcW w:w="11177" w:type="dxa"/>
          </w:tcPr>
          <w:p w14:paraId="5175496F" w14:textId="2C2EFE68" w:rsidR="00835CA2" w:rsidRPr="0054064A" w:rsidRDefault="00835CA2" w:rsidP="0054064A">
            <w:pPr>
              <w:tabs>
                <w:tab w:val="clear" w:pos="680"/>
                <w:tab w:val="clear" w:pos="5103"/>
                <w:tab w:val="clear" w:pos="5783"/>
                <w:tab w:val="left" w:pos="1218"/>
                <w:tab w:val="left" w:pos="4536"/>
                <w:tab w:val="left" w:leader="dot" w:pos="10632"/>
              </w:tabs>
              <w:spacing w:before="20" w:line="220" w:lineRule="exact"/>
              <w:rPr>
                <w:rFonts w:ascii="Arial Narrow" w:hAnsi="Arial Narrow"/>
                <w:b/>
                <w:caps/>
                <w:color w:val="000000"/>
                <w:sz w:val="18"/>
                <w:u w:val="single"/>
                <w:lang w:val="nl-BE"/>
              </w:rPr>
            </w:pPr>
            <w:r w:rsidRPr="00E443F3">
              <w:rPr>
                <w:rFonts w:ascii="Arial Narrow" w:hAnsi="Arial Narrow"/>
                <w:b/>
                <w:caps/>
                <w:color w:val="000000"/>
                <w:sz w:val="18"/>
                <w:u w:val="single"/>
                <w:lang w:val="nl-BE"/>
              </w:rPr>
              <w:t xml:space="preserve">Redenen om dit formulier in te dienen </w:t>
            </w:r>
          </w:p>
          <w:p w14:paraId="035719DB" w14:textId="6B1FC223" w:rsidR="004B66C5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911"/>
                <w:tab w:val="left" w:pos="9923"/>
                <w:tab w:val="left" w:leader="dot" w:pos="10773"/>
              </w:tabs>
              <w:contextualSpacing/>
              <w:jc w:val="both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8267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Ik heb me spontaan arbeidsgeschikt verklaard op </w:t>
            </w:r>
            <w:r w:rsidR="000602B3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54064A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</w:p>
          <w:p w14:paraId="2629C602" w14:textId="77777777" w:rsidR="002D0CA9" w:rsidRPr="00E443F3" w:rsidRDefault="002D0CA9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911"/>
                <w:tab w:val="left" w:pos="9923"/>
                <w:tab w:val="left" w:leader="dot" w:pos="10773"/>
              </w:tabs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  <w:p w14:paraId="22293F32" w14:textId="77777777" w:rsidR="00EE1438" w:rsidRPr="00E443F3" w:rsidRDefault="00F46868" w:rsidP="00731AA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spacing w:before="100" w:beforeAutospacing="1" w:after="100" w:afterAutospacing="1"/>
              <w:contextualSpacing/>
              <w:jc w:val="both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4003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4B66C5" w:rsidRPr="00E443F3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>Ik werd door de bevoegde medische instanties in het kader van de ziekte-en invaliditeitsverzekering arbeidsgeschikt verklaard</w:t>
            </w:r>
            <w:r w:rsidR="00235EEA" w:rsidRPr="00E443F3">
              <w:rPr>
                <w:rFonts w:ascii="Arial Narrow" w:hAnsi="Arial Narrow"/>
                <w:color w:val="000000"/>
                <w:spacing w:val="-4"/>
                <w:sz w:val="18"/>
                <w:lang w:val="nl-BE"/>
              </w:rPr>
              <w:t xml:space="preserve"> vanaf</w:t>
            </w:r>
            <w:r w:rsidR="004F020A" w:rsidRPr="00E443F3">
              <w:rPr>
                <w:rStyle w:val="Voetnootmarkering"/>
                <w:rFonts w:ascii="Arial Narrow" w:hAnsi="Arial Narrow"/>
                <w:color w:val="000000"/>
                <w:spacing w:val="-4"/>
                <w:sz w:val="18"/>
                <w:lang w:val="nl-BE"/>
              </w:rPr>
              <w:footnoteReference w:id="1"/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83D13" w:rsidRPr="00E443F3"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  <w:t xml:space="preserve"> </w:t>
            </w:r>
            <w:r w:rsidR="00B254DF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245890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</w:p>
          <w:p w14:paraId="4F3BA7CE" w14:textId="71ABA50E" w:rsidR="00D723ED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85"/>
                <w:tab w:val="left" w:leader="dot" w:pos="6946"/>
                <w:tab w:val="left" w:pos="9923"/>
                <w:tab w:val="left" w:leader="dot" w:pos="10773"/>
              </w:tabs>
              <w:ind w:left="785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7036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245890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</w:t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>k ga akkoord met deze geschiktheidsverklaring</w:t>
            </w:r>
          </w:p>
          <w:p w14:paraId="08DA70B0" w14:textId="1D231C62" w:rsidR="00F53880" w:rsidRPr="00E443F3" w:rsidRDefault="00F53880" w:rsidP="00F5388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4710"/>
                <w:tab w:val="left" w:leader="dot" w:pos="10587"/>
              </w:tabs>
              <w:ind w:left="744"/>
              <w:contextualSpacing/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nl-BE"/>
              </w:rPr>
            </w:pPr>
            <w:r w:rsidRPr="00E443F3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nl-BE"/>
              </w:rPr>
              <w:t>Als u gebonden bent door een arbeidsovereenkomst en u niet in staat bent om het overeengekomen werk uit te voeren, vink da</w:t>
            </w:r>
            <w:r w:rsidR="00AB0D09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nl-BE"/>
              </w:rPr>
              <w:t>n</w:t>
            </w:r>
            <w:r w:rsidRPr="00E443F3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nl-BE"/>
              </w:rPr>
              <w:t xml:space="preserve"> het onderstaande vakje aan dat van toepassing is op uw  situatie. Ga in de andere gevallen onmiddellijk naar het punt ‘Ik vraag’.</w:t>
            </w:r>
          </w:p>
          <w:p w14:paraId="7C943731" w14:textId="746F632B" w:rsidR="00D723ED" w:rsidRPr="00E443F3" w:rsidRDefault="00F46868" w:rsidP="00E443F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strike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916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02A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D723ED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512591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Ik ben verbonden door een arbeidsovereenkomst en</w:t>
            </w:r>
            <w:r w:rsidR="005B0D03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ik werd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door de </w:t>
            </w:r>
            <w:r w:rsidR="0028614C" w:rsidRPr="00E443F3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arbeidsarts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512591" w:rsidRPr="00E443F3">
              <w:rPr>
                <w:rFonts w:ascii="Arial Narrow" w:hAnsi="Arial Narrow"/>
                <w:b/>
                <w:color w:val="000000"/>
                <w:sz w:val="18"/>
                <w:lang w:val="nl-BE"/>
              </w:rPr>
              <w:t>tijdelijk</w:t>
            </w:r>
            <w:r w:rsidR="00512591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F020A" w:rsidRPr="00E443F3">
              <w:rPr>
                <w:rFonts w:ascii="Arial Narrow" w:hAnsi="Arial Narrow"/>
                <w:color w:val="000000"/>
                <w:sz w:val="18"/>
                <w:lang w:val="nl-BE"/>
              </w:rPr>
              <w:t>arbeids</w:t>
            </w:r>
            <w:r w:rsidR="00512591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ongeschikt </w:t>
            </w:r>
            <w:r w:rsidR="00E54B57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verklaard </w:t>
            </w:r>
            <w:r w:rsidR="00512591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om </w:t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het overeengekomen werk uit te voeren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, met aanbevelingen voor ander werk of aangepast werk</w:t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br/>
              <w:t xml:space="preserve">Ik voeg de beslissing van de arbeidsarts </w:t>
            </w:r>
            <w:r w:rsidR="00F57A68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toe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en het formulier C27 </w:t>
            </w:r>
            <w:r w:rsidR="0028614C" w:rsidRPr="00E443F3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>Re-integratie</w:t>
            </w:r>
            <w:r w:rsidR="00F57A68" w:rsidRPr="00E443F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053492AA" w14:textId="581D64B4" w:rsidR="009639E3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5330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D723ED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ben verbonden door een arbeidsovereenkomst en ik </w:t>
            </w:r>
            <w:r w:rsidR="005B0D03" w:rsidRPr="00E443F3">
              <w:rPr>
                <w:rFonts w:ascii="Arial Narrow" w:hAnsi="Arial Narrow"/>
                <w:color w:val="000000"/>
                <w:sz w:val="18"/>
                <w:lang w:val="nl-BE"/>
              </w:rPr>
              <w:t>werd</w:t>
            </w:r>
            <w:r w:rsidR="002D0CA9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door de </w:t>
            </w:r>
            <w:r w:rsidR="0028614C" w:rsidRPr="00E443F3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arbeidsarts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C9550C" w:rsidRPr="00E443F3">
              <w:rPr>
                <w:rFonts w:ascii="Arial Narrow" w:hAnsi="Arial Narrow"/>
                <w:b/>
                <w:color w:val="000000"/>
                <w:sz w:val="18"/>
                <w:lang w:val="nl-BE"/>
              </w:rPr>
              <w:t>definitief</w:t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4F020A" w:rsidRPr="00E443F3">
              <w:rPr>
                <w:rFonts w:ascii="Arial Narrow" w:hAnsi="Arial Narrow"/>
                <w:color w:val="000000"/>
                <w:sz w:val="18"/>
                <w:lang w:val="nl-BE"/>
              </w:rPr>
              <w:t>arbeids</w:t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ongeschikt </w:t>
            </w:r>
            <w:r w:rsidR="005B0D03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verklaard </w:t>
            </w:r>
            <w:r w:rsidR="00C955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om het overeengekomen werk uit te voeren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, met aanbevelingen voor ander werk of aangepast werk</w:t>
            </w:r>
            <w:r w:rsidR="00073124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.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br/>
            </w:r>
            <w:r w:rsidR="00845A2B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voeg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de beslissing van de arbeidsarts </w:t>
            </w:r>
            <w:r w:rsidR="00F57A68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toe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en </w:t>
            </w:r>
            <w:r w:rsidR="00845A2B" w:rsidRPr="00E443F3">
              <w:rPr>
                <w:rFonts w:ascii="Arial Narrow" w:hAnsi="Arial Narrow"/>
                <w:color w:val="000000"/>
                <w:sz w:val="18"/>
                <w:lang w:val="nl-BE"/>
              </w:rPr>
              <w:t>het formulier</w:t>
            </w:r>
            <w:r w:rsidR="00D723ED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C27</w:t>
            </w:r>
            <w:r w:rsidR="009D587A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</w:t>
            </w:r>
            <w:r w:rsidR="00F545A7" w:rsidRPr="00E443F3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>Re-integratie</w:t>
            </w:r>
            <w:r w:rsidR="0025160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1661EBA6" w14:textId="677691A8" w:rsidR="007572A4" w:rsidRPr="00E443F3" w:rsidRDefault="00F46868" w:rsidP="0028614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10801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7572A4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7572A4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Ik ben verbonden door een arbeidsovereenkomst maar ik ben nog steeds ongeschikt voor het uitvoeren van mijn werk</w:t>
            </w:r>
            <w:r w:rsidR="00245890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EN</w:t>
            </w:r>
            <w:r w:rsidR="005A7B6E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</w:t>
            </w:r>
            <w:r w:rsidR="007572A4" w:rsidRPr="00E443F3">
              <w:rPr>
                <w:rFonts w:ascii="Arial Narrow" w:hAnsi="Arial Narrow"/>
                <w:color w:val="000000"/>
                <w:sz w:val="18"/>
                <w:lang w:val="nl-BE"/>
              </w:rPr>
              <w:t>r is een verzoek ingediend voor de start van een re-integratietraject.</w:t>
            </w:r>
            <w:r w:rsidR="007572A4" w:rsidRPr="00E443F3">
              <w:rPr>
                <w:rFonts w:ascii="Arial Narrow" w:hAnsi="Arial Narrow"/>
                <w:color w:val="000000"/>
                <w:sz w:val="18"/>
                <w:lang w:val="nl-BE"/>
              </w:rPr>
              <w:br/>
              <w:t>Ik voeg het formulier C27-</w:t>
            </w:r>
            <w:r w:rsidR="007572A4" w:rsidRPr="00E443F3">
              <w:rPr>
                <w:rFonts w:ascii="Arial Narrow" w:hAnsi="Arial Narrow"/>
                <w:smallCaps/>
                <w:color w:val="000000"/>
                <w:sz w:val="18"/>
                <w:lang w:val="nl-BE"/>
              </w:rPr>
              <w:t xml:space="preserve"> Re-integratie</w:t>
            </w:r>
            <w:r w:rsidR="007572A4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toe</w:t>
            </w:r>
            <w:r w:rsidR="00F57A68" w:rsidRPr="00E443F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6009CECF" w14:textId="6A0C4CEB" w:rsidR="0028614C" w:rsidRPr="00E443F3" w:rsidRDefault="00F46868" w:rsidP="0028614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3632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97F02" w:rsidRPr="00E443F3">
              <w:rPr>
                <w:rFonts w:ascii="Arial Narrow" w:hAnsi="Arial Narrow"/>
                <w:color w:val="000000"/>
                <w:sz w:val="17"/>
                <w:szCs w:val="17"/>
                <w:lang w:val="nl-BE"/>
              </w:rPr>
              <w:t xml:space="preserve"> 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Ik ben verbonden door een arbeidsovereenkomst en ik werd door mijn </w:t>
            </w:r>
            <w:r w:rsidR="0028614C" w:rsidRPr="00E443F3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>behandelende arts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arbeidsongeschikt verklaard om het overeengekomen werk uit te voeren.</w:t>
            </w:r>
            <w:r w:rsidR="007572A4" w:rsidRPr="00E443F3">
              <w:rPr>
                <w:rFonts w:ascii="Arial Narrow" w:hAnsi="Arial Narrow"/>
                <w:color w:val="000000"/>
                <w:sz w:val="18"/>
                <w:lang w:val="nl-BE"/>
              </w:rPr>
              <w:br/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voeg het attest </w:t>
            </w:r>
            <w:r w:rsidR="00F57A68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toe </w:t>
            </w:r>
            <w:r w:rsidR="0028614C" w:rsidRPr="00E443F3">
              <w:rPr>
                <w:rFonts w:ascii="Arial Narrow" w:hAnsi="Arial Narrow"/>
                <w:color w:val="000000"/>
                <w:sz w:val="18"/>
                <w:lang w:val="nl-BE"/>
              </w:rPr>
              <w:t>van mijn behandelende arts en een attest toe waaruit blijkt dat mijn werkgever me geen aangepast of ander werk kan aanbieden.</w:t>
            </w:r>
          </w:p>
          <w:p w14:paraId="5D16564C" w14:textId="0666AEF5" w:rsidR="00D723ED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4360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9639E3" w:rsidRPr="00E443F3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="008B3418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I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k ben verbonden door een arbeidsovereenkomst en de </w:t>
            </w:r>
            <w:r w:rsidR="004F020A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bijzondere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procedure </w:t>
            </w:r>
            <w:r w:rsidR="008B3418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‘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einde arbeidsovereenkomst wegens medische overmacht</w:t>
            </w:r>
            <w:r w:rsidR="008B3418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’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is opgestart.</w:t>
            </w:r>
            <w:r w:rsidR="004F020A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 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 xml:space="preserve">Ik voeg het formulier </w:t>
            </w:r>
            <w:r w:rsidR="009639E3" w:rsidRPr="00E443F3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C27</w:t>
            </w:r>
            <w:r w:rsidR="008A75F2" w:rsidRPr="00E443F3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-</w:t>
            </w:r>
            <w:r w:rsidR="00EE217E" w:rsidRPr="00E443F3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 xml:space="preserve">Einde </w:t>
            </w:r>
            <w:r w:rsidR="00F82886" w:rsidRPr="00E443F3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>arbeids</w:t>
            </w:r>
            <w:r w:rsidR="00EE217E" w:rsidRPr="00E443F3">
              <w:rPr>
                <w:rFonts w:ascii="Arial Narrow" w:hAnsi="Arial Narrow"/>
                <w:smallCaps/>
                <w:color w:val="000000"/>
                <w:sz w:val="18"/>
                <w:szCs w:val="18"/>
                <w:lang w:val="nl-BE"/>
              </w:rPr>
              <w:t xml:space="preserve">overeenkomst </w:t>
            </w:r>
            <w:r w:rsidR="009639E3" w:rsidRPr="00E443F3">
              <w:rPr>
                <w:rFonts w:ascii="Arial Narrow" w:hAnsi="Arial Narrow"/>
                <w:color w:val="000000"/>
                <w:sz w:val="18"/>
                <w:szCs w:val="18"/>
                <w:lang w:val="nl-BE"/>
              </w:rPr>
              <w:t>toe.</w:t>
            </w:r>
          </w:p>
          <w:p w14:paraId="3CF9996C" w14:textId="77328197" w:rsidR="004B66C5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785"/>
                <w:tab w:val="left" w:pos="4710"/>
              </w:tabs>
              <w:ind w:left="785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69244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245890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</w:t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>k ga niet akkoord met</w:t>
            </w:r>
            <w:r w:rsidR="004B66C5" w:rsidRPr="00E443F3">
              <w:rPr>
                <w:rFonts w:ascii="Arial Narrow" w:hAnsi="Arial Narrow"/>
                <w:color w:val="000000"/>
                <w:lang w:val="nl-BE"/>
              </w:rPr>
              <w:t xml:space="preserve"> deze </w:t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>geschiktheidsverklaring</w:t>
            </w:r>
          </w:p>
          <w:p w14:paraId="4E7F88B8" w14:textId="5C108221" w:rsidR="004B66C5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67"/>
                <w:tab w:val="left" w:pos="1210"/>
                <w:tab w:val="left" w:leader="dot" w:pos="6946"/>
                <w:tab w:val="left" w:pos="9923"/>
                <w:tab w:val="left" w:leader="dot" w:pos="10773"/>
              </w:tabs>
              <w:ind w:left="1210" w:hanging="283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16719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245890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</w:t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>k dien geen beroep in</w:t>
            </w:r>
          </w:p>
          <w:p w14:paraId="0DACD56F" w14:textId="1080D078" w:rsidR="004B66C5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67"/>
                <w:tab w:val="left" w:pos="1210"/>
                <w:tab w:val="left" w:leader="dot" w:pos="9432"/>
                <w:tab w:val="left" w:pos="9923"/>
                <w:tab w:val="left" w:leader="dot" w:pos="10773"/>
              </w:tabs>
              <w:ind w:left="1208" w:hanging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11217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0441F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r w:rsidR="00245890" w:rsidRPr="00E443F3">
              <w:rPr>
                <w:rFonts w:ascii="Arial Narrow" w:hAnsi="Arial Narrow"/>
                <w:color w:val="000000"/>
                <w:sz w:val="18"/>
                <w:lang w:val="nl-BE"/>
              </w:rPr>
              <w:t>I</w:t>
            </w:r>
            <w:r w:rsidR="00F0441F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k dien een beroep in bij de </w:t>
            </w:r>
            <w:r w:rsidR="009D587A" w:rsidRPr="00E443F3">
              <w:rPr>
                <w:rFonts w:ascii="Arial Narrow" w:hAnsi="Arial Narrow"/>
                <w:color w:val="000000"/>
                <w:sz w:val="18"/>
                <w:lang w:val="nl-BE"/>
              </w:rPr>
              <w:t>a</w:t>
            </w:r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rbeidsrechtbank te </w:t>
            </w:r>
            <w:r w:rsidR="004B66C5" w:rsidRPr="00E443F3"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  <w:tab/>
            </w:r>
          </w:p>
          <w:p w14:paraId="3A84CDF4" w14:textId="2D23A31A" w:rsidR="004B66C5" w:rsidRPr="00E443F3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6"/>
                <w:tab w:val="left" w:pos="4612"/>
                <w:tab w:val="left" w:leader="dot" w:pos="9072"/>
                <w:tab w:val="left" w:pos="9923"/>
                <w:tab w:val="left" w:leader="dot" w:pos="10773"/>
              </w:tabs>
              <w:ind w:left="284" w:firstLine="926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>Als bewijs van mijn rechtsvordering voeg ik hierbij</w:t>
            </w:r>
            <w:r w:rsidR="00B254DF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8258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een kopie van mijn verzoekschrift</w:t>
            </w:r>
          </w:p>
          <w:p w14:paraId="13DDE030" w14:textId="4B34ECB1" w:rsidR="004B66C5" w:rsidRPr="00E443F3" w:rsidRDefault="004B66C5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leader="dot" w:pos="9072"/>
                <w:tab w:val="left" w:pos="9923"/>
                <w:tab w:val="left" w:leader="dot" w:pos="10773"/>
              </w:tabs>
              <w:ind w:left="851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sz w:val="18"/>
                  <w:lang w:val="nl-BE"/>
                </w:rPr>
                <w:id w:val="-201521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8"/>
                    <w:lang w:val="nl-BE"/>
                  </w:rPr>
                  <w:t>☐</w:t>
                </w:r>
              </w:sdtContent>
            </w:sdt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een attest van de griffie van de </w:t>
            </w:r>
            <w:r w:rsidR="009D587A" w:rsidRPr="00E443F3">
              <w:rPr>
                <w:rFonts w:ascii="Arial Narrow" w:hAnsi="Arial Narrow"/>
                <w:color w:val="000000"/>
                <w:sz w:val="18"/>
                <w:lang w:val="nl-BE"/>
              </w:rPr>
              <w:t>a</w:t>
            </w: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>rbeidsrechtbank</w:t>
            </w:r>
          </w:p>
          <w:p w14:paraId="1A6E367D" w14:textId="2C2BA7B3" w:rsidR="002D0CA9" w:rsidRPr="00E443F3" w:rsidRDefault="004B66C5" w:rsidP="00EE14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87"/>
                <w:tab w:val="left" w:leader="dot" w:pos="9072"/>
                <w:tab w:val="left" w:pos="9923"/>
                <w:tab w:val="left" w:leader="dot" w:pos="10773"/>
              </w:tabs>
              <w:ind w:left="352" w:firstLine="858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Ik verbind mij ertoe om de </w:t>
            </w:r>
            <w:r w:rsidRPr="00E443F3">
              <w:rPr>
                <w:rFonts w:ascii="Arial Narrow" w:hAnsi="Arial Narrow"/>
                <w:caps/>
                <w:color w:val="000000"/>
                <w:sz w:val="18"/>
                <w:lang w:val="nl-BE"/>
              </w:rPr>
              <w:t>rva</w:t>
            </w: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onmiddellijk op de hoogte te brengen van elke gerechtelijke beslissing die in deze zaak zal genomen worden</w:t>
            </w:r>
            <w:r w:rsidR="002D0CA9" w:rsidRPr="00E443F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6BA8C442" w14:textId="762840C1" w:rsidR="004B66C5" w:rsidRPr="00E443F3" w:rsidRDefault="00F46868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7064"/>
                <w:tab w:val="left" w:leader="dot" w:pos="10773"/>
              </w:tabs>
              <w:ind w:firstLine="6"/>
              <w:contextualSpacing/>
              <w:jc w:val="both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4485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E443F3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Ik was in zwangerschapsrust en de vermoedelijke bevallingsdatum was  </w:t>
            </w:r>
            <w:r w:rsidR="00F0441F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5A7B6E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</w:p>
          <w:p w14:paraId="56802FFD" w14:textId="77777777" w:rsidR="00E443F3" w:rsidRPr="00E443F3" w:rsidRDefault="00E443F3" w:rsidP="00D90A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7064"/>
                <w:tab w:val="left" w:leader="dot" w:pos="10773"/>
              </w:tabs>
              <w:ind w:firstLine="6"/>
              <w:contextualSpacing/>
              <w:jc w:val="both"/>
              <w:rPr>
                <w:color w:val="BFBFBF" w:themeColor="background1" w:themeShade="BF"/>
                <w:sz w:val="18"/>
                <w:szCs w:val="18"/>
                <w:lang w:val="nl-BE"/>
              </w:rPr>
            </w:pPr>
          </w:p>
          <w:p w14:paraId="385E9297" w14:textId="77777777" w:rsidR="006B15CB" w:rsidRPr="006B15CB" w:rsidRDefault="00F46868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278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394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6B15CB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4B66C5" w:rsidRPr="006B15CB">
              <w:rPr>
                <w:rFonts w:ascii="Arial Narrow" w:hAnsi="Arial Narrow"/>
                <w:color w:val="000000"/>
                <w:sz w:val="18"/>
                <w:lang w:val="nl-BE"/>
              </w:rPr>
              <w:tab/>
              <w:t xml:space="preserve">De beslissing van de directeur van het werkloosheidsbureau tot niet-vergoedbaarheid wegens arbeidsongeschiktheid werd vernietigd door de rechtbank. </w:t>
            </w:r>
          </w:p>
          <w:p w14:paraId="447DFC15" w14:textId="1F2A8C6A" w:rsidR="004B66C5" w:rsidRPr="00E443F3" w:rsidRDefault="00084030" w:rsidP="006B15C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6B15CB">
              <w:rPr>
                <w:rFonts w:ascii="Arial Narrow" w:hAnsi="Arial Narrow"/>
                <w:color w:val="000000"/>
                <w:sz w:val="18"/>
                <w:lang w:val="nl-BE"/>
              </w:rPr>
              <w:t>Ik verklaar hierbij afstand te doen van de uitkeringen die ik ontvangen heb van de ziekte-en invaliditeitsverzekering indien de RVA aan de verzekeringsinstelling het bedrag terugbetaalt van de ziekte-uitkeringen die ik heb ontvangen, ten belope van het bedrag van de uitkeringen d</w:t>
            </w:r>
            <w:r w:rsidR="008A75F2" w:rsidRPr="006B15CB">
              <w:rPr>
                <w:rFonts w:ascii="Arial Narrow" w:hAnsi="Arial Narrow"/>
                <w:color w:val="000000"/>
                <w:sz w:val="18"/>
                <w:lang w:val="nl-BE"/>
              </w:rPr>
              <w:t>at</w:t>
            </w:r>
            <w:r w:rsidRPr="006B15CB">
              <w:rPr>
                <w:rFonts w:ascii="Arial Narrow" w:hAnsi="Arial Narrow"/>
                <w:color w:val="000000"/>
                <w:sz w:val="18"/>
                <w:lang w:val="nl-BE"/>
              </w:rPr>
              <w:t xml:space="preserve"> de RVA mij verschuldigd </w:t>
            </w:r>
            <w:r w:rsidR="008A75F2" w:rsidRPr="006B15CB">
              <w:rPr>
                <w:rFonts w:ascii="Arial Narrow" w:hAnsi="Arial Narrow"/>
                <w:color w:val="000000"/>
                <w:sz w:val="18"/>
                <w:lang w:val="nl-BE"/>
              </w:rPr>
              <w:t>is</w:t>
            </w:r>
            <w:r w:rsidRPr="006B15CB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</w:p>
          <w:p w14:paraId="50F927E7" w14:textId="77777777" w:rsidR="0070761E" w:rsidRPr="00E443F3" w:rsidRDefault="0070761E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278"/>
              <w:contextualSpacing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</w:p>
          <w:p w14:paraId="76C04F4B" w14:textId="4AAEE057" w:rsidR="00E443F3" w:rsidRPr="00E443F3" w:rsidRDefault="008E0696" w:rsidP="00E443F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372"/>
                <w:tab w:val="left" w:leader="dot" w:pos="6919"/>
                <w:tab w:val="left" w:pos="9923"/>
              </w:tabs>
              <w:ind w:left="215" w:hanging="215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</w:pPr>
            <w:r w:rsidRPr="00E443F3">
              <w:rPr>
                <w:rFonts w:ascii="Arial Narrow" w:hAnsi="Arial Narrow"/>
                <w:b/>
                <w:bCs/>
                <w:color w:val="000000"/>
                <w:sz w:val="18"/>
                <w:lang w:val="nl-BE"/>
              </w:rPr>
              <w:t xml:space="preserve">Ik vraag </w:t>
            </w:r>
          </w:p>
          <w:p w14:paraId="1BDC61FF" w14:textId="75A10CA7" w:rsidR="00D844F6" w:rsidRPr="00E443F3" w:rsidRDefault="00F46868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contextualSpacing/>
              <w:jc w:val="both"/>
              <w:rPr>
                <w:color w:val="808080"/>
                <w:sz w:val="18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-154428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D844F6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8E0696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volledige werkloosheidsuitkeringen </w:t>
            </w:r>
            <w:r w:rsidR="002B2BA5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aan </w:t>
            </w:r>
            <w:r w:rsidR="008E0696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>vanaf</w:t>
            </w:r>
            <w:r w:rsidR="005A7B6E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 </w:t>
            </w:r>
            <w:r w:rsidR="00D844F6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 </w:t>
            </w:r>
            <w:r w:rsidR="00D844F6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5A7B6E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</w:p>
          <w:p w14:paraId="70A82875" w14:textId="5302AD3E" w:rsidR="00D844F6" w:rsidRPr="00E443F3" w:rsidRDefault="00F46868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contextualSpacing/>
              <w:jc w:val="both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nl-BE"/>
                </w:rPr>
                <w:id w:val="846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02" w:rsidRPr="00E443F3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D844F6" w:rsidRPr="00E443F3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="008E0696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tijdelijke werkloosheidsuitkeringen </w:t>
            </w:r>
            <w:r w:rsidR="002B2BA5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aan </w:t>
            </w:r>
            <w:r w:rsidR="008E0696" w:rsidRPr="00E443F3">
              <w:rPr>
                <w:rFonts w:ascii="Arial Narrow" w:hAnsi="Arial Narrow"/>
                <w:bCs/>
                <w:color w:val="000000"/>
                <w:sz w:val="18"/>
                <w:lang w:val="nl-BE"/>
              </w:rPr>
              <w:t xml:space="preserve">vanaf </w:t>
            </w:r>
            <w:r w:rsidR="00D844F6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5A7B6E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</w:p>
          <w:p w14:paraId="7E2512E0" w14:textId="77777777" w:rsidR="004B66C5" w:rsidRPr="00E443F3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536"/>
                <w:tab w:val="left" w:leader="dot" w:pos="9072"/>
                <w:tab w:val="left" w:pos="9923"/>
                <w:tab w:val="left" w:leader="dot" w:pos="10773"/>
              </w:tabs>
              <w:spacing w:line="220" w:lineRule="exact"/>
              <w:jc w:val="both"/>
              <w:rPr>
                <w:rFonts w:ascii="Arial Narrow" w:hAnsi="Arial Narrow"/>
                <w:color w:val="000000"/>
                <w:sz w:val="18"/>
                <w:lang w:val="nl-BE"/>
              </w:rPr>
            </w:pPr>
            <w:r w:rsidRPr="00E443F3">
              <w:rPr>
                <w:rFonts w:ascii="Arial Narrow" w:hAnsi="Arial Narrow"/>
                <w:color w:val="000000"/>
                <w:sz w:val="18"/>
                <w:lang w:val="nl-BE"/>
              </w:rPr>
              <w:t>Tussen de dag dat ik opnieuw arbeidsgeschikt ben geworden en de datum van mijn uitkeringsaanvraag heb ik nog geen werkloosheidsuitkeringen aangevraagd om de volgende reden(en) :</w:t>
            </w:r>
          </w:p>
          <w:p w14:paraId="6F521DAC" w14:textId="77777777" w:rsidR="004B66C5" w:rsidRPr="00E443F3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line="220" w:lineRule="exact"/>
              <w:jc w:val="both"/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</w:pPr>
            <w:r w:rsidRPr="00E443F3"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  <w:tab/>
            </w:r>
          </w:p>
          <w:p w14:paraId="5A5BFC98" w14:textId="6B1796AB" w:rsidR="00A964AF" w:rsidRPr="00E443F3" w:rsidRDefault="004B66C5" w:rsidP="00F97F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before="80" w:after="80" w:line="220" w:lineRule="exact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</w:pPr>
            <w:r w:rsidRPr="00E443F3"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  <w:tab/>
            </w:r>
          </w:p>
          <w:p w14:paraId="62CAECF6" w14:textId="5C22A708" w:rsidR="004B66C5" w:rsidRPr="00E443F3" w:rsidRDefault="004B66C5" w:rsidP="001D728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</w:pPr>
            <w:r w:rsidRPr="00E443F3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>ik bevestig op</w:t>
            </w:r>
            <w:r w:rsidR="005A7B6E" w:rsidRPr="00E443F3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 xml:space="preserve"> mijn </w:t>
            </w:r>
            <w:r w:rsidRPr="00E443F3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 xml:space="preserve"> eer dat deze</w:t>
            </w:r>
            <w:r w:rsidR="005A7B6E" w:rsidRPr="00E443F3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 xml:space="preserve"> aangift echt </w:t>
            </w:r>
            <w:r w:rsidRPr="00E443F3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nl-BE"/>
              </w:rPr>
              <w:t xml:space="preserve"> en volledig is.</w:t>
            </w:r>
          </w:p>
          <w:p w14:paraId="5C7F877D" w14:textId="5907B936" w:rsidR="00F95310" w:rsidRPr="00E443F3" w:rsidRDefault="004B66C5" w:rsidP="00F97F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after="40" w:line="160" w:lineRule="exact"/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E443F3">
              <w:rPr>
                <w:rFonts w:ascii="Arial Narrow" w:hAnsi="Arial Narrow"/>
                <w:i/>
                <w:iCs/>
                <w:color w:val="000000"/>
                <w:sz w:val="17"/>
                <w:lang w:val="nl-BE"/>
              </w:rPr>
              <w:t xml:space="preserve">Uw verklaringen worden verwerkt en bewaard in geïnformatiseerde bestanden.  Meer uitleg over de bescherming van deze gegevens vindt u in de RVA-brochure omtrent de bescherming van de persoonlijke levenssfeer.  Voor info "werkloosheidsverzekering", zie ook </w:t>
            </w:r>
            <w:hyperlink r:id="rId11" w:history="1">
              <w:r w:rsidR="00F95310" w:rsidRPr="00E443F3">
                <w:rPr>
                  <w:rStyle w:val="Hyperlink"/>
                  <w:rFonts w:ascii="Arial Narrow" w:hAnsi="Arial Narrow"/>
                  <w:i/>
                  <w:iCs/>
                  <w:sz w:val="17"/>
                  <w:lang w:val="nl-BE"/>
                </w:rPr>
                <w:t>www.rva.be</w:t>
              </w:r>
            </w:hyperlink>
          </w:p>
          <w:p w14:paraId="531FA6F3" w14:textId="6CDAA8CF" w:rsidR="0070761E" w:rsidRPr="0070761E" w:rsidRDefault="001D7285" w:rsidP="00A920E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jc w:val="both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>D</w:t>
            </w:r>
            <w:r w:rsidR="004B66C5"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>atum</w:t>
            </w:r>
            <w:r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</w:t>
            </w:r>
            <w:r w:rsidR="00F97F02" w:rsidRPr="00E443F3">
              <w:rPr>
                <w:color w:val="BFBFBF" w:themeColor="background1" w:themeShade="BF"/>
                <w:sz w:val="18"/>
                <w:szCs w:val="18"/>
                <w:lang w:val="nl-BE"/>
              </w:rPr>
              <w:t>__ __ / __ __ / __ __ __ __</w:t>
            </w:r>
            <w:r w:rsidR="00CD1B88">
              <w:rPr>
                <w:color w:val="BFBFBF" w:themeColor="background1" w:themeShade="BF"/>
                <w:sz w:val="18"/>
                <w:szCs w:val="18"/>
                <w:lang w:val="nl-BE"/>
              </w:rPr>
              <w:t>.</w:t>
            </w:r>
            <w:r w:rsidR="004B66C5"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F97F02"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                                   </w:t>
            </w:r>
            <w:r w:rsidR="004B66C5" w:rsidRPr="00E443F3">
              <w:rPr>
                <w:rFonts w:ascii="Arial Narrow" w:hAnsi="Arial Narrow"/>
                <w:i/>
                <w:iCs/>
                <w:sz w:val="18"/>
                <w:lang w:val="nl-BE"/>
              </w:rPr>
              <w:t>handtekening van de werknemer</w:t>
            </w:r>
          </w:p>
        </w:tc>
      </w:tr>
    </w:tbl>
    <w:p w14:paraId="237E3C0B" w14:textId="748E238B" w:rsidR="004B66C5" w:rsidRPr="002D0CA9" w:rsidRDefault="004B66C5" w:rsidP="00F97F02">
      <w:pPr>
        <w:pStyle w:val="Corpsdetexte21"/>
        <w:tabs>
          <w:tab w:val="clear" w:pos="119"/>
          <w:tab w:val="left" w:pos="567"/>
        </w:tabs>
        <w:spacing w:line="80" w:lineRule="exact"/>
        <w:rPr>
          <w:lang w:val="nl-BE"/>
        </w:rPr>
      </w:pPr>
    </w:p>
    <w:sectPr w:rsidR="004B66C5" w:rsidRPr="002D0CA9" w:rsidSect="00512591">
      <w:footerReference w:type="default" r:id="rId12"/>
      <w:pgSz w:w="11907" w:h="16840" w:code="9"/>
      <w:pgMar w:top="567" w:right="567" w:bottom="142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A8E6" w14:textId="77777777" w:rsidR="003C49F3" w:rsidRDefault="003C49F3">
      <w:r>
        <w:separator/>
      </w:r>
    </w:p>
  </w:endnote>
  <w:endnote w:type="continuationSeparator" w:id="0">
    <w:p w14:paraId="5A6AF499" w14:textId="77777777" w:rsidR="003C49F3" w:rsidRDefault="003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CE2E" w14:textId="77777777" w:rsidR="00EA48AA" w:rsidRDefault="00EA48AA"/>
  <w:tbl>
    <w:tblPr>
      <w:tblW w:w="10877" w:type="dxa"/>
      <w:tblInd w:w="66" w:type="dxa"/>
      <w:tblLayout w:type="fixed"/>
      <w:tblLook w:val="0000" w:firstRow="0" w:lastRow="0" w:firstColumn="0" w:lastColumn="0" w:noHBand="0" w:noVBand="0"/>
    </w:tblPr>
    <w:tblGrid>
      <w:gridCol w:w="8865"/>
      <w:gridCol w:w="2012"/>
    </w:tblGrid>
    <w:tr w:rsidR="00A964AF" w:rsidRPr="000F3CB5" w14:paraId="4C8773FD" w14:textId="77777777" w:rsidTr="00D9179C">
      <w:trPr>
        <w:trHeight w:val="333"/>
      </w:trPr>
      <w:tc>
        <w:tcPr>
          <w:tcW w:w="8865" w:type="dxa"/>
        </w:tcPr>
        <w:p w14:paraId="004884D3" w14:textId="69CAF8DA" w:rsidR="00A964AF" w:rsidRPr="00BA687F" w:rsidRDefault="00A964AF" w:rsidP="00A964AF">
          <w:pPr>
            <w:pStyle w:val="Corpsdetexte21"/>
            <w:tabs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before="40" w:after="40" w:line="220" w:lineRule="exact"/>
            <w:jc w:val="both"/>
            <w:rPr>
              <w:rFonts w:ascii="Arial Narrow" w:hAnsi="Arial Narrow"/>
              <w:bCs/>
              <w:strike/>
              <w:color w:val="000000"/>
              <w:sz w:val="18"/>
              <w:highlight w:val="cyan"/>
              <w:lang w:val="nl-BE"/>
            </w:rPr>
          </w:pPr>
          <w:r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 xml:space="preserve">Versie </w:t>
          </w:r>
          <w:r w:rsidR="00833DDF" w:rsidRPr="00833DDF">
            <w:rPr>
              <w:rFonts w:ascii="Arial Narrow" w:hAnsi="Arial Narrow"/>
              <w:bCs/>
              <w:color w:val="000000"/>
              <w:sz w:val="18"/>
              <w:highlight w:val="yellow"/>
              <w:lang w:val="nl-BE"/>
            </w:rPr>
            <w:t>23.07.2025</w:t>
          </w:r>
          <w:r w:rsidRPr="00833DDF">
            <w:rPr>
              <w:rFonts w:ascii="Arial Narrow" w:hAnsi="Arial Narrow"/>
              <w:bCs/>
              <w:color w:val="000000"/>
              <w:sz w:val="18"/>
              <w:highlight w:val="yellow"/>
              <w:lang w:val="nl-BE"/>
            </w:rPr>
            <w:t>/</w:t>
          </w:r>
          <w:r w:rsidR="00C155AF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830</w:t>
          </w:r>
          <w:r w:rsidR="00725EF4"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.</w:t>
          </w:r>
          <w:r w:rsidRPr="006D3404">
            <w:rPr>
              <w:rFonts w:ascii="Arial Narrow" w:hAnsi="Arial Narrow"/>
              <w:bCs/>
              <w:color w:val="000000"/>
              <w:sz w:val="18"/>
              <w:lang w:val="nl-BE"/>
            </w:rPr>
            <w:t>20</w:t>
          </w:r>
          <w:r w:rsidRPr="005D28F8">
            <w:rPr>
              <w:rFonts w:ascii="Arial Narrow" w:hAnsi="Arial Narrow"/>
              <w:bCs/>
              <w:color w:val="000000"/>
              <w:sz w:val="18"/>
              <w:lang w:val="nl-BE"/>
            </w:rPr>
            <w:t>.060</w:t>
          </w:r>
        </w:p>
      </w:tc>
      <w:tc>
        <w:tcPr>
          <w:tcW w:w="2012" w:type="dxa"/>
        </w:tcPr>
        <w:p w14:paraId="791C44C7" w14:textId="77777777" w:rsidR="00A964AF" w:rsidRPr="00682A8D" w:rsidRDefault="00A964AF" w:rsidP="00A964AF">
          <w:pPr>
            <w:pStyle w:val="Corpsdetexte21"/>
            <w:tabs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before="40" w:after="40" w:line="220" w:lineRule="exact"/>
            <w:jc w:val="both"/>
            <w:rPr>
              <w:rFonts w:ascii="Arial Narrow" w:hAnsi="Arial Narrow"/>
              <w:strike/>
              <w:color w:val="000000"/>
              <w:sz w:val="18"/>
              <w:highlight w:val="cyan"/>
              <w:lang w:val="nl-BE"/>
            </w:rPr>
          </w:pPr>
          <w:r w:rsidRPr="000F3CB5">
            <w:rPr>
              <w:rFonts w:ascii="Arial Narrow" w:hAnsi="Arial Narrow"/>
              <w:b/>
              <w:bCs/>
              <w:iCs/>
              <w:smallCaps/>
              <w:color w:val="000000"/>
              <w:sz w:val="18"/>
              <w:lang w:val="nl-BE"/>
            </w:rPr>
            <w:t>formulier</w:t>
          </w:r>
          <w:r w:rsidRPr="000F3CB5">
            <w:rPr>
              <w:rFonts w:ascii="Arial Narrow" w:hAnsi="Arial Narrow"/>
              <w:b/>
              <w:bCs/>
              <w:iCs/>
              <w:caps/>
              <w:color w:val="000000"/>
              <w:sz w:val="18"/>
              <w:lang w:val="nl-BE"/>
            </w:rPr>
            <w:t xml:space="preserve"> C6</w:t>
          </w:r>
        </w:p>
      </w:tc>
    </w:tr>
  </w:tbl>
  <w:p w14:paraId="03799624" w14:textId="58637C32" w:rsidR="00A964AF" w:rsidRDefault="00A964AF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7BA080EC" w14:textId="577EDA1D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38827875" w14:textId="0053E5E4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2DA716F3" w14:textId="77777777" w:rsidR="00EA48AA" w:rsidRDefault="00EA48AA" w:rsidP="00A964AF">
    <w:pPr>
      <w:pStyle w:val="Corpsdetexte21"/>
      <w:tabs>
        <w:tab w:val="clear" w:pos="119"/>
        <w:tab w:val="left" w:pos="567"/>
      </w:tabs>
      <w:spacing w:line="80" w:lineRule="exact"/>
    </w:pPr>
  </w:p>
  <w:p w14:paraId="1EE6F27A" w14:textId="77777777" w:rsidR="00FE3735" w:rsidRDefault="00FE3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CC2A" w14:textId="77777777" w:rsidR="003C49F3" w:rsidRDefault="003C49F3">
      <w:r>
        <w:separator/>
      </w:r>
    </w:p>
  </w:footnote>
  <w:footnote w:type="continuationSeparator" w:id="0">
    <w:p w14:paraId="33AAEC68" w14:textId="77777777" w:rsidR="003C49F3" w:rsidRDefault="003C49F3">
      <w:r>
        <w:continuationSeparator/>
      </w:r>
    </w:p>
  </w:footnote>
  <w:footnote w:id="1">
    <w:p w14:paraId="1C16E3F4" w14:textId="77777777" w:rsidR="00235EEA" w:rsidRPr="006D3404" w:rsidRDefault="00BA687F">
      <w:pPr>
        <w:pStyle w:val="Voetnoottekst"/>
        <w:rPr>
          <w:sz w:val="16"/>
          <w:szCs w:val="16"/>
        </w:rPr>
      </w:pPr>
      <w:r w:rsidRPr="006D3404">
        <w:rPr>
          <w:rStyle w:val="Voetnootmarkering"/>
        </w:rPr>
        <w:footnoteRef/>
      </w:r>
      <w:r w:rsidRPr="006D3404">
        <w:t xml:space="preserve"> </w:t>
      </w:r>
      <w:r w:rsidR="00235EEA" w:rsidRPr="006D3404">
        <w:rPr>
          <w:sz w:val="16"/>
          <w:szCs w:val="16"/>
        </w:rPr>
        <w:t xml:space="preserve">Vul de datum in vanaf wanneer u door de bevoegde medische instanties arbeidsgeschikt bent verklaard. Deze datum stemt niet noodzakelijk overeen met de datum van het medisch onderzoek. </w:t>
      </w:r>
    </w:p>
    <w:p w14:paraId="6265DD5C" w14:textId="30560B2F" w:rsidR="004F020A" w:rsidRPr="00235EEA" w:rsidRDefault="00BA687F">
      <w:pPr>
        <w:pStyle w:val="Voetnoottekst"/>
        <w:rPr>
          <w:i/>
          <w:iCs/>
          <w:sz w:val="16"/>
          <w:szCs w:val="16"/>
          <w:lang w:val="nl-BE"/>
        </w:rPr>
      </w:pPr>
      <w:r w:rsidRPr="006D3404">
        <w:rPr>
          <w:sz w:val="16"/>
          <w:szCs w:val="16"/>
          <w:lang w:val="nl-BE"/>
        </w:rPr>
        <w:t>Vul dit vakje ook in indien uw aanvraag om ziekte-uitkeringen werd geweigerd</w:t>
      </w:r>
      <w:r w:rsidR="00235EEA" w:rsidRPr="006D3404">
        <w:rPr>
          <w:sz w:val="16"/>
          <w:szCs w:val="16"/>
          <w:lang w:val="nl-BE"/>
        </w:rPr>
        <w:t xml:space="preserve">, </w:t>
      </w:r>
      <w:r w:rsidRPr="006D3404">
        <w:rPr>
          <w:sz w:val="16"/>
          <w:szCs w:val="16"/>
          <w:lang w:val="nl-BE"/>
        </w:rPr>
        <w:t>omdat u door de bevoegde medische instanties niet als arbeidsongeschikt werd beschouwd in de zin van de ziekte-en invaliditeitsverzekering</w:t>
      </w:r>
      <w:r w:rsidR="006C20F7" w:rsidRPr="006D3404">
        <w:rPr>
          <w:sz w:val="16"/>
          <w:szCs w:val="16"/>
          <w:lang w:val="nl-BE"/>
        </w:rPr>
        <w:t xml:space="preserve"> </w:t>
      </w:r>
      <w:r w:rsidR="00235EEA" w:rsidRPr="006D3404">
        <w:rPr>
          <w:sz w:val="16"/>
          <w:szCs w:val="16"/>
          <w:lang w:val="nl-BE"/>
        </w:rPr>
        <w:t>(</w:t>
      </w:r>
      <w:r w:rsidR="00235EEA" w:rsidRPr="006D3404">
        <w:rPr>
          <w:i/>
          <w:iCs/>
          <w:sz w:val="16"/>
          <w:szCs w:val="16"/>
          <w:lang w:val="nl-BE"/>
        </w:rPr>
        <w:t>bijvoorbeeld in het kader van een periodiek gezondheidstoezicht)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289277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16"/>
    <w:rsid w:val="00003C22"/>
    <w:rsid w:val="000366F8"/>
    <w:rsid w:val="00052FF7"/>
    <w:rsid w:val="000556D5"/>
    <w:rsid w:val="0005633F"/>
    <w:rsid w:val="000602B3"/>
    <w:rsid w:val="00073124"/>
    <w:rsid w:val="00084030"/>
    <w:rsid w:val="000A435E"/>
    <w:rsid w:val="000D302A"/>
    <w:rsid w:val="000E3A82"/>
    <w:rsid w:val="000F3CB5"/>
    <w:rsid w:val="0010229A"/>
    <w:rsid w:val="001107D4"/>
    <w:rsid w:val="0012142F"/>
    <w:rsid w:val="00133BA0"/>
    <w:rsid w:val="00146607"/>
    <w:rsid w:val="00152957"/>
    <w:rsid w:val="0017017A"/>
    <w:rsid w:val="001A1D30"/>
    <w:rsid w:val="001B6E41"/>
    <w:rsid w:val="001B7133"/>
    <w:rsid w:val="001B7759"/>
    <w:rsid w:val="001C47D1"/>
    <w:rsid w:val="001D7285"/>
    <w:rsid w:val="00200CB4"/>
    <w:rsid w:val="002313F6"/>
    <w:rsid w:val="00232B67"/>
    <w:rsid w:val="00235EEA"/>
    <w:rsid w:val="0024068E"/>
    <w:rsid w:val="00245890"/>
    <w:rsid w:val="0025160C"/>
    <w:rsid w:val="00255828"/>
    <w:rsid w:val="00284D39"/>
    <w:rsid w:val="0028614C"/>
    <w:rsid w:val="002B2BA5"/>
    <w:rsid w:val="002D0CA9"/>
    <w:rsid w:val="002D131A"/>
    <w:rsid w:val="002E210A"/>
    <w:rsid w:val="002E5D3E"/>
    <w:rsid w:val="00335F52"/>
    <w:rsid w:val="0034790C"/>
    <w:rsid w:val="003C49F3"/>
    <w:rsid w:val="003C6103"/>
    <w:rsid w:val="00425885"/>
    <w:rsid w:val="00483D13"/>
    <w:rsid w:val="00496235"/>
    <w:rsid w:val="004A3341"/>
    <w:rsid w:val="004B66C5"/>
    <w:rsid w:val="004C4DEC"/>
    <w:rsid w:val="004C6428"/>
    <w:rsid w:val="004E23D6"/>
    <w:rsid w:val="004E7B16"/>
    <w:rsid w:val="004F020A"/>
    <w:rsid w:val="00512591"/>
    <w:rsid w:val="0051724E"/>
    <w:rsid w:val="00524BED"/>
    <w:rsid w:val="005332BC"/>
    <w:rsid w:val="0054064A"/>
    <w:rsid w:val="00541A4A"/>
    <w:rsid w:val="00566FA9"/>
    <w:rsid w:val="0057331A"/>
    <w:rsid w:val="00580F26"/>
    <w:rsid w:val="00580F46"/>
    <w:rsid w:val="00595AC0"/>
    <w:rsid w:val="005A7B6E"/>
    <w:rsid w:val="005B0D03"/>
    <w:rsid w:val="005D28F8"/>
    <w:rsid w:val="00623F1C"/>
    <w:rsid w:val="006602D3"/>
    <w:rsid w:val="006634A9"/>
    <w:rsid w:val="006754AA"/>
    <w:rsid w:val="00682A8D"/>
    <w:rsid w:val="006B15CB"/>
    <w:rsid w:val="006B1FF3"/>
    <w:rsid w:val="006C20F7"/>
    <w:rsid w:val="006D3404"/>
    <w:rsid w:val="006E5B02"/>
    <w:rsid w:val="007006F5"/>
    <w:rsid w:val="0070761E"/>
    <w:rsid w:val="00715433"/>
    <w:rsid w:val="00725EF4"/>
    <w:rsid w:val="00731AA1"/>
    <w:rsid w:val="007550D7"/>
    <w:rsid w:val="007572A4"/>
    <w:rsid w:val="00784C2F"/>
    <w:rsid w:val="00792113"/>
    <w:rsid w:val="007A49AD"/>
    <w:rsid w:val="007D6007"/>
    <w:rsid w:val="007E0C7B"/>
    <w:rsid w:val="008031D4"/>
    <w:rsid w:val="00813072"/>
    <w:rsid w:val="008164A8"/>
    <w:rsid w:val="00833DDF"/>
    <w:rsid w:val="00835CA2"/>
    <w:rsid w:val="00845A2B"/>
    <w:rsid w:val="00864FC9"/>
    <w:rsid w:val="008A75F2"/>
    <w:rsid w:val="008B3418"/>
    <w:rsid w:val="008B618B"/>
    <w:rsid w:val="008C1A80"/>
    <w:rsid w:val="008C1CB5"/>
    <w:rsid w:val="008C1F69"/>
    <w:rsid w:val="008E0696"/>
    <w:rsid w:val="009029EA"/>
    <w:rsid w:val="00904595"/>
    <w:rsid w:val="0091133B"/>
    <w:rsid w:val="009352EA"/>
    <w:rsid w:val="0096102C"/>
    <w:rsid w:val="009639E3"/>
    <w:rsid w:val="00964EF7"/>
    <w:rsid w:val="009774B8"/>
    <w:rsid w:val="009A1FCB"/>
    <w:rsid w:val="009C29ED"/>
    <w:rsid w:val="009D0A3F"/>
    <w:rsid w:val="009D587A"/>
    <w:rsid w:val="009E7791"/>
    <w:rsid w:val="00A160D0"/>
    <w:rsid w:val="00A24978"/>
    <w:rsid w:val="00A73208"/>
    <w:rsid w:val="00A73320"/>
    <w:rsid w:val="00A764B4"/>
    <w:rsid w:val="00A920ED"/>
    <w:rsid w:val="00A964AF"/>
    <w:rsid w:val="00AB0D09"/>
    <w:rsid w:val="00AD2446"/>
    <w:rsid w:val="00AF30CA"/>
    <w:rsid w:val="00B0313C"/>
    <w:rsid w:val="00B254DF"/>
    <w:rsid w:val="00B4201E"/>
    <w:rsid w:val="00BA687F"/>
    <w:rsid w:val="00C155AF"/>
    <w:rsid w:val="00C20397"/>
    <w:rsid w:val="00C216E5"/>
    <w:rsid w:val="00C27551"/>
    <w:rsid w:val="00C277C8"/>
    <w:rsid w:val="00C3795F"/>
    <w:rsid w:val="00C43FCF"/>
    <w:rsid w:val="00C70F56"/>
    <w:rsid w:val="00C846C9"/>
    <w:rsid w:val="00C91B52"/>
    <w:rsid w:val="00C95140"/>
    <w:rsid w:val="00C9550C"/>
    <w:rsid w:val="00C955B9"/>
    <w:rsid w:val="00CA2BF3"/>
    <w:rsid w:val="00CB328A"/>
    <w:rsid w:val="00CD1B88"/>
    <w:rsid w:val="00CD6B96"/>
    <w:rsid w:val="00D0389E"/>
    <w:rsid w:val="00D322EF"/>
    <w:rsid w:val="00D34CFB"/>
    <w:rsid w:val="00D52124"/>
    <w:rsid w:val="00D57D11"/>
    <w:rsid w:val="00D723ED"/>
    <w:rsid w:val="00D73375"/>
    <w:rsid w:val="00D80594"/>
    <w:rsid w:val="00D844F6"/>
    <w:rsid w:val="00D90A59"/>
    <w:rsid w:val="00D9179C"/>
    <w:rsid w:val="00D921EB"/>
    <w:rsid w:val="00DA34F5"/>
    <w:rsid w:val="00DB0D73"/>
    <w:rsid w:val="00DC1FE9"/>
    <w:rsid w:val="00DD1E61"/>
    <w:rsid w:val="00DD7B02"/>
    <w:rsid w:val="00DF0B89"/>
    <w:rsid w:val="00E12D70"/>
    <w:rsid w:val="00E15262"/>
    <w:rsid w:val="00E340DC"/>
    <w:rsid w:val="00E443F3"/>
    <w:rsid w:val="00E54B57"/>
    <w:rsid w:val="00E96AA6"/>
    <w:rsid w:val="00EA48AA"/>
    <w:rsid w:val="00EB7181"/>
    <w:rsid w:val="00EE1438"/>
    <w:rsid w:val="00EE217E"/>
    <w:rsid w:val="00EE455A"/>
    <w:rsid w:val="00EF0900"/>
    <w:rsid w:val="00F0441F"/>
    <w:rsid w:val="00F46868"/>
    <w:rsid w:val="00F53880"/>
    <w:rsid w:val="00F545A7"/>
    <w:rsid w:val="00F57A68"/>
    <w:rsid w:val="00F733C3"/>
    <w:rsid w:val="00F82886"/>
    <w:rsid w:val="00F95310"/>
    <w:rsid w:val="00F97F02"/>
    <w:rsid w:val="00FA322D"/>
    <w:rsid w:val="00FA3DD3"/>
    <w:rsid w:val="00FB1BC6"/>
    <w:rsid w:val="00FE3735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,silver"/>
    </o:shapedefaults>
    <o:shapelayout v:ext="edit">
      <o:idmap v:ext="edit" data="2"/>
    </o:shapelayout>
  </w:shapeDefaults>
  <w:decimalSymbol w:val=","/>
  <w:listSeparator w:val=";"/>
  <w14:docId w14:val="118EE936"/>
  <w15:chartTrackingRefBased/>
  <w15:docId w15:val="{7D220179-2985-4B75-8D18-447C189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7B6E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aliases w:val="Titre 1a"/>
    <w:basedOn w:val="Standaard"/>
    <w:next w:val="Standaard"/>
    <w:link w:val="Kop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">
    <w:name w:val="Body Text"/>
    <w:basedOn w:val="Standaard"/>
    <w:semiHidden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paragraph" w:styleId="Plattetekst3">
    <w:name w:val="Body Text 3"/>
    <w:basedOn w:val="Standaard"/>
    <w:semiHidden/>
    <w:pPr>
      <w:tabs>
        <w:tab w:val="left" w:pos="6521"/>
      </w:tabs>
    </w:pPr>
    <w:rPr>
      <w:rFonts w:ascii="Arial Narrow" w:hAnsi="Arial Narrow"/>
      <w:b/>
      <w:bCs/>
      <w:i/>
      <w:iCs/>
      <w:lang w:val="fr-BE"/>
    </w:rPr>
  </w:style>
  <w:style w:type="character" w:customStyle="1" w:styleId="Plattetekst2Char">
    <w:name w:val="Platte tekst 2 Char"/>
    <w:link w:val="Plattetekst2"/>
    <w:semiHidden/>
    <w:rsid w:val="000366F8"/>
    <w:rPr>
      <w:rFonts w:ascii="Arial" w:hAnsi="Arial"/>
      <w:i/>
      <w:iCs/>
      <w:sz w:val="16"/>
      <w:lang w:val="fr-BE" w:eastAsia="en-US"/>
    </w:rPr>
  </w:style>
  <w:style w:type="character" w:customStyle="1" w:styleId="Kop1Char">
    <w:name w:val="Kop 1 Char"/>
    <w:aliases w:val="Titre 1a Char"/>
    <w:link w:val="Kop1"/>
    <w:rsid w:val="000366F8"/>
    <w:rPr>
      <w:rFonts w:ascii="Arial" w:hAnsi="Arial"/>
      <w:b/>
      <w:kern w:val="28"/>
      <w:sz w:val="28"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020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020A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020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32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32BC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32BC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32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32BC"/>
    <w:rPr>
      <w:rFonts w:ascii="Arial" w:hAnsi="Arial"/>
      <w:b/>
      <w:bCs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53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nes">
    <w:name w:val="données"/>
    <w:basedOn w:val="Standaard"/>
    <w:rsid w:val="00835CA2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a.b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792-62BA-43FE-B7B6-304CE2BF69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1</Pages>
  <Words>621</Words>
  <Characters>3650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C6_m_N</vt:lpstr>
      <vt:lpstr>C6_m_N</vt:lpstr>
    </vt:vector>
  </TitlesOfParts>
  <Manager>CC/DB</Manager>
  <Company>ONEM-RVA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C6_m_N</dc:title>
  <dc:subject>formulaire</dc:subject>
  <dc:creator>Sabine Le Bon</dc:creator>
  <cp:keywords/>
  <cp:lastModifiedBy>Hubert Arys (RVA-ONEM)</cp:lastModifiedBy>
  <cp:revision>2</cp:revision>
  <cp:lastPrinted>2023-08-11T06:22:00Z</cp:lastPrinted>
  <dcterms:created xsi:type="dcterms:W3CDTF">2025-07-24T07:28:00Z</dcterms:created>
  <dcterms:modified xsi:type="dcterms:W3CDTF">2025-07-24T07:28:00Z</dcterms:modified>
</cp:coreProperties>
</file>